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8.xml" ContentType="application/vnd.openxmlformats-officedocument.wordprocessingml.header+xml"/>
  <Override PartName="/word/footer1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FC" w:rsidRPr="002322F0" w:rsidRDefault="00FC64FC" w:rsidP="00FC64FC">
      <w:pPr>
        <w:pStyle w:val="a3"/>
        <w:ind w:left="765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</w:rPr>
        <w:t>Согласно письму</w:t>
      </w:r>
      <w:r w:rsidRPr="00B35799">
        <w:rPr>
          <w:rFonts w:ascii="Times New Roman" w:hAnsi="Times New Roman"/>
          <w:color w:val="000000"/>
          <w:sz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 xml:space="preserve">Минсельхозпрода Республики Беларусь </w:t>
      </w:r>
      <w:r>
        <w:rPr>
          <w:rFonts w:ascii="Times New Roman" w:hAnsi="Times New Roman"/>
          <w:color w:val="000000"/>
          <w:sz w:val="16"/>
        </w:rPr>
        <w:t>для</w:t>
      </w:r>
      <w:r w:rsidR="00320346">
        <w:rPr>
          <w:rFonts w:ascii="Times New Roman" w:hAnsi="Times New Roman"/>
          <w:color w:val="000000"/>
          <w:sz w:val="16"/>
        </w:rPr>
        <w:t xml:space="preserve"> отчёта</w:t>
      </w:r>
      <w:r>
        <w:rPr>
          <w:rFonts w:ascii="Times New Roman" w:hAnsi="Times New Roman"/>
          <w:color w:val="000000"/>
          <w:sz w:val="16"/>
        </w:rPr>
        <w:t xml:space="preserve"> за</w:t>
      </w:r>
      <w:r>
        <w:rPr>
          <w:rFonts w:ascii="Times New Roman" w:hAnsi="Times New Roman"/>
          <w:sz w:val="16"/>
          <w:szCs w:val="16"/>
        </w:rPr>
        <w:t xml:space="preserve"> 202</w:t>
      </w:r>
      <w:r w:rsidR="00AF0365" w:rsidRPr="00AF0365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FC64FC" w:rsidRPr="00923D2F" w:rsidRDefault="00FC64FC" w:rsidP="00FC64FC">
      <w:pPr>
        <w:pStyle w:val="a3"/>
        <w:ind w:firstLine="7440"/>
        <w:rPr>
          <w:rFonts w:ascii="Times New Roman" w:hAnsi="Times New Roman"/>
          <w:color w:val="000000"/>
          <w:sz w:val="16"/>
        </w:rPr>
      </w:pPr>
    </w:p>
    <w:p w:rsidR="00FC64FC" w:rsidRPr="00923D2F" w:rsidRDefault="00FC64FC" w:rsidP="00FC64FC">
      <w:pPr>
        <w:pStyle w:val="a3"/>
        <w:jc w:val="right"/>
        <w:outlineLvl w:val="0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jc w:val="right"/>
        <w:outlineLvl w:val="0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jc w:val="right"/>
        <w:outlineLvl w:val="0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jc w:val="right"/>
        <w:outlineLvl w:val="0"/>
        <w:rPr>
          <w:rFonts w:ascii="Times New Roman" w:hAnsi="Times New Roman"/>
        </w:rPr>
      </w:pPr>
      <w:r w:rsidRPr="00923D2F">
        <w:rPr>
          <w:rFonts w:ascii="Times New Roman" w:hAnsi="Times New Roman"/>
        </w:rPr>
        <w:t xml:space="preserve">К О Д </w:t>
      </w:r>
      <w:proofErr w:type="gramStart"/>
      <w:r w:rsidRPr="00923D2F">
        <w:rPr>
          <w:rFonts w:ascii="Times New Roman" w:hAnsi="Times New Roman"/>
        </w:rPr>
        <w:t>Ы</w:t>
      </w:r>
      <w:proofErr w:type="gramEnd"/>
    </w:p>
    <w:p w:rsidR="00FC64FC" w:rsidRPr="00923D2F" w:rsidRDefault="00FC64FC" w:rsidP="00FC64FC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Организация  </w:t>
      </w:r>
      <w:bookmarkStart w:id="0" w:name="title5"/>
      <w:bookmarkEnd w:id="0"/>
      <w:r w:rsidR="0010306E">
        <w:rPr>
          <w:rFonts w:ascii="Times New Roman" w:hAnsi="Times New Roman"/>
          <w:b/>
          <w:sz w:val="24"/>
          <w:szCs w:val="24"/>
        </w:rPr>
        <w:t>ОАО «Кошелево-Агро»</w:t>
      </w:r>
    </w:p>
    <w:p w:rsidR="00FC64FC" w:rsidRPr="00923D2F" w:rsidRDefault="007F2A57" w:rsidP="00FC64FC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-130175</wp:posOffset>
                </wp:positionV>
                <wp:extent cx="1337945" cy="1678305"/>
                <wp:effectExtent l="0" t="3175" r="0" b="444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13" w:type="dxa"/>
                              <w:jc w:val="center"/>
                              <w:tblInd w:w="9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13"/>
                            </w:tblGrid>
                            <w:tr w:rsidR="00FC64F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FC64FC" w:rsidRDefault="00FC64F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C64F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FC64FC" w:rsidRDefault="00FC64F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C64F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FC64FC" w:rsidRDefault="00FC64FC"/>
                              </w:tc>
                            </w:tr>
                            <w:tr w:rsidR="00FC64F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FC64FC" w:rsidRDefault="00FC64FC"/>
                              </w:tc>
                            </w:tr>
                          </w:tbl>
                          <w:p w:rsidR="00FC64FC" w:rsidRPr="001F0920" w:rsidRDefault="00FC64FC" w:rsidP="00FC64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18.25pt;margin-top:-10.25pt;width:105.35pt;height:1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0chAIAABI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" o:allowincell="f" stroked="f">
                <v:textbox>
                  <w:txbxContent>
                    <w:tbl>
                      <w:tblPr>
                        <w:tblW w:w="1713" w:type="dxa"/>
                        <w:jc w:val="center"/>
                        <w:tblInd w:w="9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13"/>
                      </w:tblGrid>
                      <w:tr w:rsidR="00FC64FC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FC64FC" w:rsidRDefault="00FC64FC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FC64FC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FC64FC" w:rsidRDefault="00FC64FC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FC64FC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FC64FC" w:rsidRDefault="00FC64FC"/>
                        </w:tc>
                      </w:tr>
                      <w:tr w:rsidR="00FC64FC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FC64FC" w:rsidRDefault="00FC64FC"/>
                        </w:tc>
                      </w:tr>
                    </w:tbl>
                    <w:p w:rsidR="00FC64FC" w:rsidRPr="001F0920" w:rsidRDefault="00FC64FC" w:rsidP="00FC64F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64FC" w:rsidRPr="00923D2F" w:rsidRDefault="00FC64FC" w:rsidP="00FC64FC">
      <w:pPr>
        <w:pStyle w:val="a3"/>
        <w:tabs>
          <w:tab w:val="left" w:pos="6379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FC64FC" w:rsidRPr="00923D2F" w:rsidRDefault="00FC64FC" w:rsidP="00FC64FC">
      <w:pPr>
        <w:pStyle w:val="a3"/>
        <w:tabs>
          <w:tab w:val="left" w:pos="6379"/>
        </w:tabs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Вид деятельности  </w:t>
      </w:r>
      <w:bookmarkStart w:id="1" w:name="activity"/>
      <w:bookmarkEnd w:id="1"/>
      <w:r w:rsidR="007F2A57">
        <w:rPr>
          <w:rFonts w:ascii="Times New Roman" w:hAnsi="Times New Roman"/>
          <w:b/>
          <w:sz w:val="24"/>
          <w:szCs w:val="24"/>
        </w:rPr>
        <w:t xml:space="preserve"> 1. СЕЛЬСКОЕ ХОЗЯЙСТВО</w:t>
      </w:r>
    </w:p>
    <w:p w:rsidR="00FC64FC" w:rsidRPr="00923D2F" w:rsidRDefault="00FC64FC" w:rsidP="00FC64FC">
      <w:pPr>
        <w:pStyle w:val="a3"/>
        <w:rPr>
          <w:rFonts w:ascii="Times New Roman" w:hAnsi="Times New Roman"/>
          <w:sz w:val="24"/>
          <w:szCs w:val="24"/>
        </w:rPr>
      </w:pPr>
    </w:p>
    <w:p w:rsidR="00FC64FC" w:rsidRPr="00923D2F" w:rsidRDefault="00FC64FC" w:rsidP="00FC64FC">
      <w:pPr>
        <w:pStyle w:val="a3"/>
        <w:rPr>
          <w:rFonts w:ascii="Times New Roman" w:hAnsi="Times New Roman"/>
          <w:sz w:val="24"/>
          <w:szCs w:val="24"/>
        </w:rPr>
      </w:pPr>
    </w:p>
    <w:p w:rsidR="00FC64FC" w:rsidRPr="00672AE1" w:rsidRDefault="00FC64FC" w:rsidP="00FC64FC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23D2F">
        <w:rPr>
          <w:rFonts w:ascii="Times New Roman" w:hAnsi="Times New Roman"/>
          <w:b/>
          <w:sz w:val="24"/>
          <w:szCs w:val="24"/>
        </w:rPr>
        <w:t>О</w:t>
      </w:r>
      <w:proofErr w:type="gramStart"/>
      <w:r w:rsidRPr="00923D2F">
        <w:rPr>
          <w:rFonts w:ascii="Times New Roman" w:hAnsi="Times New Roman"/>
          <w:b/>
          <w:sz w:val="24"/>
          <w:szCs w:val="24"/>
        </w:rPr>
        <w:t>p</w:t>
      </w:r>
      <w:proofErr w:type="gramEnd"/>
      <w:r w:rsidRPr="00923D2F">
        <w:rPr>
          <w:rFonts w:ascii="Times New Roman" w:hAnsi="Times New Roman"/>
          <w:b/>
          <w:sz w:val="24"/>
          <w:szCs w:val="24"/>
        </w:rPr>
        <w:t>ганизационно</w:t>
      </w:r>
      <w:proofErr w:type="spellEnd"/>
      <w:r w:rsidRPr="00923D2F">
        <w:rPr>
          <w:rFonts w:ascii="Times New Roman" w:hAnsi="Times New Roman"/>
          <w:b/>
          <w:sz w:val="24"/>
          <w:szCs w:val="24"/>
        </w:rPr>
        <w:t xml:space="preserve">-правовая форма: </w:t>
      </w:r>
      <w:r w:rsidRPr="00672AE1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prop_kind"/>
      <w:bookmarkEnd w:id="2"/>
      <w:r w:rsidR="007F2A57">
        <w:rPr>
          <w:rFonts w:ascii="Times New Roman" w:hAnsi="Times New Roman"/>
          <w:b/>
          <w:sz w:val="24"/>
          <w:szCs w:val="24"/>
        </w:rPr>
        <w:t>КОММУНАЛЬНАЯ</w:t>
      </w:r>
    </w:p>
    <w:p w:rsidR="00FC64FC" w:rsidRPr="00923D2F" w:rsidRDefault="00FC64FC" w:rsidP="00FC64FC">
      <w:pPr>
        <w:pStyle w:val="a3"/>
        <w:rPr>
          <w:rFonts w:ascii="Times New Roman" w:hAnsi="Times New Roman"/>
          <w:sz w:val="24"/>
          <w:szCs w:val="24"/>
        </w:rPr>
      </w:pPr>
    </w:p>
    <w:p w:rsidR="00FC64FC" w:rsidRPr="00923D2F" w:rsidRDefault="00FC64FC" w:rsidP="00FC64FC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:rsidR="00FC64FC" w:rsidRPr="00672AE1" w:rsidRDefault="00FC64FC" w:rsidP="00FC64FC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Орган управления:  </w:t>
      </w:r>
    </w:p>
    <w:p w:rsidR="00FC64FC" w:rsidRPr="00923D2F" w:rsidRDefault="00FC64FC" w:rsidP="00FC64FC">
      <w:pPr>
        <w:pStyle w:val="a3"/>
        <w:rPr>
          <w:rFonts w:ascii="Times New Roman" w:hAnsi="Times New Roman"/>
          <w:sz w:val="24"/>
          <w:szCs w:val="24"/>
        </w:rPr>
      </w:pPr>
    </w:p>
    <w:p w:rsidR="00FC64FC" w:rsidRPr="00923D2F" w:rsidRDefault="00FC64FC" w:rsidP="00FC64FC">
      <w:pPr>
        <w:pStyle w:val="a3"/>
        <w:rPr>
          <w:rFonts w:ascii="Times New Roman" w:hAnsi="Times New Roman"/>
          <w:sz w:val="24"/>
          <w:szCs w:val="24"/>
        </w:rPr>
      </w:pPr>
    </w:p>
    <w:p w:rsidR="00FC64FC" w:rsidRPr="00B305F0" w:rsidRDefault="00FC64FC" w:rsidP="00FC64FC">
      <w:pPr>
        <w:pStyle w:val="a3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>Единица измерения:</w:t>
      </w:r>
      <w:r>
        <w:rPr>
          <w:rFonts w:ascii="Times New Roman" w:hAnsi="Times New Roman"/>
          <w:b/>
          <w:sz w:val="24"/>
          <w:szCs w:val="24"/>
        </w:rPr>
        <w:t xml:space="preserve"> тыс</w:t>
      </w:r>
      <w:r w:rsidRPr="000D79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руб</w:t>
      </w:r>
      <w:r w:rsidRPr="000D79BC">
        <w:rPr>
          <w:rFonts w:ascii="Times New Roman" w:hAnsi="Times New Roman"/>
          <w:b/>
          <w:sz w:val="24"/>
          <w:szCs w:val="24"/>
        </w:rPr>
        <w:t>.</w:t>
      </w:r>
    </w:p>
    <w:p w:rsidR="00FC64FC" w:rsidRPr="00923D2F" w:rsidRDefault="00FC64FC" w:rsidP="00FC64FC">
      <w:pPr>
        <w:pStyle w:val="a3"/>
        <w:rPr>
          <w:rFonts w:ascii="Times New Roman" w:hAnsi="Times New Roman"/>
          <w:sz w:val="24"/>
          <w:szCs w:val="24"/>
        </w:rPr>
      </w:pPr>
    </w:p>
    <w:p w:rsidR="00FC64FC" w:rsidRPr="00923D2F" w:rsidRDefault="00FC64FC" w:rsidP="00FC64FC">
      <w:pPr>
        <w:pStyle w:val="a3"/>
        <w:rPr>
          <w:rFonts w:ascii="Times New Roman" w:hAnsi="Times New Roman"/>
          <w:sz w:val="24"/>
          <w:szCs w:val="24"/>
        </w:rPr>
      </w:pPr>
    </w:p>
    <w:p w:rsidR="00FC64FC" w:rsidRPr="00923D2F" w:rsidRDefault="00FC64FC" w:rsidP="00FC64FC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Адрес   </w:t>
      </w:r>
      <w:bookmarkStart w:id="3" w:name="address"/>
      <w:bookmarkEnd w:id="3"/>
      <w:r w:rsidR="007F2A57">
        <w:rPr>
          <w:rFonts w:ascii="Times New Roman" w:hAnsi="Times New Roman"/>
          <w:b/>
          <w:sz w:val="24"/>
          <w:szCs w:val="24"/>
        </w:rPr>
        <w:t xml:space="preserve">231401 </w:t>
      </w:r>
      <w:proofErr w:type="spellStart"/>
      <w:r w:rsidR="007F2A57">
        <w:rPr>
          <w:rFonts w:ascii="Times New Roman" w:hAnsi="Times New Roman"/>
          <w:b/>
          <w:sz w:val="24"/>
          <w:szCs w:val="24"/>
        </w:rPr>
        <w:t>д</w:t>
      </w:r>
      <w:proofErr w:type="gramStart"/>
      <w:r w:rsidR="007F2A57">
        <w:rPr>
          <w:rFonts w:ascii="Times New Roman" w:hAnsi="Times New Roman"/>
          <w:b/>
          <w:sz w:val="24"/>
          <w:szCs w:val="24"/>
        </w:rPr>
        <w:t>.К</w:t>
      </w:r>
      <w:proofErr w:type="gramEnd"/>
      <w:r w:rsidR="007F2A57">
        <w:rPr>
          <w:rFonts w:ascii="Times New Roman" w:hAnsi="Times New Roman"/>
          <w:b/>
          <w:sz w:val="24"/>
          <w:szCs w:val="24"/>
        </w:rPr>
        <w:t>ошелево</w:t>
      </w:r>
      <w:proofErr w:type="spellEnd"/>
      <w:r w:rsidR="007F2A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2A57">
        <w:rPr>
          <w:rFonts w:ascii="Times New Roman" w:hAnsi="Times New Roman"/>
          <w:b/>
          <w:sz w:val="24"/>
          <w:szCs w:val="24"/>
        </w:rPr>
        <w:t>Новогрудского</w:t>
      </w:r>
      <w:proofErr w:type="spellEnd"/>
      <w:r w:rsidR="007F2A57">
        <w:rPr>
          <w:rFonts w:ascii="Times New Roman" w:hAnsi="Times New Roman"/>
          <w:b/>
          <w:sz w:val="24"/>
          <w:szCs w:val="24"/>
        </w:rPr>
        <w:t xml:space="preserve"> р-на Гродненской области</w:t>
      </w:r>
      <w:r w:rsidRPr="00923D2F">
        <w:rPr>
          <w:rFonts w:ascii="Times New Roman" w:hAnsi="Times New Roman"/>
          <w:b/>
          <w:sz w:val="24"/>
          <w:szCs w:val="24"/>
        </w:rPr>
        <w:t xml:space="preserve">   тел.  </w:t>
      </w:r>
    </w:p>
    <w:p w:rsidR="00FC64FC" w:rsidRPr="00923D2F" w:rsidRDefault="00FC64FC" w:rsidP="00FC64FC">
      <w:pPr>
        <w:pStyle w:val="a3"/>
        <w:jc w:val="center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jc w:val="center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jc w:val="center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jc w:val="center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jc w:val="center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jc w:val="center"/>
        <w:outlineLvl w:val="0"/>
        <w:rPr>
          <w:rFonts w:ascii="Times New Roman" w:hAnsi="Times New Roman"/>
          <w:b/>
          <w:sz w:val="44"/>
        </w:rPr>
      </w:pPr>
      <w:r w:rsidRPr="00923D2F">
        <w:rPr>
          <w:rFonts w:ascii="Times New Roman" w:hAnsi="Times New Roman"/>
          <w:b/>
          <w:sz w:val="44"/>
        </w:rPr>
        <w:t>ОТЧЕТ</w:t>
      </w:r>
    </w:p>
    <w:p w:rsidR="00FC64FC" w:rsidRPr="00923D2F" w:rsidRDefault="00FC64FC" w:rsidP="00FC64FC">
      <w:pPr>
        <w:pStyle w:val="a3"/>
        <w:jc w:val="center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C64FC" w:rsidRPr="00923D2F" w:rsidRDefault="00FC64FC" w:rsidP="00FC64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C64FC" w:rsidRPr="0066589A" w:rsidRDefault="009B473D" w:rsidP="00FC64FC">
      <w:pPr>
        <w:pStyle w:val="a3"/>
        <w:jc w:val="center"/>
        <w:outlineLvl w:val="0"/>
        <w:rPr>
          <w:rFonts w:ascii="Times New Roman" w:hAnsi="Times New Roman"/>
          <w:b/>
          <w:sz w:val="36"/>
          <w:szCs w:val="36"/>
        </w:rPr>
      </w:pPr>
      <w:bookmarkStart w:id="4" w:name="title1"/>
      <w:bookmarkEnd w:id="4"/>
      <w:r>
        <w:rPr>
          <w:rFonts w:ascii="Times New Roman" w:hAnsi="Times New Roman"/>
          <w:b/>
          <w:sz w:val="36"/>
          <w:szCs w:val="36"/>
        </w:rPr>
        <w:t>ОАО «</w:t>
      </w:r>
      <w:proofErr w:type="spellStart"/>
      <w:r>
        <w:rPr>
          <w:rFonts w:ascii="Times New Roman" w:hAnsi="Times New Roman"/>
          <w:b/>
          <w:sz w:val="36"/>
          <w:szCs w:val="36"/>
        </w:rPr>
        <w:t>Кошелево</w:t>
      </w:r>
      <w:proofErr w:type="spellEnd"/>
      <w:r>
        <w:rPr>
          <w:rFonts w:ascii="Times New Roman" w:hAnsi="Times New Roman"/>
          <w:b/>
          <w:sz w:val="36"/>
          <w:szCs w:val="36"/>
        </w:rPr>
        <w:t>-Агро»</w:t>
      </w:r>
    </w:p>
    <w:p w:rsidR="00FC64FC" w:rsidRPr="000F4A25" w:rsidRDefault="00FC64FC" w:rsidP="00FC64FC">
      <w:pPr>
        <w:pStyle w:val="a3"/>
        <w:jc w:val="center"/>
        <w:outlineLvl w:val="0"/>
        <w:rPr>
          <w:rFonts w:ascii="Times New Roman" w:hAnsi="Times New Roman"/>
          <w:sz w:val="18"/>
          <w:szCs w:val="18"/>
        </w:rPr>
      </w:pPr>
      <w:r w:rsidRPr="000F4A25">
        <w:rPr>
          <w:rFonts w:ascii="Times New Roman" w:hAnsi="Times New Roman"/>
          <w:sz w:val="18"/>
          <w:szCs w:val="18"/>
        </w:rPr>
        <w:t>П</w:t>
      </w:r>
      <w:proofErr w:type="gramStart"/>
      <w:r w:rsidRPr="000F4A25">
        <w:rPr>
          <w:rFonts w:ascii="Times New Roman" w:hAnsi="Times New Roman"/>
          <w:sz w:val="18"/>
          <w:szCs w:val="18"/>
        </w:rPr>
        <w:t>P</w:t>
      </w:r>
      <w:proofErr w:type="gramEnd"/>
      <w:r w:rsidRPr="000F4A25">
        <w:rPr>
          <w:rFonts w:ascii="Times New Roman" w:hAnsi="Times New Roman"/>
          <w:sz w:val="18"/>
          <w:szCs w:val="18"/>
        </w:rPr>
        <w:t>ЕДПPИЯТИЯ (ОPГАHИЗАЦИИ)</w:t>
      </w:r>
    </w:p>
    <w:p w:rsidR="00FC64FC" w:rsidRPr="00923D2F" w:rsidRDefault="00FC64FC" w:rsidP="00FC64FC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C64FC" w:rsidRPr="00923D2F" w:rsidRDefault="00FC64FC" w:rsidP="00FC64FC">
      <w:pPr>
        <w:pStyle w:val="a3"/>
        <w:jc w:val="center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jc w:val="center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923D2F">
        <w:rPr>
          <w:rFonts w:ascii="Times New Roman" w:hAnsi="Times New Roman"/>
          <w:b/>
          <w:sz w:val="40"/>
          <w:szCs w:val="40"/>
        </w:rPr>
        <w:t xml:space="preserve">за </w:t>
      </w:r>
      <w:r>
        <w:rPr>
          <w:rFonts w:ascii="Times New Roman" w:hAnsi="Times New Roman"/>
          <w:b/>
          <w:sz w:val="40"/>
          <w:szCs w:val="40"/>
        </w:rPr>
        <w:t>202</w:t>
      </w:r>
      <w:r w:rsidR="00AF0365" w:rsidRPr="009B473D">
        <w:rPr>
          <w:rFonts w:ascii="Times New Roman" w:hAnsi="Times New Roman"/>
          <w:b/>
          <w:sz w:val="40"/>
          <w:szCs w:val="40"/>
        </w:rPr>
        <w:t>3</w:t>
      </w:r>
      <w:r w:rsidRPr="00923D2F">
        <w:rPr>
          <w:rFonts w:ascii="Times New Roman" w:hAnsi="Times New Roman"/>
          <w:b/>
          <w:sz w:val="40"/>
          <w:szCs w:val="40"/>
        </w:rPr>
        <w:t xml:space="preserve"> год</w:t>
      </w:r>
    </w:p>
    <w:p w:rsidR="00FC64FC" w:rsidRPr="00923D2F" w:rsidRDefault="00FC64FC" w:rsidP="00FC64FC">
      <w:pPr>
        <w:pStyle w:val="a3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rPr>
          <w:rFonts w:ascii="Times New Roman" w:hAnsi="Times New Roman"/>
        </w:rPr>
      </w:pPr>
    </w:p>
    <w:p w:rsidR="00FC64FC" w:rsidRPr="00923D2F" w:rsidRDefault="00FC64FC" w:rsidP="00FC64FC">
      <w:pPr>
        <w:pStyle w:val="a3"/>
        <w:rPr>
          <w:rFonts w:ascii="Times New Roman" w:hAnsi="Times New Roman"/>
          <w:sz w:val="24"/>
        </w:rPr>
      </w:pPr>
    </w:p>
    <w:p w:rsidR="00FC64FC" w:rsidRPr="00923D2F" w:rsidRDefault="00FC64FC" w:rsidP="00FC64FC">
      <w:pPr>
        <w:pStyle w:val="a3"/>
        <w:rPr>
          <w:rFonts w:ascii="Times New Roman" w:hAnsi="Times New Roman"/>
          <w:sz w:val="24"/>
        </w:rPr>
      </w:pPr>
    </w:p>
    <w:p w:rsidR="00FC64FC" w:rsidRPr="00923D2F" w:rsidRDefault="00FC64FC" w:rsidP="00FC64FC">
      <w:pPr>
        <w:pStyle w:val="a3"/>
        <w:jc w:val="right"/>
        <w:outlineLvl w:val="0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ВЫСЫЛКИ</w:t>
      </w:r>
    </w:p>
    <w:p w:rsidR="00FC64FC" w:rsidRPr="00923D2F" w:rsidRDefault="00FC64FC" w:rsidP="00FC64FC">
      <w:pPr>
        <w:pStyle w:val="a3"/>
        <w:jc w:val="right"/>
        <w:outlineLvl w:val="0"/>
        <w:rPr>
          <w:rFonts w:ascii="Times New Roman" w:hAnsi="Times New Roman"/>
          <w:sz w:val="24"/>
        </w:rPr>
      </w:pPr>
    </w:p>
    <w:p w:rsidR="00FC64FC" w:rsidRPr="00923D2F" w:rsidRDefault="00FC64FC" w:rsidP="00FC64FC">
      <w:pPr>
        <w:pStyle w:val="a3"/>
        <w:jc w:val="right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ПОЛУЧЕ</w:t>
      </w:r>
      <w:proofErr w:type="gramStart"/>
      <w:r w:rsidRPr="00923D2F">
        <w:rPr>
          <w:rFonts w:ascii="Times New Roman" w:hAnsi="Times New Roman"/>
          <w:sz w:val="24"/>
        </w:rPr>
        <w:t>H</w:t>
      </w:r>
      <w:proofErr w:type="gramEnd"/>
      <w:r w:rsidRPr="00923D2F">
        <w:rPr>
          <w:rFonts w:ascii="Times New Roman" w:hAnsi="Times New Roman"/>
          <w:sz w:val="24"/>
        </w:rPr>
        <w:t>ИЯ</w:t>
      </w:r>
      <w:r w:rsidRPr="00923D2F">
        <w:rPr>
          <w:rFonts w:ascii="Times New Roman" w:hAnsi="Times New Roman"/>
          <w:sz w:val="24"/>
        </w:rPr>
        <w:cr/>
      </w:r>
      <w:r w:rsidRPr="00923D2F">
        <w:rPr>
          <w:rFonts w:ascii="Times New Roman" w:hAnsi="Times New Roman"/>
          <w:sz w:val="24"/>
        </w:rPr>
        <w:cr/>
        <w:t>СРОК ПРЕДСТАВЛЕ</w:t>
      </w:r>
      <w:proofErr w:type="gramStart"/>
      <w:r w:rsidRPr="00923D2F">
        <w:rPr>
          <w:rFonts w:ascii="Times New Roman" w:hAnsi="Times New Roman"/>
          <w:sz w:val="24"/>
        </w:rPr>
        <w:t>H</w:t>
      </w:r>
      <w:proofErr w:type="gramEnd"/>
      <w:r w:rsidRPr="00923D2F">
        <w:rPr>
          <w:rFonts w:ascii="Times New Roman" w:hAnsi="Times New Roman"/>
          <w:sz w:val="24"/>
        </w:rPr>
        <w:t>ИЯ</w:t>
      </w:r>
    </w:p>
    <w:p w:rsidR="000D79BC" w:rsidRDefault="000D79BC" w:rsidP="000D79BC">
      <w:pPr>
        <w:pStyle w:val="a3"/>
        <w:tabs>
          <w:tab w:val="right" w:pos="10206"/>
        </w:tabs>
        <w:outlineLvl w:val="0"/>
        <w:rPr>
          <w:rFonts w:ascii="Times New Roman" w:hAnsi="Times New Roman"/>
        </w:rPr>
      </w:pPr>
    </w:p>
    <w:p w:rsidR="000D79BC" w:rsidRDefault="000D79BC" w:rsidP="000D79BC">
      <w:pPr>
        <w:pStyle w:val="a3"/>
        <w:tabs>
          <w:tab w:val="left" w:pos="2115"/>
        </w:tabs>
        <w:outlineLvl w:val="0"/>
      </w:pPr>
      <w:r>
        <w:tab/>
      </w:r>
    </w:p>
    <w:p w:rsidR="000D79BC" w:rsidRPr="00923D2F" w:rsidRDefault="000D79BC" w:rsidP="000D79BC">
      <w:pPr>
        <w:pStyle w:val="a3"/>
        <w:tabs>
          <w:tab w:val="right" w:pos="10206"/>
        </w:tabs>
        <w:outlineLvl w:val="0"/>
        <w:rPr>
          <w:rFonts w:ascii="Times New Roman" w:hAnsi="Times New Roman"/>
        </w:rPr>
      </w:pPr>
      <w:r w:rsidRPr="00714375">
        <w:br w:type="page"/>
      </w:r>
      <w:r w:rsidRPr="00923D2F">
        <w:rPr>
          <w:rFonts w:ascii="Times New Roman" w:hAnsi="Times New Roman"/>
        </w:rPr>
        <w:lastRenderedPageBreak/>
        <w:br w:type="page"/>
      </w:r>
      <w:bookmarkStart w:id="5" w:name="f0"/>
    </w:p>
    <w:p w:rsidR="00FC64FC" w:rsidRPr="00320346" w:rsidRDefault="00FC64FC" w:rsidP="00FC64FC">
      <w:pPr>
        <w:pStyle w:val="a3"/>
        <w:widowControl w:val="0"/>
        <w:tabs>
          <w:tab w:val="right" w:pos="10206"/>
        </w:tabs>
        <w:ind w:left="737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lastRenderedPageBreak/>
        <w:t>Согласно письму</w:t>
      </w:r>
      <w:r w:rsidRPr="00B35799">
        <w:rPr>
          <w:rFonts w:ascii="Times New Roman" w:hAnsi="Times New Roman"/>
          <w:color w:val="000000"/>
          <w:sz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 xml:space="preserve">Минсельхозпрода Республики Беларусь </w:t>
      </w:r>
      <w:r>
        <w:rPr>
          <w:rFonts w:ascii="Times New Roman" w:hAnsi="Times New Roman"/>
          <w:color w:val="000000"/>
          <w:sz w:val="16"/>
        </w:rPr>
        <w:t xml:space="preserve">для  </w:t>
      </w:r>
      <w:r>
        <w:rPr>
          <w:rFonts w:ascii="Times New Roman" w:hAnsi="Times New Roman"/>
          <w:sz w:val="16"/>
          <w:szCs w:val="16"/>
        </w:rPr>
        <w:t xml:space="preserve">отчета </w:t>
      </w:r>
      <w:r w:rsidR="00320346">
        <w:rPr>
          <w:rFonts w:ascii="Times New Roman" w:hAnsi="Times New Roman"/>
          <w:sz w:val="16"/>
          <w:szCs w:val="16"/>
        </w:rPr>
        <w:t>за</w:t>
      </w:r>
      <w:r>
        <w:rPr>
          <w:rFonts w:ascii="Times New Roman" w:hAnsi="Times New Roman"/>
          <w:sz w:val="16"/>
          <w:szCs w:val="16"/>
        </w:rPr>
        <w:t xml:space="preserve">  202</w:t>
      </w:r>
      <w:r w:rsidR="00AF0365" w:rsidRPr="00AF0365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>г</w:t>
      </w:r>
      <w:r w:rsidRPr="006D3694">
        <w:rPr>
          <w:rFonts w:ascii="Times New Roman" w:hAnsi="Times New Roman"/>
          <w:b/>
          <w:sz w:val="24"/>
          <w:szCs w:val="24"/>
        </w:rPr>
        <w:t xml:space="preserve"> </w:t>
      </w:r>
    </w:p>
    <w:p w:rsidR="00FC64FC" w:rsidRPr="00320346" w:rsidRDefault="00FC64FC" w:rsidP="000D79BC">
      <w:pPr>
        <w:pStyle w:val="a3"/>
        <w:widowControl w:val="0"/>
        <w:tabs>
          <w:tab w:val="right" w:pos="10206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D79BC" w:rsidRPr="006D3694" w:rsidRDefault="000D79BC" w:rsidP="000D79BC">
      <w:pPr>
        <w:pStyle w:val="a3"/>
        <w:widowControl w:val="0"/>
        <w:tabs>
          <w:tab w:val="right" w:pos="10206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3694">
        <w:rPr>
          <w:rFonts w:ascii="Times New Roman" w:hAnsi="Times New Roman"/>
          <w:b/>
          <w:sz w:val="24"/>
          <w:szCs w:val="24"/>
        </w:rPr>
        <w:t>Титульный лист</w:t>
      </w:r>
    </w:p>
    <w:p w:rsidR="000D79BC" w:rsidRPr="006D3694" w:rsidRDefault="000D79BC" w:rsidP="000D79BC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</w:rPr>
        <w:t xml:space="preserve">по </w:t>
      </w:r>
      <w:r w:rsidRPr="006D3694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bookmarkStart w:id="6" w:name="title3"/>
      <w:bookmarkEnd w:id="6"/>
      <w:r w:rsidR="00F77A7C">
        <w:rPr>
          <w:rFonts w:ascii="Times New Roman" w:hAnsi="Times New Roman"/>
          <w:b/>
          <w:sz w:val="18"/>
          <w:szCs w:val="18"/>
          <w:u w:val="single"/>
        </w:rPr>
        <w:t>ОАО «</w:t>
      </w:r>
      <w:proofErr w:type="spellStart"/>
      <w:r w:rsidR="00F77A7C">
        <w:rPr>
          <w:rFonts w:ascii="Times New Roman" w:hAnsi="Times New Roman"/>
          <w:b/>
          <w:sz w:val="18"/>
          <w:szCs w:val="18"/>
          <w:u w:val="single"/>
        </w:rPr>
        <w:t>Кошелево</w:t>
      </w:r>
      <w:proofErr w:type="spellEnd"/>
      <w:r w:rsidR="00F77A7C">
        <w:rPr>
          <w:rFonts w:ascii="Times New Roman" w:hAnsi="Times New Roman"/>
          <w:b/>
          <w:sz w:val="18"/>
          <w:szCs w:val="18"/>
          <w:u w:val="single"/>
        </w:rPr>
        <w:t>-Агро»</w:t>
      </w:r>
    </w:p>
    <w:p w:rsidR="000D79BC" w:rsidRPr="006D3694" w:rsidRDefault="000D79BC" w:rsidP="000D79BC">
      <w:pPr>
        <w:pStyle w:val="a3"/>
        <w:widowControl w:val="0"/>
        <w:jc w:val="center"/>
        <w:outlineLvl w:val="0"/>
        <w:rPr>
          <w:rFonts w:ascii="Times New Roman" w:hAnsi="Times New Roman"/>
          <w:sz w:val="12"/>
          <w:szCs w:val="12"/>
        </w:rPr>
      </w:pPr>
      <w:r w:rsidRPr="006D3694">
        <w:rPr>
          <w:rFonts w:ascii="Times New Roman" w:hAnsi="Times New Roman"/>
          <w:sz w:val="12"/>
          <w:szCs w:val="12"/>
        </w:rPr>
        <w:t>(наименование организации)</w:t>
      </w:r>
    </w:p>
    <w:p w:rsidR="000D79BC" w:rsidRPr="006D3694" w:rsidRDefault="000D79BC" w:rsidP="000D79BC">
      <w:pPr>
        <w:pStyle w:val="a3"/>
        <w:widowControl w:val="0"/>
        <w:jc w:val="center"/>
        <w:outlineLvl w:val="0"/>
        <w:rPr>
          <w:rFonts w:ascii="Times New Roman" w:hAnsi="Times New Roman"/>
          <w:b/>
        </w:rPr>
      </w:pPr>
    </w:p>
    <w:p w:rsidR="000D79BC" w:rsidRPr="006D3694" w:rsidRDefault="000D79BC" w:rsidP="000D79BC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 xml:space="preserve">В сводный отчет </w:t>
      </w:r>
      <w:proofErr w:type="gramStart"/>
      <w:r w:rsidRPr="006D3694">
        <w:rPr>
          <w:rFonts w:ascii="Times New Roman" w:hAnsi="Times New Roman"/>
          <w:b/>
        </w:rPr>
        <w:t>включены</w:t>
      </w:r>
      <w:proofErr w:type="gramEnd"/>
      <w:r w:rsidRPr="006D3694">
        <w:rPr>
          <w:rFonts w:ascii="Times New Roman" w:hAnsi="Times New Roman"/>
        </w:rPr>
        <w:t>:</w:t>
      </w:r>
    </w:p>
    <w:tbl>
      <w:tblPr>
        <w:tblW w:w="104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993"/>
        <w:gridCol w:w="1417"/>
        <w:gridCol w:w="1701"/>
        <w:gridCol w:w="1769"/>
      </w:tblGrid>
      <w:tr w:rsidR="000D79BC" w:rsidRPr="006D3694" w:rsidTr="00054037">
        <w:trPr>
          <w:trHeight w:val="680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D79BC" w:rsidRPr="00000891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79BC" w:rsidRPr="00000891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Код строки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79BC" w:rsidRPr="00000891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Количество организаций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79BC" w:rsidRPr="00000891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Сумма уставного капитала,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  <w:tc>
          <w:tcPr>
            <w:tcW w:w="17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9BC" w:rsidRPr="00000891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в т.</w:t>
            </w:r>
            <w:r w:rsidR="00A61CB7" w:rsidRPr="00A61CB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ч. доля государственной собственности,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</w:tr>
      <w:tr w:rsidR="000D79BC" w:rsidRPr="006D3694" w:rsidTr="00054037">
        <w:trPr>
          <w:trHeight w:val="293"/>
        </w:trPr>
        <w:tc>
          <w:tcPr>
            <w:tcW w:w="4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D79BC" w:rsidRPr="00000891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D79BC" w:rsidRPr="00000891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D79BC" w:rsidRPr="00000891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D79BC" w:rsidRPr="00000891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7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79BC" w:rsidRPr="00000891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1.Государственные унитарные организации: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" w:name="f0r1010"/>
            <w:bookmarkEnd w:id="7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3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республиканские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" w:name="f0r1011"/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областные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" w:name="f0r1012"/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районные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" w:name="f0r1013"/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2.Открытые акционерные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7F2A57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" w:name="f0r1020"/>
            <w:bookmarkEnd w:id="11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7F2A57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17 617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3.Закрытые акционерные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" w:name="f0r1030"/>
            <w:bookmarkEnd w:id="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4.Общества с ограниченной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" w:name="f0r1040"/>
            <w:bookmarkEnd w:id="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5.Общества с дополнительной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" w:name="f0r1050"/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6. Коллективно-долевые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" w:name="f0r1060"/>
            <w:bookmarkEnd w:id="1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7. Коллективные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" w:name="f0r1070"/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8. Кооперативы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" w:name="f0r1080"/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9. Совхозы и другие государственные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" w:name="f0r1090"/>
            <w:bookmarkEnd w:id="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" w:name="f0r1091"/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" w:name="f0r1092"/>
            <w:bookmarkEnd w:id="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" w:name="f0r1093"/>
            <w:bookmarkEnd w:id="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" w:name="f0r1094"/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10. Колхозы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" w:name="f0r1100"/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" w:name="f0r1101"/>
            <w:bookmarkEnd w:id="2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11. Частные унитарные организации*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" w:name="f0r1102"/>
            <w:bookmarkEnd w:id="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12. Крестьянские (фермерские) хозяйства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" w:name="f0r1103"/>
            <w:bookmarkEnd w:id="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" w:name="f0r1104"/>
            <w:bookmarkEnd w:id="2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" w:name="f0r1110"/>
            <w:bookmarkEnd w:id="2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" w:name="f0r1111"/>
            <w:bookmarkEnd w:id="2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</w:t>
            </w:r>
            <w:r w:rsidRPr="006D3694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D3694">
              <w:rPr>
                <w:rFonts w:ascii="Times New Roman" w:hAnsi="Times New Roman"/>
                <w:sz w:val="18"/>
                <w:szCs w:val="18"/>
              </w:rPr>
              <w:t>. Государственные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" w:name="f0r1120"/>
            <w:bookmarkEnd w:id="3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6D3694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7F2A57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" w:name="f0r1130"/>
            <w:bookmarkEnd w:id="31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7F2A57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17 617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6D3694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Default="000D79BC" w:rsidP="00B844E0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0D79BC" w:rsidRPr="004B1D53" w:rsidRDefault="000D79BC" w:rsidP="00A61CB7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Из кода 1130 </w:t>
            </w:r>
            <w:r>
              <w:rPr>
                <w:rFonts w:ascii="Times New Roman" w:hAnsi="Times New Roman"/>
                <w:sz w:val="18"/>
                <w:szCs w:val="18"/>
              </w:rPr>
              <w:t>– количество организаций,</w:t>
            </w:r>
            <w:r w:rsidR="00A61CB7" w:rsidRPr="00A61C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присоединивших</w:t>
            </w:r>
            <w:r w:rsidRPr="000056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сельскохозяйственные предприятия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513FA8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FA8">
              <w:rPr>
                <w:rFonts w:ascii="Times New Roman" w:hAnsi="Times New Roman"/>
                <w:sz w:val="18"/>
                <w:szCs w:val="18"/>
              </w:rPr>
              <w:t>11</w:t>
            </w:r>
            <w:r w:rsidRPr="00513FA8"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513FA8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" w:name="f0r1131"/>
            <w:bookmarkEnd w:id="3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513FA8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513FA8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Default="000D79BC" w:rsidP="00B844E0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0D79BC" w:rsidRDefault="000D79BC" w:rsidP="00B844E0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Из кода 1130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подсобные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513FA8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513FA8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" w:name="f0r1132"/>
            <w:bookmarkEnd w:id="3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513FA8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513FA8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79BC" w:rsidRPr="006D3694" w:rsidTr="00054037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Default="000D79BC" w:rsidP="00B844E0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0D79BC" w:rsidRDefault="000D79BC" w:rsidP="00B844E0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филиалов</w:t>
            </w:r>
            <w:r w:rsidRPr="0054005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включенных в консолидированную бухгалтерскую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513FA8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4" w:name="f0r1133"/>
            <w:bookmarkEnd w:id="3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513FA8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C" w:rsidRPr="00513FA8" w:rsidRDefault="000D79BC" w:rsidP="00B844E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D79BC" w:rsidRPr="00A61CB7" w:rsidRDefault="000D79BC" w:rsidP="00A61CB7">
      <w:pPr>
        <w:pStyle w:val="a3"/>
        <w:widowControl w:val="0"/>
        <w:spacing w:before="240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Все стоимостные показатели показываются в тысячах рублей, а количественные – в тоннах.</w:t>
      </w:r>
    </w:p>
    <w:p w:rsidR="000D79BC" w:rsidRPr="00A61CB7" w:rsidRDefault="000D79BC" w:rsidP="000D79BC">
      <w:pPr>
        <w:pStyle w:val="a3"/>
        <w:widowControl w:val="0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Отчет утвержден (рассмотрен), и по нему сделаны сле</w:t>
      </w:r>
      <w:bookmarkEnd w:id="5"/>
      <w:r w:rsidRPr="00A61CB7">
        <w:rPr>
          <w:rFonts w:ascii="Times New Roman" w:hAnsi="Times New Roman"/>
          <w:sz w:val="18"/>
          <w:szCs w:val="18"/>
        </w:rPr>
        <w:t>дующие замечания и предложения:</w:t>
      </w:r>
    </w:p>
    <w:p w:rsidR="000D79BC" w:rsidRPr="00A61CB7" w:rsidRDefault="000D79BC" w:rsidP="000D79BC">
      <w:pPr>
        <w:pStyle w:val="a3"/>
        <w:widowControl w:val="0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*Заполняют только реформированные хозяйства</w:t>
      </w:r>
    </w:p>
    <w:p w:rsidR="000D79BC" w:rsidRPr="00923D2F" w:rsidRDefault="000D79BC" w:rsidP="000D79B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6D3694">
        <w:rPr>
          <w:rFonts w:ascii="Times New Roman" w:hAnsi="Times New Roman"/>
        </w:rPr>
        <w:lastRenderedPageBreak/>
        <w:br w:type="page"/>
      </w:r>
      <w:bookmarkStart w:id="35" w:name="f1"/>
    </w:p>
    <w:tbl>
      <w:tblPr>
        <w:tblW w:w="10080" w:type="dxa"/>
        <w:tblInd w:w="588" w:type="dxa"/>
        <w:tblLook w:val="0000" w:firstRow="0" w:lastRow="0" w:firstColumn="0" w:lastColumn="0" w:noHBand="0" w:noVBand="0"/>
      </w:tblPr>
      <w:tblGrid>
        <w:gridCol w:w="1635"/>
        <w:gridCol w:w="895"/>
        <w:gridCol w:w="1415"/>
        <w:gridCol w:w="1175"/>
        <w:gridCol w:w="782"/>
        <w:gridCol w:w="2139"/>
        <w:gridCol w:w="2039"/>
      </w:tblGrid>
      <w:tr w:rsidR="00FC64FC" w:rsidTr="004F1876">
        <w:trPr>
          <w:trHeight w:val="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C64FC" w:rsidRDefault="00FC64FC" w:rsidP="004F1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</w:tr>
      <w:tr w:rsidR="00FC64FC" w:rsidTr="004F1876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4FC" w:rsidRDefault="00FC64FC" w:rsidP="004F1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FC64FC" w:rsidTr="004F1876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64FC" w:rsidRPr="000D79BC" w:rsidRDefault="00FC64FC" w:rsidP="004F187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FC64FC" w:rsidTr="004F1876">
        <w:trPr>
          <w:trHeight w:val="25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FC64FC" w:rsidTr="004F1876">
        <w:trPr>
          <w:trHeight w:val="252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3D265C" w:rsidRDefault="00FC64FC" w:rsidP="004F1876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3D265C" w:rsidRDefault="00FC64FC" w:rsidP="008D230A">
            <w:pPr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Pr="003D26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декабря</w:t>
            </w:r>
            <w:r w:rsidRPr="003D265C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202</w:t>
            </w:r>
            <w:r w:rsidR="008D230A">
              <w:rPr>
                <w:b/>
                <w:sz w:val="18"/>
                <w:szCs w:val="18"/>
                <w:lang w:val="en-US"/>
              </w:rPr>
              <w:t>3</w:t>
            </w:r>
            <w:r w:rsidRPr="003D265C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C64FC" w:rsidTr="004F1876">
        <w:trPr>
          <w:trHeight w:val="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FC64FC" w:rsidTr="004F187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6" w:name="title12"/>
            <w:bookmarkEnd w:id="36"/>
            <w:r w:rsidR="00693931">
              <w:rPr>
                <w:sz w:val="18"/>
                <w:szCs w:val="18"/>
              </w:rPr>
              <w:t>ОАО «</w:t>
            </w:r>
            <w:proofErr w:type="spellStart"/>
            <w:r w:rsidR="00693931">
              <w:rPr>
                <w:sz w:val="18"/>
                <w:szCs w:val="18"/>
              </w:rPr>
              <w:t>Кошелево</w:t>
            </w:r>
            <w:proofErr w:type="spellEnd"/>
            <w:r w:rsidR="00693931">
              <w:rPr>
                <w:sz w:val="18"/>
                <w:szCs w:val="18"/>
              </w:rPr>
              <w:t>-Агро»</w:t>
            </w:r>
          </w:p>
        </w:tc>
      </w:tr>
      <w:tr w:rsidR="00FC64FC" w:rsidTr="004F187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7" w:name="unn"/>
            <w:bookmarkEnd w:id="37"/>
            <w:r w:rsidR="007F2A57">
              <w:rPr>
                <w:sz w:val="18"/>
                <w:szCs w:val="18"/>
              </w:rPr>
              <w:t>500001277</w:t>
            </w:r>
          </w:p>
        </w:tc>
      </w:tr>
      <w:tr w:rsidR="00FC64FC" w:rsidTr="004F187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693931">
              <w:rPr>
                <w:sz w:val="18"/>
                <w:szCs w:val="18"/>
              </w:rPr>
              <w:t>01500</w:t>
            </w:r>
          </w:p>
        </w:tc>
      </w:tr>
      <w:tr w:rsidR="00FC64FC" w:rsidTr="004F187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693931">
              <w:rPr>
                <w:sz w:val="18"/>
                <w:szCs w:val="18"/>
              </w:rPr>
              <w:t>Частная</w:t>
            </w:r>
          </w:p>
        </w:tc>
      </w:tr>
      <w:tr w:rsidR="00FC64FC" w:rsidTr="004F187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693931">
              <w:rPr>
                <w:sz w:val="18"/>
                <w:szCs w:val="18"/>
              </w:rPr>
              <w:t xml:space="preserve">Управление </w:t>
            </w:r>
            <w:proofErr w:type="gramStart"/>
            <w:r w:rsidR="00693931">
              <w:rPr>
                <w:sz w:val="18"/>
                <w:szCs w:val="18"/>
              </w:rPr>
              <w:t>сельского</w:t>
            </w:r>
            <w:proofErr w:type="gramEnd"/>
            <w:r w:rsidR="00693931">
              <w:rPr>
                <w:sz w:val="18"/>
                <w:szCs w:val="18"/>
              </w:rPr>
              <w:t xml:space="preserve"> </w:t>
            </w:r>
            <w:proofErr w:type="spellStart"/>
            <w:r w:rsidR="00693931">
              <w:rPr>
                <w:sz w:val="18"/>
                <w:szCs w:val="18"/>
              </w:rPr>
              <w:t>тхозяйства</w:t>
            </w:r>
            <w:proofErr w:type="spellEnd"/>
          </w:p>
        </w:tc>
      </w:tr>
      <w:tr w:rsidR="00FC64FC" w:rsidTr="004F187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b/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FC64FC" w:rsidTr="004F1876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8" w:name="address1"/>
            <w:bookmarkEnd w:id="38"/>
            <w:r w:rsidR="007F2A57">
              <w:rPr>
                <w:sz w:val="18"/>
                <w:szCs w:val="18"/>
              </w:rPr>
              <w:t xml:space="preserve">231401 </w:t>
            </w:r>
            <w:proofErr w:type="spellStart"/>
            <w:r w:rsidR="007F2A57">
              <w:rPr>
                <w:sz w:val="18"/>
                <w:szCs w:val="18"/>
              </w:rPr>
              <w:t>д</w:t>
            </w:r>
            <w:proofErr w:type="gramStart"/>
            <w:r w:rsidR="007F2A57">
              <w:rPr>
                <w:sz w:val="18"/>
                <w:szCs w:val="18"/>
              </w:rPr>
              <w:t>.К</w:t>
            </w:r>
            <w:proofErr w:type="gramEnd"/>
            <w:r w:rsidR="007F2A57">
              <w:rPr>
                <w:sz w:val="18"/>
                <w:szCs w:val="18"/>
              </w:rPr>
              <w:t>ошелево</w:t>
            </w:r>
            <w:proofErr w:type="spellEnd"/>
            <w:r w:rsidR="007F2A57">
              <w:rPr>
                <w:sz w:val="18"/>
                <w:szCs w:val="18"/>
              </w:rPr>
              <w:t xml:space="preserve"> </w:t>
            </w:r>
            <w:proofErr w:type="spellStart"/>
            <w:r w:rsidR="007F2A57">
              <w:rPr>
                <w:sz w:val="18"/>
                <w:szCs w:val="18"/>
              </w:rPr>
              <w:t>Новогрудского</w:t>
            </w:r>
            <w:proofErr w:type="spellEnd"/>
            <w:r w:rsidR="007F2A57">
              <w:rPr>
                <w:sz w:val="18"/>
                <w:szCs w:val="18"/>
              </w:rPr>
              <w:t xml:space="preserve"> р-на Гродненской области</w:t>
            </w:r>
          </w:p>
        </w:tc>
      </w:tr>
      <w:tr w:rsidR="00FC64FC" w:rsidTr="004F1876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4F1876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утверждения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FC64FC" w:rsidTr="004F1876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4F1876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отправки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FC64FC" w:rsidTr="004F1876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4F1876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FC64FC" w:rsidTr="004F1876">
        <w:trPr>
          <w:trHeight w:val="84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FC64FC" w:rsidRPr="00670171" w:rsidRDefault="00FC64FC" w:rsidP="004F1876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FC64FC" w:rsidTr="004F1876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F8617A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743169" w:rsidRDefault="00FC64FC" w:rsidP="008D230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1B5E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4FC" w:rsidRPr="00743169" w:rsidRDefault="00FC64FC" w:rsidP="008D230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1B5E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FC64FC" w:rsidTr="004F1876">
        <w:trPr>
          <w:trHeight w:val="225"/>
        </w:trPr>
        <w:tc>
          <w:tcPr>
            <w:tcW w:w="51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67017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39" w:name="f1r110"/>
            <w:bookmarkEnd w:id="39"/>
            <w:r>
              <w:rPr>
                <w:b/>
                <w:sz w:val="20"/>
                <w:szCs w:val="20"/>
              </w:rPr>
              <w:t>31 382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27 526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40" w:name="f1r120"/>
            <w:bookmarkEnd w:id="4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41" w:name="f1r130"/>
            <w:bookmarkEnd w:id="41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42" w:name="f1r131"/>
            <w:bookmarkEnd w:id="42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43" w:name="f1r132"/>
            <w:bookmarkEnd w:id="4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281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44" w:name="f1r133"/>
            <w:bookmarkEnd w:id="4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45" w:name="f1r140"/>
            <w:bookmarkEnd w:id="4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46" w:name="f1r150"/>
            <w:bookmarkEnd w:id="46"/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47" w:name="f1r160"/>
            <w:bookmarkEnd w:id="4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48" w:name="f1r170"/>
            <w:bookmarkEnd w:id="4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49" w:name="f1r180"/>
            <w:bookmarkEnd w:id="49"/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0" w:name="f1r190"/>
            <w:bookmarkEnd w:id="50"/>
            <w:r>
              <w:rPr>
                <w:b/>
                <w:bCs/>
                <w:sz w:val="20"/>
                <w:szCs w:val="20"/>
              </w:rPr>
              <w:t>31 570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27 531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E95246" w:rsidRDefault="00FC64FC" w:rsidP="004F187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51" w:name="f1r210"/>
            <w:bookmarkEnd w:id="51"/>
            <w:r>
              <w:rPr>
                <w:b/>
                <w:sz w:val="20"/>
                <w:szCs w:val="20"/>
              </w:rPr>
              <w:t>7 145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7 549</w:t>
            </w:r>
          </w:p>
        </w:tc>
      </w:tr>
      <w:tr w:rsidR="00FC64FC" w:rsidTr="004F187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E95246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7F2A57" w:rsidP="004F1876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2" w:name="f1r211"/>
            <w:bookmarkEnd w:id="52"/>
            <w:r>
              <w:rPr>
                <w:rFonts w:ascii="Times New Roman" w:hAnsi="Times New Roman"/>
                <w:b/>
              </w:rPr>
              <w:t>1 906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2 283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7F2A57" w:rsidP="004F1876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3" w:name="f1r212"/>
            <w:bookmarkEnd w:id="53"/>
            <w:r>
              <w:rPr>
                <w:rFonts w:ascii="Times New Roman" w:hAnsi="Times New Roman"/>
                <w:b/>
              </w:rPr>
              <w:t>4 719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4 937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7F2A57" w:rsidP="004F1876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4" w:name="f1r213"/>
            <w:bookmarkEnd w:id="54"/>
            <w:r>
              <w:rPr>
                <w:rFonts w:ascii="Times New Roman" w:hAnsi="Times New Roman"/>
                <w:b/>
              </w:rPr>
              <w:t>514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7F2A57" w:rsidP="004F1876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5" w:name="f1r214"/>
            <w:bookmarkEnd w:id="55"/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FC64FC" w:rsidP="004F1876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6" w:name="f1r215"/>
            <w:bookmarkEnd w:id="56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FC64FC" w:rsidP="004F1876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7" w:name="f1r216"/>
            <w:bookmarkEnd w:id="5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676D3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31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58" w:name="f1r220"/>
            <w:bookmarkEnd w:id="5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59" w:name="f1r230"/>
            <w:bookmarkEnd w:id="5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5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60" w:name="f1r240"/>
            <w:bookmarkEnd w:id="6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61" w:name="f1r250"/>
            <w:bookmarkEnd w:id="61"/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62" w:name="f1r260"/>
            <w:bookmarkEnd w:id="62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63" w:name="f1r270"/>
            <w:bookmarkEnd w:id="63"/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64" w:name="f1r280"/>
            <w:bookmarkEnd w:id="6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5" w:name="f1r290"/>
            <w:bookmarkEnd w:id="65"/>
            <w:r>
              <w:rPr>
                <w:b/>
                <w:bCs/>
                <w:sz w:val="20"/>
                <w:szCs w:val="20"/>
              </w:rPr>
              <w:t>7 218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7 822</w:t>
            </w:r>
          </w:p>
        </w:tc>
      </w:tr>
      <w:tr w:rsidR="00FC64FC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6" w:name="f1r300"/>
            <w:bookmarkEnd w:id="66"/>
            <w:r>
              <w:rPr>
                <w:b/>
                <w:bCs/>
                <w:sz w:val="20"/>
                <w:szCs w:val="20"/>
              </w:rPr>
              <w:t>38 788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35 353</w:t>
            </w:r>
          </w:p>
        </w:tc>
      </w:tr>
      <w:tr w:rsidR="007F2A57" w:rsidTr="004F1876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F2A57" w:rsidRDefault="007F2A57" w:rsidP="004F1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A57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C64FC" w:rsidRPr="00A325B4" w:rsidRDefault="00FC64FC" w:rsidP="00FC64FC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108" w:type="dxa"/>
        <w:tblLook w:val="0000" w:firstRow="0" w:lastRow="0" w:firstColumn="0" w:lastColumn="0" w:noHBand="0" w:noVBand="0"/>
      </w:tblPr>
      <w:tblGrid>
        <w:gridCol w:w="5224"/>
        <w:gridCol w:w="792"/>
        <w:gridCol w:w="2165"/>
        <w:gridCol w:w="2266"/>
      </w:tblGrid>
      <w:tr w:rsidR="00FC64FC" w:rsidTr="004F1876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9F36D0" w:rsidRDefault="00FC64FC" w:rsidP="004F1876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lastRenderedPageBreak/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9F36D0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743169" w:rsidRDefault="00FC64FC" w:rsidP="008D230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1B5E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4FC" w:rsidRPr="00743169" w:rsidRDefault="00FC64FC" w:rsidP="008D230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1B5E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FC64FC" w:rsidTr="004F1876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FC64FC" w:rsidRPr="0067017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FC64FC" w:rsidTr="004F1876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67" w:name="f1r410"/>
            <w:bookmarkEnd w:id="67"/>
            <w:r>
              <w:rPr>
                <w:b/>
                <w:sz w:val="20"/>
                <w:szCs w:val="20"/>
              </w:rPr>
              <w:t>17 617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17 617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68" w:name="f1r420"/>
            <w:bookmarkEnd w:id="68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BD615C" w:rsidRDefault="00FC64FC" w:rsidP="004F187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C64FC" w:rsidRPr="003C732E" w:rsidTr="004F1876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BD615C" w:rsidRDefault="00FC64FC" w:rsidP="004F1876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69" w:name="f1r430"/>
            <w:bookmarkEnd w:id="69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BD615C" w:rsidRDefault="00FC64FC" w:rsidP="004F187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70" w:name="f1r440"/>
            <w:bookmarkEnd w:id="7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71" w:name="f1r450"/>
            <w:bookmarkEnd w:id="71"/>
            <w:r>
              <w:rPr>
                <w:b/>
                <w:sz w:val="20"/>
                <w:szCs w:val="20"/>
              </w:rPr>
              <w:t>5 446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4 627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72" w:name="f1r460"/>
            <w:bookmarkEnd w:id="72"/>
            <w:r>
              <w:rPr>
                <w:b/>
                <w:sz w:val="20"/>
                <w:szCs w:val="20"/>
              </w:rPr>
              <w:t>4 860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2 772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D79BC" w:rsidRDefault="00FC64FC" w:rsidP="004F1876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73" w:name="f1r470"/>
            <w:bookmarkEnd w:id="7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D79BC" w:rsidRDefault="00FC64FC" w:rsidP="004F187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74" w:name="f1r480"/>
            <w:bookmarkEnd w:id="7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75" w:name="f1r490"/>
            <w:bookmarkEnd w:id="75"/>
            <w:r>
              <w:rPr>
                <w:b/>
                <w:sz w:val="20"/>
                <w:szCs w:val="20"/>
              </w:rPr>
              <w:t>27 923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25 016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76" w:name="f1r510"/>
            <w:bookmarkEnd w:id="76"/>
            <w:r>
              <w:rPr>
                <w:b/>
                <w:sz w:val="20"/>
                <w:szCs w:val="20"/>
              </w:rPr>
              <w:t>1 664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1 659</w:t>
            </w:r>
          </w:p>
        </w:tc>
      </w:tr>
      <w:tr w:rsidR="00FC64FC" w:rsidRPr="003C732E" w:rsidTr="004F1876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77" w:name="f1r520"/>
            <w:bookmarkEnd w:id="77"/>
            <w:r>
              <w:rPr>
                <w:b/>
                <w:sz w:val="20"/>
                <w:szCs w:val="20"/>
              </w:rPr>
              <w:t>1 085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1 397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78" w:name="f1r530"/>
            <w:bookmarkEnd w:id="7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79" w:name="f1r540"/>
            <w:bookmarkEnd w:id="7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80" w:name="f1r550"/>
            <w:bookmarkEnd w:id="8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81" w:name="f1r560"/>
            <w:bookmarkEnd w:id="81"/>
            <w:r>
              <w:rPr>
                <w:b/>
                <w:sz w:val="20"/>
                <w:szCs w:val="20"/>
              </w:rPr>
              <w:t>4 238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4 238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2" w:name="f1r590"/>
            <w:bookmarkEnd w:id="82"/>
            <w:r>
              <w:rPr>
                <w:b/>
                <w:bCs/>
                <w:sz w:val="20"/>
                <w:szCs w:val="20"/>
              </w:rPr>
              <w:t>6 987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7 294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83" w:name="f1r610"/>
            <w:bookmarkEnd w:id="83"/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84" w:name="f1r620"/>
            <w:bookmarkEnd w:id="84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85" w:name="f1r630"/>
            <w:bookmarkEnd w:id="85"/>
            <w:r>
              <w:rPr>
                <w:b/>
                <w:sz w:val="20"/>
                <w:szCs w:val="20"/>
              </w:rPr>
              <w:t>3 733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2 855</w:t>
            </w:r>
          </w:p>
        </w:tc>
      </w:tr>
      <w:tr w:rsidR="00FC64FC" w:rsidRPr="003C732E" w:rsidTr="004F1876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20493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86" w:name="f1r631"/>
            <w:bookmarkEnd w:id="86"/>
            <w:r>
              <w:rPr>
                <w:b/>
                <w:sz w:val="20"/>
                <w:szCs w:val="20"/>
              </w:rPr>
              <w:t>1 958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1 690</w:t>
            </w:r>
          </w:p>
        </w:tc>
      </w:tr>
      <w:tr w:rsidR="00FC64FC" w:rsidRPr="003C732E" w:rsidTr="004F1876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3C732E" w:rsidRDefault="00FC64FC" w:rsidP="004F1876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3C732E" w:rsidRDefault="00FC64FC" w:rsidP="004F1876">
            <w:pPr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87" w:name="f1r632"/>
            <w:bookmarkEnd w:id="87"/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88" w:name="f1r633"/>
            <w:bookmarkEnd w:id="88"/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89" w:name="f1r634"/>
            <w:bookmarkEnd w:id="89"/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90" w:name="f1r635"/>
            <w:bookmarkEnd w:id="90"/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91" w:name="f1r636"/>
            <w:bookmarkEnd w:id="91"/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</w:tr>
      <w:tr w:rsidR="00FC64FC" w:rsidRPr="003C732E" w:rsidTr="004F1876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92" w:name="f1r637"/>
            <w:bookmarkEnd w:id="9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bookmarkStart w:id="93" w:name="f1r638"/>
            <w:bookmarkEnd w:id="93"/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94" w:name="f1r640"/>
            <w:bookmarkEnd w:id="9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95" w:name="f1r650"/>
            <w:bookmarkEnd w:id="9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96" w:name="f1r660"/>
            <w:bookmarkEnd w:id="9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bookmarkStart w:id="97" w:name="f1r670"/>
            <w:bookmarkEnd w:id="9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C732E" w:rsidRDefault="00FC64FC" w:rsidP="004F1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8" w:name="f1r690"/>
            <w:bookmarkEnd w:id="98"/>
            <w:r>
              <w:rPr>
                <w:b/>
                <w:bCs/>
                <w:sz w:val="20"/>
                <w:szCs w:val="20"/>
              </w:rPr>
              <w:t>3 878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3 043</w:t>
            </w:r>
          </w:p>
        </w:tc>
      </w:tr>
      <w:tr w:rsidR="00FC64FC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9" w:name="f1r700"/>
            <w:bookmarkEnd w:id="99"/>
            <w:r>
              <w:rPr>
                <w:b/>
                <w:bCs/>
                <w:sz w:val="20"/>
                <w:szCs w:val="20"/>
              </w:rPr>
              <w:t>38 788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3C732E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35 353</w:t>
            </w:r>
          </w:p>
        </w:tc>
      </w:tr>
      <w:tr w:rsidR="007F2A57" w:rsidRPr="003C732E" w:rsidTr="004F1876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A57" w:rsidRDefault="007F2A57" w:rsidP="004F1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A57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Default="007F2A57" w:rsidP="004F18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C64FC" w:rsidRDefault="00FC64FC" w:rsidP="00FC64FC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FC64FC" w:rsidRDefault="00FC64FC" w:rsidP="00FC64FC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FC64FC" w:rsidRDefault="00FC64FC" w:rsidP="00FC64FC">
      <w:pPr>
        <w:pStyle w:val="a3"/>
        <w:widowControl w:val="0"/>
        <w:ind w:firstLine="567"/>
        <w:rPr>
          <w:rFonts w:ascii="Times New Roman" w:hAnsi="Times New Roman"/>
        </w:rPr>
      </w:pPr>
    </w:p>
    <w:p w:rsidR="00FC64FC" w:rsidRPr="00E92920" w:rsidRDefault="00FC64FC" w:rsidP="00FC64FC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bookmarkEnd w:id="35"/>
    <w:p w:rsidR="002B5EA3" w:rsidRPr="00D47376" w:rsidRDefault="002B5EA3" w:rsidP="002B5EA3">
      <w:pPr>
        <w:pStyle w:val="a3"/>
        <w:tabs>
          <w:tab w:val="left" w:pos="2340"/>
        </w:tabs>
        <w:rPr>
          <w:rFonts w:ascii="Times New Roman" w:hAnsi="Times New Roman"/>
          <w:lang w:val="en-US"/>
        </w:rPr>
      </w:pPr>
      <w:r w:rsidRPr="00D47376">
        <w:rPr>
          <w:rFonts w:ascii="Times New Roman" w:hAnsi="Times New Roman"/>
          <w:lang w:val="en-US"/>
        </w:rPr>
        <w:br w:type="page"/>
      </w:r>
    </w:p>
    <w:tbl>
      <w:tblPr>
        <w:tblW w:w="10370" w:type="dxa"/>
        <w:tblInd w:w="228" w:type="dxa"/>
        <w:tblLook w:val="0000" w:firstRow="0" w:lastRow="0" w:firstColumn="0" w:lastColumn="0" w:noHBand="0" w:noVBand="0"/>
      </w:tblPr>
      <w:tblGrid>
        <w:gridCol w:w="1854"/>
        <w:gridCol w:w="764"/>
        <w:gridCol w:w="1273"/>
        <w:gridCol w:w="1002"/>
        <w:gridCol w:w="782"/>
        <w:gridCol w:w="2185"/>
        <w:gridCol w:w="170"/>
        <w:gridCol w:w="10"/>
        <w:gridCol w:w="2330"/>
      </w:tblGrid>
      <w:tr w:rsidR="00FC64FC" w:rsidTr="004F1876">
        <w:trPr>
          <w:trHeight w:val="13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92C37" w:rsidRDefault="00FC64FC" w:rsidP="004F1876">
            <w:pPr>
              <w:rPr>
                <w:sz w:val="16"/>
                <w:szCs w:val="16"/>
              </w:rPr>
            </w:pPr>
            <w:bookmarkStart w:id="100" w:name="f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92C37" w:rsidRDefault="00FC64FC" w:rsidP="004F187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92C37" w:rsidRDefault="00FC64FC" w:rsidP="004F187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92C37" w:rsidRDefault="00FC64FC" w:rsidP="004F187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692C37" w:rsidRDefault="00FC64FC" w:rsidP="004F1876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C64FC" w:rsidRPr="00000891" w:rsidRDefault="00FC64FC" w:rsidP="004F1876">
            <w:pPr>
              <w:jc w:val="right"/>
              <w:rPr>
                <w:sz w:val="16"/>
                <w:szCs w:val="16"/>
              </w:rPr>
            </w:pPr>
            <w:r w:rsidRPr="00000891">
              <w:rPr>
                <w:sz w:val="16"/>
                <w:szCs w:val="16"/>
              </w:rPr>
              <w:t>Приложение 2</w:t>
            </w:r>
          </w:p>
        </w:tc>
      </w:tr>
      <w:tr w:rsidR="00FC64FC" w:rsidTr="004F1876">
        <w:trPr>
          <w:trHeight w:val="22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4FC" w:rsidRDefault="00FC64FC" w:rsidP="004F1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FC64FC" w:rsidTr="004F1876">
        <w:trPr>
          <w:trHeight w:val="22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FC64FC" w:rsidTr="004F1876">
        <w:trPr>
          <w:trHeight w:val="80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FC64FC" w:rsidTr="004F1876">
        <w:trPr>
          <w:trHeight w:val="255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 прибылях и убытках</w:t>
            </w:r>
          </w:p>
        </w:tc>
      </w:tr>
      <w:tr w:rsidR="00FC64FC" w:rsidTr="004F1876">
        <w:trPr>
          <w:trHeight w:val="15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8D230A">
            <w:pPr>
              <w:ind w:leftChars="-3" w:left="-2" w:hangingChars="3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  <w:r w:rsidRPr="00A325B4">
              <w:rPr>
                <w:b/>
                <w:sz w:val="18"/>
                <w:szCs w:val="18"/>
              </w:rPr>
              <w:t>нварь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B4F79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декабрь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202</w:t>
            </w:r>
            <w:r w:rsidR="008D230A"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325B4">
              <w:rPr>
                <w:b/>
                <w:sz w:val="18"/>
                <w:szCs w:val="18"/>
              </w:rPr>
              <w:t>года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FC64FC" w:rsidTr="004F1876">
        <w:trPr>
          <w:trHeight w:val="7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FC64FC" w:rsidTr="004F18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693931" w:rsidP="004F1876">
            <w:pPr>
              <w:rPr>
                <w:sz w:val="18"/>
                <w:szCs w:val="18"/>
              </w:rPr>
            </w:pPr>
            <w:bookmarkStart w:id="101" w:name="title7"/>
            <w:bookmarkEnd w:id="101"/>
            <w:r>
              <w:rPr>
                <w:sz w:val="18"/>
                <w:szCs w:val="18"/>
              </w:rPr>
              <w:t>ОАО «</w:t>
            </w:r>
            <w:proofErr w:type="spellStart"/>
            <w:r>
              <w:rPr>
                <w:sz w:val="18"/>
                <w:szCs w:val="18"/>
              </w:rPr>
              <w:t>Кошелево</w:t>
            </w:r>
            <w:proofErr w:type="spellEnd"/>
            <w:r>
              <w:rPr>
                <w:sz w:val="18"/>
                <w:szCs w:val="18"/>
              </w:rPr>
              <w:t>-Агро»</w:t>
            </w:r>
          </w:p>
        </w:tc>
      </w:tr>
      <w:tr w:rsidR="00FC64FC" w:rsidTr="004F18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7F2A57" w:rsidP="004F1876">
            <w:pPr>
              <w:rPr>
                <w:sz w:val="18"/>
                <w:szCs w:val="18"/>
              </w:rPr>
            </w:pPr>
            <w:bookmarkStart w:id="102" w:name="unn1"/>
            <w:bookmarkEnd w:id="102"/>
            <w:r>
              <w:rPr>
                <w:sz w:val="18"/>
                <w:szCs w:val="18"/>
              </w:rPr>
              <w:t>500001277</w:t>
            </w:r>
          </w:p>
        </w:tc>
      </w:tr>
      <w:tr w:rsidR="00FC64FC" w:rsidTr="004F18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693931" w:rsidP="004F1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</w:t>
            </w:r>
          </w:p>
        </w:tc>
      </w:tr>
      <w:tr w:rsidR="00FC64FC" w:rsidTr="004F18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693931" w:rsidRDefault="00693931" w:rsidP="004F1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</w:tr>
      <w:tr w:rsidR="00FC64FC" w:rsidTr="004F18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693931" w:rsidP="004F1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сельского хозяйства и продовольствия</w:t>
            </w:r>
          </w:p>
        </w:tc>
      </w:tr>
      <w:tr w:rsidR="00FC64FC" w:rsidTr="004F18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FC64FC" w:rsidTr="004F1876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A325B4" w:rsidRDefault="00FC64FC" w:rsidP="004F1876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A325B4" w:rsidRDefault="007F2A57" w:rsidP="004F1876">
            <w:pPr>
              <w:rPr>
                <w:sz w:val="18"/>
                <w:szCs w:val="18"/>
              </w:rPr>
            </w:pPr>
            <w:bookmarkStart w:id="103" w:name="address2"/>
            <w:bookmarkEnd w:id="103"/>
            <w:r>
              <w:rPr>
                <w:sz w:val="18"/>
                <w:szCs w:val="18"/>
              </w:rPr>
              <w:t xml:space="preserve">231401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ошелево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Новогрудского</w:t>
            </w:r>
            <w:proofErr w:type="spellEnd"/>
            <w:r>
              <w:rPr>
                <w:sz w:val="18"/>
                <w:szCs w:val="18"/>
              </w:rPr>
              <w:t xml:space="preserve"> р-на Гродненской области</w:t>
            </w:r>
          </w:p>
        </w:tc>
      </w:tr>
      <w:tr w:rsidR="00FC64FC" w:rsidTr="004F1876">
        <w:trPr>
          <w:trHeight w:val="247"/>
        </w:trPr>
        <w:tc>
          <w:tcPr>
            <w:tcW w:w="4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8D230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8D230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FC64FC" w:rsidTr="004F1876">
        <w:trPr>
          <w:trHeight w:val="154"/>
        </w:trPr>
        <w:tc>
          <w:tcPr>
            <w:tcW w:w="48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A325B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FC64FC" w:rsidRPr="00A325B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010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04" w:name="f2r10"/>
            <w:bookmarkEnd w:id="104"/>
            <w:r>
              <w:rPr>
                <w:b/>
                <w:sz w:val="18"/>
                <w:szCs w:val="18"/>
              </w:rPr>
              <w:t>13 828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11 046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020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05" w:name="f2r20"/>
            <w:bookmarkEnd w:id="105"/>
            <w:r>
              <w:rPr>
                <w:b/>
                <w:sz w:val="18"/>
                <w:szCs w:val="18"/>
              </w:rPr>
              <w:t>12 150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9 737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Валовая прибыль (010 – 020)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030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06" w:name="f2r30"/>
            <w:bookmarkEnd w:id="106"/>
            <w:r>
              <w:rPr>
                <w:b/>
                <w:sz w:val="18"/>
                <w:szCs w:val="18"/>
              </w:rPr>
              <w:t>1 678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1 309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07" w:name="f2r40"/>
            <w:bookmarkEnd w:id="107"/>
            <w:r>
              <w:rPr>
                <w:b/>
                <w:sz w:val="18"/>
                <w:szCs w:val="18"/>
              </w:rPr>
              <w:t>984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08" w:name="f2r50"/>
            <w:bookmarkEnd w:id="108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060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09" w:name="f2r60"/>
            <w:bookmarkEnd w:id="109"/>
            <w:r>
              <w:rPr>
                <w:b/>
                <w:sz w:val="18"/>
                <w:szCs w:val="18"/>
              </w:rPr>
              <w:t>694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070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10" w:name="f2r70"/>
            <w:bookmarkEnd w:id="110"/>
            <w:r>
              <w:rPr>
                <w:b/>
                <w:sz w:val="18"/>
                <w:szCs w:val="18"/>
              </w:rPr>
              <w:t>1 058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1 131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080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11" w:name="f2r80"/>
            <w:bookmarkEnd w:id="111"/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текущей деятельности</w:t>
            </w:r>
            <w:r w:rsidRPr="00566863">
              <w:rPr>
                <w:sz w:val="18"/>
                <w:szCs w:val="18"/>
              </w:rPr>
              <w:br/>
              <w:t>(± 060 + 070 – 080)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090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12" w:name="f2r90"/>
            <w:bookmarkEnd w:id="112"/>
            <w:r>
              <w:rPr>
                <w:b/>
                <w:sz w:val="18"/>
                <w:szCs w:val="18"/>
              </w:rPr>
              <w:t>1 593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1 346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13" w:name="f2r100"/>
            <w:bookmarkEnd w:id="113"/>
            <w:r>
              <w:rPr>
                <w:b/>
                <w:sz w:val="18"/>
                <w:szCs w:val="18"/>
              </w:rPr>
              <w:t>567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14" w:name="f2r101"/>
            <w:bookmarkEnd w:id="114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15" w:name="f2r102"/>
            <w:bookmarkEnd w:id="115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16" w:name="f2r103"/>
            <w:bookmarkEnd w:id="116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17" w:name="f2r104"/>
            <w:bookmarkEnd w:id="117"/>
            <w:r>
              <w:rPr>
                <w:b/>
                <w:sz w:val="18"/>
                <w:szCs w:val="18"/>
              </w:rPr>
              <w:t>567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18" w:name="f2r110"/>
            <w:bookmarkEnd w:id="118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19" w:name="f2r111"/>
            <w:bookmarkEnd w:id="119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20" w:name="f2r112"/>
            <w:bookmarkEnd w:id="120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21" w:name="f2r120"/>
            <w:bookmarkEnd w:id="121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22" w:name="f2r121"/>
            <w:bookmarkEnd w:id="122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23" w:name="f2r122"/>
            <w:bookmarkEnd w:id="123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24" w:name="f2r130"/>
            <w:bookmarkEnd w:id="124"/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</w:rPr>
              <w:t xml:space="preserve"> </w:t>
            </w:r>
            <w:r w:rsidRPr="00566863"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131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25" w:name="f2r131"/>
            <w:bookmarkEnd w:id="125"/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26" w:name="f2r132"/>
            <w:bookmarkEnd w:id="126"/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133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27" w:name="f2r133"/>
            <w:bookmarkEnd w:id="127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28" w:name="f2r140"/>
            <w:bookmarkEnd w:id="128"/>
            <w:r>
              <w:rPr>
                <w:b/>
                <w:sz w:val="18"/>
                <w:szCs w:val="18"/>
              </w:rPr>
              <w:t>495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-48</w:t>
            </w:r>
          </w:p>
        </w:tc>
      </w:tr>
      <w:tr w:rsidR="00FC64FC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до налогообложения (± 090 ± 140)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29" w:name="f2r150"/>
            <w:bookmarkEnd w:id="129"/>
            <w:r>
              <w:rPr>
                <w:b/>
                <w:sz w:val="18"/>
                <w:szCs w:val="18"/>
              </w:rPr>
              <w:t>2 088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1 298</w:t>
            </w:r>
          </w:p>
        </w:tc>
      </w:tr>
      <w:tr w:rsidR="007F2A57" w:rsidTr="004F1876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F2A57" w:rsidRPr="00566863" w:rsidRDefault="007F2A57" w:rsidP="004F1876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A57" w:rsidRPr="00566863" w:rsidRDefault="007F2A57" w:rsidP="004F1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A57" w:rsidRDefault="007F2A57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A57" w:rsidRDefault="007F2A57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C64FC" w:rsidRDefault="00FC64FC" w:rsidP="00FC64FC">
      <w:pPr>
        <w:jc w:val="right"/>
      </w:pPr>
      <w:r>
        <w:br w:type="page"/>
      </w:r>
      <w:r w:rsidRPr="00856335">
        <w:rPr>
          <w:b/>
          <w:sz w:val="16"/>
        </w:rPr>
        <w:lastRenderedPageBreak/>
        <w:t>Форма  №2 лист 2</w:t>
      </w:r>
    </w:p>
    <w:tbl>
      <w:tblPr>
        <w:tblW w:w="10512" w:type="dxa"/>
        <w:tblInd w:w="-176" w:type="dxa"/>
        <w:tblLook w:val="0000" w:firstRow="0" w:lastRow="0" w:firstColumn="0" w:lastColumn="0" w:noHBand="0" w:noVBand="0"/>
      </w:tblPr>
      <w:tblGrid>
        <w:gridCol w:w="5125"/>
        <w:gridCol w:w="782"/>
        <w:gridCol w:w="2365"/>
        <w:gridCol w:w="2240"/>
      </w:tblGrid>
      <w:tr w:rsidR="00FC64FC" w:rsidTr="004F1876">
        <w:trPr>
          <w:trHeight w:val="270"/>
        </w:trPr>
        <w:tc>
          <w:tcPr>
            <w:tcW w:w="5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8D230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8D230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FC64FC" w:rsidTr="004F1876">
        <w:trPr>
          <w:trHeight w:val="50"/>
        </w:trPr>
        <w:tc>
          <w:tcPr>
            <w:tcW w:w="5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160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30" w:name="f2r160"/>
            <w:bookmarkEnd w:id="130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170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31" w:name="f2r170"/>
            <w:bookmarkEnd w:id="131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180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32" w:name="f2r180"/>
            <w:bookmarkEnd w:id="132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налоги и сборы,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190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33" w:name="f2r190"/>
            <w:bookmarkEnd w:id="133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34" w:name="f2r200"/>
            <w:bookmarkEnd w:id="134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Чистая прибыль (убыток) </w:t>
            </w:r>
            <w:r w:rsidRPr="00566863">
              <w:rPr>
                <w:sz w:val="18"/>
                <w:szCs w:val="18"/>
              </w:rPr>
              <w:br/>
              <w:t>(± 150 – 160 ± 170 ± 180 – 190-200)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210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35" w:name="f2r210"/>
            <w:bookmarkEnd w:id="135"/>
            <w:r>
              <w:rPr>
                <w:b/>
                <w:sz w:val="18"/>
                <w:szCs w:val="18"/>
              </w:rPr>
              <w:t>2 088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1 298</w:t>
            </w: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220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36" w:name="f2r220"/>
            <w:bookmarkEnd w:id="136"/>
            <w:r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4 081</w:t>
            </w: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37" w:name="f2r230"/>
            <w:bookmarkEnd w:id="137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Совокупная прибыль (убыток) (± 210 ± 220 ± 230)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240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38" w:name="f2r240"/>
            <w:bookmarkEnd w:id="138"/>
            <w:r>
              <w:rPr>
                <w:b/>
                <w:sz w:val="18"/>
                <w:szCs w:val="18"/>
              </w:rPr>
              <w:t>2 907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5 379</w:t>
            </w: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39" w:name="f2r250"/>
            <w:bookmarkEnd w:id="139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40" w:name="f2r260"/>
            <w:bookmarkEnd w:id="140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41" w:name="f2r270"/>
            <w:bookmarkEnd w:id="141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42" w:name="f2r270A"/>
            <w:bookmarkEnd w:id="142"/>
            <w:r>
              <w:rPr>
                <w:b/>
                <w:sz w:val="18"/>
                <w:szCs w:val="18"/>
              </w:rPr>
              <w:t>2 088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1 298</w:t>
            </w: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43" w:name="f2r280"/>
            <w:bookmarkEnd w:id="1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44" w:name="f2r280A"/>
            <w:bookmarkEnd w:id="1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45" w:name="f2r290"/>
            <w:bookmarkEnd w:id="145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46" w:name="f"/>
            <w:bookmarkStart w:id="147" w:name="f2r290A"/>
            <w:bookmarkEnd w:id="146"/>
            <w:bookmarkEnd w:id="147"/>
            <w:r>
              <w:rPr>
                <w:b/>
                <w:sz w:val="18"/>
                <w:szCs w:val="18"/>
              </w:rPr>
              <w:t>1 030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</w:t>
            </w: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48" w:name="f2r295"/>
            <w:bookmarkEnd w:id="1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49" w:name="f2r295A"/>
            <w:bookmarkEnd w:id="1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C64FC" w:rsidRPr="006D3694" w:rsidRDefault="00FC64FC" w:rsidP="00FC64FC">
      <w:pPr>
        <w:pStyle w:val="a3"/>
        <w:widowControl w:val="0"/>
        <w:rPr>
          <w:rFonts w:ascii="Times New Roman" w:hAnsi="Times New Roman"/>
          <w:sz w:val="16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567"/>
        <w:gridCol w:w="992"/>
        <w:gridCol w:w="992"/>
        <w:gridCol w:w="992"/>
        <w:gridCol w:w="1134"/>
      </w:tblGrid>
      <w:tr w:rsidR="00FC64FC" w:rsidTr="004F1876">
        <w:trPr>
          <w:trHeight w:val="165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Расшифровка прочих доходов и расходов по текущей деятельности</w:t>
            </w:r>
          </w:p>
        </w:tc>
      </w:tr>
      <w:tr w:rsidR="00FC64FC" w:rsidTr="004F1876">
        <w:trPr>
          <w:trHeight w:val="209"/>
        </w:trPr>
        <w:tc>
          <w:tcPr>
            <w:tcW w:w="63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отчетный период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ind w:left="-122"/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аналогичный период прошлого года </w:t>
            </w:r>
          </w:p>
        </w:tc>
      </w:tr>
      <w:tr w:rsidR="00FC64FC" w:rsidTr="004F1876">
        <w:trPr>
          <w:trHeight w:val="156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</w:tr>
      <w:tr w:rsidR="00FC64FC" w:rsidTr="004F1876">
        <w:trPr>
          <w:trHeight w:val="124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FC64FC" w:rsidTr="004F1876">
        <w:trPr>
          <w:trHeight w:val="559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  <w:bookmarkStart w:id="150" w:name="f2r300"/>
            <w:bookmarkEnd w:id="150"/>
            <w:r w:rsidR="007F2A57">
              <w:rPr>
                <w:b/>
                <w:sz w:val="18"/>
                <w:szCs w:val="18"/>
              </w:rPr>
              <w:t>1 058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1 076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</w:tr>
      <w:tr w:rsidR="00FC64FC" w:rsidTr="004F1876">
        <w:trPr>
          <w:trHeight w:val="288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инвестиционную и финансовую деятельность (из стр.104 и 122)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51" w:name="f2r301"/>
            <w:bookmarkEnd w:id="151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</w:tr>
      <w:tr w:rsidR="00FC64FC" w:rsidTr="004F1876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Выплаты компенсирующего, стимулирующего  характера</w:t>
            </w:r>
            <w:proofErr w:type="gramStart"/>
            <w:r w:rsidRPr="00566863">
              <w:rPr>
                <w:sz w:val="18"/>
                <w:szCs w:val="18"/>
              </w:rPr>
              <w:t xml:space="preserve"> ,</w:t>
            </w:r>
            <w:proofErr w:type="gramEnd"/>
            <w:r w:rsidRPr="00566863">
              <w:rPr>
                <w:sz w:val="18"/>
                <w:szCs w:val="18"/>
              </w:rPr>
              <w:t xml:space="preserve"> а также выплаты, носящие характер социальных льгот (из строки 080)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52" w:name="f2r310"/>
            <w:bookmarkEnd w:id="152"/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</w:p>
        </w:tc>
      </w:tr>
      <w:tr w:rsidR="00FC64FC" w:rsidTr="004F1876">
        <w:trPr>
          <w:trHeight w:val="20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4FC" w:rsidRPr="00566863" w:rsidRDefault="00FC64FC" w:rsidP="004F187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66863">
              <w:rPr>
                <w:b/>
                <w:bCs/>
                <w:sz w:val="18"/>
                <w:szCs w:val="18"/>
              </w:rPr>
              <w:t>Справочно</w:t>
            </w:r>
            <w:proofErr w:type="spellEnd"/>
            <w:r w:rsidRPr="0056686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FC64FC" w:rsidTr="004F1876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Выручка от реализации продукции, товаров, работ, услуг (с учетом налогов и </w:t>
            </w:r>
            <w:proofErr w:type="gramStart"/>
            <w:r w:rsidRPr="00566863">
              <w:rPr>
                <w:sz w:val="18"/>
                <w:szCs w:val="18"/>
              </w:rPr>
              <w:t>сборов</w:t>
            </w:r>
            <w:proofErr w:type="gramEnd"/>
            <w:r w:rsidRPr="00566863">
              <w:rPr>
                <w:sz w:val="18"/>
                <w:szCs w:val="18"/>
              </w:rPr>
              <w:t xml:space="preserve"> включаемых в выручку)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53" w:name="f2r400"/>
            <w:bookmarkEnd w:id="153"/>
            <w:r>
              <w:rPr>
                <w:b/>
                <w:sz w:val="18"/>
                <w:szCs w:val="18"/>
              </w:rPr>
              <w:t>15 285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12 360</w:t>
            </w:r>
          </w:p>
        </w:tc>
      </w:tr>
      <w:tr w:rsidR="00FC64FC" w:rsidTr="004F187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 том числе: </w:t>
            </w:r>
            <w:proofErr w:type="gramStart"/>
            <w:r w:rsidRPr="00566863">
              <w:rPr>
                <w:sz w:val="18"/>
                <w:szCs w:val="18"/>
              </w:rPr>
              <w:t>выручка</w:t>
            </w:r>
            <w:proofErr w:type="gramEnd"/>
            <w:r w:rsidRPr="00566863">
              <w:rPr>
                <w:sz w:val="18"/>
                <w:szCs w:val="18"/>
              </w:rPr>
              <w:t xml:space="preserve"> полученная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54" w:name="f2r400A"/>
            <w:bookmarkEnd w:id="154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64FC" w:rsidRPr="00A4660E" w:rsidRDefault="00FC64FC" w:rsidP="004F1876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Постоянные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A4660E" w:rsidRDefault="00FC64FC" w:rsidP="004F1876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55" w:name="f2r401"/>
            <w:bookmarkEnd w:id="155"/>
            <w:r>
              <w:rPr>
                <w:b/>
                <w:sz w:val="18"/>
                <w:szCs w:val="18"/>
              </w:rPr>
              <w:t>339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</w:t>
            </w:r>
          </w:p>
        </w:tc>
      </w:tr>
      <w:tr w:rsidR="00FC64FC" w:rsidTr="004F187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64FC" w:rsidRPr="00A4660E" w:rsidRDefault="00FC64FC" w:rsidP="004F1876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Переменные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A4660E" w:rsidRDefault="00FC64FC" w:rsidP="004F1876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56" w:name="f2r402"/>
            <w:bookmarkEnd w:id="156"/>
            <w:r>
              <w:rPr>
                <w:b/>
                <w:sz w:val="18"/>
                <w:szCs w:val="18"/>
              </w:rPr>
              <w:t>11 811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9 408</w:t>
            </w:r>
          </w:p>
        </w:tc>
      </w:tr>
      <w:tr w:rsidR="00FC64FC" w:rsidTr="004F187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64FC" w:rsidRPr="00A4660E" w:rsidRDefault="00FC64FC" w:rsidP="004F1876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Амортизация (из строк 20, 40, 50, 80, 112)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A4660E" w:rsidRDefault="00FC64FC" w:rsidP="004F1876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57" w:name="f2r403"/>
            <w:bookmarkEnd w:id="157"/>
            <w:r>
              <w:rPr>
                <w:b/>
                <w:sz w:val="18"/>
                <w:szCs w:val="18"/>
              </w:rPr>
              <w:t>339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</w:t>
            </w:r>
          </w:p>
        </w:tc>
      </w:tr>
      <w:tr w:rsidR="00FC64FC" w:rsidTr="004F187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продаж,%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58" w:name="f2r410"/>
            <w:bookmarkEnd w:id="158"/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</w:t>
            </w:r>
          </w:p>
        </w:tc>
      </w:tr>
      <w:tr w:rsidR="00FC64FC" w:rsidTr="004F187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от реализации, товаров, работ, услуг,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59" w:name="f2r411"/>
            <w:bookmarkEnd w:id="159"/>
            <w:r>
              <w:rPr>
                <w:b/>
                <w:sz w:val="18"/>
                <w:szCs w:val="18"/>
              </w:rPr>
              <w:t>5,3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</w:t>
            </w:r>
          </w:p>
        </w:tc>
      </w:tr>
      <w:tr w:rsidR="00FC64FC" w:rsidTr="004F187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60" w:name="f2r412"/>
            <w:bookmarkEnd w:id="160"/>
            <w:r>
              <w:rPr>
                <w:b/>
                <w:sz w:val="18"/>
                <w:szCs w:val="18"/>
              </w:rPr>
              <w:t>15,9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</w:t>
            </w:r>
          </w:p>
        </w:tc>
      </w:tr>
      <w:tr w:rsidR="00FC64FC" w:rsidTr="004F187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без учета государственной поддержки,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4FC" w:rsidRPr="00566863" w:rsidRDefault="00FC64FC" w:rsidP="004F1876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61" w:name="f2r413"/>
            <w:bookmarkEnd w:id="161"/>
            <w:r>
              <w:rPr>
                <w:b/>
                <w:sz w:val="18"/>
                <w:szCs w:val="18"/>
              </w:rPr>
              <w:t>7,8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4FC" w:rsidRPr="0056686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</w:tr>
      <w:tr w:rsidR="007F2A57" w:rsidTr="004F187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2A57" w:rsidRPr="00566863" w:rsidRDefault="007F2A57" w:rsidP="004F18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A57" w:rsidRPr="00566863" w:rsidRDefault="007F2A57" w:rsidP="004F1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2A57" w:rsidRDefault="007F2A57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A57" w:rsidRDefault="007F2A57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C64FC" w:rsidRDefault="00FC64FC" w:rsidP="00FC64FC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FC64FC" w:rsidRPr="00E92920" w:rsidRDefault="00FC64FC" w:rsidP="00FC64FC">
      <w:pPr>
        <w:pStyle w:val="a3"/>
        <w:widowControl w:val="0"/>
        <w:ind w:firstLine="14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</w:t>
      </w:r>
      <w:r>
        <w:rPr>
          <w:rFonts w:ascii="Times New Roman" w:hAnsi="Times New Roman"/>
        </w:rPr>
        <w:t xml:space="preserve">  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bookmarkEnd w:id="100"/>
    <w:p w:rsidR="002B5EA3" w:rsidRPr="003570F4" w:rsidRDefault="002B5EA3" w:rsidP="002B5EA3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  <w:lang w:val="en-US"/>
        </w:rPr>
      </w:pPr>
      <w:r w:rsidRPr="00D47376">
        <w:br w:type="page"/>
      </w:r>
      <w:bookmarkStart w:id="162" w:name="f3"/>
      <w:r w:rsidRPr="003570F4">
        <w:rPr>
          <w:rFonts w:ascii="Times New Roman" w:hAnsi="Times New Roman"/>
          <w:b/>
          <w:sz w:val="16"/>
          <w:szCs w:val="16"/>
          <w:u w:val="single"/>
        </w:rPr>
        <w:lastRenderedPageBreak/>
        <w:t>Форма № 3</w:t>
      </w:r>
    </w:p>
    <w:tbl>
      <w:tblPr>
        <w:tblW w:w="11106" w:type="dxa"/>
        <w:tblLayout w:type="fixed"/>
        <w:tblLook w:val="0000" w:firstRow="0" w:lastRow="0" w:firstColumn="0" w:lastColumn="0" w:noHBand="0" w:noVBand="0"/>
      </w:tblPr>
      <w:tblGrid>
        <w:gridCol w:w="236"/>
        <w:gridCol w:w="720"/>
        <w:gridCol w:w="921"/>
        <w:gridCol w:w="901"/>
        <w:gridCol w:w="653"/>
        <w:gridCol w:w="960"/>
        <w:gridCol w:w="960"/>
        <w:gridCol w:w="960"/>
        <w:gridCol w:w="840"/>
        <w:gridCol w:w="1046"/>
        <w:gridCol w:w="1114"/>
        <w:gridCol w:w="923"/>
        <w:gridCol w:w="872"/>
      </w:tblGrid>
      <w:tr w:rsidR="00FC64FC" w:rsidTr="004F1876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3</w:t>
            </w:r>
          </w:p>
        </w:tc>
      </w:tr>
      <w:tr w:rsidR="00FC64FC" w:rsidTr="004F187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Республики Беларусь </w:t>
            </w:r>
          </w:p>
        </w:tc>
      </w:tr>
      <w:tr w:rsidR="00FC64FC" w:rsidTr="004F1876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12.12.2016 № 104</w:t>
            </w:r>
          </w:p>
        </w:tc>
      </w:tr>
      <w:tr w:rsidR="00FC64FC" w:rsidTr="004F1876">
        <w:trPr>
          <w:trHeight w:val="80"/>
        </w:trPr>
        <w:tc>
          <w:tcPr>
            <w:tcW w:w="111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FC64FC" w:rsidTr="004F1876">
        <w:trPr>
          <w:trHeight w:val="255"/>
        </w:trPr>
        <w:tc>
          <w:tcPr>
            <w:tcW w:w="111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 изменении собственного капитала</w:t>
            </w:r>
          </w:p>
        </w:tc>
      </w:tr>
      <w:tr w:rsidR="00FC64FC" w:rsidTr="004F1876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932054" w:rsidRDefault="00FC64FC" w:rsidP="004F1876">
            <w:pPr>
              <w:ind w:firstLineChars="200" w:firstLine="402"/>
              <w:jc w:val="right"/>
              <w:rPr>
                <w:b/>
                <w:sz w:val="20"/>
                <w:szCs w:val="20"/>
              </w:rPr>
            </w:pPr>
            <w:r w:rsidRPr="00932054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932054" w:rsidRDefault="00FC64FC" w:rsidP="008D23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январь-декабрь </w:t>
            </w:r>
            <w:r w:rsidRPr="0093205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8D230A">
              <w:rPr>
                <w:b/>
                <w:sz w:val="20"/>
                <w:szCs w:val="20"/>
                <w:lang w:val="en-US"/>
              </w:rPr>
              <w:t>3</w:t>
            </w:r>
            <w:r w:rsidRPr="00932054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</w:tr>
      <w:tr w:rsidR="00FC64FC" w:rsidTr="004F1876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020A41" w:rsidRDefault="00FC64FC" w:rsidP="004F1876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Организация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9828EC" w:rsidP="004F1876">
            <w:pPr>
              <w:rPr>
                <w:sz w:val="20"/>
                <w:szCs w:val="20"/>
              </w:rPr>
            </w:pPr>
            <w:bookmarkStart w:id="163" w:name="title9"/>
            <w:bookmarkEnd w:id="163"/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Кошелево</w:t>
            </w:r>
            <w:proofErr w:type="spellEnd"/>
            <w:r>
              <w:rPr>
                <w:sz w:val="20"/>
                <w:szCs w:val="20"/>
              </w:rPr>
              <w:t>-Агро»</w:t>
            </w:r>
          </w:p>
        </w:tc>
      </w:tr>
      <w:tr w:rsidR="00FC64FC" w:rsidTr="004F1876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020A41" w:rsidRDefault="00FC64FC" w:rsidP="004F1876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7F2A57" w:rsidP="004F1876">
            <w:pPr>
              <w:rPr>
                <w:sz w:val="20"/>
                <w:szCs w:val="20"/>
              </w:rPr>
            </w:pPr>
            <w:bookmarkStart w:id="164" w:name="unn2"/>
            <w:bookmarkEnd w:id="164"/>
            <w:r>
              <w:rPr>
                <w:sz w:val="20"/>
                <w:szCs w:val="20"/>
              </w:rPr>
              <w:t>500001277</w:t>
            </w:r>
          </w:p>
        </w:tc>
      </w:tr>
      <w:tr w:rsidR="00FC64FC" w:rsidTr="004F1876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020A41" w:rsidRDefault="00FC64FC" w:rsidP="004F1876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9828E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</w:t>
            </w:r>
          </w:p>
        </w:tc>
      </w:tr>
      <w:tr w:rsidR="00FC64FC" w:rsidTr="004F1876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020A41" w:rsidRDefault="00FC64FC" w:rsidP="004F1876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9828E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</w:tr>
      <w:tr w:rsidR="00FC64FC" w:rsidTr="004F1876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020A41" w:rsidRDefault="00FC64FC" w:rsidP="004F1876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9828E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 и продовольствия</w:t>
            </w:r>
          </w:p>
        </w:tc>
      </w:tr>
      <w:tr w:rsidR="00FC64FC" w:rsidTr="004F1876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020A41" w:rsidRDefault="00FC64FC" w:rsidP="004F1876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FC64FC" w:rsidTr="004F1876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Pr="00020A41" w:rsidRDefault="00FC64FC" w:rsidP="004F1876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Адрес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7F2A57" w:rsidP="004F1876">
            <w:pPr>
              <w:rPr>
                <w:sz w:val="20"/>
                <w:szCs w:val="20"/>
              </w:rPr>
            </w:pPr>
            <w:bookmarkStart w:id="165" w:name="address3"/>
            <w:bookmarkEnd w:id="165"/>
            <w:r>
              <w:rPr>
                <w:sz w:val="20"/>
                <w:szCs w:val="20"/>
              </w:rPr>
              <w:t xml:space="preserve">231401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ошелево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Новогрудского</w:t>
            </w:r>
            <w:proofErr w:type="spellEnd"/>
            <w:r>
              <w:rPr>
                <w:sz w:val="20"/>
                <w:szCs w:val="20"/>
              </w:rPr>
              <w:t xml:space="preserve"> р-на Гродненской области</w:t>
            </w:r>
          </w:p>
        </w:tc>
      </w:tr>
      <w:tr w:rsidR="00FC64FC" w:rsidTr="004F1876">
        <w:trPr>
          <w:trHeight w:val="70"/>
        </w:trPr>
        <w:tc>
          <w:tcPr>
            <w:tcW w:w="7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</w:tr>
      <w:tr w:rsidR="00FC64FC" w:rsidTr="004F1876">
        <w:trPr>
          <w:trHeight w:val="726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left="-55" w:right="-108"/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20A41">
              <w:rPr>
                <w:b/>
                <w:bCs/>
                <w:sz w:val="16"/>
                <w:szCs w:val="16"/>
              </w:rPr>
              <w:t>Устав-</w:t>
            </w:r>
            <w:proofErr w:type="spellStart"/>
            <w:r w:rsidRPr="00020A41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</w:t>
            </w:r>
            <w:r>
              <w:rPr>
                <w:b/>
                <w:bCs/>
                <w:sz w:val="16"/>
                <w:szCs w:val="16"/>
              </w:rPr>
              <w:t xml:space="preserve"> (80)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64FC" w:rsidRPr="00597AD0" w:rsidRDefault="00FC64FC" w:rsidP="004F187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97AD0">
              <w:rPr>
                <w:b/>
                <w:bCs/>
                <w:sz w:val="14"/>
                <w:szCs w:val="14"/>
              </w:rPr>
              <w:t>Неопла-ченная</w:t>
            </w:r>
            <w:proofErr w:type="spellEnd"/>
            <w:proofErr w:type="gramEnd"/>
            <w:r w:rsidRPr="00597AD0">
              <w:rPr>
                <w:b/>
                <w:bCs/>
                <w:sz w:val="14"/>
                <w:szCs w:val="14"/>
              </w:rPr>
              <w:t xml:space="preserve"> часть уставного капитала (75-1, итог минус)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64FC" w:rsidRPr="00597AD0" w:rsidRDefault="00FC64FC" w:rsidP="004F187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97AD0">
              <w:rPr>
                <w:b/>
                <w:bCs/>
                <w:sz w:val="14"/>
                <w:szCs w:val="14"/>
              </w:rPr>
              <w:t>Собст</w:t>
            </w:r>
            <w:proofErr w:type="spellEnd"/>
            <w:r w:rsidRPr="00597AD0">
              <w:rPr>
                <w:b/>
                <w:bCs/>
                <w:sz w:val="14"/>
                <w:szCs w:val="14"/>
              </w:rPr>
              <w:t>-венные</w:t>
            </w:r>
            <w:proofErr w:type="gramEnd"/>
            <w:r w:rsidRPr="00597AD0">
              <w:rPr>
                <w:b/>
                <w:bCs/>
                <w:sz w:val="14"/>
                <w:szCs w:val="14"/>
              </w:rPr>
              <w:t xml:space="preserve"> акции (доли в уставном капитале) (81, итог минус)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20A41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020A41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 </w:t>
            </w:r>
            <w:r>
              <w:rPr>
                <w:b/>
                <w:bCs/>
                <w:sz w:val="16"/>
                <w:szCs w:val="16"/>
              </w:rPr>
              <w:t xml:space="preserve"> (82)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</w:t>
            </w:r>
            <w:r>
              <w:rPr>
                <w:b/>
                <w:bCs/>
                <w:sz w:val="16"/>
                <w:szCs w:val="16"/>
              </w:rPr>
              <w:t xml:space="preserve"> (83)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  <w:r>
              <w:rPr>
                <w:b/>
                <w:bCs/>
                <w:sz w:val="16"/>
                <w:szCs w:val="16"/>
              </w:rPr>
              <w:t xml:space="preserve"> (84)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Чистая прибыль (убыток)</w:t>
            </w:r>
            <w:r>
              <w:rPr>
                <w:b/>
                <w:bCs/>
                <w:sz w:val="16"/>
                <w:szCs w:val="16"/>
              </w:rPr>
              <w:t xml:space="preserve"> (99)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FC64FC" w:rsidTr="004F1876">
        <w:trPr>
          <w:trHeight w:val="225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B63F30" w:rsidRDefault="00FC64FC" w:rsidP="008D230A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8D230A">
              <w:rPr>
                <w:b/>
                <w:sz w:val="18"/>
                <w:szCs w:val="18"/>
                <w:lang w:val="en-US"/>
              </w:rPr>
              <w:t>1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66" w:name="f3r10"/>
            <w:bookmarkEnd w:id="166"/>
            <w:r>
              <w:rPr>
                <w:b/>
                <w:sz w:val="18"/>
                <w:szCs w:val="18"/>
              </w:rPr>
              <w:t>17 617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19 637</w:t>
            </w: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67" w:name="f3r20"/>
            <w:bookmarkEnd w:id="16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68" w:name="f3r30"/>
            <w:bookmarkEnd w:id="16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B63F30" w:rsidRDefault="00FC64FC" w:rsidP="008D230A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Скорректированный 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8D230A">
              <w:rPr>
                <w:b/>
                <w:sz w:val="18"/>
                <w:szCs w:val="18"/>
                <w:lang w:val="en-US"/>
              </w:rPr>
              <w:t>1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69" w:name="f3r40"/>
            <w:bookmarkEnd w:id="169"/>
            <w:r>
              <w:rPr>
                <w:b/>
                <w:sz w:val="18"/>
                <w:szCs w:val="18"/>
              </w:rPr>
              <w:t>17 617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19 637</w:t>
            </w: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B63F30" w:rsidRDefault="00FC64FC" w:rsidP="004F1876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За январь </w:t>
            </w:r>
            <w:r>
              <w:rPr>
                <w:b/>
                <w:sz w:val="18"/>
                <w:szCs w:val="18"/>
              </w:rPr>
              <w:t>–</w:t>
            </w:r>
            <w:r w:rsidRPr="00B63F3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декабрь </w:t>
            </w:r>
            <w:r w:rsidRPr="00B63F30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8D230A" w:rsidRPr="009B473D">
              <w:rPr>
                <w:b/>
                <w:sz w:val="18"/>
                <w:szCs w:val="18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года</w:t>
            </w:r>
          </w:p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собственного капитала – всего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70" w:name="f3r50"/>
            <w:bookmarkEnd w:id="170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35 549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1 298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36 847</w:t>
            </w:r>
          </w:p>
        </w:tc>
      </w:tr>
      <w:tr w:rsidR="00FC64FC" w:rsidTr="004F1876">
        <w:trPr>
          <w:trHeight w:val="8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71" w:name="f3r51"/>
            <w:bookmarkEnd w:id="171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1 298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1 298</w:t>
            </w: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72" w:name="f3r52"/>
            <w:bookmarkEnd w:id="17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35 549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35 549</w:t>
            </w: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73" w:name="f3r53"/>
            <w:bookmarkEnd w:id="17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74" w:name="f3r54"/>
            <w:bookmarkEnd w:id="17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75" w:name="f3r55"/>
            <w:bookmarkEnd w:id="17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76" w:name="f3r56"/>
            <w:bookmarkEnd w:id="17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77" w:name="f3r57"/>
            <w:bookmarkEnd w:id="17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78" w:name="f3r58"/>
            <w:bookmarkEnd w:id="17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191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79" w:name="f3r59"/>
            <w:bookmarkEnd w:id="17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80" w:name="f3r60"/>
            <w:bookmarkEnd w:id="18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31 468</w:t>
            </w: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81" w:name="f3r61"/>
            <w:bookmarkEnd w:id="181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FC" w:rsidRPr="00CA53BE" w:rsidRDefault="00FC64FC" w:rsidP="004F1876">
            <w:pPr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82" w:name="f3r62"/>
            <w:bookmarkEnd w:id="18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31 468</w:t>
            </w: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83" w:name="f3r63"/>
            <w:bookmarkEnd w:id="18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84" w:name="f3r64"/>
            <w:bookmarkEnd w:id="18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8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85" w:name="f3r65"/>
            <w:bookmarkEnd w:id="18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86" w:name="f3r66"/>
            <w:bookmarkEnd w:id="18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87" w:name="f3r67"/>
            <w:bookmarkEnd w:id="18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88" w:name="f3r68"/>
            <w:bookmarkEnd w:id="18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3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прочие</w:t>
            </w: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89" w:name="f3r69"/>
            <w:bookmarkEnd w:id="18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C64FC" w:rsidRDefault="00FC64FC" w:rsidP="00FC64FC">
      <w:pPr>
        <w:pStyle w:val="a3"/>
        <w:jc w:val="right"/>
      </w:pPr>
      <w:r>
        <w:br w:type="page"/>
      </w:r>
    </w:p>
    <w:tbl>
      <w:tblPr>
        <w:tblW w:w="1107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05"/>
        <w:gridCol w:w="720"/>
        <w:gridCol w:w="921"/>
        <w:gridCol w:w="790"/>
        <w:gridCol w:w="653"/>
        <w:gridCol w:w="960"/>
        <w:gridCol w:w="960"/>
        <w:gridCol w:w="960"/>
        <w:gridCol w:w="840"/>
        <w:gridCol w:w="1046"/>
        <w:gridCol w:w="1114"/>
        <w:gridCol w:w="838"/>
        <w:gridCol w:w="872"/>
      </w:tblGrid>
      <w:tr w:rsidR="00FC64FC" w:rsidRPr="00390AC9" w:rsidTr="004F1876">
        <w:trPr>
          <w:trHeight w:val="259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390AC9" w:rsidRDefault="00FC64FC" w:rsidP="004F1876">
            <w:pPr>
              <w:jc w:val="center"/>
              <w:rPr>
                <w:b/>
                <w:bCs/>
                <w:sz w:val="14"/>
                <w:szCs w:val="14"/>
              </w:rPr>
            </w:pPr>
            <w:r w:rsidRPr="00390AC9">
              <w:rPr>
                <w:b/>
                <w:bCs/>
                <w:sz w:val="14"/>
                <w:szCs w:val="14"/>
              </w:rPr>
              <w:lastRenderedPageBreak/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90AC9" w:rsidRDefault="00FC64FC" w:rsidP="004F1876">
            <w:pPr>
              <w:ind w:left="-55" w:right="-108"/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90AC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90AC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90AC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 w:rsidRPr="00390AC9">
              <w:rPr>
                <w:b/>
                <w:bCs/>
                <w:sz w:val="16"/>
                <w:szCs w:val="16"/>
              </w:rPr>
              <w:t>-венные</w:t>
            </w:r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90AC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90AC9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390AC9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90AC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90AC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390AC9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90AC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390AC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FC64FC" w:rsidRPr="00020A41" w:rsidTr="004F1876">
        <w:trPr>
          <w:trHeight w:val="181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FC64FC" w:rsidRPr="00EC7908" w:rsidTr="004F1876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90" w:name="f3r70"/>
            <w:bookmarkEnd w:id="19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91" w:name="f3r80"/>
            <w:bookmarkEnd w:id="19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92" w:name="f3r90"/>
            <w:bookmarkEnd w:id="19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B63F30" w:rsidRDefault="00FC64FC" w:rsidP="008D230A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Остаток на </w:t>
            </w:r>
            <w:r>
              <w:rPr>
                <w:b/>
                <w:sz w:val="18"/>
                <w:szCs w:val="18"/>
              </w:rPr>
              <w:t>31</w:t>
            </w:r>
            <w:r w:rsidRPr="00B63F30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B63F30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</w:t>
            </w:r>
            <w:r w:rsidR="008D230A">
              <w:rPr>
                <w:b/>
                <w:sz w:val="18"/>
                <w:szCs w:val="18"/>
                <w:lang w:val="en-US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93" w:name="f3r100"/>
            <w:bookmarkEnd w:id="193"/>
            <w:r>
              <w:rPr>
                <w:b/>
                <w:sz w:val="18"/>
                <w:szCs w:val="18"/>
              </w:rPr>
              <w:t>17 617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4 627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2 772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25 016</w:t>
            </w:r>
          </w:p>
        </w:tc>
      </w:tr>
      <w:tr w:rsidR="00FC64FC" w:rsidRPr="00EC7908" w:rsidTr="004F1876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B63F30" w:rsidRDefault="00FC64FC" w:rsidP="008D230A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8D230A">
              <w:rPr>
                <w:b/>
                <w:sz w:val="18"/>
                <w:szCs w:val="18"/>
                <w:lang w:val="en-US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94" w:name="f3r110"/>
            <w:bookmarkEnd w:id="194"/>
            <w:r>
              <w:rPr>
                <w:b/>
                <w:sz w:val="18"/>
                <w:szCs w:val="18"/>
              </w:rPr>
              <w:t>17 617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25 016</w:t>
            </w: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95" w:name="f3r120"/>
            <w:bookmarkEnd w:id="19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96" w:name="f3r130"/>
            <w:bookmarkEnd w:id="19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B63F30" w:rsidRDefault="00FC64FC" w:rsidP="008D230A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Скорректированный 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8D230A">
              <w:rPr>
                <w:b/>
                <w:sz w:val="18"/>
                <w:szCs w:val="18"/>
                <w:lang w:val="en-US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197" w:name="f3r140"/>
            <w:bookmarkEnd w:id="197"/>
            <w:r>
              <w:rPr>
                <w:b/>
                <w:sz w:val="18"/>
                <w:szCs w:val="18"/>
              </w:rPr>
              <w:t>17 617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25 016</w:t>
            </w: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B63F30" w:rsidRDefault="00FC64FC" w:rsidP="004F1876">
            <w:pPr>
              <w:jc w:val="both"/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За январь</w:t>
            </w:r>
            <w:r>
              <w:rPr>
                <w:b/>
                <w:sz w:val="18"/>
                <w:szCs w:val="18"/>
              </w:rPr>
              <w:t xml:space="preserve"> – декабрь</w:t>
            </w:r>
            <w:r w:rsidRPr="00B63F30">
              <w:rPr>
                <w:b/>
                <w:sz w:val="18"/>
                <w:szCs w:val="18"/>
              </w:rPr>
              <w:t xml:space="preserve"> 20</w:t>
            </w:r>
            <w:r>
              <w:rPr>
                <w:b/>
                <w:sz w:val="18"/>
                <w:szCs w:val="18"/>
              </w:rPr>
              <w:t>2</w:t>
            </w:r>
            <w:r w:rsidR="008D230A" w:rsidRPr="009B473D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63F30">
              <w:rPr>
                <w:b/>
                <w:sz w:val="18"/>
                <w:szCs w:val="18"/>
              </w:rPr>
              <w:t>года</w:t>
            </w:r>
          </w:p>
          <w:p w:rsidR="00FC64FC" w:rsidRPr="00660EBB" w:rsidRDefault="00FC64FC" w:rsidP="004F1876">
            <w:pPr>
              <w:jc w:val="both"/>
              <w:rPr>
                <w:sz w:val="18"/>
                <w:szCs w:val="18"/>
              </w:rPr>
            </w:pPr>
            <w:r w:rsidRPr="00D12833">
              <w:rPr>
                <w:b/>
                <w:sz w:val="18"/>
                <w:szCs w:val="18"/>
              </w:rPr>
              <w:t>Увеличение</w:t>
            </w:r>
            <w:r w:rsidRPr="00660EBB">
              <w:rPr>
                <w:sz w:val="18"/>
                <w:szCs w:val="18"/>
              </w:rPr>
              <w:t xml:space="preserve">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98" w:name="f3r150"/>
            <w:bookmarkEnd w:id="198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4 699</w:t>
            </w: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199" w:name="f3r151"/>
            <w:bookmarkEnd w:id="199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2 088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2 088</w:t>
            </w: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00" w:name="f3r152"/>
            <w:bookmarkEnd w:id="20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2 611</w:t>
            </w: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01" w:name="f3r153"/>
            <w:bookmarkEnd w:id="20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02" w:name="f3r154"/>
            <w:bookmarkEnd w:id="20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03" w:name="f3r155"/>
            <w:bookmarkEnd w:id="20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04" w:name="f3r156"/>
            <w:bookmarkEnd w:id="20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05" w:name="f3r157"/>
            <w:bookmarkEnd w:id="20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06" w:name="f3r158"/>
            <w:bookmarkEnd w:id="20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07" w:name="f3r159"/>
            <w:bookmarkEnd w:id="20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08" w:name="f3r160"/>
            <w:bookmarkEnd w:id="208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1 792</w:t>
            </w: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09" w:name="f3r161"/>
            <w:bookmarkEnd w:id="209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10" w:name="f3r162"/>
            <w:bookmarkEnd w:id="21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1 792</w:t>
            </w: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11" w:name="f3r163"/>
            <w:bookmarkEnd w:id="21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12" w:name="f3r164"/>
            <w:bookmarkEnd w:id="21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13" w:name="f3r165"/>
            <w:bookmarkEnd w:id="21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14" w:name="f3r166"/>
            <w:bookmarkEnd w:id="21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15" w:name="f3r167"/>
            <w:bookmarkEnd w:id="21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16" w:name="f3r168"/>
            <w:bookmarkEnd w:id="21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17" w:name="f3r169"/>
            <w:bookmarkEnd w:id="21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18" w:name="f3r170"/>
            <w:bookmarkEnd w:id="21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19" w:name="f3r180"/>
            <w:bookmarkEnd w:id="21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020A41" w:rsidRDefault="00FC64FC" w:rsidP="004F1876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20" w:name="f3r190"/>
            <w:bookmarkEnd w:id="22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RPr="00EC7908" w:rsidTr="004F1876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B63F30" w:rsidRDefault="00FC64FC" w:rsidP="008D230A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Остаток на </w:t>
            </w:r>
            <w:r>
              <w:rPr>
                <w:b/>
                <w:sz w:val="18"/>
                <w:szCs w:val="18"/>
              </w:rPr>
              <w:t>31</w:t>
            </w:r>
            <w:r w:rsidRPr="00B63F30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B63F30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</w:t>
            </w:r>
            <w:r w:rsidR="008D230A">
              <w:rPr>
                <w:b/>
                <w:sz w:val="18"/>
                <w:szCs w:val="18"/>
                <w:lang w:val="en-US"/>
              </w:rPr>
              <w:t>3</w:t>
            </w:r>
            <w:r w:rsidRPr="00B63F30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20A41" w:rsidRDefault="00FC64FC" w:rsidP="004F1876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21" w:name="f3r200"/>
            <w:bookmarkEnd w:id="221"/>
            <w:r>
              <w:rPr>
                <w:b/>
                <w:sz w:val="18"/>
                <w:szCs w:val="18"/>
              </w:rPr>
              <w:t>17 617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5 446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CA53BE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27 923</w:t>
            </w:r>
          </w:p>
        </w:tc>
      </w:tr>
      <w:tr w:rsidR="00FC64FC" w:rsidTr="004F1876">
        <w:trPr>
          <w:trHeight w:val="60"/>
        </w:trPr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</w:p>
        </w:tc>
      </w:tr>
      <w:tr w:rsidR="00FC64FC" w:rsidTr="004F1876">
        <w:trPr>
          <w:trHeight w:val="225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FC64FC" w:rsidTr="004F1876">
        <w:trPr>
          <w:trHeight w:val="300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FC64FC" w:rsidTr="004F1876">
        <w:trPr>
          <w:trHeight w:val="225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8D230A">
            <w:pPr>
              <w:ind w:left="12" w:hanging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 </w:t>
            </w:r>
            <w:r w:rsidRPr="00B043C8">
              <w:rPr>
                <w:sz w:val="18"/>
                <w:szCs w:val="18"/>
              </w:rPr>
              <w:t>202</w:t>
            </w:r>
            <w:r w:rsidR="008D230A">
              <w:rPr>
                <w:sz w:val="18"/>
                <w:szCs w:val="18"/>
                <w:lang w:val="en-US"/>
              </w:rPr>
              <w:t>4</w:t>
            </w:r>
            <w:r w:rsidRPr="00B043C8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bookmarkEnd w:id="162"/>
    </w:tbl>
    <w:p w:rsidR="002B5EA3" w:rsidRPr="003570F4" w:rsidRDefault="002B5EA3" w:rsidP="002B5EA3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D47376">
        <w:br w:type="page"/>
      </w:r>
      <w:r w:rsidRPr="003570F4">
        <w:rPr>
          <w:rFonts w:ascii="Times New Roman" w:hAnsi="Times New Roman"/>
          <w:b/>
          <w:sz w:val="16"/>
          <w:szCs w:val="16"/>
          <w:u w:val="single"/>
        </w:rPr>
        <w:lastRenderedPageBreak/>
        <w:t>Форма  №4</w:t>
      </w:r>
    </w:p>
    <w:tbl>
      <w:tblPr>
        <w:tblW w:w="10560" w:type="dxa"/>
        <w:tblInd w:w="534" w:type="dxa"/>
        <w:tblLook w:val="0000" w:firstRow="0" w:lastRow="0" w:firstColumn="0" w:lastColumn="0" w:noHBand="0" w:noVBand="0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FC64FC" w:rsidTr="004F1876">
        <w:trPr>
          <w:trHeight w:val="1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bookmarkStart w:id="222" w:name="f4"/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C64FC" w:rsidRPr="00F57E7A" w:rsidRDefault="00FC64FC" w:rsidP="004F1876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4</w:t>
            </w:r>
          </w:p>
        </w:tc>
      </w:tr>
      <w:tr w:rsidR="00FC64FC" w:rsidTr="004F1876">
        <w:trPr>
          <w:trHeight w:val="18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4FC" w:rsidRPr="00F57E7A" w:rsidRDefault="00FC64FC" w:rsidP="004F1876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</w:t>
            </w:r>
            <w:r w:rsidRPr="00F57E7A">
              <w:rPr>
                <w:sz w:val="12"/>
                <w:szCs w:val="12"/>
              </w:rPr>
              <w:br/>
              <w:t xml:space="preserve">Республики Беларусь </w:t>
            </w:r>
          </w:p>
        </w:tc>
      </w:tr>
      <w:tr w:rsidR="00FC64FC" w:rsidTr="004F1876">
        <w:trPr>
          <w:trHeight w:val="22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64FC" w:rsidRPr="00F57E7A" w:rsidRDefault="00FC64FC" w:rsidP="004F1876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FC64FC" w:rsidTr="004F1876">
        <w:trPr>
          <w:trHeight w:val="6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C64FC" w:rsidTr="004F1876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FC64FC" w:rsidTr="004F1876">
        <w:trPr>
          <w:trHeight w:val="255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 движении денежных средств</w:t>
            </w:r>
          </w:p>
        </w:tc>
      </w:tr>
      <w:tr w:rsidR="00FC64FC" w:rsidTr="004F1876">
        <w:trPr>
          <w:trHeight w:val="8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256A29" w:rsidRDefault="00FC64FC" w:rsidP="008D230A">
            <w:pPr>
              <w:ind w:firstLineChars="300" w:firstLine="542"/>
              <w:jc w:val="center"/>
              <w:rPr>
                <w:b/>
                <w:sz w:val="18"/>
                <w:szCs w:val="18"/>
              </w:rPr>
            </w:pPr>
            <w:r w:rsidRPr="00256A29">
              <w:rPr>
                <w:b/>
                <w:sz w:val="18"/>
                <w:szCs w:val="18"/>
              </w:rPr>
              <w:t>за январь-</w:t>
            </w:r>
            <w:r>
              <w:rPr>
                <w:b/>
                <w:sz w:val="18"/>
                <w:szCs w:val="18"/>
              </w:rPr>
              <w:t>декабрь 202</w:t>
            </w:r>
            <w:r w:rsidR="008D230A">
              <w:rPr>
                <w:b/>
                <w:sz w:val="18"/>
                <w:szCs w:val="18"/>
                <w:lang w:val="en-US"/>
              </w:rPr>
              <w:t>3</w:t>
            </w:r>
            <w:r w:rsidRPr="00256A29">
              <w:rPr>
                <w:b/>
                <w:sz w:val="18"/>
                <w:szCs w:val="18"/>
              </w:rPr>
              <w:t xml:space="preserve"> г</w:t>
            </w:r>
            <w:r w:rsidRPr="00256A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C64FC" w:rsidTr="004F1876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FC64FC" w:rsidTr="004F1876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4FC" w:rsidRDefault="00C4219F" w:rsidP="004F1876">
            <w:pPr>
              <w:rPr>
                <w:sz w:val="20"/>
                <w:szCs w:val="20"/>
              </w:rPr>
            </w:pPr>
            <w:bookmarkStart w:id="223" w:name="title10"/>
            <w:bookmarkEnd w:id="223"/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Кошелево</w:t>
            </w:r>
            <w:proofErr w:type="spellEnd"/>
            <w:r>
              <w:rPr>
                <w:sz w:val="20"/>
                <w:szCs w:val="20"/>
              </w:rPr>
              <w:t>-Агро»</w:t>
            </w:r>
          </w:p>
        </w:tc>
      </w:tr>
      <w:tr w:rsidR="00FC64FC" w:rsidTr="004F1876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4FC" w:rsidRDefault="007F2A57" w:rsidP="004F1876">
            <w:pPr>
              <w:rPr>
                <w:sz w:val="20"/>
                <w:szCs w:val="20"/>
              </w:rPr>
            </w:pPr>
            <w:bookmarkStart w:id="224" w:name="unn3"/>
            <w:bookmarkEnd w:id="224"/>
            <w:r>
              <w:rPr>
                <w:sz w:val="20"/>
                <w:szCs w:val="20"/>
              </w:rPr>
              <w:t>500001277</w:t>
            </w:r>
          </w:p>
        </w:tc>
      </w:tr>
      <w:tr w:rsidR="00FC64FC" w:rsidTr="004F1876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4FC" w:rsidRDefault="00C4219F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</w:t>
            </w:r>
          </w:p>
        </w:tc>
      </w:tr>
      <w:tr w:rsidR="00FC64FC" w:rsidTr="004F1876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4FC" w:rsidRDefault="00C4219F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</w:tr>
      <w:tr w:rsidR="00FC64FC" w:rsidTr="004F1876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4FC" w:rsidRDefault="00C4219F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 и продовольствия</w:t>
            </w:r>
          </w:p>
        </w:tc>
      </w:tr>
      <w:tr w:rsidR="00FC64FC" w:rsidTr="004F1876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4FC" w:rsidRPr="00F758E8" w:rsidRDefault="00FC64FC" w:rsidP="004F1876">
            <w:pPr>
              <w:rPr>
                <w:b/>
                <w:sz w:val="20"/>
                <w:szCs w:val="20"/>
              </w:rPr>
            </w:pPr>
            <w:r w:rsidRPr="00F758E8">
              <w:rPr>
                <w:b/>
                <w:sz w:val="20"/>
                <w:szCs w:val="20"/>
              </w:rPr>
              <w:t xml:space="preserve">тыс. </w:t>
            </w:r>
            <w:proofErr w:type="spellStart"/>
            <w:r w:rsidRPr="00F758E8"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FC64FC" w:rsidTr="004F1876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Адрес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4FC" w:rsidRDefault="007F2A57" w:rsidP="004F1876">
            <w:pPr>
              <w:rPr>
                <w:sz w:val="20"/>
                <w:szCs w:val="20"/>
              </w:rPr>
            </w:pPr>
            <w:bookmarkStart w:id="225" w:name="address4"/>
            <w:bookmarkEnd w:id="225"/>
            <w:r>
              <w:rPr>
                <w:sz w:val="20"/>
                <w:szCs w:val="20"/>
              </w:rPr>
              <w:t xml:space="preserve">231401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ошелево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Новогрудского</w:t>
            </w:r>
            <w:proofErr w:type="spellEnd"/>
            <w:r>
              <w:rPr>
                <w:sz w:val="20"/>
                <w:szCs w:val="20"/>
              </w:rPr>
              <w:t xml:space="preserve"> р-на Гродненской области</w:t>
            </w:r>
          </w:p>
        </w:tc>
      </w:tr>
      <w:tr w:rsidR="00FC64FC" w:rsidTr="004F1876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057AB2" w:rsidRDefault="00FC64FC" w:rsidP="004F1876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</w:tr>
      <w:tr w:rsidR="00FC64FC" w:rsidTr="004F1876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8D230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8D230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FC64FC" w:rsidTr="004F1876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jc w:val="center"/>
              <w:rPr>
                <w:bCs/>
                <w:sz w:val="16"/>
                <w:szCs w:val="16"/>
              </w:rPr>
            </w:pPr>
            <w:r w:rsidRPr="0025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FC64FC" w:rsidTr="004F1876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26" w:name="f4r20"/>
            <w:bookmarkEnd w:id="226"/>
            <w:r>
              <w:rPr>
                <w:b/>
                <w:sz w:val="18"/>
                <w:szCs w:val="18"/>
              </w:rPr>
              <w:t>13 266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8 199</w:t>
            </w:r>
          </w:p>
        </w:tc>
      </w:tr>
      <w:tr w:rsidR="00FC64FC" w:rsidTr="004F1876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FC64FC" w:rsidRPr="00A57223" w:rsidRDefault="00FC64FC" w:rsidP="004F1876">
            <w:pPr>
              <w:ind w:left="175" w:firstLineChars="2" w:firstLine="4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27" w:name="f4r21"/>
            <w:bookmarkEnd w:id="227"/>
            <w:r>
              <w:rPr>
                <w:b/>
                <w:sz w:val="18"/>
                <w:szCs w:val="18"/>
              </w:rPr>
              <w:t>13 128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8 001</w:t>
            </w: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28" w:name="f4r22"/>
            <w:bookmarkEnd w:id="228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29" w:name="f4r23"/>
            <w:bookmarkEnd w:id="229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30" w:name="f4r24"/>
            <w:bookmarkEnd w:id="230"/>
            <w:r>
              <w:rPr>
                <w:b/>
                <w:sz w:val="18"/>
                <w:szCs w:val="18"/>
              </w:rPr>
              <w:t>138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</w:t>
            </w: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31" w:name="f4r30"/>
            <w:bookmarkEnd w:id="231"/>
            <w:r>
              <w:rPr>
                <w:b/>
                <w:sz w:val="18"/>
                <w:szCs w:val="18"/>
              </w:rPr>
              <w:t>13 148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8 361</w:t>
            </w:r>
          </w:p>
        </w:tc>
      </w:tr>
      <w:tr w:rsidR="00FC64FC" w:rsidTr="004F1876">
        <w:trPr>
          <w:trHeight w:val="44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FC64FC" w:rsidRPr="00A57223" w:rsidRDefault="00FC64FC" w:rsidP="004F187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32" w:name="f4r31"/>
            <w:bookmarkEnd w:id="232"/>
            <w:r>
              <w:rPr>
                <w:b/>
                <w:sz w:val="18"/>
                <w:szCs w:val="18"/>
              </w:rPr>
              <w:t>7 411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4 622</w:t>
            </w: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33" w:name="f4r32"/>
            <w:bookmarkEnd w:id="233"/>
            <w:r>
              <w:rPr>
                <w:b/>
                <w:sz w:val="18"/>
                <w:szCs w:val="18"/>
              </w:rPr>
              <w:t>5 010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3 142</w:t>
            </w: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34" w:name="f4r33"/>
            <w:bookmarkEnd w:id="234"/>
            <w:r>
              <w:rPr>
                <w:b/>
                <w:sz w:val="18"/>
                <w:szCs w:val="18"/>
              </w:rPr>
              <w:t>566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481</w:t>
            </w: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35" w:name="f4r34"/>
            <w:bookmarkEnd w:id="235"/>
            <w:r>
              <w:rPr>
                <w:b/>
                <w:sz w:val="18"/>
                <w:szCs w:val="18"/>
              </w:rPr>
              <w:t>161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</w:tr>
      <w:tr w:rsidR="00FC64FC" w:rsidTr="004F1876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36" w:name="f4r40"/>
            <w:bookmarkEnd w:id="236"/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-162</w:t>
            </w:r>
          </w:p>
        </w:tc>
      </w:tr>
      <w:tr w:rsidR="00FC64FC" w:rsidTr="004F1876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37" w:name="f4r50"/>
            <w:bookmarkEnd w:id="237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69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FC64FC" w:rsidRPr="00A57223" w:rsidRDefault="00FC64FC" w:rsidP="004F1876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FC64FC" w:rsidRPr="00A57223" w:rsidRDefault="00FC64FC" w:rsidP="004F187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38" w:name="f4r51"/>
            <w:bookmarkEnd w:id="238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39" w:name="f4r52"/>
            <w:bookmarkEnd w:id="239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40" w:name="f4r53"/>
            <w:bookmarkEnd w:id="24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41" w:name="f4r54"/>
            <w:bookmarkEnd w:id="241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42" w:name="f4r55"/>
            <w:bookmarkEnd w:id="242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43" w:name="f4r60"/>
            <w:bookmarkEnd w:id="243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724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FC64FC" w:rsidRPr="00A57223" w:rsidRDefault="00FC64FC" w:rsidP="004F1876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FC64FC" w:rsidRPr="00A57223" w:rsidRDefault="00FC64FC" w:rsidP="004F187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44" w:name="f4r61"/>
            <w:bookmarkEnd w:id="244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45" w:name="f4r62"/>
            <w:bookmarkEnd w:id="245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46" w:name="f4r63"/>
            <w:bookmarkEnd w:id="246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47" w:name="f4r64"/>
            <w:bookmarkEnd w:id="247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978BB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48" w:name="f4r70"/>
            <w:bookmarkEnd w:id="248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C64FC" w:rsidRPr="00B655D0" w:rsidRDefault="00FC64FC" w:rsidP="00FC64FC">
      <w:pPr>
        <w:jc w:val="right"/>
        <w:rPr>
          <w:b/>
          <w:bCs/>
          <w:sz w:val="20"/>
          <w:szCs w:val="20"/>
        </w:rPr>
      </w:pPr>
      <w:r>
        <w:br w:type="page"/>
      </w:r>
      <w:r w:rsidRPr="00B655D0"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-178" w:type="dxa"/>
        <w:tblLook w:val="0000" w:firstRow="0" w:lastRow="0" w:firstColumn="0" w:lastColumn="0" w:noHBand="0" w:noVBand="0"/>
      </w:tblPr>
      <w:tblGrid>
        <w:gridCol w:w="4534"/>
        <w:gridCol w:w="783"/>
        <w:gridCol w:w="2732"/>
        <w:gridCol w:w="2523"/>
      </w:tblGrid>
      <w:tr w:rsidR="00FC64FC" w:rsidTr="004F1876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8D230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8D230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FC64FC" w:rsidTr="004F1876">
        <w:trPr>
          <w:trHeight w:val="1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256A29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FC64FC" w:rsidTr="004F1876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</w:tr>
      <w:tr w:rsidR="00FC64FC" w:rsidTr="004F1876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49" w:name="f4r80"/>
            <w:bookmarkEnd w:id="249"/>
            <w:r>
              <w:rPr>
                <w:b/>
                <w:sz w:val="18"/>
                <w:szCs w:val="18"/>
              </w:rPr>
              <w:t>333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</w:t>
            </w:r>
          </w:p>
        </w:tc>
      </w:tr>
      <w:tr w:rsidR="00FC64FC" w:rsidTr="004F1876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50" w:name="f4r81"/>
            <w:bookmarkEnd w:id="250"/>
            <w:r>
              <w:rPr>
                <w:b/>
                <w:sz w:val="18"/>
                <w:szCs w:val="18"/>
              </w:rPr>
              <w:t>333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</w:t>
            </w:r>
          </w:p>
        </w:tc>
      </w:tr>
      <w:tr w:rsidR="00FC64FC" w:rsidTr="004F1876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51" w:name="f4r82"/>
            <w:bookmarkEnd w:id="251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52" w:name="f4r83"/>
            <w:bookmarkEnd w:id="252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53" w:name="f4r84"/>
            <w:bookmarkEnd w:id="253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54" w:name="f4r90"/>
            <w:bookmarkEnd w:id="254"/>
            <w:r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</w:tr>
      <w:tr w:rsidR="00FC64FC" w:rsidTr="004F1876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55" w:name="f4r91"/>
            <w:bookmarkEnd w:id="255"/>
            <w:r>
              <w:rPr>
                <w:b/>
                <w:sz w:val="18"/>
                <w:szCs w:val="18"/>
              </w:rPr>
              <w:t>371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</w:t>
            </w:r>
          </w:p>
        </w:tc>
      </w:tr>
      <w:tr w:rsidR="00FC64FC" w:rsidTr="004F1876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56" w:name="f4r92"/>
            <w:bookmarkEnd w:id="256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57" w:name="f4r93"/>
            <w:bookmarkEnd w:id="257"/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FC64FC" w:rsidTr="004F1876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58" w:name="f4r94"/>
            <w:bookmarkEnd w:id="258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59" w:name="f4r95"/>
            <w:bookmarkEnd w:id="259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64FC" w:rsidTr="004F1876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Результат движения денежных средств </w:t>
            </w:r>
            <w:r>
              <w:rPr>
                <w:sz w:val="18"/>
                <w:szCs w:val="18"/>
              </w:rPr>
              <w:t>по текущей, инвестиционной и финан</w:t>
            </w:r>
            <w:r w:rsidRPr="00A57223">
              <w:rPr>
                <w:sz w:val="18"/>
                <w:szCs w:val="18"/>
              </w:rPr>
              <w:t>совой деятельности</w:t>
            </w:r>
          </w:p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 (080 – 090)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60" w:name="f4r100"/>
            <w:bookmarkEnd w:id="260"/>
            <w:r>
              <w:rPr>
                <w:b/>
                <w:sz w:val="18"/>
                <w:szCs w:val="18"/>
              </w:rPr>
              <w:t>-92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</w:tr>
      <w:tr w:rsidR="00FC64FC" w:rsidTr="004F1876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за отчетный период (± 040 ± 070 ± 100)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61" w:name="f4r110"/>
            <w:bookmarkEnd w:id="261"/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-12</w:t>
            </w:r>
          </w:p>
        </w:tc>
      </w:tr>
      <w:tr w:rsidR="00FC64FC" w:rsidTr="004F1876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8D230A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денежных средств </w:t>
            </w:r>
            <w:r w:rsidRPr="00A57223">
              <w:rPr>
                <w:sz w:val="18"/>
                <w:szCs w:val="18"/>
              </w:rPr>
              <w:t xml:space="preserve">на </w:t>
            </w:r>
            <w:r w:rsidRPr="00A57223">
              <w:rPr>
                <w:b/>
                <w:sz w:val="18"/>
                <w:szCs w:val="18"/>
              </w:rPr>
              <w:t>3</w:t>
            </w:r>
            <w:r w:rsidRPr="00807F3D">
              <w:rPr>
                <w:b/>
                <w:sz w:val="18"/>
                <w:szCs w:val="18"/>
              </w:rPr>
              <w:t>1</w:t>
            </w:r>
            <w:r w:rsidRPr="00A57223">
              <w:rPr>
                <w:b/>
                <w:sz w:val="18"/>
                <w:szCs w:val="18"/>
              </w:rPr>
              <w:t>.</w:t>
            </w:r>
            <w:r w:rsidRPr="00807F3D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.202</w:t>
            </w:r>
            <w:r w:rsidR="008D230A" w:rsidRPr="008D230A">
              <w:rPr>
                <w:b/>
                <w:sz w:val="18"/>
                <w:szCs w:val="18"/>
              </w:rPr>
              <w:t>2</w:t>
            </w:r>
            <w:r w:rsidRPr="00A57223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62" w:name="f4r120"/>
            <w:bookmarkEnd w:id="262"/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FC64FC" w:rsidTr="004F1876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денежных средств</w:t>
            </w:r>
            <w:r w:rsidRPr="00A57223">
              <w:rPr>
                <w:sz w:val="18"/>
                <w:szCs w:val="18"/>
              </w:rPr>
              <w:t xml:space="preserve"> на </w:t>
            </w:r>
            <w:r w:rsidRPr="00A57223">
              <w:rPr>
                <w:b/>
                <w:sz w:val="18"/>
                <w:szCs w:val="18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bookmarkStart w:id="263" w:name="f4r130"/>
            <w:bookmarkEnd w:id="263"/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7F2A57" w:rsidP="004F18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FC64FC" w:rsidTr="004F1876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57223" w:rsidRDefault="00FC64FC" w:rsidP="004F1876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  <w:bookmarkStart w:id="264" w:name="f4r140"/>
            <w:bookmarkEnd w:id="264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A57223" w:rsidRDefault="00FC64FC" w:rsidP="004F187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C64FC" w:rsidRDefault="00FC64FC" w:rsidP="00FC64FC">
      <w:pPr>
        <w:rPr>
          <w:lang w:val="en-US"/>
        </w:rPr>
      </w:pPr>
      <w:r>
        <w:t xml:space="preserve">   </w:t>
      </w:r>
    </w:p>
    <w:p w:rsidR="00FC64FC" w:rsidRDefault="00FC64FC" w:rsidP="00FC64FC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FC64FC" w:rsidRDefault="00FC64FC" w:rsidP="00FC64FC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FC64FC" w:rsidRDefault="00FC64FC" w:rsidP="00FC64FC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FC64FC" w:rsidRPr="002322F0" w:rsidRDefault="00FC64FC" w:rsidP="00FC64FC">
      <w:pPr>
        <w:pStyle w:val="a3"/>
        <w:widowControl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 w:rsidRPr="002322F0">
        <w:rPr>
          <w:rFonts w:ascii="Times New Roman" w:hAnsi="Times New Roman"/>
        </w:rPr>
        <w:t xml:space="preserve"> ______________________________</w:t>
      </w:r>
    </w:p>
    <w:p w:rsidR="002B5EA3" w:rsidRPr="0024128E" w:rsidRDefault="002B5EA3" w:rsidP="002B5EA3">
      <w:pPr>
        <w:rPr>
          <w:lang w:val="en-US"/>
        </w:rPr>
      </w:pPr>
    </w:p>
    <w:bookmarkEnd w:id="222"/>
    <w:p w:rsidR="002B5EA3" w:rsidRPr="0024128E" w:rsidRDefault="002B5EA3" w:rsidP="002B5EA3">
      <w:pPr>
        <w:pStyle w:val="a3"/>
        <w:jc w:val="center"/>
        <w:rPr>
          <w:lang w:val="en-US"/>
        </w:rPr>
      </w:pPr>
    </w:p>
    <w:p w:rsidR="00FC64FC" w:rsidRDefault="002B5EA3" w:rsidP="00FC64FC">
      <w:pPr>
        <w:pStyle w:val="a3"/>
        <w:jc w:val="right"/>
        <w:rPr>
          <w:rFonts w:ascii="Times New Roman" w:hAnsi="Times New Roman"/>
          <w:b/>
          <w:sz w:val="18"/>
          <w:szCs w:val="18"/>
        </w:rPr>
      </w:pPr>
      <w:r w:rsidRPr="0024128E">
        <w:br w:type="page"/>
      </w:r>
      <w:bookmarkStart w:id="265" w:name="f5"/>
      <w:r w:rsidR="00FC64FC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FC64FC" w:rsidRDefault="00FC64FC" w:rsidP="00FC64FC">
      <w:pPr>
        <w:pStyle w:val="a3"/>
        <w:ind w:left="751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</w:rPr>
        <w:t>Согласно письму</w:t>
      </w:r>
      <w:r w:rsidRPr="00B35799">
        <w:rPr>
          <w:rFonts w:ascii="Times New Roman" w:hAnsi="Times New Roman"/>
          <w:color w:val="000000"/>
          <w:sz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 xml:space="preserve">Минсельхозпрода Республики Беларусь </w:t>
      </w:r>
      <w:r>
        <w:rPr>
          <w:rFonts w:ascii="Times New Roman" w:hAnsi="Times New Roman"/>
          <w:color w:val="000000"/>
          <w:sz w:val="16"/>
        </w:rPr>
        <w:t xml:space="preserve">для </w:t>
      </w:r>
      <w:r>
        <w:rPr>
          <w:rFonts w:ascii="Times New Roman" w:hAnsi="Times New Roman"/>
          <w:sz w:val="16"/>
          <w:szCs w:val="16"/>
        </w:rPr>
        <w:t>отчета за 202</w:t>
      </w:r>
      <w:r w:rsidR="008D230A" w:rsidRPr="008D230A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FC64FC" w:rsidRPr="002322F0" w:rsidRDefault="00FC64FC" w:rsidP="00FC64FC">
      <w:pPr>
        <w:pStyle w:val="a3"/>
        <w:ind w:left="7371"/>
        <w:rPr>
          <w:rFonts w:ascii="Times New Roman" w:hAnsi="Times New Roman"/>
          <w:sz w:val="16"/>
          <w:szCs w:val="16"/>
        </w:rPr>
      </w:pPr>
    </w:p>
    <w:p w:rsidR="00FC64FC" w:rsidRDefault="00FC64FC" w:rsidP="00FC64FC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К БУХГАЛТЕРСКОМУ БАЛАНСУ №1</w:t>
      </w:r>
    </w:p>
    <w:p w:rsidR="00FC64FC" w:rsidRDefault="00FC64FC" w:rsidP="00FC64FC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 1 января по 31 декабря 202</w:t>
      </w:r>
      <w:r w:rsidR="008D230A" w:rsidRPr="008D230A">
        <w:rPr>
          <w:rFonts w:ascii="Times New Roman" w:hAnsi="Times New Roman"/>
          <w:b/>
          <w:sz w:val="18"/>
          <w:szCs w:val="18"/>
        </w:rPr>
        <w:t>3</w:t>
      </w:r>
      <w:r>
        <w:rPr>
          <w:rFonts w:ascii="Times New Roman" w:hAnsi="Times New Roman"/>
          <w:b/>
          <w:sz w:val="18"/>
          <w:szCs w:val="18"/>
        </w:rPr>
        <w:t xml:space="preserve"> г.</w:t>
      </w:r>
    </w:p>
    <w:p w:rsidR="00FC64FC" w:rsidRPr="00D204B9" w:rsidRDefault="00FC64FC" w:rsidP="00FC64FC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655"/>
      </w:tblGrid>
      <w:tr w:rsidR="00FC64FC" w:rsidRPr="00474E88" w:rsidTr="004F1876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BB52E8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66" w:name="title11"/>
            <w:bookmarkEnd w:id="266"/>
            <w:r>
              <w:rPr>
                <w:rFonts w:ascii="Times New Roman" w:hAnsi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Кошелево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-Агро»</w:t>
            </w:r>
          </w:p>
        </w:tc>
      </w:tr>
      <w:tr w:rsidR="00FC64FC" w:rsidRPr="00474E88" w:rsidTr="004F1876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Учетный номер плательщика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67" w:name="unn4"/>
            <w:bookmarkEnd w:id="267"/>
            <w:r>
              <w:rPr>
                <w:rFonts w:ascii="Times New Roman" w:hAnsi="Times New Roman"/>
                <w:sz w:val="16"/>
                <w:szCs w:val="16"/>
              </w:rPr>
              <w:t>500001277</w:t>
            </w:r>
          </w:p>
        </w:tc>
      </w:tr>
      <w:tr w:rsidR="00FC64FC" w:rsidRPr="00474E88" w:rsidTr="004F1876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BB52E8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01500</w:t>
            </w:r>
          </w:p>
        </w:tc>
      </w:tr>
      <w:tr w:rsidR="00FC64FC" w:rsidRPr="00474E88" w:rsidTr="004F1876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BB52E8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Частная</w:t>
            </w:r>
          </w:p>
        </w:tc>
      </w:tr>
      <w:tr w:rsidR="00FC64FC" w:rsidRPr="00474E88" w:rsidTr="004F1876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 управления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BB52E8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сельского хозяйства и продовольствия</w:t>
            </w:r>
          </w:p>
        </w:tc>
      </w:tr>
      <w:tr w:rsidR="00FC64FC" w:rsidRPr="00474E88" w:rsidTr="004F1876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758E8">
              <w:rPr>
                <w:rFonts w:ascii="Times New Roman" w:hAnsi="Times New Roman"/>
                <w:b/>
                <w:sz w:val="16"/>
                <w:szCs w:val="16"/>
              </w:rPr>
              <w:t>тыс. руб.</w:t>
            </w:r>
          </w:p>
        </w:tc>
      </w:tr>
      <w:tr w:rsidR="00FC64FC" w:rsidRPr="00474E88" w:rsidTr="004F1876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68" w:name="address5"/>
            <w:bookmarkEnd w:id="268"/>
            <w:r>
              <w:rPr>
                <w:rFonts w:ascii="Times New Roman" w:hAnsi="Times New Roman"/>
                <w:sz w:val="16"/>
                <w:szCs w:val="16"/>
              </w:rPr>
              <w:t xml:space="preserve">231401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ошелево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Новогрудского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р-на Гродненской области</w:t>
            </w:r>
          </w:p>
        </w:tc>
      </w:tr>
    </w:tbl>
    <w:p w:rsidR="00FC64FC" w:rsidRDefault="00FC64FC" w:rsidP="00FC64FC">
      <w:pPr>
        <w:pStyle w:val="a3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FC64FC" w:rsidRDefault="00FC64FC" w:rsidP="00FC64FC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 xml:space="preserve">Раздел </w:t>
      </w:r>
      <w:r>
        <w:rPr>
          <w:rFonts w:ascii="Times New Roman" w:hAnsi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/>
          <w:b/>
          <w:caps/>
          <w:sz w:val="16"/>
          <w:szCs w:val="16"/>
        </w:rPr>
        <w:t xml:space="preserve">. Основные средства </w:t>
      </w:r>
    </w:p>
    <w:tbl>
      <w:tblPr>
        <w:tblW w:w="10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895"/>
        <w:gridCol w:w="1080"/>
        <w:gridCol w:w="1200"/>
        <w:gridCol w:w="1080"/>
        <w:gridCol w:w="1080"/>
        <w:gridCol w:w="1145"/>
      </w:tblGrid>
      <w:tr w:rsidR="00FC64FC" w:rsidRPr="00474E88" w:rsidTr="004F1876">
        <w:trPr>
          <w:trHeight w:val="198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Поступило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Выбыло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Сумма начисленной амортизации</w:t>
            </w:r>
          </w:p>
        </w:tc>
      </w:tr>
      <w:tr w:rsidR="00FC64FC" w:rsidRPr="00474E88" w:rsidTr="004F1876">
        <w:trPr>
          <w:trHeight w:val="77"/>
        </w:trPr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FC64FC" w:rsidRPr="00474E88" w:rsidTr="004F1876">
        <w:trPr>
          <w:trHeight w:val="2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Основные средства – всего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9" w:name="f5r10"/>
            <w:bookmarkEnd w:id="269"/>
            <w:r>
              <w:rPr>
                <w:rFonts w:ascii="Times New Roman" w:hAnsi="Times New Roman"/>
                <w:b/>
                <w:sz w:val="18"/>
                <w:szCs w:val="18"/>
              </w:rPr>
              <w:t>69 124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6 639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2 145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73 618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42 236</w:t>
            </w:r>
          </w:p>
        </w:tc>
      </w:tr>
      <w:tr w:rsidR="00FC64FC" w:rsidRPr="00474E88" w:rsidTr="004F1876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FC64FC" w:rsidRPr="00590400" w:rsidRDefault="00FC64FC" w:rsidP="004F1876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здания и сооружения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0" w:name="f5r11"/>
            <w:bookmarkEnd w:id="270"/>
            <w:r>
              <w:rPr>
                <w:rFonts w:ascii="Times New Roman" w:hAnsi="Times New Roman"/>
                <w:b/>
                <w:sz w:val="18"/>
                <w:szCs w:val="18"/>
              </w:rPr>
              <w:t>54 858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58 070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tabs>
                <w:tab w:val="left" w:pos="98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34 095</w:t>
            </w:r>
          </w:p>
        </w:tc>
      </w:tr>
      <w:tr w:rsidR="00FC64FC" w:rsidRPr="00474E88" w:rsidTr="004F1876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передаточные устройства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1" w:name="f5r12"/>
            <w:bookmarkEnd w:id="271"/>
            <w:r>
              <w:rPr>
                <w:rFonts w:ascii="Times New Roman" w:hAnsi="Times New Roman"/>
                <w:b/>
                <w:sz w:val="18"/>
                <w:szCs w:val="18"/>
              </w:rPr>
              <w:t>229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229</w:t>
            </w:r>
          </w:p>
        </w:tc>
      </w:tr>
      <w:tr w:rsidR="00FC64FC" w:rsidRPr="00474E88" w:rsidTr="004F1876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машины и оборудование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2" w:name="f5r13"/>
            <w:bookmarkEnd w:id="272"/>
            <w:r>
              <w:rPr>
                <w:rFonts w:ascii="Times New Roman" w:hAnsi="Times New Roman"/>
                <w:b/>
                <w:sz w:val="18"/>
                <w:szCs w:val="18"/>
              </w:rPr>
              <w:t>7 229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7 768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7 121</w:t>
            </w:r>
          </w:p>
        </w:tc>
      </w:tr>
      <w:tr w:rsidR="00FC64FC" w:rsidRPr="00474E88" w:rsidTr="004F1876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транспортные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3" w:name="f5r14"/>
            <w:bookmarkEnd w:id="273"/>
            <w:r>
              <w:rPr>
                <w:rFonts w:ascii="Times New Roman" w:hAnsi="Times New Roman"/>
                <w:b/>
                <w:sz w:val="18"/>
                <w:szCs w:val="18"/>
              </w:rPr>
              <w:t>1 414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677</w:t>
            </w:r>
          </w:p>
        </w:tc>
      </w:tr>
      <w:tr w:rsidR="00FC64FC" w:rsidRPr="00474E88" w:rsidTr="004F1876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инструмент, инвентарь и принадлежности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4" w:name="f5r15"/>
            <w:bookmarkEnd w:id="274"/>
            <w:r>
              <w:rPr>
                <w:rFonts w:ascii="Times New Roman" w:hAnsi="Times New Roman"/>
                <w:b/>
                <w:sz w:val="18"/>
                <w:szCs w:val="18"/>
              </w:rPr>
              <w:t>268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</w:tr>
      <w:tr w:rsidR="00FC64FC" w:rsidRPr="00474E88" w:rsidTr="004F1876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рабочий скот и животные основного стада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5" w:name="f5r16"/>
            <w:bookmarkEnd w:id="275"/>
            <w:r>
              <w:rPr>
                <w:rFonts w:ascii="Times New Roman" w:hAnsi="Times New Roman"/>
                <w:b/>
                <w:sz w:val="18"/>
                <w:szCs w:val="18"/>
              </w:rPr>
              <w:t>5 123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5 706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64FC" w:rsidRPr="00474E88" w:rsidTr="004F1876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многолетние насаждения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6" w:name="f5r17"/>
            <w:bookmarkEnd w:id="276"/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64FC" w:rsidRPr="00474E88" w:rsidTr="004F1876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капитальные затраты в улучшение земель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7" w:name="f5r18"/>
            <w:bookmarkEnd w:id="277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4FC" w:rsidRPr="00474E88" w:rsidTr="004F1876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прочие основные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8" w:name="f5r19"/>
            <w:bookmarkEnd w:id="278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4FC" w:rsidRPr="00474E88" w:rsidTr="004F1876">
        <w:trPr>
          <w:trHeight w:val="198"/>
        </w:trPr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ind w:hanging="99"/>
              <w:rPr>
                <w:rFonts w:ascii="Times New Roman" w:hAnsi="Times New Roman"/>
                <w:b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64FC" w:rsidRDefault="00FC64FC" w:rsidP="004F1876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64FC" w:rsidRPr="00474E88" w:rsidTr="004F1876">
        <w:trPr>
          <w:trHeight w:val="89"/>
        </w:trPr>
        <w:tc>
          <w:tcPr>
            <w:tcW w:w="4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ind w:hanging="99"/>
              <w:rPr>
                <w:b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64FC" w:rsidRDefault="00FC64FC" w:rsidP="004F1876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64FC" w:rsidRPr="00474E88" w:rsidTr="004F1876">
        <w:trPr>
          <w:trHeight w:val="32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амортизация основных средств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9" w:name="f5r1"/>
            <w:bookmarkEnd w:id="279"/>
            <w:r>
              <w:rPr>
                <w:rFonts w:ascii="Times New Roman" w:hAnsi="Times New Roman"/>
                <w:b/>
                <w:sz w:val="18"/>
                <w:szCs w:val="18"/>
              </w:rPr>
              <w:t>41 598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42 236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64FC" w:rsidRDefault="00FC64FC" w:rsidP="004F1876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64FC" w:rsidRPr="00474E88" w:rsidTr="004F1876">
        <w:trPr>
          <w:trHeight w:val="1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стоимость основных средств, полностью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самортизированных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F44AE7" w:rsidRDefault="00FC64FC" w:rsidP="004F1876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E7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F44AE7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0" w:name="f5r6"/>
            <w:bookmarkEnd w:id="280"/>
            <w:r>
              <w:rPr>
                <w:rFonts w:ascii="Times New Roman" w:hAnsi="Times New Roman"/>
                <w:b/>
                <w:sz w:val="18"/>
                <w:szCs w:val="18"/>
              </w:rPr>
              <w:t>5 677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5 984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64FC" w:rsidRDefault="00FC64FC" w:rsidP="004F1876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C64FC" w:rsidRDefault="00FC64FC" w:rsidP="004F1876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C64FC" w:rsidRPr="00256A29" w:rsidRDefault="00FC64FC" w:rsidP="00FC64FC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>Затраты финансовых средств на ремонт</w:t>
      </w:r>
    </w:p>
    <w:p w:rsidR="00FC64FC" w:rsidRPr="00256A29" w:rsidRDefault="00FC64FC" w:rsidP="00FC64FC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 xml:space="preserve"> и техническое обслуживание машинно-тракторного парка</w:t>
      </w:r>
    </w:p>
    <w:tbl>
      <w:tblPr>
        <w:tblW w:w="104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0"/>
        <w:gridCol w:w="534"/>
        <w:gridCol w:w="90"/>
        <w:gridCol w:w="1242"/>
        <w:gridCol w:w="1398"/>
        <w:gridCol w:w="1272"/>
        <w:gridCol w:w="1295"/>
        <w:gridCol w:w="92"/>
      </w:tblGrid>
      <w:tr w:rsidR="00FC64FC" w:rsidRPr="006A2E55" w:rsidTr="004F1876">
        <w:trPr>
          <w:trHeight w:val="170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FC64FC" w:rsidRPr="00D72F7D" w:rsidRDefault="00FC64FC" w:rsidP="004F1876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Показатели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C64FC" w:rsidRPr="00D72F7D" w:rsidRDefault="00FC64FC" w:rsidP="004F1876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</w:t>
            </w:r>
          </w:p>
          <w:p w:rsidR="00FC64FC" w:rsidRPr="00D72F7D" w:rsidRDefault="00FC64FC" w:rsidP="004F1876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5389" w:type="dxa"/>
            <w:gridSpan w:val="6"/>
            <w:shd w:val="clear" w:color="auto" w:fill="auto"/>
            <w:vAlign w:val="center"/>
          </w:tcPr>
          <w:p w:rsidR="00FC64FC" w:rsidRPr="00D72F7D" w:rsidRDefault="00FC64FC" w:rsidP="004F1876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Направлено финансовых средств,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т</w:t>
            </w:r>
            <w:r w:rsidRPr="00D72F7D">
              <w:rPr>
                <w:rFonts w:ascii="Times New Roman" w:hAnsi="Times New Roman"/>
                <w:sz w:val="14"/>
                <w:szCs w:val="14"/>
              </w:rPr>
              <w:t>ыс. рублей</w:t>
            </w:r>
          </w:p>
        </w:tc>
      </w:tr>
      <w:tr w:rsidR="00FC64FC" w:rsidRPr="006A2E55" w:rsidTr="004F1876">
        <w:trPr>
          <w:trHeight w:val="170"/>
        </w:trPr>
        <w:tc>
          <w:tcPr>
            <w:tcW w:w="3936" w:type="dxa"/>
            <w:vMerge/>
            <w:shd w:val="clear" w:color="auto" w:fill="auto"/>
            <w:vAlign w:val="center"/>
          </w:tcPr>
          <w:p w:rsidR="00FC64FC" w:rsidRPr="00D72F7D" w:rsidRDefault="00FC64FC" w:rsidP="004F1876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C64FC" w:rsidRPr="00D72F7D" w:rsidRDefault="00FC64FC" w:rsidP="004F1876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FC64FC" w:rsidRPr="00D72F7D" w:rsidRDefault="00FC64FC" w:rsidP="004F1876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FC64FC" w:rsidRPr="00D72F7D" w:rsidRDefault="00FC64FC" w:rsidP="004F1876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 том числе собственные средства</w:t>
            </w:r>
          </w:p>
        </w:tc>
      </w:tr>
      <w:tr w:rsidR="00FC64FC" w:rsidRPr="006A2E55" w:rsidTr="004F1876">
        <w:trPr>
          <w:trHeight w:val="170"/>
        </w:trPr>
        <w:tc>
          <w:tcPr>
            <w:tcW w:w="3936" w:type="dxa"/>
            <w:shd w:val="clear" w:color="auto" w:fill="auto"/>
          </w:tcPr>
          <w:p w:rsidR="00FC64FC" w:rsidRPr="002A6D4B" w:rsidRDefault="00FC64FC" w:rsidP="004F1876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64FC" w:rsidRPr="002A6D4B" w:rsidRDefault="00FC64FC" w:rsidP="004F1876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FC64FC" w:rsidRPr="002A6D4B" w:rsidRDefault="00FC64FC" w:rsidP="004F1876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FC64FC" w:rsidRPr="002A6D4B" w:rsidRDefault="00FC64FC" w:rsidP="004F1876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C64FC" w:rsidRPr="006A2E55" w:rsidTr="004F1876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FC64FC" w:rsidRPr="00590400" w:rsidRDefault="00FC64FC" w:rsidP="004F1876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Ремонт и техническое обслуживание машинно-тракторного парка,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4FC" w:rsidRPr="002A6D4B" w:rsidRDefault="00FC64FC" w:rsidP="004F1876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FC64FC" w:rsidRPr="005B0EA4" w:rsidRDefault="007F2A57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1" w:name="f5r70"/>
            <w:bookmarkEnd w:id="281"/>
            <w:r>
              <w:rPr>
                <w:rFonts w:ascii="Times New Roman" w:hAnsi="Times New Roman"/>
                <w:b/>
                <w:sz w:val="18"/>
                <w:szCs w:val="18"/>
              </w:rPr>
              <w:t>806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FC64FC" w:rsidRPr="005B0EA4" w:rsidRDefault="007F2A57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806</w:t>
            </w:r>
          </w:p>
        </w:tc>
      </w:tr>
      <w:tr w:rsidR="00FC64FC" w:rsidRPr="006A2E55" w:rsidTr="004F1876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FC64FC" w:rsidRPr="00590400" w:rsidRDefault="00FC64FC" w:rsidP="004F1876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в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т.ч</w:t>
            </w:r>
            <w:proofErr w:type="spellEnd"/>
            <w:r w:rsidRPr="00590400">
              <w:rPr>
                <w:rFonts w:ascii="Times New Roman" w:hAnsi="Times New Roman"/>
                <w:sz w:val="15"/>
                <w:szCs w:val="15"/>
              </w:rPr>
              <w:t>. тракторов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4FC" w:rsidRPr="002A6D4B" w:rsidRDefault="00FC64FC" w:rsidP="004F1876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FC64FC" w:rsidRPr="005B0EA4" w:rsidRDefault="007F2A57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2" w:name="f5r71"/>
            <w:bookmarkEnd w:id="282"/>
            <w:r>
              <w:rPr>
                <w:rFonts w:ascii="Times New Roman" w:hAnsi="Times New Roman"/>
                <w:b/>
                <w:sz w:val="18"/>
                <w:szCs w:val="18"/>
              </w:rPr>
              <w:t>595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FC64FC" w:rsidRPr="005B0EA4" w:rsidRDefault="007F2A57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595</w:t>
            </w:r>
          </w:p>
        </w:tc>
      </w:tr>
      <w:tr w:rsidR="00FC64FC" w:rsidRPr="006A2E55" w:rsidTr="004F1876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FC64FC" w:rsidRPr="00590400" w:rsidRDefault="00FC64FC" w:rsidP="004F1876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зерноуборочных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4FC" w:rsidRPr="002A6D4B" w:rsidRDefault="00FC64FC" w:rsidP="004F1876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FC64FC" w:rsidRPr="005B0EA4" w:rsidRDefault="007F2A57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3" w:name="f5r72"/>
            <w:bookmarkEnd w:id="283"/>
            <w:r>
              <w:rPr>
                <w:rFonts w:ascii="Times New Roman" w:hAnsi="Times New Roman"/>
                <w:b/>
                <w:sz w:val="18"/>
                <w:szCs w:val="18"/>
              </w:rPr>
              <w:t>114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FC64FC" w:rsidRPr="005B0EA4" w:rsidRDefault="007F2A57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114</w:t>
            </w:r>
          </w:p>
        </w:tc>
      </w:tr>
      <w:tr w:rsidR="00FC64FC" w:rsidRPr="006A2E55" w:rsidTr="004F1876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FC64FC" w:rsidRPr="00590400" w:rsidRDefault="00FC64FC" w:rsidP="004F1876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кормоуборочных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4FC" w:rsidRPr="002A6D4B" w:rsidRDefault="00FC64FC" w:rsidP="004F1876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FC64FC" w:rsidRPr="005B0EA4" w:rsidRDefault="007F2A57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4" w:name="f5r73"/>
            <w:bookmarkEnd w:id="284"/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FC64FC" w:rsidRPr="005B0EA4" w:rsidRDefault="007F2A57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</w:tr>
      <w:tr w:rsidR="00FC64FC" w:rsidRPr="006A2E55" w:rsidTr="004F1876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FC64FC" w:rsidRPr="00590400" w:rsidRDefault="00FC64FC" w:rsidP="004F1876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из стр. 70:</w:t>
            </w:r>
          </w:p>
          <w:p w:rsidR="00FC64FC" w:rsidRPr="00590400" w:rsidRDefault="00FC64FC" w:rsidP="004F1876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оплату услуг сторонним организациям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4FC" w:rsidRPr="002A6D4B" w:rsidRDefault="00FC64FC" w:rsidP="004F1876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FC64FC" w:rsidRPr="005B0EA4" w:rsidRDefault="00FC64FC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5" w:name="f5r74"/>
            <w:bookmarkEnd w:id="285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FC64FC" w:rsidRPr="005B0EA4" w:rsidRDefault="00FC64FC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4FC" w:rsidRPr="006A2E55" w:rsidTr="004F1876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FC64FC" w:rsidRPr="00590400" w:rsidRDefault="00FC64FC" w:rsidP="004F1876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приобретение запасных частей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4FC" w:rsidRPr="002A6D4B" w:rsidRDefault="00FC64FC" w:rsidP="004F1876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FC64FC" w:rsidRPr="005B0EA4" w:rsidRDefault="007F2A57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6" w:name="f5r75"/>
            <w:bookmarkEnd w:id="286"/>
            <w:r>
              <w:rPr>
                <w:rFonts w:ascii="Times New Roman" w:hAnsi="Times New Roman"/>
                <w:b/>
                <w:sz w:val="18"/>
                <w:szCs w:val="18"/>
              </w:rPr>
              <w:t>687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FC64FC" w:rsidRPr="005B0EA4" w:rsidRDefault="007F2A57" w:rsidP="004F1876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687</w:t>
            </w:r>
          </w:p>
        </w:tc>
      </w:tr>
      <w:tr w:rsidR="00FC64FC" w:rsidRPr="00474E88" w:rsidTr="004F1876">
        <w:trPr>
          <w:gridAfter w:val="1"/>
          <w:wAfter w:w="92" w:type="dxa"/>
          <w:trHeight w:val="162"/>
        </w:trPr>
        <w:tc>
          <w:tcPr>
            <w:tcW w:w="10367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FC64FC" w:rsidRDefault="00FC64FC" w:rsidP="004F187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. Дебиторская задолженность</w:t>
            </w:r>
          </w:p>
        </w:tc>
      </w:tr>
      <w:tr w:rsidR="00FC64FC" w:rsidRPr="00474E88" w:rsidTr="004F1876">
        <w:trPr>
          <w:gridAfter w:val="1"/>
          <w:wAfter w:w="92" w:type="dxa"/>
          <w:trHeight w:val="198"/>
        </w:trPr>
        <w:tc>
          <w:tcPr>
            <w:tcW w:w="45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6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конец отчетного периода</w:t>
            </w:r>
          </w:p>
        </w:tc>
        <w:tc>
          <w:tcPr>
            <w:tcW w:w="2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начало отчетного года</w:t>
            </w:r>
          </w:p>
        </w:tc>
      </w:tr>
      <w:tr w:rsidR="00FC64FC" w:rsidRPr="00474E88" w:rsidTr="004F1876">
        <w:trPr>
          <w:gridAfter w:val="1"/>
          <w:wAfter w:w="92" w:type="dxa"/>
          <w:trHeight w:val="198"/>
        </w:trPr>
        <w:tc>
          <w:tcPr>
            <w:tcW w:w="45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rPr>
                <w:caps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  <w:proofErr w:type="gramStart"/>
            <w:r w:rsidRPr="00D72F7D">
              <w:rPr>
                <w:rFonts w:ascii="Times New Roman" w:hAnsi="Times New Roman"/>
                <w:sz w:val="14"/>
                <w:szCs w:val="14"/>
              </w:rPr>
              <w:t>просроченная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  <w:proofErr w:type="gramStart"/>
            <w:r w:rsidRPr="00D72F7D">
              <w:rPr>
                <w:rFonts w:ascii="Times New Roman" w:hAnsi="Times New Roman"/>
                <w:sz w:val="14"/>
                <w:szCs w:val="14"/>
              </w:rPr>
              <w:t>просроченная</w:t>
            </w:r>
            <w:proofErr w:type="gramEnd"/>
          </w:p>
        </w:tc>
      </w:tr>
      <w:tr w:rsidR="00FC64FC" w:rsidRPr="00474E88" w:rsidTr="004F1876">
        <w:trPr>
          <w:gridAfter w:val="1"/>
          <w:wAfter w:w="92" w:type="dxa"/>
          <w:trHeight w:val="49"/>
        </w:trPr>
        <w:tc>
          <w:tcPr>
            <w:tcW w:w="45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64FC" w:rsidRPr="00D72F7D" w:rsidRDefault="00FC64FC" w:rsidP="004F1876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FC64FC" w:rsidRPr="00474E88" w:rsidTr="004F1876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spacing w:line="276" w:lineRule="auto"/>
              <w:rPr>
                <w:rFonts w:ascii="Times New Roman" w:hAnsi="Times New Roman"/>
                <w:caps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Задолженность  всего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7" w:name="f5r120"/>
            <w:bookmarkEnd w:id="287"/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182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4FC" w:rsidRPr="00474E88" w:rsidTr="004F1876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FC64FC" w:rsidRPr="00590400" w:rsidRDefault="00FC64FC" w:rsidP="004F1876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покупателями и заказчиками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8" w:name="f5r121"/>
            <w:bookmarkEnd w:id="288"/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4FC" w:rsidRPr="00474E88" w:rsidTr="004F1876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поставщиками и подрядчиками (авансы выданные)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9" w:name="f5r122"/>
            <w:bookmarkEnd w:id="289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4FC" w:rsidRPr="00474E88" w:rsidTr="004F1876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бюджетом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0" w:name="f5r123"/>
            <w:bookmarkEnd w:id="290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4FC" w:rsidRPr="00474E88" w:rsidTr="004F1876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по социальному страхованию и обеспечению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1" w:name="f5r124"/>
            <w:bookmarkEnd w:id="291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4FC" w:rsidRPr="00474E88" w:rsidTr="004F1876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прочая дебиторская задолженность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2" w:name="f5r125"/>
            <w:bookmarkEnd w:id="292"/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7F2A57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4FC" w:rsidRPr="00474E88" w:rsidTr="004F1876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3" w:name="f5r126"/>
            <w:bookmarkEnd w:id="293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4FC" w:rsidRPr="00474E88" w:rsidTr="004F1876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590400" w:rsidRDefault="00FC64FC" w:rsidP="004F1876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</w:t>
            </w:r>
            <w:r w:rsidRPr="00590400">
              <w:rPr>
                <w:rFonts w:ascii="Times New Roman" w:hAnsi="Times New Roman"/>
                <w:sz w:val="15"/>
                <w:szCs w:val="15"/>
              </w:rPr>
              <w:t xml:space="preserve"> (из строки 120):</w:t>
            </w:r>
          </w:p>
          <w:p w:rsidR="00FC64FC" w:rsidRPr="00F0782C" w:rsidRDefault="00FC64FC" w:rsidP="004F1876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Дебиторская задолженность по внешнеторговым договорам</w:t>
            </w:r>
            <w:r w:rsidRPr="00F0782C"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4" w:name="f5r138A"/>
            <w:bookmarkEnd w:id="294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4FC" w:rsidRPr="00474E88" w:rsidTr="004F1876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Pr="00F0782C" w:rsidRDefault="00FC64FC" w:rsidP="004F1876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958AE">
              <w:rPr>
                <w:rFonts w:ascii="Times New Roman" w:hAnsi="Times New Roman"/>
                <w:sz w:val="15"/>
                <w:szCs w:val="15"/>
              </w:rPr>
              <w:t>Расчеты с собственником имущества</w:t>
            </w:r>
            <w:r>
              <w:rPr>
                <w:rFonts w:ascii="Times New Roman" w:hAnsi="Times New Roman"/>
                <w:sz w:val="15"/>
                <w:szCs w:val="15"/>
                <w:lang w:val="en-US"/>
              </w:rPr>
              <w:t>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5" w:name="f5r138B"/>
            <w:bookmarkEnd w:id="295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C" w:rsidRDefault="00FC64FC" w:rsidP="004F18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C64FC" w:rsidRPr="00F91C17" w:rsidRDefault="00FC64FC" w:rsidP="00FC64FC">
      <w:pPr>
        <w:pStyle w:val="a3"/>
        <w:jc w:val="right"/>
        <w:rPr>
          <w:rFonts w:ascii="Times New Roman" w:hAnsi="Times New Roman"/>
          <w:b/>
          <w:caps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90400">
        <w:rPr>
          <w:rFonts w:ascii="Times New Roman" w:hAnsi="Times New Roman"/>
          <w:b/>
          <w:caps/>
          <w:sz w:val="14"/>
          <w:szCs w:val="14"/>
        </w:rPr>
        <w:lastRenderedPageBreak/>
        <w:t>ф</w:t>
      </w:r>
      <w:r w:rsidRPr="00590400">
        <w:rPr>
          <w:rFonts w:ascii="Times New Roman" w:hAnsi="Times New Roman"/>
          <w:b/>
          <w:sz w:val="14"/>
          <w:szCs w:val="14"/>
        </w:rPr>
        <w:t>орма  №5 лист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1134"/>
        <w:gridCol w:w="992"/>
        <w:gridCol w:w="992"/>
        <w:gridCol w:w="994"/>
        <w:gridCol w:w="994"/>
      </w:tblGrid>
      <w:tr w:rsidR="00444517" w:rsidRPr="001160E1" w:rsidTr="00E10F0B">
        <w:trPr>
          <w:trHeight w:val="170"/>
        </w:trPr>
        <w:tc>
          <w:tcPr>
            <w:tcW w:w="10635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bookmarkEnd w:id="265"/>
          <w:p w:rsidR="00444517" w:rsidRPr="001160E1" w:rsidRDefault="00444517" w:rsidP="00E10F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</w:t>
            </w:r>
            <w:r w:rsidRPr="001160E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>. Полученные кредиты и займы</w:t>
            </w:r>
          </w:p>
        </w:tc>
      </w:tr>
      <w:tr w:rsidR="00444517" w:rsidRPr="00D204B9" w:rsidTr="00E10F0B">
        <w:trPr>
          <w:trHeight w:val="170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D204B9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D204B9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D204B9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D204B9" w:rsidRDefault="00444517" w:rsidP="00E10F0B">
            <w:pPr>
              <w:pStyle w:val="a3"/>
              <w:tabs>
                <w:tab w:val="left" w:pos="1973"/>
              </w:tabs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начало года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D204B9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Получено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D204B9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D204B9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конец года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517" w:rsidRPr="00D204B9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 xml:space="preserve">в том числе </w:t>
            </w:r>
            <w:proofErr w:type="gramStart"/>
            <w:r w:rsidRPr="00D204B9">
              <w:rPr>
                <w:rFonts w:ascii="Times New Roman" w:hAnsi="Times New Roman"/>
                <w:sz w:val="12"/>
                <w:szCs w:val="12"/>
              </w:rPr>
              <w:t>просроченные</w:t>
            </w:r>
            <w:proofErr w:type="gramEnd"/>
          </w:p>
        </w:tc>
      </w:tr>
      <w:tr w:rsidR="00444517" w:rsidRPr="00A804DC" w:rsidTr="00E10F0B">
        <w:trPr>
          <w:trHeight w:val="54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EC0F7F">
              <w:rPr>
                <w:rFonts w:ascii="Times New Roman" w:hAnsi="Times New Roman"/>
                <w:sz w:val="14"/>
                <w:szCs w:val="14"/>
                <w:lang w:val="en-US"/>
              </w:rPr>
              <w:t>7</w:t>
            </w:r>
          </w:p>
        </w:tc>
      </w:tr>
      <w:tr w:rsidR="00444517" w:rsidRPr="001928A7" w:rsidTr="00E10F0B">
        <w:trPr>
          <w:trHeight w:val="232"/>
        </w:trPr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Долгосрочные кредиты  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>—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 всего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6" w:name="f5r160"/>
            <w:bookmarkEnd w:id="296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1928A7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firstLine="16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7" w:name="f5r161"/>
            <w:bookmarkEnd w:id="29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1928A7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3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</w:t>
            </w:r>
            <w:r w:rsidRPr="00635CB3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на строительство производственных объектов по Указам, распоряжениям Президента РБ и постановлениям Совета Министров РБ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8" w:name="f5r161A"/>
            <w:bookmarkEnd w:id="29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1928A7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строительство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9" w:name="f5r162"/>
            <w:bookmarkEnd w:id="29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1928A7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приобретение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0" w:name="f5r163"/>
            <w:bookmarkEnd w:id="30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1928A7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1" w:name="f5r164"/>
            <w:bookmarkEnd w:id="30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1928A7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2" w:name="f5r164A"/>
            <w:bookmarkEnd w:id="30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1928A7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3" w:name="f5r165"/>
            <w:bookmarkEnd w:id="30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17.07.2014  г. № 348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  <w:lang w:val="en-US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4" w:name="f5r166"/>
            <w:bookmarkEnd w:id="304"/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097BF4" w:rsidRDefault="00444517" w:rsidP="00E10F0B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25.02.2020  № 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097BF4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5" w:name="f5r167"/>
            <w:bookmarkEnd w:id="305"/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кредиты 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6" w:name="f5r170"/>
            <w:bookmarkEnd w:id="306"/>
            <w:r>
              <w:rPr>
                <w:rFonts w:ascii="Times New Roman" w:hAnsi="Times New Roman"/>
                <w:b/>
                <w:sz w:val="16"/>
                <w:szCs w:val="16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176" w:hanging="160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приобретение товарно-материальных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7" w:name="f5r171"/>
            <w:bookmarkEnd w:id="307"/>
            <w:r>
              <w:rPr>
                <w:rFonts w:ascii="Times New Roman" w:hAnsi="Times New Roman"/>
                <w:b/>
                <w:sz w:val="16"/>
                <w:szCs w:val="16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8" w:name="f5r172"/>
            <w:bookmarkEnd w:id="30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9" w:name="f5r173"/>
            <w:bookmarkEnd w:id="30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46ECA" w:rsidRDefault="00444517" w:rsidP="00E10F0B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646ECA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0" w:name="f5r173A"/>
            <w:bookmarkEnd w:id="3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1" w:name="f5r174"/>
            <w:bookmarkEnd w:id="31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Долгосрочные ссуды, займы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2" w:name="f5r180"/>
            <w:bookmarkEnd w:id="312"/>
            <w:r>
              <w:rPr>
                <w:rFonts w:ascii="Times New Roman" w:hAnsi="Times New Roman"/>
                <w:b/>
                <w:sz w:val="16"/>
                <w:szCs w:val="16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firstLine="299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3" w:name="f5r180A"/>
            <w:bookmarkEnd w:id="31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ссуды и займы</w:t>
            </w:r>
            <w:r w:rsidRPr="001160E1">
              <w:rPr>
                <w:rFonts w:ascii="Times New Roman" w:hAnsi="Times New Roman"/>
                <w:b/>
                <w:sz w:val="15"/>
                <w:szCs w:val="15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4" w:name="f5r190"/>
            <w:bookmarkEnd w:id="314"/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444517" w:rsidRPr="00474E88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firstLine="299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5" w:name="f5r190A"/>
            <w:bookmarkEnd w:id="31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1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rPr>
                <w:rFonts w:ascii="Times New Roman" w:hAnsi="Times New Roman"/>
                <w:b/>
                <w:sz w:val="14"/>
                <w:szCs w:val="14"/>
              </w:rPr>
            </w:pPr>
            <w:r w:rsidRPr="00E00AB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00AB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firstLine="176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Сумма задолженности по бюджетным ссудам, рассроченная  в соответствии с Указом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6" w:name="f5r196"/>
            <w:bookmarkEnd w:id="316"/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b/>
                <w:sz w:val="15"/>
                <w:szCs w:val="15"/>
              </w:rPr>
              <w:t>Задолженность по заключенным банками и ОАО «Агентство по управлению активами» договорам уступки требования по кредитным договорам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7" w:name="f5r197"/>
            <w:bookmarkEnd w:id="31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 xml:space="preserve">в том числе: задолженность по кредитам в соотв. с Указом Президента РБ от 17.07.2016 г. № 268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8" w:name="f5r200"/>
            <w:bookmarkEnd w:id="31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19" w:name="f5r201"/>
            <w:bookmarkEnd w:id="31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pStyle w:val="a3"/>
              <w:ind w:firstLine="1310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0" w:name="f5r202"/>
            <w:bookmarkEnd w:id="32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 xml:space="preserve">задолженность по кредитам в соотв. с Указом Президента РБ от 20.07.2021 г. № 279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1" w:name="f5r203"/>
            <w:bookmarkEnd w:id="32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2" w:name="f5r204"/>
            <w:bookmarkEnd w:id="32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ind w:firstLine="1310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3" w:name="f5r204A"/>
            <w:bookmarkEnd w:id="32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392F46" w:rsidRDefault="00444517" w:rsidP="00E10F0B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392F46">
              <w:rPr>
                <w:rFonts w:ascii="Times New Roman" w:hAnsi="Times New Roman"/>
                <w:sz w:val="15"/>
                <w:szCs w:val="15"/>
              </w:rPr>
              <w:t xml:space="preserve">задолженность по кредитам в соотв. с Указом Президента РБ от 15.10.2021 г. № 391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977216" w:rsidRDefault="00444517" w:rsidP="00E10F0B">
            <w:pPr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204B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4" w:name="f5r204B"/>
            <w:bookmarkEnd w:id="32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392F46" w:rsidRDefault="00444517" w:rsidP="00E10F0B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392F46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977216" w:rsidRDefault="00444517" w:rsidP="00E10F0B">
            <w:pPr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204C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5" w:name="f5r204C"/>
            <w:bookmarkEnd w:id="32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392F46" w:rsidRDefault="00444517" w:rsidP="00E10F0B">
            <w:pPr>
              <w:ind w:firstLine="1310"/>
              <w:rPr>
                <w:sz w:val="15"/>
                <w:szCs w:val="15"/>
              </w:rPr>
            </w:pPr>
            <w:r w:rsidRPr="00392F46">
              <w:rPr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977216" w:rsidRDefault="00444517" w:rsidP="00E10F0B">
            <w:pPr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204D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6" w:name="f5r204D"/>
            <w:bookmarkEnd w:id="32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кредитам в соотв. с Указом Президента РБ от 02.10.2018 г. № 399 -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7" w:name="f5r205"/>
            <w:bookmarkEnd w:id="327"/>
            <w:r>
              <w:rPr>
                <w:rFonts w:ascii="Times New Roman" w:hAnsi="Times New Roman"/>
                <w:b/>
                <w:sz w:val="16"/>
                <w:szCs w:val="16"/>
              </w:rPr>
              <w:t>1 473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7F2A57" w:rsidP="00E10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28" w:name="f5r206"/>
            <w:bookmarkEnd w:id="328"/>
            <w:r>
              <w:rPr>
                <w:b/>
                <w:sz w:val="16"/>
                <w:szCs w:val="16"/>
              </w:rPr>
              <w:t>1 473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7F2A57" w:rsidP="00E10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firstLine="1310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9" w:name="f5r207"/>
            <w:bookmarkEnd w:id="32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исполненным гарантиям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0" w:name="f5r210"/>
            <w:bookmarkEnd w:id="33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числе: по исполненным гарантиям Правительства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1" w:name="f5r210A"/>
            <w:bookmarkEnd w:id="33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583" w:hanging="26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из нее реструктуризировано: </w:t>
            </w:r>
          </w:p>
          <w:p w:rsidR="00444517" w:rsidRPr="00EC0F7F" w:rsidRDefault="00444517" w:rsidP="00E10F0B">
            <w:pPr>
              <w:pStyle w:val="a3"/>
              <w:ind w:left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2" w:name="f5r217"/>
            <w:bookmarkEnd w:id="33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заключенным банками и облисполкомами договорам уступки требования по кредитным договорам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3" w:name="f5r220"/>
            <w:bookmarkEnd w:id="33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firstLine="34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</w:t>
            </w:r>
            <w:r w:rsidRPr="00097BF4">
              <w:rPr>
                <w:rFonts w:ascii="Times New Roman" w:hAnsi="Times New Roman"/>
                <w:sz w:val="15"/>
                <w:szCs w:val="15"/>
              </w:rPr>
              <w:t>: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 xml:space="preserve"> по  Указу Президента РБ от 28.12.2016 г. № 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4" w:name="f5r222"/>
            <w:bookmarkEnd w:id="33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5" w:name="f5r223"/>
            <w:bookmarkEnd w:id="33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6" w:name="f5r224"/>
            <w:bookmarkEnd w:id="33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05.05.2017 г. № 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7" w:name="f5r225"/>
            <w:bookmarkEnd w:id="33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Проценты по кредитам и займам  - 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8" w:name="f5r230"/>
            <w:bookmarkEnd w:id="33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в том числе: по долгосрочным кредитам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9" w:name="f5r230A"/>
            <w:bookmarkEnd w:id="33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них: отнесенные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40" w:name="f5r231"/>
            <w:bookmarkEnd w:id="34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firstLine="72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по краткосрочным кредитам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1" w:name="f5r232"/>
            <w:bookmarkEnd w:id="34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097BF4" w:rsidRDefault="00444517" w:rsidP="00E10F0B">
            <w:pPr>
              <w:pStyle w:val="a3"/>
              <w:ind w:left="743" w:hanging="18"/>
              <w:rPr>
                <w:rFonts w:ascii="Times New Roman" w:hAnsi="Times New Roman"/>
                <w:sz w:val="15"/>
                <w:szCs w:val="15"/>
              </w:rPr>
            </w:pPr>
            <w:r w:rsidRPr="00362C18">
              <w:rPr>
                <w:rFonts w:ascii="Times New Roman" w:hAnsi="Times New Roman"/>
                <w:sz w:val="15"/>
                <w:szCs w:val="15"/>
              </w:rPr>
              <w:t>по ссудам (займам), исполненным гарантиям, переданной задолженности по кредитным договорам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097BF4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2" w:name="f5r233"/>
            <w:bookmarkEnd w:id="34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Отсрочена (рассрочена) сумма процентов по кредитам в соответствии с Указом Президента РБ от 02.10.2018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3" w:name="f5r234"/>
            <w:bookmarkEnd w:id="343"/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44451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Сумма просроченной задолженности по кредитам и займам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4" w:name="f5r235"/>
            <w:bookmarkEnd w:id="344"/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7F2A57" w:rsidRPr="00EC0F7F" w:rsidTr="00E10F0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57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57" w:rsidRPr="00EC0F7F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57" w:rsidRPr="00EC0F7F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57" w:rsidRPr="00EC0F7F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57" w:rsidRPr="00EC0F7F" w:rsidRDefault="007F2A5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44517" w:rsidRPr="00CE0A93" w:rsidRDefault="00444517" w:rsidP="00444517">
      <w:pPr>
        <w:rPr>
          <w:sz w:val="10"/>
          <w:szCs w:val="10"/>
        </w:rPr>
      </w:pPr>
      <w:r>
        <w:br w:type="page"/>
      </w:r>
    </w:p>
    <w:tbl>
      <w:tblPr>
        <w:tblW w:w="11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205"/>
        <w:gridCol w:w="1146"/>
        <w:gridCol w:w="1193"/>
        <w:gridCol w:w="1116"/>
        <w:gridCol w:w="123"/>
      </w:tblGrid>
      <w:tr w:rsidR="00444517" w:rsidRPr="00EC0F7F" w:rsidTr="00E10F0B">
        <w:trPr>
          <w:trHeight w:val="170"/>
        </w:trPr>
        <w:tc>
          <w:tcPr>
            <w:tcW w:w="11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4517" w:rsidRPr="00EC0F7F" w:rsidRDefault="00444517" w:rsidP="00E10F0B">
            <w:pPr>
              <w:pStyle w:val="a3"/>
              <w:jc w:val="right"/>
              <w:rPr>
                <w:rFonts w:ascii="Times New Roman" w:hAnsi="Times New Roman"/>
                <w:b/>
                <w:caps/>
                <w:sz w:val="14"/>
                <w:szCs w:val="1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/>
                <w:sz w:val="17"/>
                <w:szCs w:val="17"/>
                <w:u w:val="single"/>
              </w:rPr>
              <w:t>Форма  №5 лист 3</w:t>
            </w: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120"/>
        </w:trPr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7" w:rsidRPr="00EC0F7F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46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Подлежит возврату</w:t>
            </w: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157"/>
        </w:trPr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rPr>
                <w:cap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rPr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24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 xml:space="preserve">5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 xml:space="preserve">6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517" w:rsidRPr="00EC0F7F" w:rsidRDefault="00444517" w:rsidP="00E10F0B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2"/>
                <w:szCs w:val="12"/>
              </w:rPr>
              <w:t>последующие годы</w:t>
            </w: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58"/>
        </w:trPr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6</w:t>
            </w: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58"/>
        </w:trPr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4517" w:rsidRPr="00CE0A93" w:rsidRDefault="00444517" w:rsidP="00E10F0B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caps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года: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5" w:name="f5r240"/>
            <w:bookmarkEnd w:id="345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числе: на строительство производственных объектов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6" w:name="f5r240A"/>
            <w:bookmarkEnd w:id="346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на строительство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7" w:name="f5r240B"/>
            <w:bookmarkEnd w:id="347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8" w:name="f5r241"/>
            <w:bookmarkEnd w:id="348"/>
            <w:r>
              <w:rPr>
                <w:rFonts w:ascii="Times New Roman" w:hAnsi="Times New Roman"/>
                <w:b/>
                <w:sz w:val="16"/>
                <w:szCs w:val="16"/>
              </w:rPr>
              <w:t>143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 xml:space="preserve">по  ссудам и займам, 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9" w:name="f5r242"/>
            <w:bookmarkEnd w:id="349"/>
            <w:r>
              <w:rPr>
                <w:rFonts w:ascii="Times New Roman" w:hAnsi="Times New Roman"/>
                <w:b/>
                <w:sz w:val="16"/>
                <w:szCs w:val="16"/>
              </w:rPr>
              <w:t>193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 по бюджетным ссудам и займам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242A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0" w:name="f5r242A"/>
            <w:bookmarkEnd w:id="350"/>
            <w:r>
              <w:rPr>
                <w:rFonts w:ascii="Times New Roman" w:hAnsi="Times New Roman"/>
                <w:b/>
                <w:sz w:val="16"/>
                <w:szCs w:val="16"/>
              </w:rPr>
              <w:t>193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по исполненным гарантиям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1" w:name="f5r243"/>
            <w:bookmarkEnd w:id="351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числе: по исполненным гарантиям Правительства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2" w:name="f5r243A"/>
            <w:bookmarkEnd w:id="352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C0F7F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17.07.2016 г. № 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3" w:name="f5r245"/>
            <w:bookmarkEnd w:id="353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474E88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0F7F" w:rsidRDefault="00444517" w:rsidP="00E10F0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4" w:name="f5r246"/>
            <w:bookmarkEnd w:id="354"/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832</w:t>
            </w:r>
          </w:p>
        </w:tc>
      </w:tr>
      <w:tr w:rsidR="00444517" w:rsidRPr="00474E88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35CB3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20.07.2021 г. № 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635CB3" w:rsidRDefault="00444517" w:rsidP="00E10F0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246А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5" w:name="f5r246A"/>
            <w:bookmarkEnd w:id="355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474E88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392F46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92F46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15.10.2021 г. № 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392F46" w:rsidRDefault="00444517" w:rsidP="00E10F0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92F46">
              <w:rPr>
                <w:rFonts w:ascii="Times New Roman" w:hAnsi="Times New Roman"/>
                <w:sz w:val="15"/>
                <w:szCs w:val="15"/>
              </w:rPr>
              <w:t>246В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392F46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6" w:name="f5r246B"/>
            <w:bookmarkEnd w:id="356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942F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942F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942F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highlight w:val="yellow"/>
              </w:rPr>
            </w:pPr>
          </w:p>
        </w:tc>
      </w:tr>
      <w:tr w:rsidR="00444517" w:rsidRPr="00474E88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 xml:space="preserve">Кредиторская задолженность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097BF4" w:rsidRDefault="00444517" w:rsidP="00E10F0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340F26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7" w:name="f5r247"/>
            <w:bookmarkEnd w:id="357"/>
            <w:r>
              <w:rPr>
                <w:rFonts w:ascii="Times New Roman" w:hAnsi="Times New Roman"/>
                <w:b/>
                <w:sz w:val="16"/>
                <w:szCs w:val="16"/>
              </w:rPr>
              <w:t>3733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1 161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1 095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340F26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3067</w:t>
            </w:r>
            <w:bookmarkStart w:id="358" w:name="_GoBack"/>
            <w:bookmarkEnd w:id="358"/>
          </w:p>
        </w:tc>
      </w:tr>
      <w:tr w:rsidR="00444517" w:rsidRPr="00474E88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7E57C0" w:rsidRDefault="00444517" w:rsidP="00E10F0B">
            <w:pPr>
              <w:pStyle w:val="a3"/>
              <w:ind w:firstLine="17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.:  в</w:t>
            </w:r>
            <w:r w:rsidRPr="007E57C0">
              <w:rPr>
                <w:rFonts w:ascii="Times New Roman" w:hAnsi="Times New Roman"/>
                <w:sz w:val="16"/>
                <w:szCs w:val="16"/>
              </w:rPr>
              <w:t>озврат лизинговых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6115F" w:rsidRDefault="00444517" w:rsidP="00E10F0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248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9" w:name="f5r248"/>
            <w:bookmarkEnd w:id="359"/>
            <w:r>
              <w:rPr>
                <w:rFonts w:ascii="Times New Roman" w:hAnsi="Times New Roman"/>
                <w:b/>
                <w:sz w:val="16"/>
                <w:szCs w:val="16"/>
              </w:rPr>
              <w:t>228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1928A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629</w:t>
            </w:r>
          </w:p>
        </w:tc>
      </w:tr>
      <w:tr w:rsidR="007F2A57" w:rsidRPr="00474E88" w:rsidTr="00E10F0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ind w:firstLine="1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</w:tbl>
    <w:p w:rsidR="00444517" w:rsidRPr="00635CB3" w:rsidRDefault="00444517" w:rsidP="00444517">
      <w:pPr>
        <w:pStyle w:val="a3"/>
        <w:jc w:val="right"/>
        <w:rPr>
          <w:rFonts w:ascii="Times New Roman" w:hAnsi="Times New Roman"/>
          <w:b/>
          <w:caps/>
          <w:sz w:val="4"/>
          <w:szCs w:val="4"/>
        </w:rPr>
      </w:pPr>
      <w:r w:rsidRPr="00635CB3">
        <w:rPr>
          <w:rFonts w:ascii="Times New Roman" w:hAnsi="Times New Roman"/>
          <w:b/>
          <w:sz w:val="4"/>
          <w:szCs w:val="4"/>
          <w:u w:val="single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580"/>
        <w:gridCol w:w="1160"/>
        <w:gridCol w:w="1160"/>
        <w:gridCol w:w="1161"/>
        <w:gridCol w:w="1164"/>
      </w:tblGrid>
      <w:tr w:rsidR="00444517" w:rsidRPr="00474E88" w:rsidTr="00E10F0B">
        <w:tc>
          <w:tcPr>
            <w:tcW w:w="10915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517" w:rsidRPr="00B018E7" w:rsidRDefault="00444517" w:rsidP="00E10F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Справка-расшифровка кредиторской задолженности</w:t>
            </w:r>
          </w:p>
        </w:tc>
      </w:tr>
      <w:tr w:rsidR="00444517" w:rsidRPr="00474E88" w:rsidTr="00E10F0B">
        <w:trPr>
          <w:trHeight w:val="65"/>
        </w:trPr>
        <w:tc>
          <w:tcPr>
            <w:tcW w:w="5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3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начало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отчетного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</w:tr>
      <w:tr w:rsidR="00444517" w:rsidRPr="00474E88" w:rsidTr="00E10F0B">
        <w:trPr>
          <w:trHeight w:val="103"/>
        </w:trPr>
        <w:tc>
          <w:tcPr>
            <w:tcW w:w="569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474E88" w:rsidRDefault="00444517" w:rsidP="00E10F0B">
            <w:pPr>
              <w:rPr>
                <w:caps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474E88" w:rsidRDefault="00444517" w:rsidP="00E10F0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</w:tr>
      <w:tr w:rsidR="00444517" w:rsidRPr="00474E88" w:rsidTr="00E10F0B">
        <w:trPr>
          <w:trHeight w:val="58"/>
        </w:trPr>
        <w:tc>
          <w:tcPr>
            <w:tcW w:w="5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444517" w:rsidRPr="00474E88" w:rsidTr="00E10F0B">
        <w:trPr>
          <w:trHeight w:val="284"/>
        </w:trPr>
        <w:tc>
          <w:tcPr>
            <w:tcW w:w="5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Кредиторская задолженность – всего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250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0" w:name="f5r250"/>
            <w:bookmarkEnd w:id="360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9 056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8 490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.: подрядным строительным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1" w:name="f5r251"/>
            <w:bookmarkEnd w:id="361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474E88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агросервиса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за ремонт и техническое обслуживание машинно-тракторного парка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2" w:name="f5r252"/>
            <w:bookmarkEnd w:id="362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электроэнергию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3" w:name="f5r253"/>
            <w:bookmarkEnd w:id="363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817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820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газ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4" w:name="f5r254"/>
            <w:bookmarkEnd w:id="36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тепловую энергию</w:t>
            </w:r>
            <w:r w:rsidRPr="00EA13AA">
              <w:rPr>
                <w:rFonts w:ascii="Times New Roman" w:hAnsi="Times New Roman"/>
                <w:vanish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5" w:name="f5r255"/>
            <w:bookmarkEnd w:id="365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минеральные удобрения и средства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6" w:name="f5r256"/>
            <w:bookmarkEnd w:id="366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989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1 447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нефтепродукты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7" w:name="f5r257"/>
            <w:bookmarkEnd w:id="367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spellStart"/>
            <w:r w:rsidRPr="00EA13AA">
              <w:rPr>
                <w:rFonts w:ascii="Times New Roman" w:hAnsi="Times New Roman"/>
                <w:sz w:val="16"/>
                <w:szCs w:val="16"/>
              </w:rPr>
              <w:t>ветпрепараты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8" w:name="f5r258"/>
            <w:bookmarkEnd w:id="368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семена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9" w:name="f5r259"/>
            <w:bookmarkEnd w:id="369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комбикорм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0" w:name="f5r260"/>
            <w:bookmarkEnd w:id="370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по лизингу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1" w:name="f5r261"/>
            <w:bookmarkEnd w:id="371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1 313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1 625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бюджетам всех уровней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2" w:name="f5r270"/>
            <w:bookmarkEnd w:id="372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3" w:name="f5r271"/>
            <w:bookmarkEnd w:id="373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фонду социальной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4" w:name="f5r280"/>
            <w:bookmarkEnd w:id="374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5" w:name="f5r281"/>
            <w:bookmarkEnd w:id="375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      за 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6" w:name="f5r290"/>
            <w:bookmarkEnd w:id="376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proofErr w:type="gramStart"/>
            <w:r w:rsidRPr="00EA13AA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A13AA">
              <w:rPr>
                <w:rFonts w:ascii="Times New Roman" w:hAnsi="Times New Roman"/>
                <w:sz w:val="16"/>
                <w:szCs w:val="16"/>
              </w:rPr>
              <w:t>отсрочено и рассрочено в соответствии с Указами Президента Республики Беларусь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7" w:name="f5r300"/>
            <w:bookmarkEnd w:id="377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4 238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4 238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электроэнергию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8" w:name="f5r301"/>
            <w:bookmarkEnd w:id="378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газ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9" w:name="f5r302"/>
            <w:bookmarkEnd w:id="379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тепловую 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0" w:name="f5r303"/>
            <w:bookmarkEnd w:id="38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бюджет всех уровней  по уплате налогов и иных обязательных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1" w:name="f5r304"/>
            <w:bookmarkEnd w:id="381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480" w:firstLine="7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числе: 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2" w:name="f5r305"/>
            <w:bookmarkEnd w:id="382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40" w:firstLine="176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фонду социальной защиты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3" w:name="f5r306"/>
            <w:bookmarkEnd w:id="383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480" w:firstLine="7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числе: санкции,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4" w:name="f5r307"/>
            <w:bookmarkEnd w:id="38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left="274" w:firstLine="44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отсроченная и рассроченная кредиторская задолженность контрагентов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5" w:name="f5r309"/>
            <w:bookmarkEnd w:id="385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3 468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3 468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firstLine="601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 по лизингу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right="-108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309</w:t>
            </w:r>
            <w:r w:rsidRPr="00EA13AA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6" w:name="f5r309A"/>
            <w:bookmarkEnd w:id="386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44451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7" w:name="f5r310"/>
            <w:bookmarkEnd w:id="387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A13AA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7F2A57" w:rsidRPr="00EA13AA" w:rsidTr="00E10F0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EA13AA" w:rsidRDefault="007F2A57" w:rsidP="00E10F0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EA13AA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</w:tbl>
    <w:p w:rsidR="00444517" w:rsidRDefault="00444517" w:rsidP="00444517">
      <w:pPr>
        <w:pStyle w:val="a3"/>
        <w:rPr>
          <w:rFonts w:ascii="Times New Roman" w:hAnsi="Times New Roman"/>
          <w:b/>
          <w:caps/>
          <w:sz w:val="14"/>
          <w:szCs w:val="14"/>
        </w:rPr>
      </w:pPr>
    </w:p>
    <w:p w:rsidR="00444517" w:rsidRDefault="00444517" w:rsidP="00444517">
      <w:pPr>
        <w:pStyle w:val="a3"/>
        <w:jc w:val="right"/>
        <w:rPr>
          <w:rFonts w:ascii="Times New Roman" w:hAnsi="Times New Roman"/>
          <w:b/>
          <w:caps/>
          <w:sz w:val="14"/>
          <w:szCs w:val="14"/>
        </w:rPr>
        <w:sectPr w:rsidR="00444517" w:rsidSect="00E10F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284" w:right="567" w:bottom="397" w:left="567" w:header="142" w:footer="170" w:gutter="0"/>
          <w:cols w:space="708"/>
          <w:docGrid w:linePitch="360"/>
        </w:sectPr>
      </w:pPr>
    </w:p>
    <w:p w:rsidR="00444517" w:rsidRDefault="00444517" w:rsidP="00444517">
      <w:pPr>
        <w:pStyle w:val="a3"/>
        <w:jc w:val="right"/>
        <w:rPr>
          <w:rFonts w:ascii="Times New Roman" w:hAnsi="Times New Roman"/>
          <w:b/>
          <w:caps/>
          <w:sz w:val="18"/>
          <w:szCs w:val="18"/>
        </w:rPr>
      </w:pPr>
      <w:r>
        <w:rPr>
          <w:rFonts w:ascii="Times New Roman" w:hAnsi="Times New Roman"/>
          <w:b/>
          <w:sz w:val="17"/>
          <w:szCs w:val="17"/>
          <w:u w:val="single"/>
        </w:rPr>
        <w:lastRenderedPageBreak/>
        <w:t>Форма  №5 лист 4</w:t>
      </w:r>
    </w:p>
    <w:p w:rsidR="00444517" w:rsidRDefault="00444517" w:rsidP="00444517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  <w:r w:rsidRPr="00EA13AA">
        <w:rPr>
          <w:rFonts w:ascii="Times New Roman" w:hAnsi="Times New Roman"/>
          <w:b/>
          <w:caps/>
          <w:sz w:val="14"/>
          <w:szCs w:val="14"/>
        </w:rPr>
        <w:t>СПРАВОЧНО:</w:t>
      </w:r>
    </w:p>
    <w:tbl>
      <w:tblPr>
        <w:tblpPr w:leftFromText="180" w:rightFromText="180" w:vertAnchor="text" w:horzAnchor="margin" w:tblpXSpec="center" w:tblpY="94"/>
        <w:tblW w:w="15270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1087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444517" w:rsidTr="00E10F0B">
        <w:trPr>
          <w:trHeight w:val="41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FC450C" w:rsidRDefault="00444517" w:rsidP="00E10F0B">
            <w:pPr>
              <w:jc w:val="center"/>
              <w:rPr>
                <w:sz w:val="16"/>
                <w:szCs w:val="16"/>
              </w:rPr>
            </w:pPr>
            <w:proofErr w:type="spellStart"/>
            <w:r w:rsidRPr="00FC450C">
              <w:rPr>
                <w:sz w:val="16"/>
                <w:szCs w:val="16"/>
              </w:rPr>
              <w:t>Структуризировано</w:t>
            </w:r>
            <w:proofErr w:type="spellEnd"/>
            <w:r w:rsidRPr="00FC450C">
              <w:rPr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FC450C" w:rsidRDefault="00444517" w:rsidP="00E10F0B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код стр.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24.01.2011</w:t>
            </w:r>
          </w:p>
          <w:p w:rsidR="00444517" w:rsidRPr="00FC450C" w:rsidRDefault="00444517" w:rsidP="00E10F0B">
            <w:pPr>
              <w:jc w:val="center"/>
              <w:rPr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№ 34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FC450C" w:rsidRDefault="00444517" w:rsidP="00E10F0B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04.07.2016</w:t>
            </w:r>
          </w:p>
          <w:p w:rsidR="00444517" w:rsidRPr="00FC450C" w:rsidRDefault="00444517" w:rsidP="00E10F0B">
            <w:pPr>
              <w:jc w:val="center"/>
              <w:rPr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№ 253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 xml:space="preserve">Указ от 02.10.2018 </w:t>
            </w:r>
            <w:r w:rsidRPr="00FC450C">
              <w:rPr>
                <w:b/>
                <w:sz w:val="16"/>
                <w:szCs w:val="16"/>
              </w:rPr>
              <w:t>№ 399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25.02.2020</w:t>
            </w:r>
            <w:r w:rsidRPr="00FC450C">
              <w:rPr>
                <w:b/>
                <w:sz w:val="16"/>
                <w:szCs w:val="16"/>
              </w:rPr>
              <w:t xml:space="preserve"> №</w:t>
            </w:r>
            <w:r w:rsidRPr="00FC450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C450C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Всего</w:t>
            </w:r>
          </w:p>
        </w:tc>
      </w:tr>
      <w:tr w:rsidR="00444517" w:rsidTr="00E10F0B">
        <w:trPr>
          <w:trHeight w:val="56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FC450C" w:rsidRDefault="00444517" w:rsidP="00E1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FC450C" w:rsidRDefault="00444517" w:rsidP="00E1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FC450C" w:rsidRDefault="00444517" w:rsidP="00E10F0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FC450C" w:rsidRDefault="00444517" w:rsidP="00E10F0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FC450C" w:rsidRDefault="00444517" w:rsidP="00E10F0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FC450C" w:rsidRDefault="00444517" w:rsidP="00E10F0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</w:tr>
      <w:tr w:rsidR="00444517" w:rsidTr="00E10F0B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FC450C" w:rsidRDefault="00444517" w:rsidP="00E10F0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FC450C" w:rsidRDefault="00444517" w:rsidP="00E10F0B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FC450C" w:rsidRDefault="00444517" w:rsidP="00E10F0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FC450C" w:rsidRDefault="00444517" w:rsidP="00E10F0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FC450C" w:rsidRDefault="00444517" w:rsidP="00E10F0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FC450C" w:rsidRDefault="00444517" w:rsidP="00E10F0B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FC450C" w:rsidRDefault="00444517" w:rsidP="00E10F0B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12</w:t>
            </w:r>
          </w:p>
        </w:tc>
      </w:tr>
      <w:tr w:rsidR="00444517" w:rsidTr="00E10F0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A44B6" w:rsidRDefault="00444517" w:rsidP="00E10F0B">
            <w:pPr>
              <w:ind w:right="-108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Рестр</w:t>
            </w:r>
            <w:r>
              <w:rPr>
                <w:sz w:val="16"/>
                <w:szCs w:val="16"/>
              </w:rPr>
              <w:t>у</w:t>
            </w:r>
            <w:r w:rsidRPr="00BA44B6">
              <w:rPr>
                <w:sz w:val="16"/>
                <w:szCs w:val="16"/>
              </w:rPr>
              <w:t>ктуризировано - 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573EB7" w:rsidRDefault="0044451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9" w:name="f5r320"/>
            <w:bookmarkEnd w:id="389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4 238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4 238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4 238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4 238</w:t>
            </w:r>
          </w:p>
        </w:tc>
      </w:tr>
      <w:tr w:rsidR="00444517" w:rsidTr="00E10F0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A44B6" w:rsidRDefault="00444517" w:rsidP="00E10F0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электроэнергию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573EB7" w:rsidRDefault="0044451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0" w:name="f5r321"/>
            <w:bookmarkEnd w:id="390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750</w:t>
            </w:r>
          </w:p>
        </w:tc>
      </w:tr>
      <w:tr w:rsidR="00444517" w:rsidTr="00E10F0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A44B6" w:rsidRDefault="00444517" w:rsidP="00E10F0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573EB7" w:rsidRDefault="0044451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1" w:name="f5r322"/>
            <w:bookmarkEnd w:id="391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Tr="00E10F0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A44B6" w:rsidRDefault="00444517" w:rsidP="00E10F0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тепловую 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573EB7" w:rsidRDefault="0044451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2" w:name="f5r323"/>
            <w:bookmarkEnd w:id="392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Tr="00E10F0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6D376E" w:rsidRDefault="00444517" w:rsidP="00E10F0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бюджетам всех уровней</w:t>
            </w:r>
            <w:r w:rsidRPr="006D376E">
              <w:rPr>
                <w:sz w:val="16"/>
                <w:szCs w:val="16"/>
              </w:rPr>
              <w:t xml:space="preserve"> </w:t>
            </w:r>
            <w:r w:rsidRPr="00EA13AA">
              <w:rPr>
                <w:sz w:val="16"/>
                <w:szCs w:val="16"/>
              </w:rPr>
              <w:t xml:space="preserve"> по уплате налогов и иных обязательных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573EB7" w:rsidRDefault="0044451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3" w:name="f5r324"/>
            <w:bookmarkEnd w:id="393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Tr="00E10F0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A44B6" w:rsidRDefault="00444517" w:rsidP="00E10F0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573EB7" w:rsidRDefault="0044451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4" w:name="f5r325"/>
            <w:bookmarkEnd w:id="394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Tr="00E10F0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A44B6" w:rsidRDefault="00444517" w:rsidP="00E10F0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фонду социальной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573EB7" w:rsidRDefault="0044451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5" w:name="f5r326"/>
            <w:bookmarkEnd w:id="395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Tr="00E10F0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A44B6" w:rsidRDefault="00444517" w:rsidP="00E10F0B">
            <w:pPr>
              <w:ind w:left="426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санкции,</w:t>
            </w:r>
            <w:r>
              <w:rPr>
                <w:sz w:val="16"/>
                <w:szCs w:val="16"/>
              </w:rPr>
              <w:t xml:space="preserve"> </w:t>
            </w:r>
            <w:r w:rsidRPr="00BA44B6">
              <w:rPr>
                <w:sz w:val="16"/>
                <w:szCs w:val="16"/>
              </w:rPr>
              <w:t>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573EB7" w:rsidRDefault="0044451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6" w:name="f5r327"/>
            <w:bookmarkEnd w:id="396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Tr="00E10F0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BA44B6" w:rsidRDefault="00444517" w:rsidP="00E10F0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отсроченная и рассроченная кредиторская задолженность контрагентов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573EB7" w:rsidRDefault="0044451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7" w:name="f5r328"/>
            <w:bookmarkEnd w:id="397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3 468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3 468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3 468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3 468</w:t>
            </w:r>
          </w:p>
        </w:tc>
      </w:tr>
      <w:tr w:rsidR="00444517" w:rsidTr="00E10F0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Default="00444517" w:rsidP="00E10F0B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  <w:p w:rsidR="00444517" w:rsidRPr="00BA44B6" w:rsidRDefault="00444517" w:rsidP="00E10F0B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лизингу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573EB7" w:rsidRDefault="0044451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8" w:name="f5r328A"/>
            <w:bookmarkEnd w:id="398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Tr="007F2A57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A44B6" w:rsidRDefault="00444517" w:rsidP="00E10F0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573EB7" w:rsidRDefault="0044451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9" w:name="f5r329"/>
            <w:bookmarkEnd w:id="399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17" w:rsidRPr="00BD45B3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20</w:t>
            </w:r>
          </w:p>
        </w:tc>
      </w:tr>
      <w:tr w:rsidR="007F2A57" w:rsidTr="00E10F0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Pr="00BA44B6" w:rsidRDefault="007F2A57" w:rsidP="00E10F0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Pr="00573EB7" w:rsidRDefault="007F2A57" w:rsidP="00E10F0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57" w:rsidRPr="00BD45B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</w:tbl>
    <w:p w:rsidR="00444517" w:rsidRPr="005921CD" w:rsidRDefault="00444517" w:rsidP="00444517">
      <w:pPr>
        <w:rPr>
          <w:vanish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709"/>
        <w:gridCol w:w="1701"/>
        <w:gridCol w:w="2127"/>
      </w:tblGrid>
      <w:tr w:rsidR="00444517" w:rsidRPr="002A6D4B" w:rsidTr="00E10F0B">
        <w:trPr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517" w:rsidRPr="002A6D4B" w:rsidRDefault="00444517" w:rsidP="00E10F0B">
            <w:pPr>
              <w:rPr>
                <w:b/>
                <w:sz w:val="18"/>
                <w:szCs w:val="18"/>
              </w:rPr>
            </w:pPr>
            <w:r w:rsidRPr="005C4E72">
              <w:rPr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444517" w:rsidRPr="00E40B03" w:rsidTr="00E10F0B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40B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40B03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40B03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отчетный</w:t>
            </w:r>
          </w:p>
          <w:p w:rsidR="00444517" w:rsidRPr="00E40B03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517" w:rsidRPr="00E40B03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аналогичный период</w:t>
            </w:r>
          </w:p>
          <w:p w:rsidR="00444517" w:rsidRPr="00E40B03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прошлого года</w:t>
            </w:r>
          </w:p>
        </w:tc>
      </w:tr>
      <w:tr w:rsidR="00444517" w:rsidRPr="00E40B03" w:rsidTr="00E10F0B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Pr="00E40B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Pr="00E40B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517" w:rsidRPr="00E40B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517" w:rsidRPr="00E40B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</w:tr>
      <w:tr w:rsidR="00444517" w:rsidTr="00E10F0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 энергетических ресурсов на производственные цели:</w:t>
            </w:r>
          </w:p>
          <w:p w:rsidR="00444517" w:rsidRDefault="00444517" w:rsidP="00E10F0B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дизельного топлива,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103E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0" w:name="f5r771"/>
            <w:bookmarkEnd w:id="400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805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806</w:t>
            </w:r>
          </w:p>
        </w:tc>
      </w:tr>
      <w:tr w:rsidR="00444517" w:rsidTr="00E10F0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бензина,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103E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1" w:name="f5r772"/>
            <w:bookmarkEnd w:id="40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77</w:t>
            </w:r>
          </w:p>
        </w:tc>
      </w:tr>
      <w:tr w:rsidR="00444517" w:rsidTr="00E10F0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электроэнергии,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103E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2" w:name="f5r773"/>
            <w:bookmarkEnd w:id="40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944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921</w:t>
            </w:r>
          </w:p>
        </w:tc>
      </w:tr>
      <w:tr w:rsidR="00444517" w:rsidTr="00E10F0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теплоэнергии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103E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3" w:name="f5r774"/>
            <w:bookmarkEnd w:id="403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Tr="00E10F0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газа, тыс. куб.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103E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4" w:name="f5r775"/>
            <w:bookmarkEnd w:id="40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77</w:t>
            </w:r>
          </w:p>
        </w:tc>
      </w:tr>
      <w:tr w:rsidR="00444517" w:rsidRPr="00B018E7" w:rsidTr="00E10F0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103EF" w:rsidRDefault="00444517" w:rsidP="00E10F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018E7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18E7">
              <w:rPr>
                <w:rFonts w:ascii="Times New Roman" w:hAnsi="Times New Roman"/>
                <w:sz w:val="14"/>
                <w:szCs w:val="14"/>
              </w:rPr>
              <w:t>Графа 3</w:t>
            </w:r>
          </w:p>
        </w:tc>
      </w:tr>
      <w:tr w:rsidR="00444517" w:rsidTr="00E10F0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с/х организаций, которые уплачивают в бюджет единый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103E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5" w:name="f5r777"/>
            <w:bookmarkEnd w:id="40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</w:t>
            </w:r>
          </w:p>
        </w:tc>
      </w:tr>
      <w:tr w:rsidR="00444517" w:rsidTr="00E10F0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Валовая выручка для исчисления единого налога для производителей сельскохозяйственной продукции,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B103EF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6" w:name="f5r778"/>
            <w:bookmarkEnd w:id="40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14 265</w:t>
            </w:r>
          </w:p>
        </w:tc>
      </w:tr>
      <w:tr w:rsidR="007F2A57" w:rsidTr="00E10F0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B103EF" w:rsidRDefault="007F2A5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</w:tbl>
    <w:p w:rsidR="00444517" w:rsidRDefault="00444517" w:rsidP="00444517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</w:p>
    <w:p w:rsidR="00444517" w:rsidRDefault="00444517" w:rsidP="00444517">
      <w:pPr>
        <w:pStyle w:val="a3"/>
        <w:jc w:val="right"/>
        <w:rPr>
          <w:rFonts w:ascii="Times New Roman" w:hAnsi="Times New Roman"/>
          <w:b/>
          <w:sz w:val="17"/>
          <w:szCs w:val="17"/>
          <w:u w:val="single"/>
        </w:rPr>
        <w:sectPr w:rsidR="00444517" w:rsidSect="00E10F0B">
          <w:pgSz w:w="16837" w:h="11905" w:orient="landscape" w:code="9"/>
          <w:pgMar w:top="426" w:right="677" w:bottom="426" w:left="851" w:header="142" w:footer="170" w:gutter="0"/>
          <w:cols w:space="708"/>
          <w:docGrid w:linePitch="360"/>
        </w:sectPr>
      </w:pPr>
    </w:p>
    <w:p w:rsidR="00444517" w:rsidRDefault="00444517" w:rsidP="00444517">
      <w:pPr>
        <w:pStyle w:val="a3"/>
        <w:jc w:val="right"/>
        <w:rPr>
          <w:rFonts w:ascii="Times New Roman" w:hAnsi="Times New Roman"/>
          <w:b/>
          <w:sz w:val="17"/>
          <w:szCs w:val="17"/>
          <w:u w:val="single"/>
        </w:rPr>
      </w:pPr>
      <w:r>
        <w:rPr>
          <w:rFonts w:ascii="Times New Roman" w:hAnsi="Times New Roman"/>
          <w:b/>
          <w:sz w:val="17"/>
          <w:szCs w:val="17"/>
          <w:u w:val="single"/>
        </w:rPr>
        <w:lastRenderedPageBreak/>
        <w:t>Форма  №5 лист 5</w:t>
      </w:r>
    </w:p>
    <w:p w:rsidR="00444517" w:rsidRDefault="00444517" w:rsidP="00444517">
      <w:pPr>
        <w:pStyle w:val="a3"/>
        <w:jc w:val="right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623"/>
        <w:gridCol w:w="227"/>
        <w:gridCol w:w="709"/>
        <w:gridCol w:w="133"/>
        <w:gridCol w:w="1001"/>
        <w:gridCol w:w="1058"/>
        <w:gridCol w:w="502"/>
        <w:gridCol w:w="504"/>
        <w:gridCol w:w="163"/>
        <w:gridCol w:w="485"/>
        <w:gridCol w:w="549"/>
      </w:tblGrid>
      <w:tr w:rsidR="00444517" w:rsidRPr="00474E88" w:rsidTr="00E10F0B">
        <w:trPr>
          <w:gridAfter w:val="1"/>
          <w:wAfter w:w="549" w:type="dxa"/>
        </w:trPr>
        <w:tc>
          <w:tcPr>
            <w:tcW w:w="10191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7"/>
                <w:szCs w:val="17"/>
              </w:rPr>
            </w:pPr>
          </w:p>
          <w:p w:rsidR="00444517" w:rsidRDefault="00444517" w:rsidP="00E10F0B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caps/>
                <w:sz w:val="17"/>
                <w:szCs w:val="17"/>
              </w:rPr>
              <w:t>Справка о платежах в бюджет</w:t>
            </w:r>
          </w:p>
        </w:tc>
      </w:tr>
      <w:tr w:rsidR="00444517" w:rsidRPr="00474E88" w:rsidTr="00E10F0B">
        <w:trPr>
          <w:trHeight w:val="227"/>
        </w:trPr>
        <w:tc>
          <w:tcPr>
            <w:tcW w:w="56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Зачтено</w:t>
            </w: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444517" w:rsidRPr="00474E88" w:rsidTr="00E10F0B">
        <w:trPr>
          <w:trHeight w:val="227"/>
        </w:trPr>
        <w:tc>
          <w:tcPr>
            <w:tcW w:w="56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прибыль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1010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7" w:name="f5r1010"/>
            <w:bookmarkEnd w:id="407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налоги и сборы,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1020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8" w:name="f5r1020"/>
            <w:bookmarkEnd w:id="408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платежи,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9" w:name="f5r1030"/>
            <w:bookmarkEnd w:id="409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- 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0" w:name="f5r1040"/>
            <w:bookmarkEnd w:id="41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444517" w:rsidRPr="002A6D4B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доход в виде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1" w:name="f5r1041"/>
            <w:bookmarkEnd w:id="41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от операций с ценными бумагами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2" w:name="f5r1042"/>
            <w:bookmarkEnd w:id="41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3" w:name="f5r1050"/>
            <w:bookmarkEnd w:id="41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1 409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1 348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4" w:name="f5r1060"/>
            <w:bookmarkEnd w:id="414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для производителей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5" w:name="f5r1070"/>
            <w:bookmarkEnd w:id="41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143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140</w:t>
            </w: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при упрощенной системе налогообложения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6" w:name="f5r1080"/>
            <w:bookmarkEnd w:id="416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недвижимость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7" w:name="f5r1090"/>
            <w:bookmarkEnd w:id="417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8" w:name="f5r1100"/>
            <w:bookmarkEnd w:id="418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за пользование природными ресурсами (экологический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9" w:name="f5r1110"/>
            <w:bookmarkEnd w:id="419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540971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1111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0" w:name="f5r1111"/>
            <w:bookmarkEnd w:id="420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15</w:t>
            </w: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Местные налоги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1" w:name="f5r1120"/>
            <w:bookmarkEnd w:id="42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362C18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62C18">
              <w:rPr>
                <w:rFonts w:ascii="Times New Roman" w:hAnsi="Times New Roman"/>
                <w:sz w:val="16"/>
                <w:szCs w:val="16"/>
              </w:rPr>
              <w:t>Прочие налоги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362C18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362C18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112</w:t>
            </w:r>
            <w:r w:rsidRPr="00362C18">
              <w:rPr>
                <w:rFonts w:ascii="Times New Roman" w:hAnsi="Times New Roman"/>
                <w:cap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2" w:name="f5r1121"/>
            <w:bookmarkEnd w:id="42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Подоходный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3" w:name="f5r1130"/>
            <w:bookmarkEnd w:id="42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479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411</w:t>
            </w: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Экономические санкции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4" w:name="f5r1140"/>
            <w:bookmarkEnd w:id="424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EC1E03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Государственная пошлина, связанная с рассмотрением дел в судах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  <w:bookmarkStart w:id="425" w:name="f5r1141"/>
            <w:bookmarkEnd w:id="425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2A6D4B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1150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6" w:name="f5r1150"/>
            <w:bookmarkEnd w:id="42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2 041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1 348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566</w:t>
            </w: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Направление части прибыли на выплату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7" w:name="f5r1180"/>
            <w:bookmarkEnd w:id="427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</w:p>
          <w:p w:rsidR="00444517" w:rsidRPr="00EC1E0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 в соответствии с Указом Президента от 28.12.2005 № 637, подлежащее уплате в республиканский и (или) местный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8" w:name="f5r1181"/>
            <w:bookmarkEnd w:id="428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прибыли, подлежащее уплате прочим </w:t>
            </w:r>
            <w:proofErr w:type="gramStart"/>
            <w:r w:rsidRPr="00EC1E03">
              <w:rPr>
                <w:rFonts w:ascii="Times New Roman" w:hAnsi="Times New Roman"/>
                <w:sz w:val="16"/>
                <w:szCs w:val="16"/>
              </w:rPr>
              <w:t>акционерам-юридическим</w:t>
            </w:r>
            <w:proofErr w:type="gramEnd"/>
            <w:r w:rsidRPr="00EC1E03">
              <w:rPr>
                <w:rFonts w:ascii="Times New Roman" w:hAnsi="Times New Roman"/>
                <w:sz w:val="16"/>
                <w:szCs w:val="16"/>
              </w:rPr>
              <w:t xml:space="preserve">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9" w:name="f5r1182"/>
            <w:bookmarkEnd w:id="429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прибыли, подлежащее уплате прочим </w:t>
            </w:r>
            <w:proofErr w:type="gramStart"/>
            <w:r w:rsidRPr="00EC1E03">
              <w:rPr>
                <w:rFonts w:ascii="Times New Roman" w:hAnsi="Times New Roman"/>
                <w:sz w:val="16"/>
                <w:szCs w:val="16"/>
              </w:rPr>
              <w:t>акционерам-физическим</w:t>
            </w:r>
            <w:proofErr w:type="gramEnd"/>
            <w:r w:rsidRPr="00EC1E03">
              <w:rPr>
                <w:rFonts w:ascii="Times New Roman" w:hAnsi="Times New Roman"/>
                <w:sz w:val="16"/>
                <w:szCs w:val="16"/>
              </w:rPr>
              <w:t xml:space="preserve"> 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30" w:name="f5r1183"/>
            <w:bookmarkEnd w:id="43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Отчисления в Фонд национального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C1E03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31" w:name="f5r1190"/>
            <w:bookmarkEnd w:id="43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Default="00444517" w:rsidP="00E10F0B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gridAfter w:val="1"/>
          <w:wAfter w:w="549" w:type="dxa"/>
          <w:trHeight w:val="256"/>
        </w:trPr>
        <w:tc>
          <w:tcPr>
            <w:tcW w:w="10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4517" w:rsidRPr="00B018E7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 о платежах в фонд социальной защиты</w:t>
            </w:r>
          </w:p>
        </w:tc>
      </w:tr>
      <w:tr w:rsidR="00444517" w:rsidRPr="00474E88" w:rsidTr="00E10F0B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Израсходовано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444517" w:rsidRPr="00474E88" w:rsidTr="00E10F0B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002BDA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002BDA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444517" w:rsidRPr="00474E88" w:rsidTr="00E10F0B">
        <w:trPr>
          <w:trHeight w:val="31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6"/>
                <w:szCs w:val="16"/>
              </w:rPr>
              <w:t>Отчисления на социальные нужды:</w:t>
            </w:r>
            <w:r w:rsidRPr="00B018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DC">
              <w:rPr>
                <w:rFonts w:ascii="Times New Roman" w:hAnsi="Times New Roman"/>
                <w:sz w:val="16"/>
                <w:szCs w:val="16"/>
              </w:rPr>
              <w:t>в фонд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1196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32" w:name="f5r1196"/>
            <w:bookmarkEnd w:id="43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1 250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1 218</w:t>
            </w:r>
          </w:p>
        </w:tc>
      </w:tr>
      <w:tr w:rsidR="00444517" w:rsidRPr="00474E88" w:rsidTr="00E10F0B">
        <w:trPr>
          <w:trHeight w:val="141"/>
        </w:trPr>
        <w:tc>
          <w:tcPr>
            <w:tcW w:w="10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12644"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444517" w:rsidRPr="00474E88" w:rsidTr="00E10F0B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начало отчетного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517" w:rsidRPr="00A804DC" w:rsidRDefault="00444517" w:rsidP="00E10F0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Показатели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517" w:rsidRPr="00A804DC" w:rsidRDefault="00444517" w:rsidP="00E10F0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Код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A804DC">
              <w:rPr>
                <w:sz w:val="14"/>
                <w:szCs w:val="14"/>
              </w:rPr>
              <w:t>строки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517" w:rsidRPr="00A804DC" w:rsidRDefault="00444517" w:rsidP="00E10F0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За отчётный период</w:t>
            </w:r>
          </w:p>
        </w:tc>
      </w:tr>
      <w:tr w:rsidR="00444517" w:rsidRPr="00474E88" w:rsidTr="00E10F0B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4517" w:rsidRPr="00A804DC" w:rsidRDefault="00444517" w:rsidP="00E10F0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517" w:rsidRPr="00A804DC" w:rsidRDefault="00444517" w:rsidP="00E10F0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А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517" w:rsidRPr="00A804DC" w:rsidRDefault="00444517" w:rsidP="00E10F0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Б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517" w:rsidRPr="00A804DC" w:rsidRDefault="00444517" w:rsidP="00E10F0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1</w:t>
            </w:r>
          </w:p>
        </w:tc>
      </w:tr>
      <w:tr w:rsidR="00444517" w:rsidRPr="00474E88" w:rsidTr="00E10F0B">
        <w:trPr>
          <w:trHeight w:val="284"/>
        </w:trPr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Наличие собственных оборотных средств, тыс. руб.</w:t>
            </w:r>
          </w:p>
        </w:tc>
        <w:tc>
          <w:tcPr>
            <w:tcW w:w="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0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3" w:name="f5r1200"/>
            <w:bookmarkEnd w:id="433"/>
            <w:r>
              <w:rPr>
                <w:rFonts w:ascii="Times New Roman" w:hAnsi="Times New Roman"/>
                <w:b/>
                <w:sz w:val="18"/>
                <w:szCs w:val="18"/>
              </w:rPr>
              <w:t>3 340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4 779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rPr>
                <w:sz w:val="16"/>
              </w:rPr>
            </w:pPr>
            <w:r w:rsidRPr="002A6D4B">
              <w:rPr>
                <w:sz w:val="16"/>
              </w:rPr>
              <w:t xml:space="preserve">Сумма средств, полученная из </w:t>
            </w:r>
            <w:proofErr w:type="gramStart"/>
            <w:r>
              <w:rPr>
                <w:sz w:val="16"/>
              </w:rPr>
              <w:t>р</w:t>
            </w:r>
            <w:r w:rsidRPr="002A6D4B">
              <w:rPr>
                <w:sz w:val="16"/>
              </w:rPr>
              <w:t>еспубликанского</w:t>
            </w:r>
            <w:proofErr w:type="gramEnd"/>
            <w:r w:rsidRPr="002A6D4B">
              <w:rPr>
                <w:sz w:val="16"/>
              </w:rPr>
              <w:t xml:space="preserve"> и местных бюджетов</w:t>
            </w:r>
          </w:p>
        </w:tc>
        <w:tc>
          <w:tcPr>
            <w:tcW w:w="6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jc w:val="center"/>
              <w:rPr>
                <w:sz w:val="16"/>
              </w:rPr>
            </w:pPr>
            <w:r w:rsidRPr="002A6D4B">
              <w:rPr>
                <w:sz w:val="16"/>
              </w:rPr>
              <w:t>1300</w:t>
            </w:r>
          </w:p>
        </w:tc>
        <w:tc>
          <w:tcPr>
            <w:tcW w:w="10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jc w:val="center"/>
              <w:rPr>
                <w:b/>
                <w:sz w:val="18"/>
                <w:szCs w:val="18"/>
              </w:rPr>
            </w:pPr>
            <w:bookmarkStart w:id="434" w:name="f5r1300"/>
            <w:bookmarkEnd w:id="434"/>
            <w:r>
              <w:rPr>
                <w:b/>
                <w:sz w:val="18"/>
                <w:szCs w:val="18"/>
              </w:rPr>
              <w:t>1 852</w:t>
            </w:r>
          </w:p>
        </w:tc>
      </w:tr>
      <w:tr w:rsidR="00444517" w:rsidRPr="00474E88" w:rsidTr="00E10F0B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1210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5" w:name="f5r1210"/>
            <w:bookmarkEnd w:id="435"/>
            <w:r>
              <w:rPr>
                <w:rFonts w:ascii="Times New Roman" w:hAnsi="Times New Roman"/>
                <w:b/>
                <w:sz w:val="18"/>
                <w:szCs w:val="18"/>
              </w:rPr>
              <w:t>0,46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0,61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44517" w:rsidRPr="00474E88" w:rsidTr="00E10F0B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текущей ликвидности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1220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6" w:name="f5r1220"/>
            <w:bookmarkEnd w:id="436"/>
            <w:r>
              <w:rPr>
                <w:rFonts w:ascii="Times New Roman" w:hAnsi="Times New Roman"/>
                <w:b/>
                <w:sz w:val="18"/>
                <w:szCs w:val="18"/>
              </w:rPr>
              <w:t>1,86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2A6D4B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2,57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7" w:rsidRPr="002A6D4B" w:rsidRDefault="0044451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4517" w:rsidRPr="00474E88" w:rsidTr="00E10F0B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Коэффициент обеспеченности обязательств имуществом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444517" w:rsidP="00E10F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12</w:t>
            </w:r>
            <w:r w:rsidRPr="00E77B53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E77B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7" w:name="f5r1230"/>
            <w:bookmarkEnd w:id="437"/>
            <w:r>
              <w:rPr>
                <w:rFonts w:ascii="Times New Roman" w:hAnsi="Times New Roman"/>
                <w:b/>
                <w:sz w:val="18"/>
                <w:szCs w:val="18"/>
              </w:rPr>
              <w:t>0,28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0,29</w:t>
            </w:r>
          </w:p>
        </w:tc>
      </w:tr>
      <w:tr w:rsidR="00444517" w:rsidRPr="00474E88" w:rsidTr="00E10F0B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Коэффициент просроченных обязательств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444517" w:rsidP="00E10F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77B53">
              <w:rPr>
                <w:rFonts w:ascii="Times New Roman" w:hAnsi="Times New Roman"/>
                <w:sz w:val="16"/>
                <w:szCs w:val="16"/>
                <w:lang w:val="en-US"/>
              </w:rPr>
              <w:t>1231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8" w:name="f5r1231"/>
            <w:bookmarkEnd w:id="438"/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444517" w:rsidRPr="00474E88" w:rsidTr="00E10F0B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Коэффициент абсолютной ликвидности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444517" w:rsidP="00E10F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1240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9" w:name="f5r1240"/>
            <w:bookmarkEnd w:id="439"/>
            <w:r>
              <w:rPr>
                <w:rFonts w:ascii="Times New Roman" w:hAnsi="Times New Roman"/>
                <w:b/>
                <w:sz w:val="18"/>
                <w:szCs w:val="18"/>
              </w:rPr>
              <w:t>0,01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444517" w:rsidRPr="00474E88" w:rsidTr="00E10F0B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44451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Чистые активы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444517" w:rsidP="00E10F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40" w:name="f5r1250"/>
            <w:bookmarkEnd w:id="440"/>
            <w:r>
              <w:rPr>
                <w:rFonts w:ascii="Times New Roman" w:hAnsi="Times New Roman"/>
                <w:b/>
                <w:sz w:val="18"/>
                <w:szCs w:val="18"/>
              </w:rPr>
              <w:t>27 923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17" w:rsidRPr="00E77B53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25 016</w:t>
            </w:r>
          </w:p>
        </w:tc>
      </w:tr>
      <w:tr w:rsidR="007F2A57" w:rsidRPr="00474E88" w:rsidTr="00E10F0B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E77B53" w:rsidRDefault="007F2A57" w:rsidP="00E10F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E77B53" w:rsidRDefault="007F2A57" w:rsidP="00E10F0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E10F0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44517" w:rsidRPr="00672F69" w:rsidRDefault="00444517" w:rsidP="00444517">
      <w:pPr>
        <w:pStyle w:val="a3"/>
        <w:widowControl w:val="0"/>
        <w:spacing w:before="240"/>
        <w:ind w:firstLine="567"/>
        <w:rPr>
          <w:rFonts w:ascii="Times New Roman" w:hAnsi="Times New Roman"/>
          <w:sz w:val="18"/>
          <w:szCs w:val="18"/>
          <w:lang w:val="en-US"/>
        </w:rPr>
      </w:pPr>
      <w:r w:rsidRPr="004B6207">
        <w:rPr>
          <w:rFonts w:ascii="Times New Roman" w:hAnsi="Times New Roman"/>
          <w:sz w:val="18"/>
          <w:szCs w:val="18"/>
        </w:rPr>
        <w:t xml:space="preserve">Руководитель  </w:t>
      </w:r>
      <w:r w:rsidRPr="004B6207">
        <w:rPr>
          <w:rFonts w:ascii="Times New Roman" w:hAnsi="Times New Roman"/>
          <w:sz w:val="18"/>
          <w:szCs w:val="18"/>
          <w:lang w:val="en-US"/>
        </w:rPr>
        <w:t>____</w:t>
      </w:r>
      <w:r>
        <w:rPr>
          <w:rFonts w:ascii="Times New Roman" w:hAnsi="Times New Roman"/>
          <w:sz w:val="18"/>
          <w:szCs w:val="18"/>
          <w:lang w:val="en-US"/>
        </w:rPr>
        <w:t>_____________________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4B6207">
        <w:rPr>
          <w:rFonts w:ascii="Times New Roman" w:hAnsi="Times New Roman"/>
          <w:sz w:val="18"/>
          <w:szCs w:val="18"/>
        </w:rPr>
        <w:t>Главный бухгалтер  _____________________________</w:t>
      </w:r>
    </w:p>
    <w:p w:rsidR="002B5EA3" w:rsidRPr="000F4486" w:rsidRDefault="002B5EA3" w:rsidP="00FC64FC">
      <w:pPr>
        <w:pStyle w:val="a3"/>
        <w:rPr>
          <w:sz w:val="18"/>
          <w:szCs w:val="18"/>
        </w:rPr>
        <w:sectPr w:rsidR="002B5EA3" w:rsidRPr="000F4486" w:rsidSect="00CF187F">
          <w:headerReference w:type="even" r:id="rId15"/>
          <w:headerReference w:type="default" r:id="rId16"/>
          <w:footerReference w:type="even" r:id="rId17"/>
          <w:headerReference w:type="first" r:id="rId18"/>
          <w:pgSz w:w="11906" w:h="16838" w:code="9"/>
          <w:pgMar w:top="425" w:right="425" w:bottom="425" w:left="851" w:header="284" w:footer="227" w:gutter="0"/>
          <w:cols w:space="720"/>
        </w:sectPr>
      </w:pPr>
    </w:p>
    <w:p w:rsidR="00FC64FC" w:rsidRPr="000F4486" w:rsidRDefault="00FC64FC" w:rsidP="004773B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tbl>
      <w:tblPr>
        <w:tblW w:w="10500" w:type="dxa"/>
        <w:tblInd w:w="108" w:type="dxa"/>
        <w:tblLook w:val="0000" w:firstRow="0" w:lastRow="0" w:firstColumn="0" w:lastColumn="0" w:noHBand="0" w:noVBand="0"/>
      </w:tblPr>
      <w:tblGrid>
        <w:gridCol w:w="1716"/>
        <w:gridCol w:w="896"/>
        <w:gridCol w:w="1385"/>
        <w:gridCol w:w="523"/>
        <w:gridCol w:w="782"/>
        <w:gridCol w:w="652"/>
        <w:gridCol w:w="1995"/>
        <w:gridCol w:w="2551"/>
      </w:tblGrid>
      <w:tr w:rsidR="00FC64FC" w:rsidTr="004F1876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bookmarkStart w:id="443" w:name="f5C" w:colFirst="0" w:colLast="5"/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C64FC" w:rsidRDefault="00FC64FC" w:rsidP="004F1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5</w:t>
            </w:r>
          </w:p>
        </w:tc>
      </w:tr>
      <w:tr w:rsidR="00FC64FC" w:rsidTr="004F1876">
        <w:trPr>
          <w:trHeight w:val="1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4FC" w:rsidRDefault="00FC64FC" w:rsidP="004F1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FC64FC" w:rsidTr="004F1876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12.12.2016 № 104</w:t>
            </w:r>
          </w:p>
        </w:tc>
      </w:tr>
      <w:tr w:rsidR="00FC64FC" w:rsidTr="004F1876">
        <w:trPr>
          <w:trHeight w:val="6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C64FC" w:rsidTr="004F1876">
        <w:trPr>
          <w:trHeight w:val="255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FC64FC" w:rsidTr="004F1876">
        <w:trPr>
          <w:trHeight w:val="255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целевом использовании полученных средств</w:t>
            </w:r>
          </w:p>
        </w:tc>
      </w:tr>
      <w:tr w:rsidR="00FC64FC" w:rsidTr="004F1876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B65A42" w:rsidRDefault="00FC64FC" w:rsidP="004F1876">
            <w:pPr>
              <w:ind w:firstLineChars="300" w:firstLine="602"/>
              <w:rPr>
                <w:b/>
                <w:sz w:val="20"/>
                <w:szCs w:val="20"/>
              </w:rPr>
            </w:pPr>
            <w:r w:rsidRPr="00B65A42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4F13CF" w:rsidRDefault="00FC64FC" w:rsidP="004F1876">
            <w:pPr>
              <w:jc w:val="center"/>
              <w:rPr>
                <w:b/>
                <w:sz w:val="20"/>
                <w:szCs w:val="20"/>
              </w:rPr>
            </w:pPr>
            <w:r w:rsidRPr="00B65A42">
              <w:rPr>
                <w:b/>
                <w:sz w:val="20"/>
                <w:szCs w:val="20"/>
              </w:rPr>
              <w:t xml:space="preserve">январь - </w:t>
            </w: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B65A42" w:rsidRDefault="00FC64FC" w:rsidP="008D230A">
            <w:pPr>
              <w:rPr>
                <w:b/>
                <w:sz w:val="20"/>
                <w:szCs w:val="20"/>
              </w:rPr>
            </w:pPr>
            <w:r w:rsidRPr="00B65A4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8D230A">
              <w:rPr>
                <w:b/>
                <w:sz w:val="20"/>
                <w:szCs w:val="20"/>
                <w:lang w:val="en-US"/>
              </w:rPr>
              <w:t>3</w:t>
            </w:r>
            <w:r w:rsidRPr="00B65A42">
              <w:rPr>
                <w:b/>
                <w:sz w:val="20"/>
                <w:szCs w:val="20"/>
              </w:rPr>
              <w:t xml:space="preserve"> 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C64FC" w:rsidTr="004F1876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C64FC" w:rsidTr="004F1876">
        <w:trPr>
          <w:trHeight w:val="17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986B5B" w:rsidRDefault="00FC64FC" w:rsidP="004F1876">
            <w:pPr>
              <w:rPr>
                <w:sz w:val="16"/>
                <w:szCs w:val="16"/>
              </w:rPr>
            </w:pPr>
            <w:r w:rsidRPr="00986B5B">
              <w:rPr>
                <w:sz w:val="16"/>
                <w:szCs w:val="16"/>
              </w:rPr>
              <w:t>Организация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7F2A57" w:rsidP="004F1876">
            <w:pPr>
              <w:rPr>
                <w:sz w:val="20"/>
                <w:szCs w:val="20"/>
              </w:rPr>
            </w:pPr>
            <w:bookmarkStart w:id="444" w:name="title13"/>
            <w:bookmarkEnd w:id="444"/>
            <w:r>
              <w:rPr>
                <w:sz w:val="20"/>
                <w:szCs w:val="20"/>
              </w:rPr>
              <w:t>СПК ИМ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УТУЗОВА</w:t>
            </w:r>
          </w:p>
        </w:tc>
      </w:tr>
      <w:tr w:rsidR="00FC64FC" w:rsidTr="004F1876">
        <w:trPr>
          <w:trHeight w:val="17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986B5B" w:rsidRDefault="00FC64FC" w:rsidP="004F1876">
            <w:pPr>
              <w:rPr>
                <w:sz w:val="16"/>
                <w:szCs w:val="16"/>
              </w:rPr>
            </w:pPr>
            <w:r w:rsidRPr="00986B5B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7F2A57" w:rsidP="004F1876">
            <w:pPr>
              <w:rPr>
                <w:sz w:val="20"/>
                <w:szCs w:val="20"/>
              </w:rPr>
            </w:pPr>
            <w:bookmarkStart w:id="445" w:name="unn5"/>
            <w:bookmarkEnd w:id="445"/>
            <w:r>
              <w:rPr>
                <w:sz w:val="20"/>
                <w:szCs w:val="20"/>
              </w:rPr>
              <w:t>500001277</w:t>
            </w:r>
          </w:p>
        </w:tc>
      </w:tr>
      <w:tr w:rsidR="00FC64FC" w:rsidTr="004F1876">
        <w:trPr>
          <w:trHeight w:val="17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986B5B" w:rsidRDefault="00FC64FC" w:rsidP="004F1876">
            <w:pPr>
              <w:rPr>
                <w:sz w:val="16"/>
                <w:szCs w:val="16"/>
              </w:rPr>
            </w:pPr>
            <w:r w:rsidRPr="00986B5B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FC64FC" w:rsidP="004F1876">
            <w:pPr>
              <w:rPr>
                <w:sz w:val="20"/>
                <w:szCs w:val="20"/>
              </w:rPr>
            </w:pPr>
          </w:p>
        </w:tc>
      </w:tr>
      <w:tr w:rsidR="00FC64FC" w:rsidTr="004F1876">
        <w:trPr>
          <w:trHeight w:val="17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986B5B" w:rsidRDefault="00FC64FC" w:rsidP="004F1876">
            <w:pPr>
              <w:rPr>
                <w:sz w:val="16"/>
                <w:szCs w:val="16"/>
              </w:rPr>
            </w:pPr>
            <w:r w:rsidRPr="00986B5B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FC64FC" w:rsidP="004F1876">
            <w:pPr>
              <w:rPr>
                <w:sz w:val="20"/>
                <w:szCs w:val="20"/>
              </w:rPr>
            </w:pPr>
          </w:p>
        </w:tc>
      </w:tr>
      <w:tr w:rsidR="00FC64FC" w:rsidTr="004F1876">
        <w:trPr>
          <w:trHeight w:val="17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986B5B" w:rsidRDefault="00FC64FC" w:rsidP="004F1876">
            <w:pPr>
              <w:rPr>
                <w:sz w:val="16"/>
                <w:szCs w:val="16"/>
              </w:rPr>
            </w:pPr>
            <w:r w:rsidRPr="00986B5B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FC64FC" w:rsidP="004F1876">
            <w:pPr>
              <w:rPr>
                <w:sz w:val="20"/>
                <w:szCs w:val="20"/>
              </w:rPr>
            </w:pPr>
          </w:p>
        </w:tc>
      </w:tr>
      <w:tr w:rsidR="00FC64FC" w:rsidTr="004F1876">
        <w:trPr>
          <w:trHeight w:val="17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986B5B" w:rsidRDefault="00FC64FC" w:rsidP="004F1876">
            <w:pPr>
              <w:rPr>
                <w:sz w:val="16"/>
                <w:szCs w:val="16"/>
              </w:rPr>
            </w:pPr>
            <w:r w:rsidRPr="00986B5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FC64FC" w:rsidTr="004F1876">
        <w:trPr>
          <w:trHeight w:val="17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Pr="00986B5B" w:rsidRDefault="00FC64FC" w:rsidP="004F1876">
            <w:pPr>
              <w:rPr>
                <w:sz w:val="16"/>
                <w:szCs w:val="16"/>
              </w:rPr>
            </w:pPr>
            <w:r w:rsidRPr="00986B5B">
              <w:rPr>
                <w:sz w:val="16"/>
                <w:szCs w:val="16"/>
              </w:rPr>
              <w:t>Адрес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C64FC" w:rsidRDefault="007F2A57" w:rsidP="004F1876">
            <w:pPr>
              <w:rPr>
                <w:sz w:val="20"/>
                <w:szCs w:val="20"/>
              </w:rPr>
            </w:pPr>
            <w:bookmarkStart w:id="446" w:name="address6"/>
            <w:bookmarkEnd w:id="446"/>
            <w:r>
              <w:rPr>
                <w:sz w:val="20"/>
                <w:szCs w:val="20"/>
              </w:rPr>
              <w:t xml:space="preserve">231401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ошелево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Новогрудского</w:t>
            </w:r>
            <w:proofErr w:type="spellEnd"/>
            <w:r>
              <w:rPr>
                <w:sz w:val="20"/>
                <w:szCs w:val="20"/>
              </w:rPr>
              <w:t xml:space="preserve"> р-на Гродненской области</w:t>
            </w:r>
          </w:p>
        </w:tc>
      </w:tr>
      <w:tr w:rsidR="00FC64FC" w:rsidTr="004F1876">
        <w:trPr>
          <w:trHeight w:val="1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C64FC" w:rsidRPr="00A325B4" w:rsidTr="004F1876">
        <w:trPr>
          <w:trHeight w:val="305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0106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0106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50106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01064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8D230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Pr="00A325B4" w:rsidRDefault="00FC64FC" w:rsidP="008D230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8D23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FC64FC" w:rsidRPr="00501064" w:rsidTr="004F1876">
        <w:trPr>
          <w:trHeight w:val="225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50106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010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0106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0106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0106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0106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Pr="00501064" w:rsidRDefault="00FC64FC" w:rsidP="004F1876">
            <w:pPr>
              <w:jc w:val="center"/>
              <w:rPr>
                <w:b/>
                <w:bCs/>
                <w:sz w:val="16"/>
                <w:szCs w:val="16"/>
              </w:rPr>
            </w:pPr>
            <w:r w:rsidRPr="0050106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Pr="007E035C" w:rsidRDefault="00FC64FC" w:rsidP="008D230A">
            <w:pPr>
              <w:rPr>
                <w:b/>
                <w:sz w:val="20"/>
                <w:szCs w:val="20"/>
              </w:rPr>
            </w:pPr>
            <w:r w:rsidRPr="007E035C">
              <w:rPr>
                <w:b/>
                <w:sz w:val="20"/>
                <w:szCs w:val="20"/>
              </w:rPr>
              <w:t>Остаток средств на 31.12.20</w:t>
            </w:r>
            <w:r>
              <w:rPr>
                <w:b/>
                <w:sz w:val="20"/>
                <w:szCs w:val="20"/>
              </w:rPr>
              <w:t>2</w:t>
            </w:r>
            <w:r w:rsidR="008D230A">
              <w:rPr>
                <w:b/>
                <w:sz w:val="20"/>
                <w:szCs w:val="20"/>
                <w:lang w:val="en-US"/>
              </w:rPr>
              <w:t>2</w:t>
            </w:r>
            <w:r w:rsidRPr="007E035C">
              <w:rPr>
                <w:b/>
                <w:sz w:val="20"/>
                <w:szCs w:val="20"/>
              </w:rPr>
              <w:t xml:space="preserve"> г.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47" w:name="f5Cr100"/>
            <w:bookmarkEnd w:id="447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RPr="00B44A2B" w:rsidTr="004F1876">
        <w:trPr>
          <w:trHeight w:val="30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средств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B44A2B" w:rsidRDefault="00FC64FC" w:rsidP="004F1876">
            <w:pPr>
              <w:jc w:val="center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bookmarkStart w:id="448" w:name="f5Cr200"/>
            <w:bookmarkEnd w:id="448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Pr="00B44A2B" w:rsidRDefault="00FC64FC" w:rsidP="004F1876">
            <w:pPr>
              <w:jc w:val="center"/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</w:tr>
      <w:tr w:rsidR="00FC64FC" w:rsidTr="004F1876">
        <w:trPr>
          <w:trHeight w:val="24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вступительные взносы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49" w:name="f5Cr210"/>
            <w:bookmarkEnd w:id="449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членские взносы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50" w:name="f5Cr220"/>
            <w:bookmarkEnd w:id="45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целевые взносы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51" w:name="f5Cr230"/>
            <w:bookmarkEnd w:id="451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безвозмездная (спонсорская) помощь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52" w:name="f5Cr240"/>
            <w:bookmarkEnd w:id="452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53" w:name="f5Cr250"/>
            <w:bookmarkEnd w:id="453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Использовано средств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54" w:name="f5Cr300"/>
            <w:bookmarkEnd w:id="454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целевые мероприятия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55" w:name="f5Cr310"/>
            <w:bookmarkEnd w:id="455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безвозмездная (спонсорская) помощь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56" w:name="f5Cr311"/>
            <w:bookmarkEnd w:id="456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54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представительские и иные аналогичные мероприятия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57" w:name="f5Cr312"/>
            <w:bookmarkEnd w:id="457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мероприятия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58" w:name="f5Cr313"/>
            <w:bookmarkEnd w:id="458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содержание аппарата управления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59" w:name="f5Cr320"/>
            <w:bookmarkEnd w:id="459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оплату труда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60" w:name="f5Cr321"/>
            <w:bookmarkEnd w:id="46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служебные командировки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61" w:name="f5Cr322"/>
            <w:bookmarkEnd w:id="461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27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основных средств и иного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62" w:name="f5Cr323"/>
            <w:bookmarkEnd w:id="462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основных средств и иного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63" w:name="f5Cr324"/>
            <w:bookmarkEnd w:id="463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амортизация основных средств и иного имущества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64" w:name="f5Cr325"/>
            <w:bookmarkEnd w:id="464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65" w:name="f5Cr326"/>
            <w:bookmarkEnd w:id="465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540"/>
        </w:trPr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4F187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иные цели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66" w:name="f5Cr330"/>
            <w:bookmarkEnd w:id="466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30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64FC" w:rsidRDefault="00FC64FC" w:rsidP="008D230A">
            <w:pPr>
              <w:rPr>
                <w:sz w:val="20"/>
                <w:szCs w:val="20"/>
              </w:rPr>
            </w:pPr>
            <w:r w:rsidRPr="007E035C">
              <w:rPr>
                <w:b/>
                <w:sz w:val="20"/>
                <w:szCs w:val="20"/>
              </w:rPr>
              <w:t>Остаток средств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31</w:t>
            </w:r>
            <w:r w:rsidRPr="00B65A4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Pr="00B65A42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</w:t>
            </w:r>
            <w:r w:rsidR="008D230A">
              <w:rPr>
                <w:b/>
                <w:sz w:val="20"/>
                <w:szCs w:val="20"/>
                <w:lang w:val="en-US"/>
              </w:rPr>
              <w:t>3</w:t>
            </w:r>
            <w:r w:rsidRPr="00B65A42">
              <w:rPr>
                <w:b/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FC" w:rsidRDefault="00FC64FC" w:rsidP="004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467" w:name="f5Cr400"/>
            <w:bookmarkEnd w:id="467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C64FC" w:rsidRDefault="00FC64FC" w:rsidP="004F18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64FC" w:rsidTr="004F1876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FC64FC" w:rsidTr="004F1876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C64FC" w:rsidTr="004F1876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FC64FC" w:rsidTr="004F1876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 </w:t>
            </w:r>
          </w:p>
        </w:tc>
      </w:tr>
      <w:tr w:rsidR="00FC64FC" w:rsidTr="004F1876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C64FC" w:rsidTr="004F1876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FC64FC" w:rsidTr="004F1876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C64FC" w:rsidTr="004F1876">
        <w:trPr>
          <w:trHeight w:val="225"/>
        </w:trPr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Pr="00986B5B" w:rsidRDefault="00FC64FC" w:rsidP="004F18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</w:t>
            </w:r>
            <w:r>
              <w:rPr>
                <w:sz w:val="20"/>
                <w:szCs w:val="20"/>
              </w:rPr>
              <w:t xml:space="preserve"> 202__ г.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C64FC" w:rsidRDefault="00FC64FC" w:rsidP="004F1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bookmarkEnd w:id="443"/>
    </w:tbl>
    <w:p w:rsidR="00FC64FC" w:rsidRDefault="00FC64FC" w:rsidP="004773BF">
      <w:pPr>
        <w:pStyle w:val="a3"/>
        <w:jc w:val="right"/>
        <w:rPr>
          <w:rFonts w:ascii="Times New Roman" w:hAnsi="Times New Roman"/>
        </w:rPr>
      </w:pPr>
    </w:p>
    <w:p w:rsidR="00F84881" w:rsidRPr="000F4486" w:rsidRDefault="00FC64FC" w:rsidP="004773BF">
      <w:pPr>
        <w:pStyle w:val="a3"/>
        <w:jc w:val="right"/>
        <w:rPr>
          <w:rFonts w:ascii="Times New Roman" w:hAnsi="Times New Roman"/>
        </w:rPr>
        <w:sectPr w:rsidR="00F84881" w:rsidRPr="000F4486" w:rsidSect="00CA5B14">
          <w:headerReference w:type="default" r:id="rId19"/>
          <w:footerReference w:type="even" r:id="rId20"/>
          <w:footerReference w:type="default" r:id="rId21"/>
          <w:pgSz w:w="11906" w:h="16838" w:code="9"/>
          <w:pgMar w:top="812" w:right="424" w:bottom="249" w:left="851" w:header="568" w:footer="183" w:gutter="0"/>
          <w:cols w:space="720"/>
        </w:sectPr>
      </w:pPr>
      <w:r>
        <w:rPr>
          <w:rFonts w:ascii="Times New Roman" w:hAnsi="Times New Roman"/>
        </w:rPr>
        <w:br w:type="page"/>
      </w:r>
    </w:p>
    <w:p w:rsidR="00D54885" w:rsidRDefault="00D54885" w:rsidP="004773BF">
      <w:pPr>
        <w:pStyle w:val="a3"/>
        <w:jc w:val="right"/>
        <w:rPr>
          <w:rFonts w:ascii="Times New Roman" w:hAnsi="Times New Roman"/>
        </w:rPr>
      </w:pPr>
    </w:p>
    <w:p w:rsidR="00C766ED" w:rsidRPr="00B33DBC" w:rsidRDefault="00C766ED" w:rsidP="00400BAB">
      <w:pPr>
        <w:pStyle w:val="a3"/>
        <w:jc w:val="right"/>
        <w:rPr>
          <w:rFonts w:ascii="Times New Roman" w:hAnsi="Times New Roman"/>
          <w:b/>
          <w:bCs/>
          <w:u w:val="single"/>
        </w:rPr>
      </w:pPr>
      <w:bookmarkStart w:id="470" w:name="F6A"/>
      <w:r w:rsidRPr="00B33DBC">
        <w:rPr>
          <w:rFonts w:ascii="Times New Roman" w:hAnsi="Times New Roman"/>
          <w:b/>
          <w:bCs/>
          <w:u w:val="single"/>
        </w:rPr>
        <w:t>Форма № 6А-АПК</w:t>
      </w:r>
    </w:p>
    <w:p w:rsidR="00046EB1" w:rsidRPr="00BC2DFC" w:rsidRDefault="00046EB1" w:rsidP="00046EB1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BC2DFC">
        <w:rPr>
          <w:rFonts w:ascii="Times New Roman" w:hAnsi="Times New Roman"/>
          <w:b/>
          <w:sz w:val="18"/>
          <w:szCs w:val="18"/>
        </w:rPr>
        <w:t xml:space="preserve">ВАЛОВАЯ ПРОДУКЦИЯ </w:t>
      </w:r>
    </w:p>
    <w:p w:rsidR="00046EB1" w:rsidRPr="009C092B" w:rsidRDefault="00046EB1" w:rsidP="00046EB1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BC2DFC">
        <w:rPr>
          <w:rFonts w:ascii="Times New Roman" w:hAnsi="Times New Roman"/>
          <w:b/>
          <w:sz w:val="18"/>
          <w:szCs w:val="18"/>
        </w:rPr>
        <w:t>Валовая продукция сельского хозяйства и производительность труда</w:t>
      </w:r>
      <w:r w:rsidRPr="009C092B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за </w:t>
      </w:r>
      <w:r w:rsidR="002B5EA3">
        <w:rPr>
          <w:rFonts w:ascii="Times New Roman" w:hAnsi="Times New Roman"/>
          <w:b/>
          <w:sz w:val="18"/>
          <w:szCs w:val="18"/>
        </w:rPr>
        <w:t>202</w:t>
      </w:r>
      <w:r w:rsidR="008D230A" w:rsidRPr="008D230A">
        <w:rPr>
          <w:rFonts w:ascii="Times New Roman" w:hAnsi="Times New Roman"/>
          <w:b/>
          <w:sz w:val="18"/>
          <w:szCs w:val="18"/>
        </w:rPr>
        <w:t>3</w:t>
      </w:r>
      <w:r>
        <w:rPr>
          <w:rFonts w:ascii="Times New Roman" w:hAnsi="Times New Roman"/>
          <w:b/>
          <w:sz w:val="18"/>
          <w:szCs w:val="18"/>
        </w:rPr>
        <w:t xml:space="preserve"> г.</w:t>
      </w:r>
    </w:p>
    <w:p w:rsidR="00046EB1" w:rsidRPr="00CD15FD" w:rsidRDefault="00046EB1" w:rsidP="00046EB1">
      <w:pPr>
        <w:pStyle w:val="a3"/>
        <w:jc w:val="right"/>
        <w:rPr>
          <w:rFonts w:ascii="Times New Roman" w:hAnsi="Times New Roman"/>
          <w:sz w:val="16"/>
        </w:rPr>
      </w:pPr>
      <w:r w:rsidRPr="00527BD1">
        <w:rPr>
          <w:rFonts w:ascii="Times New Roman" w:hAnsi="Times New Roman"/>
          <w:b/>
          <w:sz w:val="16"/>
        </w:rPr>
        <w:t>(</w:t>
      </w:r>
      <w:r>
        <w:rPr>
          <w:rFonts w:ascii="Times New Roman" w:hAnsi="Times New Roman"/>
          <w:sz w:val="16"/>
        </w:rPr>
        <w:t>тыс</w:t>
      </w:r>
      <w:r w:rsidRPr="00527BD1">
        <w:rPr>
          <w:rFonts w:ascii="Times New Roman" w:hAnsi="Times New Roman"/>
          <w:sz w:val="16"/>
        </w:rPr>
        <w:t>. руб.)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1417"/>
        <w:gridCol w:w="1418"/>
        <w:gridCol w:w="1417"/>
      </w:tblGrid>
      <w:tr w:rsidR="00046EB1" w:rsidRPr="00527BD1" w:rsidTr="00B96355">
        <w:trPr>
          <w:trHeight w:val="459"/>
        </w:trPr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046EB1" w:rsidRPr="009844A9" w:rsidRDefault="00046EB1" w:rsidP="008D230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 xml:space="preserve">План в ценах </w:t>
            </w:r>
            <w:r w:rsidR="007874CC">
              <w:rPr>
                <w:rFonts w:ascii="Times New Roman" w:hAnsi="Times New Roman"/>
                <w:sz w:val="16"/>
                <w:szCs w:val="16"/>
              </w:rPr>
              <w:t>20</w:t>
            </w:r>
            <w:r w:rsidR="0020240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8D230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9844A9">
              <w:rPr>
                <w:rFonts w:ascii="Times New Roman" w:hAnsi="Times New Roman"/>
                <w:sz w:val="16"/>
                <w:szCs w:val="16"/>
              </w:rPr>
              <w:t xml:space="preserve"> г</w:t>
            </w:r>
            <w:r w:rsidRPr="009844A9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46EB1" w:rsidRPr="009844A9" w:rsidRDefault="00046EB1" w:rsidP="008D230A">
            <w:pPr>
              <w:pStyle w:val="a3"/>
              <w:ind w:left="72" w:hanging="7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 xml:space="preserve">Фактически в ценах </w:t>
            </w:r>
            <w:r w:rsidR="007874CC">
              <w:rPr>
                <w:rFonts w:ascii="Times New Roman" w:hAnsi="Times New Roman"/>
                <w:sz w:val="16"/>
                <w:szCs w:val="16"/>
              </w:rPr>
              <w:t>20</w:t>
            </w:r>
            <w:r w:rsidR="0020240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8D230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9844A9">
              <w:rPr>
                <w:rFonts w:ascii="Times New Roman" w:hAnsi="Times New Roman"/>
                <w:sz w:val="16"/>
                <w:szCs w:val="16"/>
              </w:rPr>
              <w:t xml:space="preserve"> г</w:t>
            </w:r>
            <w:r w:rsidRPr="009844A9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</w:tr>
      <w:tr w:rsidR="00046EB1" w:rsidRPr="00527BD1" w:rsidTr="00B96355">
        <w:trPr>
          <w:trHeight w:val="428"/>
        </w:trPr>
        <w:tc>
          <w:tcPr>
            <w:tcW w:w="5103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46EB1" w:rsidRPr="009844A9" w:rsidRDefault="002B5EA3" w:rsidP="008D230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8D230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046EB1" w:rsidRPr="009844A9">
              <w:rPr>
                <w:rFonts w:ascii="Times New Roman" w:hAnsi="Times New Roman"/>
                <w:sz w:val="16"/>
                <w:szCs w:val="16"/>
              </w:rPr>
              <w:t xml:space="preserve"> г</w:t>
            </w:r>
            <w:r w:rsidR="00046EB1" w:rsidRPr="009844A9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  <w:tcBorders>
              <w:bottom w:val="nil"/>
              <w:right w:val="double" w:sz="4" w:space="0" w:color="auto"/>
            </w:tcBorders>
            <w:vAlign w:val="center"/>
          </w:tcPr>
          <w:p w:rsidR="00046EB1" w:rsidRPr="009844A9" w:rsidRDefault="007874CC" w:rsidP="008D230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20240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8D230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46EB1" w:rsidRPr="009844A9">
              <w:rPr>
                <w:rFonts w:ascii="Times New Roman" w:hAnsi="Times New Roman"/>
                <w:sz w:val="16"/>
                <w:szCs w:val="16"/>
              </w:rPr>
              <w:t xml:space="preserve"> г</w:t>
            </w:r>
            <w:r w:rsidR="00046EB1" w:rsidRPr="009844A9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</w:tr>
      <w:tr w:rsidR="00046EB1" w:rsidRPr="00527BD1" w:rsidTr="00B96355">
        <w:trPr>
          <w:trHeight w:val="170"/>
        </w:trPr>
        <w:tc>
          <w:tcPr>
            <w:tcW w:w="51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46EB1" w:rsidRPr="00527BD1" w:rsidTr="00B96355">
        <w:trPr>
          <w:trHeight w:val="4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Валовая продукция сельского хозяйства в сопоставимых ценах –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71" w:name="F6AR10"/>
            <w:bookmarkEnd w:id="471"/>
            <w:r>
              <w:rPr>
                <w:rFonts w:ascii="Times New Roman" w:hAnsi="Times New Roman"/>
                <w:b/>
              </w:rPr>
              <w:t>17 465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14 325</w:t>
            </w:r>
          </w:p>
        </w:tc>
      </w:tr>
      <w:tr w:rsidR="00046EB1" w:rsidRPr="00527BD1" w:rsidTr="00B96355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ind w:left="380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в</w:t>
            </w:r>
            <w:r w:rsidRPr="00BC2DF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C2DFC">
              <w:rPr>
                <w:rFonts w:ascii="Times New Roman" w:hAnsi="Times New Roman"/>
                <w:sz w:val="18"/>
                <w:szCs w:val="18"/>
              </w:rPr>
              <w:t>том числе:</w:t>
            </w:r>
          </w:p>
          <w:p w:rsidR="00046EB1" w:rsidRPr="00BC2DFC" w:rsidRDefault="00046EB1" w:rsidP="00B96355">
            <w:pPr>
              <w:pStyle w:val="a3"/>
              <w:ind w:left="380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растениеводства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72" w:name="F6AR15"/>
            <w:bookmarkEnd w:id="472"/>
            <w:r>
              <w:rPr>
                <w:rFonts w:ascii="Times New Roman" w:hAnsi="Times New Roman"/>
                <w:b/>
              </w:rPr>
              <w:t>6 719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4 993</w:t>
            </w:r>
          </w:p>
        </w:tc>
      </w:tr>
      <w:tr w:rsidR="00046EB1" w:rsidRPr="00527BD1" w:rsidTr="00B96355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ind w:left="380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животноводства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73" w:name="F6AR20"/>
            <w:bookmarkEnd w:id="473"/>
            <w:r>
              <w:rPr>
                <w:rFonts w:ascii="Times New Roman" w:hAnsi="Times New Roman"/>
                <w:b/>
              </w:rPr>
              <w:t>10 746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9 332</w:t>
            </w:r>
          </w:p>
        </w:tc>
      </w:tr>
      <w:tr w:rsidR="00046EB1" w:rsidRPr="00527BD1" w:rsidTr="00B96355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Среднегодовая численность работников, занятых в сельскохозяйственном производстве,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74" w:name="F6AR30"/>
            <w:bookmarkEnd w:id="474"/>
            <w:r>
              <w:rPr>
                <w:rFonts w:ascii="Times New Roman" w:hAnsi="Times New Roman"/>
                <w:b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DFC">
              <w:rPr>
                <w:rFonts w:ascii="Times New Roman" w:hAnsi="Times New Roman"/>
                <w:b/>
              </w:rPr>
              <w:t>Х</w:t>
            </w:r>
          </w:p>
        </w:tc>
      </w:tr>
      <w:tr w:rsidR="00046EB1" w:rsidRPr="00527BD1" w:rsidTr="00B96355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Отработано в сельском хозяйстве – всего, тыс.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75" w:name="F6AR40"/>
            <w:bookmarkEnd w:id="475"/>
            <w:r>
              <w:rPr>
                <w:rFonts w:ascii="Times New Roman" w:hAnsi="Times New Roman"/>
                <w:b/>
              </w:rPr>
              <w:t>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DFC">
              <w:rPr>
                <w:rFonts w:ascii="Times New Roman" w:hAnsi="Times New Roman"/>
                <w:b/>
              </w:rPr>
              <w:t>Х</w:t>
            </w:r>
          </w:p>
        </w:tc>
      </w:tr>
      <w:tr w:rsidR="00046EB1" w:rsidRPr="00527BD1" w:rsidTr="00B96355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ind w:left="380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046EB1" w:rsidRPr="00BC2DFC" w:rsidRDefault="00046EB1" w:rsidP="00B96355">
            <w:pPr>
              <w:pStyle w:val="a3"/>
              <w:ind w:left="380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в растениеводстве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76" w:name="F6AR50"/>
            <w:bookmarkEnd w:id="476"/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DFC">
              <w:rPr>
                <w:rFonts w:ascii="Times New Roman" w:hAnsi="Times New Roman"/>
                <w:b/>
              </w:rPr>
              <w:t>Х</w:t>
            </w:r>
          </w:p>
        </w:tc>
      </w:tr>
      <w:tr w:rsidR="00046EB1" w:rsidRPr="00527BD1" w:rsidTr="00B96355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ind w:left="380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в животноводстве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77" w:name="F6AR60"/>
            <w:bookmarkEnd w:id="477"/>
            <w:r>
              <w:rPr>
                <w:rFonts w:ascii="Times New Roman" w:hAnsi="Times New Roman"/>
                <w:b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DFC">
              <w:rPr>
                <w:rFonts w:ascii="Times New Roman" w:hAnsi="Times New Roman"/>
                <w:b/>
              </w:rPr>
              <w:t>Х</w:t>
            </w:r>
          </w:p>
        </w:tc>
      </w:tr>
      <w:tr w:rsidR="00046EB1" w:rsidRPr="00527BD1" w:rsidTr="00B96355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Произведено валовой продукции сельского хозяйства на одного среднегодового работника, занятого в сельскохозяйственном производстве,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78" w:name="F6AR70"/>
            <w:bookmarkEnd w:id="478"/>
            <w:r>
              <w:rPr>
                <w:rFonts w:ascii="Times New Roman" w:hAnsi="Times New Roman"/>
                <w:b/>
              </w:rPr>
              <w:t>98 672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92 290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DFC">
              <w:rPr>
                <w:rFonts w:ascii="Times New Roman" w:hAnsi="Times New Roman"/>
                <w:b/>
              </w:rPr>
              <w:t>Х</w:t>
            </w:r>
          </w:p>
        </w:tc>
      </w:tr>
      <w:tr w:rsidR="00046EB1" w:rsidRPr="00527BD1" w:rsidTr="00B96355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ind w:left="380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на 1 чел</w:t>
            </w:r>
            <w:proofErr w:type="gramStart"/>
            <w:r w:rsidRPr="00BC2DFC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BC2DFC">
              <w:rPr>
                <w:rFonts w:ascii="Times New Roman" w:hAnsi="Times New Roman"/>
                <w:sz w:val="18"/>
                <w:szCs w:val="18"/>
              </w:rPr>
              <w:t>час,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79" w:name="F6AR80"/>
            <w:bookmarkEnd w:id="479"/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DFC">
              <w:rPr>
                <w:rFonts w:ascii="Times New Roman" w:hAnsi="Times New Roman"/>
                <w:b/>
              </w:rPr>
              <w:t>Х</w:t>
            </w:r>
          </w:p>
        </w:tc>
      </w:tr>
      <w:tr w:rsidR="00046EB1" w:rsidRPr="00527BD1" w:rsidTr="00B96355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ind w:left="612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046EB1" w:rsidRPr="00BC2DFC" w:rsidRDefault="00046EB1" w:rsidP="00B96355">
            <w:pPr>
              <w:pStyle w:val="a3"/>
              <w:ind w:left="612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в растениеводстве,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80" w:name="F6AR90"/>
            <w:bookmarkEnd w:id="480"/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DFC">
              <w:rPr>
                <w:rFonts w:ascii="Times New Roman" w:hAnsi="Times New Roman"/>
                <w:b/>
              </w:rPr>
              <w:t>Х</w:t>
            </w:r>
          </w:p>
        </w:tc>
      </w:tr>
      <w:tr w:rsidR="00046EB1" w:rsidRPr="00527BD1" w:rsidTr="00B96355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ind w:left="612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в животноводстве,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81" w:name="F6AR100"/>
            <w:bookmarkEnd w:id="481"/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DFC">
              <w:rPr>
                <w:rFonts w:ascii="Times New Roman" w:hAnsi="Times New Roman"/>
                <w:b/>
              </w:rPr>
              <w:t>Х</w:t>
            </w:r>
          </w:p>
        </w:tc>
      </w:tr>
      <w:tr w:rsidR="007F2A57" w:rsidRPr="00527BD1" w:rsidTr="00B96355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BC2DFC" w:rsidRDefault="007F2A57" w:rsidP="00B96355">
            <w:pPr>
              <w:pStyle w:val="a3"/>
              <w:ind w:left="6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BC2DFC" w:rsidRDefault="007F2A57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46EB1" w:rsidRPr="00527BD1" w:rsidRDefault="00046EB1" w:rsidP="00046EB1">
      <w:pPr>
        <w:pStyle w:val="a3"/>
        <w:jc w:val="right"/>
        <w:rPr>
          <w:rFonts w:ascii="Times New Roman" w:hAnsi="Times New Roman"/>
          <w:b/>
          <w:sz w:val="16"/>
        </w:rPr>
      </w:pPr>
    </w:p>
    <w:p w:rsidR="00046EB1" w:rsidRPr="00BC2DFC" w:rsidRDefault="00046EB1" w:rsidP="00046EB1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BC2DFC">
        <w:rPr>
          <w:rFonts w:ascii="Times New Roman" w:hAnsi="Times New Roman"/>
          <w:b/>
          <w:sz w:val="18"/>
          <w:szCs w:val="18"/>
        </w:rPr>
        <w:t xml:space="preserve">СПРАВКА 1. </w:t>
      </w:r>
    </w:p>
    <w:p w:rsidR="00046EB1" w:rsidRPr="00527BD1" w:rsidRDefault="00046EB1" w:rsidP="00046EB1">
      <w:pPr>
        <w:pStyle w:val="a3"/>
        <w:jc w:val="right"/>
        <w:rPr>
          <w:rFonts w:ascii="Times New Roman" w:hAnsi="Times New Roman"/>
          <w:sz w:val="16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1417"/>
        <w:gridCol w:w="2693"/>
      </w:tblGrid>
      <w:tr w:rsidR="00046EB1" w:rsidRPr="00527BD1" w:rsidTr="00B96355">
        <w:trPr>
          <w:trHeight w:val="398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6EB1" w:rsidRPr="00527BD1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046EB1" w:rsidRPr="00527BD1" w:rsidTr="00B96355">
        <w:trPr>
          <w:trHeight w:val="268"/>
        </w:trPr>
        <w:tc>
          <w:tcPr>
            <w:tcW w:w="51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EB1" w:rsidRPr="00527BD1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527BD1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6EB1" w:rsidRPr="00527BD1" w:rsidTr="00B96355">
        <w:trPr>
          <w:trHeight w:val="615"/>
        </w:trPr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6EB1" w:rsidRPr="00BC2DFC" w:rsidRDefault="00046EB1" w:rsidP="00046EB1">
            <w:pPr>
              <w:pStyle w:val="a3"/>
              <w:ind w:right="175"/>
              <w:rPr>
                <w:rFonts w:ascii="Times New Roman" w:hAnsi="Times New Roman"/>
                <w:b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Уровень рентабельности</w:t>
            </w:r>
            <w:r>
              <w:rPr>
                <w:rFonts w:ascii="Times New Roman" w:hAnsi="Times New Roman"/>
                <w:sz w:val="18"/>
                <w:szCs w:val="18"/>
              </w:rPr>
              <w:t>, %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4A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6EB1" w:rsidRPr="00BC2DFC" w:rsidRDefault="007F2A57" w:rsidP="00B9635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482" w:name="F6AR211"/>
            <w:bookmarkEnd w:id="482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15,9</w:t>
            </w:r>
          </w:p>
        </w:tc>
      </w:tr>
      <w:tr w:rsidR="00046EB1" w:rsidRPr="00527BD1" w:rsidTr="00B96355">
        <w:trPr>
          <w:trHeight w:val="259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Количество организаций, закончивших год по конечному финансовому результату: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>Сумма чистой прибыли (убытка)</w:t>
            </w:r>
          </w:p>
        </w:tc>
      </w:tr>
      <w:tr w:rsidR="00046EB1" w:rsidRPr="00527BD1" w:rsidTr="00B96355">
        <w:trPr>
          <w:trHeight w:val="77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4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046EB1" w:rsidRPr="00527BD1" w:rsidTr="00B96355">
        <w:trPr>
          <w:trHeight w:val="510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046EB1" w:rsidRPr="00046EB1" w:rsidRDefault="00046EB1" w:rsidP="00B96355">
            <w:pPr>
              <w:pStyle w:val="a3"/>
              <w:ind w:left="342"/>
              <w:rPr>
                <w:rFonts w:ascii="Times New Roman" w:hAnsi="Times New Roman"/>
                <w:sz w:val="18"/>
                <w:szCs w:val="18"/>
              </w:rPr>
            </w:pPr>
            <w:r w:rsidRPr="00046EB1">
              <w:rPr>
                <w:rFonts w:ascii="Times New Roman" w:hAnsi="Times New Roman"/>
                <w:sz w:val="18"/>
                <w:szCs w:val="18"/>
              </w:rPr>
              <w:t>с прибылью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4A9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83" w:name="F6AR212"/>
            <w:bookmarkEnd w:id="483"/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2 088</w:t>
            </w:r>
          </w:p>
        </w:tc>
      </w:tr>
      <w:tr w:rsidR="00046EB1" w:rsidRPr="00527BD1" w:rsidTr="00B96355">
        <w:trPr>
          <w:trHeight w:val="510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46EB1" w:rsidRPr="00046EB1" w:rsidRDefault="00046EB1" w:rsidP="00B96355">
            <w:pPr>
              <w:pStyle w:val="a3"/>
              <w:ind w:left="342"/>
              <w:rPr>
                <w:rFonts w:ascii="Times New Roman" w:hAnsi="Times New Roman"/>
                <w:sz w:val="18"/>
                <w:szCs w:val="18"/>
              </w:rPr>
            </w:pPr>
            <w:r w:rsidRPr="00046EB1">
              <w:rPr>
                <w:rFonts w:ascii="Times New Roman" w:hAnsi="Times New Roman"/>
                <w:sz w:val="18"/>
                <w:szCs w:val="18"/>
              </w:rPr>
              <w:t>с убытком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4A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84" w:name="F6AR213"/>
            <w:bookmarkEnd w:id="484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6EB1" w:rsidRPr="00527BD1" w:rsidTr="00B96355">
        <w:trPr>
          <w:trHeight w:val="510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46EB1" w:rsidRPr="00BC2DFC" w:rsidRDefault="00046EB1" w:rsidP="00B963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b/>
                <w:sz w:val="18"/>
                <w:szCs w:val="18"/>
              </w:rPr>
              <w:t xml:space="preserve">Справка </w:t>
            </w:r>
            <w:r w:rsidRPr="0008476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C2DFC">
              <w:rPr>
                <w:rFonts w:ascii="Times New Roman" w:hAnsi="Times New Roman"/>
                <w:sz w:val="18"/>
                <w:szCs w:val="18"/>
              </w:rPr>
              <w:t>. Уровень рентабельности без учета государственной поддержки</w:t>
            </w:r>
            <w:r>
              <w:rPr>
                <w:rFonts w:ascii="Times New Roman" w:hAnsi="Times New Roman"/>
                <w:sz w:val="18"/>
                <w:szCs w:val="18"/>
              </w:rPr>
              <w:t>, %</w:t>
            </w:r>
            <w:r w:rsidRPr="00BC2DF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4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:rsidR="00046EB1" w:rsidRPr="00BC2DFC" w:rsidRDefault="007F2A57" w:rsidP="00B963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85" w:name="F6AR214"/>
            <w:bookmarkEnd w:id="485"/>
            <w:r>
              <w:rPr>
                <w:rFonts w:ascii="Times New Roman" w:hAnsi="Times New Roman"/>
                <w:b/>
              </w:rPr>
              <w:t>7,8</w:t>
            </w:r>
          </w:p>
        </w:tc>
      </w:tr>
      <w:tr w:rsidR="00046EB1" w:rsidRPr="00527BD1" w:rsidTr="00AE7582">
        <w:trPr>
          <w:trHeight w:val="7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B1" w:rsidRDefault="00046EB1" w:rsidP="00B963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2DFC">
              <w:rPr>
                <w:rFonts w:ascii="Times New Roman" w:hAnsi="Times New Roman"/>
                <w:sz w:val="18"/>
                <w:szCs w:val="18"/>
              </w:rPr>
              <w:t>Количество организаций, закончивших год по конечному результату без учета государственной поддержки:</w:t>
            </w:r>
          </w:p>
          <w:p w:rsidR="00046EB1" w:rsidRPr="00BC2DFC" w:rsidRDefault="00046EB1" w:rsidP="00AE7582">
            <w:pPr>
              <w:pStyle w:val="a3"/>
              <w:ind w:left="342"/>
              <w:rPr>
                <w:rFonts w:ascii="Times New Roman" w:hAnsi="Times New Roman"/>
                <w:sz w:val="18"/>
                <w:szCs w:val="18"/>
              </w:rPr>
            </w:pPr>
            <w:r w:rsidRPr="00046EB1">
              <w:rPr>
                <w:rFonts w:ascii="Times New Roman" w:hAnsi="Times New Roman"/>
                <w:sz w:val="18"/>
                <w:szCs w:val="18"/>
              </w:rPr>
              <w:t>с прибылью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4A9"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B1" w:rsidRPr="00BC2DF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bookmarkStart w:id="486" w:name="F6AR215"/>
            <w:bookmarkEnd w:id="486"/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B1" w:rsidRPr="00AE7582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1 030</w:t>
            </w:r>
          </w:p>
        </w:tc>
      </w:tr>
      <w:tr w:rsidR="00046EB1" w:rsidRPr="00527BD1" w:rsidTr="00B96355">
        <w:trPr>
          <w:trHeight w:val="510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046EB1" w:rsidRPr="00046EB1" w:rsidRDefault="00046EB1" w:rsidP="00B96355">
            <w:pPr>
              <w:pStyle w:val="a3"/>
              <w:ind w:left="342"/>
              <w:rPr>
                <w:rFonts w:ascii="Times New Roman" w:hAnsi="Times New Roman"/>
                <w:sz w:val="18"/>
                <w:szCs w:val="18"/>
              </w:rPr>
            </w:pPr>
            <w:r w:rsidRPr="00046EB1">
              <w:rPr>
                <w:rFonts w:ascii="Times New Roman" w:hAnsi="Times New Roman"/>
                <w:sz w:val="18"/>
                <w:szCs w:val="18"/>
              </w:rPr>
              <w:t>с убытком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46EB1" w:rsidRPr="009844A9" w:rsidRDefault="00046EB1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4A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487" w:name="F6AR216"/>
            <w:bookmarkEnd w:id="487"/>
          </w:p>
        </w:tc>
        <w:tc>
          <w:tcPr>
            <w:tcW w:w="2693" w:type="dxa"/>
            <w:vAlign w:val="center"/>
          </w:tcPr>
          <w:p w:rsidR="00046EB1" w:rsidRPr="00BC2DFC" w:rsidRDefault="00046EB1" w:rsidP="005C116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C1F78" w:rsidRDefault="007C1F78" w:rsidP="00E92920">
      <w:pPr>
        <w:pStyle w:val="a3"/>
        <w:widowControl w:val="0"/>
        <w:rPr>
          <w:rFonts w:ascii="Times New Roman" w:hAnsi="Times New Roman"/>
        </w:rPr>
      </w:pPr>
    </w:p>
    <w:p w:rsidR="00AE7582" w:rsidRDefault="00AE7582" w:rsidP="00E66191">
      <w:pPr>
        <w:pStyle w:val="a3"/>
        <w:tabs>
          <w:tab w:val="left" w:pos="375"/>
          <w:tab w:val="right" w:pos="10488"/>
        </w:tabs>
        <w:ind w:firstLine="709"/>
        <w:rPr>
          <w:lang w:val="en-US"/>
        </w:rPr>
      </w:pPr>
    </w:p>
    <w:bookmarkEnd w:id="470"/>
    <w:p w:rsidR="00AE7582" w:rsidRDefault="00AE7582" w:rsidP="00E66191">
      <w:pPr>
        <w:pStyle w:val="a3"/>
        <w:tabs>
          <w:tab w:val="left" w:pos="375"/>
          <w:tab w:val="right" w:pos="10488"/>
        </w:tabs>
        <w:ind w:firstLine="709"/>
        <w:rPr>
          <w:lang w:val="en-US"/>
        </w:rPr>
      </w:pPr>
    </w:p>
    <w:p w:rsidR="00AE7582" w:rsidRPr="00AE7582" w:rsidRDefault="00AE7582" w:rsidP="00E66191">
      <w:pPr>
        <w:pStyle w:val="a3"/>
        <w:tabs>
          <w:tab w:val="left" w:pos="375"/>
          <w:tab w:val="right" w:pos="10488"/>
        </w:tabs>
        <w:ind w:firstLine="709"/>
        <w:rPr>
          <w:lang w:val="en-US"/>
        </w:rPr>
        <w:sectPr w:rsidR="00AE7582" w:rsidRPr="00AE7582" w:rsidSect="001B6E36">
          <w:pgSz w:w="11906" w:h="16838" w:code="9"/>
          <w:pgMar w:top="426" w:right="424" w:bottom="249" w:left="851" w:header="227" w:footer="324" w:gutter="0"/>
          <w:cols w:space="720"/>
        </w:sectPr>
      </w:pPr>
    </w:p>
    <w:p w:rsidR="00BB032F" w:rsidRPr="00B33DBC" w:rsidRDefault="003570F4" w:rsidP="00BB032F">
      <w:pPr>
        <w:pStyle w:val="a3"/>
        <w:jc w:val="right"/>
        <w:rPr>
          <w:rFonts w:ascii="Times New Roman" w:hAnsi="Times New Roman"/>
          <w:b/>
          <w:u w:val="single"/>
        </w:rPr>
      </w:pPr>
      <w:bookmarkStart w:id="488" w:name="f7"/>
      <w:r>
        <w:rPr>
          <w:rFonts w:ascii="Times New Roman" w:hAnsi="Times New Roman"/>
          <w:b/>
          <w:u w:val="single"/>
        </w:rPr>
        <w:lastRenderedPageBreak/>
        <w:t>ф</w:t>
      </w:r>
      <w:r w:rsidR="00BB032F" w:rsidRPr="00B33DBC">
        <w:rPr>
          <w:rFonts w:ascii="Times New Roman" w:hAnsi="Times New Roman"/>
          <w:b/>
          <w:u w:val="single"/>
        </w:rPr>
        <w:t>орма № 7-АПК лист 1</w:t>
      </w:r>
    </w:p>
    <w:p w:rsidR="00BB032F" w:rsidRPr="00CE71A9" w:rsidRDefault="00BB032F" w:rsidP="00BB032F">
      <w:pPr>
        <w:pStyle w:val="a3"/>
        <w:jc w:val="right"/>
        <w:rPr>
          <w:rFonts w:ascii="Times New Roman" w:hAnsi="Times New Roman"/>
          <w:b/>
          <w:caps/>
          <w:sz w:val="16"/>
        </w:rPr>
      </w:pPr>
      <w:r w:rsidRPr="00E54263">
        <w:rPr>
          <w:rFonts w:ascii="Times New Roman" w:hAnsi="Times New Roman"/>
          <w:b/>
          <w:caps/>
          <w:sz w:val="18"/>
          <w:szCs w:val="18"/>
        </w:rPr>
        <w:t>РЕАЛИЗАЦИЯ продукции</w:t>
      </w:r>
      <w:r w:rsidRPr="00CE71A9">
        <w:rPr>
          <w:rFonts w:ascii="Times New Roman" w:hAnsi="Times New Roman"/>
          <w:b/>
          <w:caps/>
          <w:sz w:val="16"/>
        </w:rPr>
        <w:tab/>
      </w:r>
      <w:r w:rsidRPr="00CE71A9">
        <w:rPr>
          <w:rFonts w:ascii="Times New Roman" w:hAnsi="Times New Roman"/>
          <w:b/>
          <w:caps/>
          <w:sz w:val="16"/>
        </w:rPr>
        <w:tab/>
      </w:r>
      <w:r w:rsidRPr="00CE71A9">
        <w:rPr>
          <w:rFonts w:ascii="Times New Roman" w:hAnsi="Times New Roman"/>
          <w:b/>
          <w:caps/>
          <w:sz w:val="16"/>
        </w:rPr>
        <w:tab/>
      </w:r>
      <w:r w:rsidRPr="00CE71A9">
        <w:rPr>
          <w:rFonts w:ascii="Times New Roman" w:hAnsi="Times New Roman"/>
          <w:b/>
          <w:caps/>
          <w:sz w:val="16"/>
        </w:rPr>
        <w:tab/>
      </w:r>
      <w:r w:rsidRPr="00CE71A9">
        <w:rPr>
          <w:rFonts w:ascii="Times New Roman" w:hAnsi="Times New Roman"/>
          <w:b/>
          <w:caps/>
          <w:sz w:val="16"/>
        </w:rPr>
        <w:tab/>
      </w:r>
      <w:r w:rsidRPr="00CE71A9">
        <w:rPr>
          <w:rFonts w:ascii="Times New Roman" w:hAnsi="Times New Roman"/>
          <w:sz w:val="16"/>
        </w:rPr>
        <w:t>(</w:t>
      </w:r>
      <w:r w:rsidR="0068698F">
        <w:rPr>
          <w:rFonts w:ascii="Times New Roman" w:hAnsi="Times New Roman"/>
          <w:sz w:val="16"/>
        </w:rPr>
        <w:t>тыс</w:t>
      </w:r>
      <w:r w:rsidRPr="00CE71A9">
        <w:rPr>
          <w:rFonts w:ascii="Times New Roman" w:hAnsi="Times New Roman"/>
          <w:sz w:val="16"/>
        </w:rPr>
        <w:t xml:space="preserve">. </w:t>
      </w:r>
      <w:proofErr w:type="spellStart"/>
      <w:proofErr w:type="gramStart"/>
      <w:r w:rsidRPr="00CE71A9">
        <w:rPr>
          <w:rFonts w:ascii="Times New Roman" w:hAnsi="Times New Roman"/>
          <w:sz w:val="16"/>
        </w:rPr>
        <w:t>p</w:t>
      </w:r>
      <w:proofErr w:type="gramEnd"/>
      <w:r w:rsidRPr="00CE71A9">
        <w:rPr>
          <w:rFonts w:ascii="Times New Roman" w:hAnsi="Times New Roman"/>
          <w:sz w:val="16"/>
        </w:rPr>
        <w:t>уб</w:t>
      </w:r>
      <w:proofErr w:type="spellEnd"/>
      <w:r w:rsidRPr="00CE71A9">
        <w:rPr>
          <w:rFonts w:ascii="Times New Roman" w:hAnsi="Times New Roman"/>
          <w:sz w:val="16"/>
        </w:rPr>
        <w:t>.)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9"/>
        <w:gridCol w:w="879"/>
        <w:gridCol w:w="990"/>
        <w:gridCol w:w="1350"/>
        <w:gridCol w:w="1170"/>
        <w:gridCol w:w="1260"/>
        <w:gridCol w:w="1350"/>
      </w:tblGrid>
      <w:tr w:rsidR="00BB032F" w:rsidRPr="00CE71A9" w:rsidTr="00AA772D">
        <w:trPr>
          <w:trHeight w:val="227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Вид продукции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6999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Продано – всего</w:t>
            </w:r>
          </w:p>
        </w:tc>
      </w:tr>
      <w:tr w:rsidR="00BB032F" w:rsidRPr="00CE71A9" w:rsidTr="00AA772D">
        <w:trPr>
          <w:trHeight w:val="227"/>
        </w:trPr>
        <w:tc>
          <w:tcPr>
            <w:tcW w:w="25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количество, тонн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полная себестоимость проданной продукции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выручено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финансовые результаты</w:t>
            </w:r>
          </w:p>
        </w:tc>
      </w:tr>
      <w:tr w:rsidR="00BB032F" w:rsidRPr="00CE71A9" w:rsidTr="00AA772D">
        <w:trPr>
          <w:trHeight w:val="227"/>
        </w:trPr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в натуре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в зачетном весе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прибыль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убыток</w:t>
            </w:r>
          </w:p>
        </w:tc>
      </w:tr>
      <w:tr w:rsidR="00BB032F" w:rsidRPr="00CE71A9" w:rsidTr="00AA772D">
        <w:trPr>
          <w:trHeight w:val="170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8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032F" w:rsidRPr="00E54263" w:rsidRDefault="00BB032F" w:rsidP="005A6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CE71A9">
              <w:rPr>
                <w:rFonts w:ascii="Times New Roman" w:hAnsi="Times New Roman"/>
                <w:b/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32F" w:rsidRPr="00CE71A9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32F" w:rsidRPr="00CE71A9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32F" w:rsidRPr="00CE71A9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32F" w:rsidRPr="00CE71A9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32F" w:rsidRPr="00CE71A9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32F" w:rsidRPr="00CE71A9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tcBorders>
              <w:top w:val="nil"/>
            </w:tcBorders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Зерновые и зернобобовые – всего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89" w:name="f7r10"/>
            <w:bookmarkEnd w:id="489"/>
            <w:r>
              <w:rPr>
                <w:rFonts w:ascii="Times New Roman" w:hAnsi="Times New Roman"/>
                <w:b/>
                <w:sz w:val="16"/>
                <w:szCs w:val="16"/>
              </w:rPr>
              <w:t>2 456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2 469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BB032F" w:rsidRPr="00CE71A9" w:rsidRDefault="00BB032F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пшеница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90" w:name="f7r11"/>
            <w:bookmarkEnd w:id="490"/>
            <w:r>
              <w:rPr>
                <w:rFonts w:ascii="Times New Roman" w:hAnsi="Times New Roman"/>
                <w:b/>
                <w:sz w:val="16"/>
                <w:szCs w:val="16"/>
              </w:rPr>
              <w:t>1 329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рожь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91" w:name="f7r12"/>
            <w:bookmarkEnd w:id="491"/>
            <w:r>
              <w:rPr>
                <w:rFonts w:ascii="Times New Roman" w:hAnsi="Times New Roman"/>
                <w:b/>
                <w:sz w:val="16"/>
                <w:szCs w:val="16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254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просо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92" w:name="f7r13"/>
            <w:bookmarkEnd w:id="49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гречиха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93" w:name="f7r14"/>
            <w:bookmarkEnd w:id="493"/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219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E71A9">
              <w:rPr>
                <w:rFonts w:ascii="Times New Roman" w:hAnsi="Times New Roman"/>
                <w:sz w:val="16"/>
                <w:szCs w:val="16"/>
              </w:rPr>
              <w:t>тритикале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94" w:name="f7r15"/>
            <w:bookmarkEnd w:id="494"/>
            <w:r>
              <w:rPr>
                <w:rFonts w:ascii="Times New Roman" w:hAnsi="Times New Roman"/>
                <w:b/>
                <w:sz w:val="16"/>
                <w:szCs w:val="16"/>
              </w:rPr>
              <w:t>470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03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AA772D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BB032F" w:rsidRPr="00CE71A9">
              <w:rPr>
                <w:rFonts w:ascii="Times New Roman" w:hAnsi="Times New Roman"/>
                <w:sz w:val="16"/>
                <w:szCs w:val="16"/>
              </w:rPr>
              <w:t>укуруза</w:t>
            </w:r>
            <w:r>
              <w:rPr>
                <w:rFonts w:ascii="Times New Roman" w:hAnsi="Times New Roman"/>
                <w:sz w:val="16"/>
                <w:szCs w:val="16"/>
              </w:rPr>
              <w:t>-всего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95" w:name="f7r16"/>
            <w:bookmarkEnd w:id="495"/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772D" w:rsidRPr="00CE71A9" w:rsidTr="00AA772D">
        <w:trPr>
          <w:trHeight w:val="303"/>
        </w:trPr>
        <w:tc>
          <w:tcPr>
            <w:tcW w:w="2552" w:type="dxa"/>
            <w:tcBorders>
              <w:right w:val="nil"/>
            </w:tcBorders>
            <w:vAlign w:val="center"/>
          </w:tcPr>
          <w:p w:rsidR="00AA772D" w:rsidRDefault="00AA772D" w:rsidP="00AA772D">
            <w:pPr>
              <w:pStyle w:val="a3"/>
              <w:tabs>
                <w:tab w:val="left" w:pos="459"/>
              </w:tabs>
              <w:ind w:left="176" w:firstLine="1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кукуруза на зерно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D" w:rsidRPr="00AA772D" w:rsidRDefault="00AA772D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2D" w:rsidRPr="0029176C" w:rsidRDefault="00AA772D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96" w:name="f7r16a"/>
            <w:bookmarkEnd w:id="496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D" w:rsidRPr="0029176C" w:rsidRDefault="00AA772D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D" w:rsidRPr="0029176C" w:rsidRDefault="00AA772D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D" w:rsidRPr="0029176C" w:rsidRDefault="00AA772D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D" w:rsidRPr="0029176C" w:rsidRDefault="00AA772D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D" w:rsidRPr="0029176C" w:rsidRDefault="00AA772D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ячмень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97" w:name="f7r17"/>
            <w:bookmarkEnd w:id="497"/>
            <w:r>
              <w:rPr>
                <w:rFonts w:ascii="Times New Roman" w:hAnsi="Times New Roman"/>
                <w:b/>
                <w:sz w:val="16"/>
                <w:szCs w:val="16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ind w:left="342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 xml:space="preserve">из кода </w:t>
            </w: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17:</w:t>
            </w:r>
          </w:p>
          <w:p w:rsidR="00BB032F" w:rsidRPr="00CE71A9" w:rsidRDefault="00BB032F" w:rsidP="005A6713">
            <w:pPr>
              <w:pStyle w:val="a3"/>
              <w:ind w:left="342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ячмень пивоваренный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98" w:name="f7r18"/>
            <w:bookmarkEnd w:id="498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овес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499" w:name="f7r19"/>
            <w:bookmarkEnd w:id="499"/>
            <w:r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 xml:space="preserve">горох и </w:t>
            </w:r>
            <w:proofErr w:type="spellStart"/>
            <w:r w:rsidRPr="00CE71A9">
              <w:rPr>
                <w:rFonts w:ascii="Times New Roman" w:hAnsi="Times New Roman"/>
                <w:sz w:val="16"/>
                <w:szCs w:val="16"/>
              </w:rPr>
              <w:t>пелюшка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0" w:name="f7r20"/>
            <w:bookmarkEnd w:id="50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люпин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1" w:name="f7r21"/>
            <w:bookmarkEnd w:id="501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вика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2" w:name="f7r22"/>
            <w:bookmarkEnd w:id="502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171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Подсолнечник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79" w:type="dxa"/>
            <w:tcBorders>
              <w:top w:val="nil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3" w:name="f7r30"/>
            <w:bookmarkEnd w:id="503"/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Рапс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79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4" w:name="f7r60"/>
            <w:bookmarkEnd w:id="504"/>
            <w:r>
              <w:rPr>
                <w:rFonts w:ascii="Times New Roman" w:hAnsi="Times New Roman"/>
                <w:b/>
                <w:sz w:val="16"/>
                <w:szCs w:val="16"/>
              </w:rPr>
              <w:t>663</w:t>
            </w:r>
          </w:p>
        </w:tc>
        <w:tc>
          <w:tcPr>
            <w:tcW w:w="99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660</w:t>
            </w:r>
          </w:p>
        </w:tc>
        <w:tc>
          <w:tcPr>
            <w:tcW w:w="135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534</w:t>
            </w:r>
          </w:p>
        </w:tc>
        <w:tc>
          <w:tcPr>
            <w:tcW w:w="117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742</w:t>
            </w:r>
          </w:p>
        </w:tc>
        <w:tc>
          <w:tcPr>
            <w:tcW w:w="126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208</w:t>
            </w: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Картофель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79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5" w:name="f7r70"/>
            <w:bookmarkEnd w:id="505"/>
            <w:r>
              <w:rPr>
                <w:rFonts w:ascii="Times New Roman" w:hAnsi="Times New Roman"/>
                <w:b/>
                <w:sz w:val="16"/>
                <w:szCs w:val="16"/>
              </w:rPr>
              <w:t>637</w:t>
            </w:r>
          </w:p>
        </w:tc>
        <w:tc>
          <w:tcPr>
            <w:tcW w:w="99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591</w:t>
            </w:r>
          </w:p>
        </w:tc>
        <w:tc>
          <w:tcPr>
            <w:tcW w:w="135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117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</w:t>
            </w: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</w:t>
            </w: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AA772D">
            <w:pPr>
              <w:pStyle w:val="a3"/>
              <w:ind w:left="162" w:right="34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BB032F" w:rsidRPr="00CE71A9" w:rsidRDefault="00BB032F" w:rsidP="00AA772D">
            <w:pPr>
              <w:pStyle w:val="a3"/>
              <w:ind w:left="162" w:right="34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на промышленную переработку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0071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6" w:name="f7r71"/>
            <w:bookmarkEnd w:id="506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Сахарная свекла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0080</w:t>
            </w:r>
          </w:p>
        </w:tc>
        <w:tc>
          <w:tcPr>
            <w:tcW w:w="879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7" w:name="f7r80"/>
            <w:bookmarkEnd w:id="507"/>
            <w:r>
              <w:rPr>
                <w:rFonts w:ascii="Times New Roman" w:hAnsi="Times New Roman"/>
                <w:b/>
                <w:sz w:val="16"/>
                <w:szCs w:val="16"/>
              </w:rPr>
              <w:t>4 077</w:t>
            </w:r>
          </w:p>
        </w:tc>
        <w:tc>
          <w:tcPr>
            <w:tcW w:w="99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4 102</w:t>
            </w:r>
          </w:p>
        </w:tc>
        <w:tc>
          <w:tcPr>
            <w:tcW w:w="135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567</w:t>
            </w:r>
          </w:p>
        </w:tc>
        <w:tc>
          <w:tcPr>
            <w:tcW w:w="117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418</w:t>
            </w: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149</w:t>
            </w: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0090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8" w:name="f7r90"/>
            <w:bookmarkEnd w:id="508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Лен – семя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0091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09" w:name="f7r91"/>
            <w:bookmarkEnd w:id="509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Льнотреста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0" w:name="f7r100"/>
            <w:bookmarkEnd w:id="510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Овощи открытого грунта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1" w:name="f7r130"/>
            <w:bookmarkEnd w:id="511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Овощи защищенного грунта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2" w:name="f7r140"/>
            <w:bookmarkEnd w:id="512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Плоды семечковые, косточковые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3" w:name="f7r160"/>
            <w:bookmarkEnd w:id="513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 xml:space="preserve">Ягоды, </w:t>
            </w:r>
            <w:proofErr w:type="gramStart"/>
            <w:r w:rsidRPr="00CE71A9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CE71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4" w:name="f7r170"/>
            <w:bookmarkEnd w:id="514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Травяная мука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15" w:name="f7r180"/>
            <w:bookmarkEnd w:id="515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Продукция растениеводства собственного производства, реализованная в переработанном виде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  <w:bookmarkStart w:id="516" w:name="f7r190"/>
            <w:bookmarkEnd w:id="516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ind w:left="162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BB032F" w:rsidRPr="00CE71A9" w:rsidRDefault="00BB032F" w:rsidP="005A6713">
            <w:pPr>
              <w:pStyle w:val="a3"/>
              <w:ind w:left="162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стоимость переработки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  <w:bookmarkStart w:id="517" w:name="f7r191"/>
            <w:bookmarkEnd w:id="517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Другая продукция растениеводства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  <w:bookmarkStart w:id="518" w:name="f7r200"/>
            <w:bookmarkEnd w:id="518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35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BB032F" w:rsidRPr="00CE71A9" w:rsidTr="00AA772D">
        <w:trPr>
          <w:trHeight w:val="397"/>
        </w:trPr>
        <w:tc>
          <w:tcPr>
            <w:tcW w:w="2552" w:type="dxa"/>
            <w:vAlign w:val="center"/>
          </w:tcPr>
          <w:p w:rsidR="00BB032F" w:rsidRPr="00CE71A9" w:rsidRDefault="00BB032F" w:rsidP="005A6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b/>
                <w:sz w:val="16"/>
                <w:szCs w:val="16"/>
              </w:rPr>
              <w:t>Итого по растениеводству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 xml:space="preserve"> (сумма строк 0010,0030-0190,0200)</w:t>
            </w:r>
          </w:p>
        </w:tc>
        <w:tc>
          <w:tcPr>
            <w:tcW w:w="709" w:type="dxa"/>
            <w:vAlign w:val="center"/>
          </w:tcPr>
          <w:p w:rsidR="00BB032F" w:rsidRPr="00CE71A9" w:rsidRDefault="00BB032F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79" w:type="dxa"/>
            <w:vAlign w:val="center"/>
          </w:tcPr>
          <w:p w:rsidR="00BB032F" w:rsidRPr="0029176C" w:rsidRDefault="00BB032F" w:rsidP="005C116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  <w:bookmarkStart w:id="519" w:name="f7r210"/>
            <w:bookmarkEnd w:id="519"/>
          </w:p>
        </w:tc>
        <w:tc>
          <w:tcPr>
            <w:tcW w:w="990" w:type="dxa"/>
            <w:vAlign w:val="center"/>
          </w:tcPr>
          <w:p w:rsidR="00BB032F" w:rsidRPr="0029176C" w:rsidRDefault="00BB032F" w:rsidP="005C116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35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2 181</w:t>
            </w:r>
          </w:p>
        </w:tc>
        <w:tc>
          <w:tcPr>
            <w:tcW w:w="117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2 281</w:t>
            </w:r>
          </w:p>
        </w:tc>
        <w:tc>
          <w:tcPr>
            <w:tcW w:w="126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363</w:t>
            </w:r>
          </w:p>
        </w:tc>
        <w:tc>
          <w:tcPr>
            <w:tcW w:w="1350" w:type="dxa"/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263</w:t>
            </w:r>
          </w:p>
        </w:tc>
      </w:tr>
      <w:tr w:rsidR="007F2A57" w:rsidRPr="00CE71A9" w:rsidTr="00AA772D">
        <w:trPr>
          <w:trHeight w:val="397"/>
        </w:trPr>
        <w:tc>
          <w:tcPr>
            <w:tcW w:w="2552" w:type="dxa"/>
            <w:vAlign w:val="center"/>
          </w:tcPr>
          <w:p w:rsidR="007F2A57" w:rsidRPr="00CE71A9" w:rsidRDefault="007F2A57" w:rsidP="005A6713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F2A57" w:rsidRPr="00CE71A9" w:rsidRDefault="007F2A57" w:rsidP="005A6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7F2A57" w:rsidRPr="0029176C" w:rsidRDefault="007F2A57" w:rsidP="005C116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F2A57" w:rsidRPr="0029176C" w:rsidRDefault="007F2A57" w:rsidP="005C116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B032F" w:rsidRPr="00B33DBC" w:rsidRDefault="00BB032F" w:rsidP="005920D0">
      <w:pPr>
        <w:pStyle w:val="a3"/>
        <w:jc w:val="right"/>
        <w:rPr>
          <w:rFonts w:ascii="Times New Roman" w:hAnsi="Times New Roman"/>
          <w:b/>
          <w:u w:val="single"/>
        </w:rPr>
      </w:pPr>
      <w:r w:rsidRPr="00CE71A9">
        <w:rPr>
          <w:rFonts w:ascii="Times New Roman" w:hAnsi="Times New Roman"/>
          <w:sz w:val="16"/>
        </w:rPr>
        <w:br w:type="page"/>
      </w:r>
      <w:r w:rsidRPr="00B33DBC">
        <w:rPr>
          <w:rFonts w:ascii="Times New Roman" w:hAnsi="Times New Roman"/>
          <w:b/>
          <w:u w:val="single"/>
        </w:rPr>
        <w:lastRenderedPageBreak/>
        <w:t>Форма № 7-АПК лист 2</w:t>
      </w:r>
    </w:p>
    <w:tbl>
      <w:tblPr>
        <w:tblW w:w="10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6"/>
        <w:gridCol w:w="1065"/>
        <w:gridCol w:w="1157"/>
        <w:gridCol w:w="1252"/>
        <w:gridCol w:w="1170"/>
        <w:gridCol w:w="1260"/>
        <w:gridCol w:w="1260"/>
      </w:tblGrid>
      <w:tr w:rsidR="00202406" w:rsidRPr="005920D0" w:rsidTr="004410A2">
        <w:trPr>
          <w:cantSplit/>
          <w:trHeight w:val="40"/>
        </w:trPr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Вид продукции</w:t>
            </w:r>
          </w:p>
        </w:tc>
        <w:tc>
          <w:tcPr>
            <w:tcW w:w="636" w:type="dxa"/>
            <w:vMerge w:val="restart"/>
            <w:tcBorders>
              <w:top w:val="doub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Код</w:t>
            </w:r>
          </w:p>
        </w:tc>
        <w:tc>
          <w:tcPr>
            <w:tcW w:w="7164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Продано – всего</w:t>
            </w:r>
          </w:p>
        </w:tc>
      </w:tr>
      <w:tr w:rsidR="00202406" w:rsidRPr="005920D0" w:rsidTr="004410A2">
        <w:trPr>
          <w:cantSplit/>
          <w:trHeight w:val="131"/>
        </w:trPr>
        <w:tc>
          <w:tcPr>
            <w:tcW w:w="29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06" w:rsidRPr="005920D0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количество, тонн</w:t>
            </w:r>
          </w:p>
        </w:tc>
        <w:tc>
          <w:tcPr>
            <w:tcW w:w="1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полная себестоимость проданной продукции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выручено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финансовые результаты</w:t>
            </w:r>
          </w:p>
        </w:tc>
      </w:tr>
      <w:tr w:rsidR="00202406" w:rsidRPr="005920D0" w:rsidTr="004410A2">
        <w:trPr>
          <w:cantSplit/>
          <w:trHeight w:val="318"/>
        </w:trPr>
        <w:tc>
          <w:tcPr>
            <w:tcW w:w="29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06" w:rsidRPr="00494CBE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в натуре</w:t>
            </w:r>
            <w:r w:rsidRPr="00494CBE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в живом весе)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в зачетном весе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(в убойном весе)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прибыль</w:t>
            </w: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убыток</w:t>
            </w:r>
          </w:p>
        </w:tc>
      </w:tr>
      <w:tr w:rsidR="00202406" w:rsidRPr="005920D0" w:rsidTr="004410A2">
        <w:trPr>
          <w:trHeight w:val="72"/>
        </w:trPr>
        <w:tc>
          <w:tcPr>
            <w:tcW w:w="297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А</w:t>
            </w:r>
          </w:p>
        </w:tc>
        <w:tc>
          <w:tcPr>
            <w:tcW w:w="6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106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406" w:rsidRPr="005920D0" w:rsidRDefault="00202406" w:rsidP="004410A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ПРОДУКЦИЯ</w:t>
            </w:r>
          </w:p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ЖИВОТНОВОДСТВА</w:t>
            </w:r>
          </w:p>
        </w:tc>
        <w:tc>
          <w:tcPr>
            <w:tcW w:w="63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tcBorders>
              <w:top w:val="nil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Скот и птица в живой массе (стр.0290</w:t>
            </w:r>
            <w:r>
              <w:rPr>
                <w:rFonts w:ascii="Times New Roman" w:hAnsi="Times New Roman"/>
                <w:sz w:val="16"/>
                <w:szCs w:val="16"/>
              </w:rPr>
              <w:t>, 0300, 0310, 0320, 0340, 0360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0" w:name="f7r220"/>
            <w:bookmarkEnd w:id="520"/>
            <w:r>
              <w:rPr>
                <w:rFonts w:ascii="Times New Roman" w:hAnsi="Times New Roman"/>
                <w:b/>
                <w:sz w:val="16"/>
                <w:szCs w:val="16"/>
              </w:rPr>
              <w:t>432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tcBorders>
              <w:right w:val="nil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</w:p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Продано на мясо (в живой массе):</w:t>
            </w:r>
          </w:p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крупный рогатый скот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1" w:name="f7r230"/>
            <w:bookmarkEnd w:id="521"/>
            <w:r>
              <w:rPr>
                <w:rFonts w:ascii="Times New Roman" w:hAnsi="Times New Roman"/>
                <w:b/>
                <w:sz w:val="16"/>
                <w:szCs w:val="16"/>
              </w:rPr>
              <w:t>432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2 679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1 147</w:t>
            </w: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tcBorders>
              <w:right w:val="nil"/>
            </w:tcBorders>
            <w:vAlign w:val="center"/>
          </w:tcPr>
          <w:p w:rsidR="00202406" w:rsidRDefault="00202406" w:rsidP="004410A2">
            <w:pPr>
              <w:pStyle w:val="a3"/>
              <w:tabs>
                <w:tab w:val="left" w:pos="1398"/>
              </w:tabs>
              <w:ind w:firstLine="3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из стр. 230:</w:t>
            </w:r>
          </w:p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firstLine="4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КРС молочного направления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00550B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0231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2" w:name="f7r231"/>
            <w:bookmarkEnd w:id="522"/>
            <w:r>
              <w:rPr>
                <w:rFonts w:ascii="Times New Roman" w:hAnsi="Times New Roman"/>
                <w:b/>
                <w:sz w:val="16"/>
                <w:szCs w:val="16"/>
              </w:rPr>
              <w:t>432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2 679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1 147</w:t>
            </w: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tcBorders>
              <w:right w:val="nil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firstLine="4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КРС мясного направления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00550B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0232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3" w:name="f7r232"/>
            <w:bookmarkEnd w:id="523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tcBorders>
              <w:right w:val="nil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свиньи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0240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4" w:name="f7r240"/>
            <w:bookmarkEnd w:id="524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tcBorders>
              <w:right w:val="nil"/>
            </w:tcBorders>
            <w:vAlign w:val="center"/>
          </w:tcPr>
          <w:p w:rsidR="00202406" w:rsidRPr="00C24B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овцы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0250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5" w:name="f7r250"/>
            <w:bookmarkEnd w:id="525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tcBorders>
              <w:right w:val="nil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птица всякая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6" w:name="f7r260"/>
            <w:bookmarkEnd w:id="526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tcBorders>
              <w:right w:val="nil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 xml:space="preserve">лошади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0270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7" w:name="f7r270"/>
            <w:bookmarkEnd w:id="527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tcBorders>
              <w:right w:val="nil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прочие животные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0280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8" w:name="f7r280"/>
            <w:bookmarkEnd w:id="528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gramStart"/>
            <w:r w:rsidRPr="002C294A">
              <w:rPr>
                <w:rFonts w:ascii="Times New Roman" w:hAnsi="Times New Roman"/>
                <w:sz w:val="16"/>
                <w:szCs w:val="16"/>
              </w:rPr>
              <w:t>Итого (сумма стр.</w:t>
            </w:r>
            <w:r w:rsidRPr="002C294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230+</w:t>
            </w:r>
            <w:r w:rsidRPr="002C294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240+</w:t>
            </w:r>
            <w:r w:rsidRPr="002C294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250+</w:t>
            </w:r>
            <w:proofErr w:type="gramEnd"/>
          </w:p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260+</w:t>
            </w:r>
            <w:r w:rsidRPr="002C294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270+</w:t>
            </w:r>
            <w:r w:rsidRPr="002C294A">
              <w:rPr>
                <w:rFonts w:ascii="Times New Roman" w:hAnsi="Times New Roman"/>
                <w:sz w:val="16"/>
                <w:szCs w:val="16"/>
                <w:lang w:val="en-US"/>
              </w:rPr>
              <w:t>02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80)</w:t>
            </w: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0290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29" w:name="f7r290"/>
            <w:bookmarkEnd w:id="529"/>
            <w:r>
              <w:rPr>
                <w:rFonts w:ascii="Times New Roman" w:hAnsi="Times New Roman"/>
                <w:b/>
                <w:sz w:val="16"/>
                <w:szCs w:val="16"/>
              </w:rPr>
              <w:t>432</w:t>
            </w:r>
          </w:p>
        </w:tc>
        <w:tc>
          <w:tcPr>
            <w:tcW w:w="1157" w:type="dxa"/>
            <w:tcBorders>
              <w:top w:val="nil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181</w:t>
            </w:r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2 679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1 532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1 147</w:t>
            </w: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Продано на племенные цели и прочая продажа (живая масса, кроме стр.0350):</w:t>
            </w:r>
          </w:p>
          <w:p w:rsidR="00202406" w:rsidRPr="0000550B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крупный рогатый скот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30" w:name="f7r300"/>
            <w:bookmarkEnd w:id="530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Default="00202406" w:rsidP="004410A2">
            <w:pPr>
              <w:pStyle w:val="a3"/>
              <w:tabs>
                <w:tab w:val="left" w:pos="1398"/>
              </w:tabs>
              <w:ind w:firstLine="3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  <w:p w:rsidR="00202406" w:rsidRPr="0000550B" w:rsidRDefault="00202406" w:rsidP="004410A2">
            <w:pPr>
              <w:pStyle w:val="a3"/>
              <w:tabs>
                <w:tab w:val="left" w:pos="1398"/>
              </w:tabs>
              <w:ind w:firstLine="4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молочного направления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0301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31" w:name="f7r301"/>
            <w:bookmarkEnd w:id="531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firstLine="4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мясного направления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0302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32" w:name="f7r302"/>
            <w:bookmarkEnd w:id="532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свиньи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33" w:name="f7r310"/>
            <w:bookmarkEnd w:id="533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C24B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овцы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0320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34" w:name="f7r320"/>
            <w:bookmarkEnd w:id="534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птица взрослая и молодняк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0340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35" w:name="f7r340"/>
            <w:bookmarkEnd w:id="535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 xml:space="preserve">птица (суточные птенцы), </w:t>
            </w:r>
            <w:r>
              <w:rPr>
                <w:rFonts w:ascii="Times New Roman" w:hAnsi="Times New Roman"/>
                <w:sz w:val="16"/>
                <w:szCs w:val="16"/>
              </w:rPr>
              <w:t>тыс. гол.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0350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36" w:name="f7r350"/>
            <w:bookmarkEnd w:id="536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лошади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0360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37" w:name="f7r360"/>
            <w:bookmarkEnd w:id="537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139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Молоко цельное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0370</w:t>
            </w:r>
          </w:p>
        </w:tc>
        <w:tc>
          <w:tcPr>
            <w:tcW w:w="1065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38" w:name="f7r370"/>
            <w:bookmarkEnd w:id="538"/>
            <w:r>
              <w:rPr>
                <w:rFonts w:ascii="Times New Roman" w:hAnsi="Times New Roman"/>
                <w:b/>
                <w:sz w:val="16"/>
                <w:szCs w:val="16"/>
              </w:rPr>
              <w:t>7 262</w:t>
            </w:r>
          </w:p>
        </w:tc>
        <w:tc>
          <w:tcPr>
            <w:tcW w:w="1157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7 845</w:t>
            </w:r>
          </w:p>
        </w:tc>
        <w:tc>
          <w:tcPr>
            <w:tcW w:w="1252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6 662</w:t>
            </w:r>
          </w:p>
        </w:tc>
        <w:tc>
          <w:tcPr>
            <w:tcW w:w="1170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8 138</w:t>
            </w:r>
          </w:p>
        </w:tc>
        <w:tc>
          <w:tcPr>
            <w:tcW w:w="1260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1 476</w:t>
            </w: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Продукция животноводства собственного производства, реализованная в переработанном виде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0380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  <w:bookmarkStart w:id="539" w:name="f7r380"/>
            <w:bookmarkEnd w:id="539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C294A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стоимость переработки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0381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  <w:bookmarkStart w:id="540" w:name="f7r381"/>
            <w:bookmarkEnd w:id="540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Из строки 0380 реализовано:</w:t>
            </w:r>
          </w:p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молочные продукты (в пересчете на молоко)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0382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41" w:name="f7r382"/>
            <w:bookmarkEnd w:id="541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C294A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стоимость переработки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0382а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bookmarkStart w:id="542" w:name="f7r382a"/>
            <w:bookmarkEnd w:id="542"/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мясо и мясопродукты (в пересчете на живой вес) – всего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0383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43" w:name="f7r383"/>
            <w:bookmarkEnd w:id="543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стоимость переработки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0383а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44" w:name="f7r383a"/>
            <w:bookmarkEnd w:id="544"/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крупный рогатый скот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0384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45" w:name="f7r384"/>
            <w:bookmarkEnd w:id="545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61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C294A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стоимость переработки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0384а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46" w:name="f7r384a"/>
            <w:bookmarkEnd w:id="546"/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свиньи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0385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47" w:name="f7r385"/>
            <w:bookmarkEnd w:id="547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612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C294A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стоимость переработки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0385а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48" w:name="f7r385a"/>
            <w:bookmarkEnd w:id="548"/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C24B4A" w:rsidRDefault="00202406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овцы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0386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49" w:name="f7r386"/>
            <w:bookmarkEnd w:id="549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ind w:left="61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>стоимость переработки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0386а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50" w:name="f7r386a"/>
            <w:bookmarkEnd w:id="550"/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27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птица, всего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0387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51" w:name="f7r387"/>
            <w:bookmarkEnd w:id="551"/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27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left="612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02406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202406">
              <w:rPr>
                <w:rFonts w:ascii="Times New Roman" w:hAnsi="Times New Roman"/>
                <w:sz w:val="16"/>
                <w:szCs w:val="16"/>
              </w:rPr>
              <w:t>.: стоимость переработки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0387а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52" w:name="f7r387a"/>
            <w:bookmarkEnd w:id="552"/>
            <w:r w:rsidRPr="00202406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406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95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 xml:space="preserve">из стр. 387: </w:t>
            </w:r>
          </w:p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firstLine="460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- на внутренний рынок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0387</w:t>
            </w:r>
            <w:r w:rsidRPr="00202406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53" w:name="f7r387b"/>
            <w:bookmarkEnd w:id="553"/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95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left="612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02406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202406">
              <w:rPr>
                <w:rFonts w:ascii="Times New Roman" w:hAnsi="Times New Roman"/>
                <w:sz w:val="16"/>
                <w:szCs w:val="16"/>
              </w:rPr>
              <w:t>.: стоимость переработки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0387c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54" w:name="f7r387c"/>
            <w:bookmarkEnd w:id="554"/>
            <w:r w:rsidRPr="00202406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406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27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firstLine="460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- на экспорт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0387</w:t>
            </w:r>
            <w:r w:rsidRPr="00202406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55" w:name="f7r387d"/>
            <w:bookmarkEnd w:id="555"/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27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left="612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02406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Start"/>
            <w:r w:rsidRPr="00202406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spellEnd"/>
            <w:proofErr w:type="gramEnd"/>
            <w:r w:rsidRPr="00202406">
              <w:rPr>
                <w:rFonts w:ascii="Times New Roman" w:hAnsi="Times New Roman"/>
                <w:sz w:val="16"/>
                <w:szCs w:val="16"/>
              </w:rPr>
              <w:t>: стоимость переработки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0387</w:t>
            </w:r>
            <w:r w:rsidRPr="00202406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56" w:name="f7r387e"/>
            <w:bookmarkEnd w:id="556"/>
            <w:r w:rsidRPr="00202406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406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27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рыба, ц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0388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57" w:name="f7r388"/>
            <w:bookmarkEnd w:id="557"/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27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firstLine="601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202406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202406">
              <w:rPr>
                <w:rFonts w:ascii="Times New Roman" w:hAnsi="Times New Roman"/>
                <w:sz w:val="16"/>
                <w:szCs w:val="16"/>
              </w:rPr>
              <w:t xml:space="preserve">.: стоимость переработки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0388а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58" w:name="f7r388a"/>
            <w:bookmarkEnd w:id="558"/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27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Шерсть всякая, ц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0390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59" w:name="f7r390"/>
            <w:bookmarkEnd w:id="559"/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27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Яйца, тыс. штук, всего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60" w:name="f7r400"/>
            <w:bookmarkEnd w:id="560"/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406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27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 xml:space="preserve">из стр. 400: </w:t>
            </w:r>
          </w:p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firstLine="460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- на внутренний рынок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0401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61" w:name="f7r401"/>
            <w:bookmarkEnd w:id="561"/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406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5247" w:rsidRPr="002C294A" w:rsidTr="00202406">
        <w:trPr>
          <w:trHeight w:val="227"/>
        </w:trPr>
        <w:tc>
          <w:tcPr>
            <w:tcW w:w="2977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ind w:firstLine="460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- на экспорт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247" w:rsidRPr="00202406" w:rsidRDefault="006D524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0402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62" w:name="f7r402"/>
            <w:bookmarkEnd w:id="562"/>
          </w:p>
        </w:tc>
        <w:tc>
          <w:tcPr>
            <w:tcW w:w="1157" w:type="dxa"/>
            <w:shd w:val="clear" w:color="auto" w:fill="auto"/>
            <w:vAlign w:val="center"/>
          </w:tcPr>
          <w:p w:rsidR="006D5247" w:rsidRPr="00202406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406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D5247" w:rsidRPr="002C294A" w:rsidRDefault="006D524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202406">
        <w:trPr>
          <w:trHeight w:val="227"/>
        </w:trPr>
        <w:tc>
          <w:tcPr>
            <w:tcW w:w="2977" w:type="dxa"/>
            <w:shd w:val="clear" w:color="auto" w:fill="auto"/>
            <w:vAlign w:val="center"/>
          </w:tcPr>
          <w:p w:rsidR="00202406" w:rsidRPr="00202406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Мед, ц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02406" w:rsidRPr="00202406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406">
              <w:rPr>
                <w:rFonts w:ascii="Times New Roman" w:hAnsi="Times New Roman"/>
                <w:sz w:val="16"/>
                <w:szCs w:val="16"/>
              </w:rPr>
              <w:t>0410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2406" w:rsidRPr="00202406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63" w:name="f7r410"/>
            <w:bookmarkEnd w:id="563"/>
          </w:p>
        </w:tc>
        <w:tc>
          <w:tcPr>
            <w:tcW w:w="1157" w:type="dxa"/>
            <w:shd w:val="clear" w:color="auto" w:fill="auto"/>
            <w:vAlign w:val="center"/>
          </w:tcPr>
          <w:p w:rsidR="00202406" w:rsidRPr="00202406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406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Рыба прудовая, ц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0420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64" w:name="f7r420"/>
            <w:bookmarkEnd w:id="564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Продукция звероводства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0430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  <w:bookmarkStart w:id="565" w:name="f7r430"/>
            <w:bookmarkEnd w:id="565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227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Другая продукция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0440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  <w:bookmarkStart w:id="566" w:name="f7r440"/>
            <w:bookmarkEnd w:id="566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1 287</w:t>
            </w:r>
          </w:p>
        </w:tc>
        <w:tc>
          <w:tcPr>
            <w:tcW w:w="1170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1 414</w:t>
            </w:r>
          </w:p>
        </w:tc>
        <w:tc>
          <w:tcPr>
            <w:tcW w:w="1260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127</w:t>
            </w:r>
          </w:p>
        </w:tc>
        <w:tc>
          <w:tcPr>
            <w:tcW w:w="1260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2406" w:rsidRPr="002C294A" w:rsidTr="004410A2">
        <w:trPr>
          <w:trHeight w:val="60"/>
        </w:trPr>
        <w:tc>
          <w:tcPr>
            <w:tcW w:w="2977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Итого по животноводству</w:t>
            </w:r>
            <w:r w:rsidRPr="002C294A">
              <w:rPr>
                <w:rFonts w:ascii="Times New Roman" w:hAnsi="Times New Roman"/>
                <w:sz w:val="16"/>
                <w:szCs w:val="16"/>
              </w:rPr>
              <w:t xml:space="preserve"> (сумма строк 0290-0380,0390-0440)</w:t>
            </w:r>
          </w:p>
        </w:tc>
        <w:tc>
          <w:tcPr>
            <w:tcW w:w="636" w:type="dxa"/>
            <w:vAlign w:val="center"/>
          </w:tcPr>
          <w:p w:rsidR="00202406" w:rsidRPr="002C294A" w:rsidRDefault="00202406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94A">
              <w:rPr>
                <w:rFonts w:ascii="Times New Roman" w:hAnsi="Times New Roman"/>
                <w:sz w:val="16"/>
                <w:szCs w:val="16"/>
              </w:rPr>
              <w:t>0450</w:t>
            </w:r>
          </w:p>
        </w:tc>
        <w:tc>
          <w:tcPr>
            <w:tcW w:w="1065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  <w:bookmarkStart w:id="567" w:name="f7r450"/>
            <w:bookmarkEnd w:id="567"/>
          </w:p>
        </w:tc>
        <w:tc>
          <w:tcPr>
            <w:tcW w:w="1157" w:type="dxa"/>
            <w:vAlign w:val="center"/>
          </w:tcPr>
          <w:p w:rsidR="00202406" w:rsidRPr="002C294A" w:rsidRDefault="00202406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94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52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10 628</w:t>
            </w:r>
          </w:p>
        </w:tc>
        <w:tc>
          <w:tcPr>
            <w:tcW w:w="1170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11 084</w:t>
            </w:r>
          </w:p>
        </w:tc>
        <w:tc>
          <w:tcPr>
            <w:tcW w:w="1260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1 603</w:t>
            </w:r>
          </w:p>
        </w:tc>
        <w:tc>
          <w:tcPr>
            <w:tcW w:w="1260" w:type="dxa"/>
            <w:vAlign w:val="center"/>
          </w:tcPr>
          <w:p w:rsidR="00202406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1 147</w:t>
            </w:r>
          </w:p>
        </w:tc>
      </w:tr>
      <w:tr w:rsidR="007F2A57" w:rsidRPr="002C294A" w:rsidTr="004410A2">
        <w:trPr>
          <w:trHeight w:val="60"/>
        </w:trPr>
        <w:tc>
          <w:tcPr>
            <w:tcW w:w="2977" w:type="dxa"/>
            <w:vAlign w:val="center"/>
          </w:tcPr>
          <w:p w:rsidR="007F2A57" w:rsidRPr="002C294A" w:rsidRDefault="007F2A57" w:rsidP="004410A2">
            <w:pPr>
              <w:pStyle w:val="a3"/>
              <w:tabs>
                <w:tab w:val="left" w:pos="139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F2A57" w:rsidRPr="002C294A" w:rsidRDefault="007F2A57" w:rsidP="004410A2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7F2A57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7F2A57" w:rsidRPr="002C294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B032F" w:rsidRPr="00B33DBC" w:rsidRDefault="00BB032F" w:rsidP="00E92920">
      <w:pPr>
        <w:pStyle w:val="a3"/>
        <w:rPr>
          <w:rFonts w:ascii="Times New Roman" w:hAnsi="Times New Roman"/>
          <w:b/>
          <w:u w:val="single"/>
        </w:rPr>
      </w:pPr>
      <w:r w:rsidRPr="00CE71A9">
        <w:rPr>
          <w:rFonts w:ascii="Times New Roman" w:hAnsi="Times New Roman"/>
          <w:sz w:val="16"/>
        </w:rPr>
        <w:br w:type="page"/>
      </w:r>
      <w:r w:rsidRPr="00B33DBC">
        <w:rPr>
          <w:rFonts w:ascii="Times New Roman" w:hAnsi="Times New Roman"/>
          <w:b/>
          <w:u w:val="single"/>
        </w:rPr>
        <w:lastRenderedPageBreak/>
        <w:t>Форма № 7-АПК лист 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46"/>
        <w:gridCol w:w="900"/>
        <w:gridCol w:w="990"/>
        <w:gridCol w:w="1350"/>
        <w:gridCol w:w="1170"/>
        <w:gridCol w:w="1260"/>
        <w:gridCol w:w="1296"/>
      </w:tblGrid>
      <w:tr w:rsidR="00BB032F" w:rsidRPr="00CE71A9">
        <w:trPr>
          <w:cantSplit/>
          <w:trHeight w:val="227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Вид продукции</w:t>
            </w:r>
          </w:p>
        </w:tc>
        <w:tc>
          <w:tcPr>
            <w:tcW w:w="546" w:type="dxa"/>
            <w:vMerge w:val="restart"/>
            <w:tcBorders>
              <w:top w:val="doub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Код</w:t>
            </w:r>
          </w:p>
        </w:tc>
        <w:tc>
          <w:tcPr>
            <w:tcW w:w="6966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Продано – всего</w:t>
            </w:r>
          </w:p>
        </w:tc>
      </w:tr>
      <w:tr w:rsidR="00BB032F" w:rsidRPr="00CE71A9">
        <w:trPr>
          <w:cantSplit/>
          <w:trHeight w:val="227"/>
        </w:trPr>
        <w:tc>
          <w:tcPr>
            <w:tcW w:w="2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количество, тонн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полная себестоимость проданной продукции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выручено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финансовые результаты</w:t>
            </w:r>
          </w:p>
        </w:tc>
      </w:tr>
      <w:tr w:rsidR="00BB032F" w:rsidRPr="00CE71A9">
        <w:trPr>
          <w:cantSplit/>
          <w:trHeight w:val="227"/>
        </w:trPr>
        <w:tc>
          <w:tcPr>
            <w:tcW w:w="2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в натуре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в зачетном весе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прибыль</w:t>
            </w:r>
          </w:p>
        </w:tc>
        <w:tc>
          <w:tcPr>
            <w:tcW w:w="12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убыток</w:t>
            </w:r>
          </w:p>
        </w:tc>
      </w:tr>
      <w:tr w:rsidR="00BB032F" w:rsidRPr="00CE71A9">
        <w:trPr>
          <w:trHeight w:val="170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А</w:t>
            </w:r>
          </w:p>
        </w:tc>
        <w:tc>
          <w:tcPr>
            <w:tcW w:w="5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32F" w:rsidRPr="005920D0" w:rsidRDefault="00BB032F" w:rsidP="005A671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20D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BB032F" w:rsidRPr="00CE71A9">
        <w:trPr>
          <w:trHeight w:val="454"/>
        </w:trPr>
        <w:tc>
          <w:tcPr>
            <w:tcW w:w="2694" w:type="dxa"/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Продукция переработки покупного сырья</w:t>
            </w:r>
          </w:p>
        </w:tc>
        <w:tc>
          <w:tcPr>
            <w:tcW w:w="546" w:type="dxa"/>
            <w:tcBorders>
              <w:bottom w:val="nil"/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68" w:name="f7r460"/>
            <w:bookmarkEnd w:id="568"/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>
        <w:trPr>
          <w:trHeight w:val="454"/>
        </w:trPr>
        <w:tc>
          <w:tcPr>
            <w:tcW w:w="2694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Продукция своих подсобных производств и промыслов (кроме продукции переработки сельхозпродуктов)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465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69" w:name="f7r465"/>
            <w:bookmarkEnd w:id="569"/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>
        <w:trPr>
          <w:trHeight w:val="309"/>
        </w:trPr>
        <w:tc>
          <w:tcPr>
            <w:tcW w:w="2694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Продукция столовых и буфетов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70" w:name="f7r470"/>
            <w:bookmarkEnd w:id="570"/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>
        <w:trPr>
          <w:trHeight w:val="312"/>
        </w:trPr>
        <w:tc>
          <w:tcPr>
            <w:tcW w:w="2694" w:type="dxa"/>
            <w:tcBorders>
              <w:right w:val="nil"/>
            </w:tcBorders>
            <w:vAlign w:val="center"/>
          </w:tcPr>
          <w:p w:rsidR="00BB032F" w:rsidRPr="00CE71A9" w:rsidRDefault="002B0DD6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 xml:space="preserve">Работы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 xml:space="preserve">услуги на сторону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71" w:name="f7r480"/>
            <w:bookmarkEnd w:id="571"/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126E7" w:rsidRPr="00CE71A9">
        <w:trPr>
          <w:trHeight w:val="312"/>
        </w:trPr>
        <w:tc>
          <w:tcPr>
            <w:tcW w:w="2694" w:type="dxa"/>
            <w:tcBorders>
              <w:right w:val="nil"/>
            </w:tcBorders>
            <w:vAlign w:val="center"/>
          </w:tcPr>
          <w:p w:rsidR="006126E7" w:rsidRPr="00CE71A9" w:rsidRDefault="006126E7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покупных товарно-материальных ценностей через магазины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E7" w:rsidRPr="006126E7" w:rsidRDefault="006126E7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0481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6E7" w:rsidRPr="0029176C" w:rsidRDefault="006126E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72" w:name="f7r481"/>
            <w:bookmarkEnd w:id="57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E7" w:rsidRPr="0029176C" w:rsidRDefault="006126E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E7" w:rsidRPr="0029176C" w:rsidRDefault="006126E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E7" w:rsidRPr="0029176C" w:rsidRDefault="006126E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E7" w:rsidRPr="0029176C" w:rsidRDefault="006126E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E7" w:rsidRPr="0029176C" w:rsidRDefault="006126E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>
        <w:trPr>
          <w:trHeight w:val="454"/>
        </w:trPr>
        <w:tc>
          <w:tcPr>
            <w:tcW w:w="2694" w:type="dxa"/>
            <w:tcBorders>
              <w:right w:val="nil"/>
            </w:tcBorders>
            <w:vAlign w:val="center"/>
          </w:tcPr>
          <w:p w:rsidR="00BB032F" w:rsidRPr="00CE71A9" w:rsidRDefault="002B0DD6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(стр</w:t>
            </w:r>
            <w:r w:rsidRPr="002B0DD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0210+0450+0460+0465+0470+0480</w:t>
            </w:r>
            <w:r w:rsidR="00B3593A">
              <w:rPr>
                <w:rFonts w:ascii="Times New Roman" w:hAnsi="Times New Roman"/>
                <w:sz w:val="16"/>
                <w:szCs w:val="16"/>
              </w:rPr>
              <w:t>+481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48</w:t>
            </w:r>
            <w:r w:rsidR="002B0DD6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73" w:name="f7r485"/>
            <w:bookmarkEnd w:id="573"/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13 828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2 104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1 410</w:t>
            </w:r>
          </w:p>
        </w:tc>
      </w:tr>
      <w:tr w:rsidR="00BB032F" w:rsidRPr="00CE71A9">
        <w:trPr>
          <w:trHeight w:val="454"/>
        </w:trPr>
        <w:tc>
          <w:tcPr>
            <w:tcW w:w="2694" w:type="dxa"/>
            <w:tcBorders>
              <w:right w:val="nil"/>
            </w:tcBorders>
            <w:vAlign w:val="center"/>
          </w:tcPr>
          <w:p w:rsidR="00BB032F" w:rsidRPr="00CE71A9" w:rsidRDefault="002B0DD6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 xml:space="preserve">Прочие товарно-материальные ценности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490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74" w:name="f7r490"/>
            <w:bookmarkEnd w:id="574"/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>
        <w:trPr>
          <w:trHeight w:val="454"/>
        </w:trPr>
        <w:tc>
          <w:tcPr>
            <w:tcW w:w="2694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 xml:space="preserve">Реализация заготовленной продукции у населения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75" w:name="f7r500"/>
            <w:bookmarkEnd w:id="575"/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C294A" w:rsidRPr="00CE71A9">
        <w:trPr>
          <w:trHeight w:val="454"/>
        </w:trPr>
        <w:tc>
          <w:tcPr>
            <w:tcW w:w="2694" w:type="dxa"/>
            <w:tcBorders>
              <w:right w:val="nil"/>
            </w:tcBorders>
            <w:vAlign w:val="center"/>
          </w:tcPr>
          <w:p w:rsidR="002C294A" w:rsidRPr="002C294A" w:rsidRDefault="002C294A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средства, нематериальные активы и другие долгосрочные активы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94A" w:rsidRPr="002C294A" w:rsidRDefault="002C294A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94A" w:rsidRPr="0029176C" w:rsidRDefault="002C294A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bookmarkStart w:id="576" w:name="f7r505"/>
            <w:bookmarkEnd w:id="576"/>
            <w:r w:rsidRPr="0029176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A" w:rsidRPr="0029176C" w:rsidRDefault="002C294A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9176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A" w:rsidRPr="0029176C" w:rsidRDefault="002C294A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A" w:rsidRPr="0029176C" w:rsidRDefault="002C294A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A" w:rsidRPr="0029176C" w:rsidRDefault="002C294A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A" w:rsidRPr="0029176C" w:rsidRDefault="002C294A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>
        <w:trPr>
          <w:trHeight w:val="352"/>
        </w:trPr>
        <w:tc>
          <w:tcPr>
            <w:tcW w:w="2694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Всего (стр.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B0DD6">
              <w:rPr>
                <w:rFonts w:ascii="Times New Roman" w:hAnsi="Times New Roman"/>
                <w:sz w:val="16"/>
                <w:szCs w:val="16"/>
              </w:rPr>
              <w:t>485+0490+0500</w:t>
            </w:r>
            <w:r w:rsidR="00B64A9F">
              <w:rPr>
                <w:rFonts w:ascii="Times New Roman" w:hAnsi="Times New Roman"/>
                <w:sz w:val="16"/>
                <w:szCs w:val="16"/>
              </w:rPr>
              <w:t>+0505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77" w:name="f7r510"/>
            <w:bookmarkEnd w:id="577"/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13 828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2 104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1 410</w:t>
            </w:r>
          </w:p>
        </w:tc>
      </w:tr>
      <w:tr w:rsidR="00BB032F" w:rsidRPr="00CE71A9">
        <w:trPr>
          <w:trHeight w:val="454"/>
        </w:trPr>
        <w:tc>
          <w:tcPr>
            <w:tcW w:w="2694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 xml:space="preserve">Из строки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510:</w:t>
            </w:r>
          </w:p>
          <w:p w:rsidR="00BB032F" w:rsidRPr="00CE71A9" w:rsidRDefault="00BB032F" w:rsidP="005A6713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реализация товаров через фирменные магазины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CE71A9">
              <w:rPr>
                <w:rFonts w:ascii="Times New Roman" w:hAnsi="Times New Roman"/>
                <w:sz w:val="16"/>
                <w:szCs w:val="16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78" w:name="f7r511"/>
            <w:bookmarkEnd w:id="578"/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176C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32F" w:rsidRPr="00CE71A9">
        <w:trPr>
          <w:trHeight w:val="454"/>
        </w:trPr>
        <w:tc>
          <w:tcPr>
            <w:tcW w:w="2694" w:type="dxa"/>
            <w:tcBorders>
              <w:right w:val="nil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Из строки 0370:</w:t>
            </w:r>
          </w:p>
          <w:p w:rsidR="00BB032F" w:rsidRPr="00CE71A9" w:rsidRDefault="00BB032F" w:rsidP="005A6713">
            <w:pPr>
              <w:pStyle w:val="a3"/>
              <w:tabs>
                <w:tab w:val="left" w:pos="1398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реализация молока, закупленного у населения по договорам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CE71A9" w:rsidRDefault="00BB032F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1A9">
              <w:rPr>
                <w:rFonts w:ascii="Times New Roman" w:hAnsi="Times New Roman"/>
                <w:sz w:val="16"/>
                <w:szCs w:val="16"/>
              </w:rPr>
              <w:t>0512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579" w:name="f7r512"/>
            <w:bookmarkEnd w:id="579"/>
            <w:r>
              <w:rPr>
                <w:rFonts w:ascii="Times New Roman" w:hAnsi="Times New Roman"/>
                <w:b/>
                <w:sz w:val="16"/>
                <w:szCs w:val="16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2F" w:rsidRPr="0029176C" w:rsidRDefault="00BB032F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F2A57" w:rsidRPr="00CE71A9">
        <w:trPr>
          <w:trHeight w:val="454"/>
        </w:trPr>
        <w:tc>
          <w:tcPr>
            <w:tcW w:w="2694" w:type="dxa"/>
            <w:tcBorders>
              <w:right w:val="nil"/>
            </w:tcBorders>
            <w:vAlign w:val="center"/>
          </w:tcPr>
          <w:p w:rsidR="007F2A57" w:rsidRPr="00CE71A9" w:rsidRDefault="007F2A57" w:rsidP="005A6713">
            <w:pPr>
              <w:pStyle w:val="a3"/>
              <w:tabs>
                <w:tab w:val="left" w:pos="139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CE71A9" w:rsidRDefault="007F2A57" w:rsidP="005A6713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29176C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B032F" w:rsidRPr="00CE71A9" w:rsidRDefault="00BB032F" w:rsidP="00BB032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CE71A9">
        <w:rPr>
          <w:rFonts w:ascii="Times New Roman" w:hAnsi="Times New Roman"/>
          <w:b/>
          <w:sz w:val="18"/>
          <w:szCs w:val="18"/>
        </w:rPr>
        <w:t>Справки</w:t>
      </w:r>
    </w:p>
    <w:tbl>
      <w:tblPr>
        <w:tblW w:w="104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2081"/>
        <w:gridCol w:w="810"/>
        <w:gridCol w:w="709"/>
        <w:gridCol w:w="3449"/>
      </w:tblGrid>
      <w:tr w:rsidR="00BB032F" w:rsidRPr="00CE71A9" w:rsidTr="001A5FAB">
        <w:trPr>
          <w:trHeight w:val="397"/>
        </w:trPr>
        <w:tc>
          <w:tcPr>
            <w:tcW w:w="6294" w:type="dxa"/>
            <w:gridSpan w:val="4"/>
            <w:vAlign w:val="center"/>
          </w:tcPr>
          <w:p w:rsidR="00BB032F" w:rsidRPr="00E54263" w:rsidRDefault="00BB032F" w:rsidP="001A5F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Количество магазинов – всего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(0530)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:rsidR="00BB032F" w:rsidRPr="0029176C" w:rsidRDefault="00BB032F" w:rsidP="001A5FA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bookmarkStart w:id="580" w:name="f7r530"/>
            <w:bookmarkEnd w:id="580"/>
          </w:p>
        </w:tc>
      </w:tr>
      <w:tr w:rsidR="00BB032F" w:rsidRPr="00CE71A9" w:rsidTr="001A5FAB">
        <w:trPr>
          <w:trHeight w:val="397"/>
        </w:trPr>
        <w:tc>
          <w:tcPr>
            <w:tcW w:w="6294" w:type="dxa"/>
            <w:gridSpan w:val="4"/>
            <w:vAlign w:val="center"/>
          </w:tcPr>
          <w:p w:rsidR="00BB032F" w:rsidRPr="00E54263" w:rsidRDefault="00BB032F" w:rsidP="001A5FAB">
            <w:pPr>
              <w:pStyle w:val="a3"/>
              <w:ind w:left="743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в том числе получивших статус «фирменный»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(0531)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32F" w:rsidRPr="0029176C" w:rsidRDefault="00BB032F" w:rsidP="001A5FA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bookmarkStart w:id="581" w:name="f7r531"/>
            <w:bookmarkEnd w:id="581"/>
          </w:p>
        </w:tc>
      </w:tr>
      <w:tr w:rsidR="00BB032F" w:rsidRPr="00CE71A9" w:rsidTr="001A5FAB">
        <w:trPr>
          <w:trHeight w:val="397"/>
        </w:trPr>
        <w:tc>
          <w:tcPr>
            <w:tcW w:w="6294" w:type="dxa"/>
            <w:gridSpan w:val="4"/>
            <w:vAlign w:val="center"/>
          </w:tcPr>
          <w:p w:rsidR="00BB032F" w:rsidRPr="00E54263" w:rsidRDefault="00BB032F" w:rsidP="001A5F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Объем розничного товарооборота – всего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(0540)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32F" w:rsidRPr="00046EB1" w:rsidRDefault="001A5FAB" w:rsidP="001A5FA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582" w:name="f7r540"/>
            <w:bookmarkEnd w:id="582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046EB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8698F" w:rsidRPr="00046EB1">
              <w:rPr>
                <w:rFonts w:ascii="Times New Roman" w:hAnsi="Times New Roman"/>
                <w:sz w:val="18"/>
                <w:szCs w:val="18"/>
              </w:rPr>
              <w:t>тыс</w:t>
            </w:r>
            <w:r w:rsidR="00BB032F" w:rsidRPr="00046EB1">
              <w:rPr>
                <w:rFonts w:ascii="Times New Roman" w:hAnsi="Times New Roman"/>
                <w:sz w:val="18"/>
                <w:szCs w:val="18"/>
              </w:rPr>
              <w:t>.</w:t>
            </w:r>
            <w:r w:rsidR="003570F4" w:rsidRPr="00046E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032F" w:rsidRPr="00046EB1">
              <w:rPr>
                <w:rFonts w:ascii="Times New Roman" w:hAnsi="Times New Roman"/>
                <w:sz w:val="18"/>
                <w:szCs w:val="18"/>
              </w:rPr>
              <w:t>руб.;</w:t>
            </w:r>
          </w:p>
        </w:tc>
      </w:tr>
      <w:tr w:rsidR="00BB032F" w:rsidRPr="00CE71A9" w:rsidTr="001A5FAB">
        <w:trPr>
          <w:trHeight w:val="397"/>
        </w:trPr>
        <w:tc>
          <w:tcPr>
            <w:tcW w:w="6294" w:type="dxa"/>
            <w:gridSpan w:val="4"/>
            <w:vAlign w:val="center"/>
          </w:tcPr>
          <w:p w:rsidR="00BB032F" w:rsidRPr="00E54263" w:rsidRDefault="00BB032F" w:rsidP="001A5FAB">
            <w:pPr>
              <w:pStyle w:val="a3"/>
              <w:ind w:left="743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в том числе продовольственных товаров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263">
              <w:rPr>
                <w:rFonts w:ascii="Times New Roman" w:hAnsi="Times New Roman"/>
                <w:sz w:val="18"/>
                <w:szCs w:val="18"/>
              </w:rPr>
              <w:t>(0541)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32F" w:rsidRPr="00046EB1" w:rsidRDefault="001A5FAB" w:rsidP="001A5FA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583" w:name="f7r541"/>
            <w:bookmarkEnd w:id="583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046EB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8698F" w:rsidRPr="00046EB1">
              <w:rPr>
                <w:rFonts w:ascii="Times New Roman" w:hAnsi="Times New Roman"/>
                <w:sz w:val="18"/>
                <w:szCs w:val="18"/>
              </w:rPr>
              <w:t>тыс</w:t>
            </w:r>
            <w:r w:rsidR="00BB032F" w:rsidRPr="00046EB1">
              <w:rPr>
                <w:rFonts w:ascii="Times New Roman" w:hAnsi="Times New Roman"/>
                <w:sz w:val="18"/>
                <w:szCs w:val="18"/>
              </w:rPr>
              <w:t>.</w:t>
            </w:r>
            <w:r w:rsidR="003570F4" w:rsidRPr="00046E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032F" w:rsidRPr="00046EB1">
              <w:rPr>
                <w:rFonts w:ascii="Times New Roman" w:hAnsi="Times New Roman"/>
                <w:sz w:val="18"/>
                <w:szCs w:val="18"/>
              </w:rPr>
              <w:t>руб.;</w:t>
            </w:r>
          </w:p>
        </w:tc>
      </w:tr>
      <w:tr w:rsidR="00BB032F" w:rsidRPr="00CE71A9" w:rsidTr="001A5FAB">
        <w:trPr>
          <w:trHeight w:val="138"/>
        </w:trPr>
        <w:tc>
          <w:tcPr>
            <w:tcW w:w="6294" w:type="dxa"/>
            <w:gridSpan w:val="4"/>
            <w:vAlign w:val="center"/>
          </w:tcPr>
          <w:p w:rsidR="00BB032F" w:rsidRPr="00037EEA" w:rsidRDefault="00BB032F" w:rsidP="001A5FA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sz="4" w:space="0" w:color="auto"/>
            </w:tcBorders>
            <w:vAlign w:val="center"/>
          </w:tcPr>
          <w:p w:rsidR="00BB032F" w:rsidRPr="00CE71A9" w:rsidRDefault="00BB032F" w:rsidP="001A5FA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B032F" w:rsidRPr="00CE71A9" w:rsidTr="001A5FAB">
        <w:trPr>
          <w:gridAfter w:val="3"/>
          <w:wAfter w:w="4968" w:type="dxa"/>
          <w:trHeight w:val="340"/>
        </w:trPr>
        <w:tc>
          <w:tcPr>
            <w:tcW w:w="2694" w:type="dxa"/>
            <w:vAlign w:val="center"/>
          </w:tcPr>
          <w:p w:rsidR="00BB032F" w:rsidRPr="00626BDE" w:rsidRDefault="00BB032F" w:rsidP="001A5FA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26BDE"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  <w:proofErr w:type="spellEnd"/>
            <w:r w:rsidRPr="00626BD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BB032F" w:rsidRPr="00626BDE" w:rsidRDefault="00BB032F" w:rsidP="001A5F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26BDE">
              <w:rPr>
                <w:rFonts w:ascii="Times New Roman" w:hAnsi="Times New Roman"/>
                <w:sz w:val="18"/>
                <w:szCs w:val="18"/>
              </w:rPr>
              <w:t>Реализовано льнотресты, тонн: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4263">
              <w:rPr>
                <w:rFonts w:ascii="Times New Roman" w:hAnsi="Times New Roman"/>
                <w:sz w:val="17"/>
                <w:szCs w:val="17"/>
              </w:rPr>
              <w:t>Код</w:t>
            </w:r>
          </w:p>
        </w:tc>
        <w:tc>
          <w:tcPr>
            <w:tcW w:w="2081" w:type="dxa"/>
            <w:vAlign w:val="center"/>
          </w:tcPr>
          <w:p w:rsidR="00BB032F" w:rsidRPr="00CE71A9" w:rsidRDefault="00BB032F" w:rsidP="001A5FAB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B032F" w:rsidRPr="0029176C" w:rsidTr="001A5FAB">
        <w:trPr>
          <w:gridAfter w:val="3"/>
          <w:wAfter w:w="4968" w:type="dxa"/>
          <w:trHeight w:val="340"/>
        </w:trPr>
        <w:tc>
          <w:tcPr>
            <w:tcW w:w="2694" w:type="dxa"/>
            <w:vAlign w:val="center"/>
          </w:tcPr>
          <w:p w:rsidR="00BB032F" w:rsidRPr="00626BDE" w:rsidRDefault="00BB032F" w:rsidP="001A5FAB">
            <w:pPr>
              <w:pStyle w:val="a3"/>
              <w:ind w:left="14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6BDE">
              <w:rPr>
                <w:rFonts w:ascii="Times New Roman" w:hAnsi="Times New Roman"/>
                <w:sz w:val="18"/>
                <w:szCs w:val="18"/>
              </w:rPr>
              <w:t>несортовой…………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4263">
              <w:rPr>
                <w:rFonts w:ascii="Times New Roman" w:hAnsi="Times New Roman"/>
                <w:sz w:val="17"/>
                <w:szCs w:val="17"/>
              </w:rPr>
              <w:t>0550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BB032F" w:rsidRPr="0029176C" w:rsidRDefault="00BB032F" w:rsidP="001A5FAB">
            <w:pPr>
              <w:pStyle w:val="a3"/>
              <w:tabs>
                <w:tab w:val="left" w:pos="1398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bookmarkStart w:id="584" w:name="f7r550"/>
            <w:bookmarkEnd w:id="584"/>
          </w:p>
        </w:tc>
      </w:tr>
      <w:tr w:rsidR="00BB032F" w:rsidRPr="0029176C" w:rsidTr="001A5FAB">
        <w:trPr>
          <w:gridAfter w:val="3"/>
          <w:wAfter w:w="4968" w:type="dxa"/>
          <w:trHeight w:val="34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BB032F" w:rsidRPr="00626BDE" w:rsidRDefault="00BB032F" w:rsidP="001A5FAB">
            <w:pPr>
              <w:pStyle w:val="a3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626BDE">
              <w:rPr>
                <w:rFonts w:ascii="Times New Roman" w:hAnsi="Times New Roman"/>
                <w:sz w:val="18"/>
                <w:szCs w:val="18"/>
              </w:rPr>
              <w:t>номером 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4263">
              <w:rPr>
                <w:rFonts w:ascii="Times New Roman" w:hAnsi="Times New Roman"/>
                <w:sz w:val="17"/>
                <w:szCs w:val="17"/>
              </w:rPr>
              <w:t>0551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32F" w:rsidRPr="0029176C" w:rsidRDefault="00BB032F" w:rsidP="001A5FA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bookmarkStart w:id="585" w:name="f7r551"/>
            <w:bookmarkEnd w:id="585"/>
          </w:p>
        </w:tc>
      </w:tr>
      <w:tr w:rsidR="00BB032F" w:rsidRPr="0029176C" w:rsidTr="001A5FAB">
        <w:trPr>
          <w:gridAfter w:val="3"/>
          <w:wAfter w:w="4968" w:type="dxa"/>
          <w:trHeight w:val="340"/>
        </w:trPr>
        <w:tc>
          <w:tcPr>
            <w:tcW w:w="2694" w:type="dxa"/>
            <w:vAlign w:val="center"/>
          </w:tcPr>
          <w:p w:rsidR="00BB032F" w:rsidRPr="00626BDE" w:rsidRDefault="00BB032F" w:rsidP="001A5FAB">
            <w:pPr>
              <w:ind w:left="142"/>
              <w:rPr>
                <w:sz w:val="18"/>
                <w:szCs w:val="18"/>
              </w:rPr>
            </w:pPr>
            <w:r w:rsidRPr="00626BDE">
              <w:rPr>
                <w:sz w:val="18"/>
                <w:szCs w:val="18"/>
              </w:rPr>
              <w:t>номером 0,75.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4263">
              <w:rPr>
                <w:rFonts w:ascii="Times New Roman" w:hAnsi="Times New Roman"/>
                <w:sz w:val="17"/>
                <w:szCs w:val="17"/>
              </w:rPr>
              <w:t>0552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32F" w:rsidRPr="0029176C" w:rsidRDefault="00BB032F" w:rsidP="001A5FA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bookmarkStart w:id="586" w:name="f7r552"/>
            <w:bookmarkEnd w:id="586"/>
          </w:p>
        </w:tc>
      </w:tr>
      <w:tr w:rsidR="00BB032F" w:rsidRPr="0029176C" w:rsidTr="001A5FAB">
        <w:trPr>
          <w:gridAfter w:val="3"/>
          <w:wAfter w:w="4968" w:type="dxa"/>
          <w:trHeight w:val="340"/>
        </w:trPr>
        <w:tc>
          <w:tcPr>
            <w:tcW w:w="2694" w:type="dxa"/>
            <w:vAlign w:val="center"/>
          </w:tcPr>
          <w:p w:rsidR="00BB032F" w:rsidRPr="00626BDE" w:rsidRDefault="00BB032F" w:rsidP="001A5FAB">
            <w:pPr>
              <w:ind w:left="142"/>
              <w:rPr>
                <w:sz w:val="18"/>
                <w:szCs w:val="18"/>
              </w:rPr>
            </w:pPr>
            <w:r w:rsidRPr="00626BDE">
              <w:rPr>
                <w:sz w:val="18"/>
                <w:szCs w:val="18"/>
              </w:rPr>
              <w:t>номером 1,0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4263">
              <w:rPr>
                <w:rFonts w:ascii="Times New Roman" w:hAnsi="Times New Roman"/>
                <w:sz w:val="17"/>
                <w:szCs w:val="17"/>
              </w:rPr>
              <w:t>0553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32F" w:rsidRPr="0029176C" w:rsidRDefault="00BB032F" w:rsidP="001A5FA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bookmarkStart w:id="587" w:name="f7r553"/>
            <w:bookmarkEnd w:id="587"/>
          </w:p>
        </w:tc>
      </w:tr>
      <w:tr w:rsidR="00BB032F" w:rsidRPr="0029176C" w:rsidTr="001A5FAB">
        <w:trPr>
          <w:gridAfter w:val="3"/>
          <w:wAfter w:w="4968" w:type="dxa"/>
          <w:trHeight w:val="340"/>
        </w:trPr>
        <w:tc>
          <w:tcPr>
            <w:tcW w:w="2694" w:type="dxa"/>
            <w:vAlign w:val="center"/>
          </w:tcPr>
          <w:p w:rsidR="00BB032F" w:rsidRPr="00626BDE" w:rsidRDefault="00BB032F" w:rsidP="001A5FAB">
            <w:pPr>
              <w:ind w:left="142"/>
              <w:rPr>
                <w:sz w:val="18"/>
                <w:szCs w:val="18"/>
              </w:rPr>
            </w:pPr>
            <w:r w:rsidRPr="00626BDE">
              <w:rPr>
                <w:sz w:val="18"/>
                <w:szCs w:val="18"/>
              </w:rPr>
              <w:t>номером 1,25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4263">
              <w:rPr>
                <w:rFonts w:ascii="Times New Roman" w:hAnsi="Times New Roman"/>
                <w:sz w:val="17"/>
                <w:szCs w:val="17"/>
              </w:rPr>
              <w:t>0554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32F" w:rsidRPr="0029176C" w:rsidRDefault="00BB032F" w:rsidP="001A5FA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bookmarkStart w:id="588" w:name="f7r554"/>
            <w:bookmarkEnd w:id="588"/>
          </w:p>
        </w:tc>
      </w:tr>
      <w:tr w:rsidR="00BB032F" w:rsidRPr="0029176C" w:rsidTr="001A5FAB">
        <w:trPr>
          <w:gridAfter w:val="3"/>
          <w:wAfter w:w="4968" w:type="dxa"/>
          <w:trHeight w:val="340"/>
        </w:trPr>
        <w:tc>
          <w:tcPr>
            <w:tcW w:w="2694" w:type="dxa"/>
            <w:vAlign w:val="center"/>
          </w:tcPr>
          <w:p w:rsidR="00BB032F" w:rsidRPr="00626BDE" w:rsidRDefault="00BB032F" w:rsidP="001A5FAB">
            <w:pPr>
              <w:ind w:left="142"/>
              <w:rPr>
                <w:sz w:val="18"/>
                <w:szCs w:val="18"/>
              </w:rPr>
            </w:pPr>
            <w:r w:rsidRPr="00626BDE">
              <w:rPr>
                <w:sz w:val="18"/>
                <w:szCs w:val="18"/>
              </w:rPr>
              <w:t>номером 1,5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4263">
              <w:rPr>
                <w:rFonts w:ascii="Times New Roman" w:hAnsi="Times New Roman"/>
                <w:sz w:val="17"/>
                <w:szCs w:val="17"/>
              </w:rPr>
              <w:t>0555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32F" w:rsidRPr="0029176C" w:rsidRDefault="00BB032F" w:rsidP="001A5FA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bookmarkStart w:id="589" w:name="f7r555"/>
            <w:bookmarkEnd w:id="589"/>
          </w:p>
        </w:tc>
      </w:tr>
      <w:tr w:rsidR="00BB032F" w:rsidRPr="0029176C" w:rsidTr="001A5FAB">
        <w:trPr>
          <w:gridAfter w:val="3"/>
          <w:wAfter w:w="4968" w:type="dxa"/>
          <w:trHeight w:val="340"/>
        </w:trPr>
        <w:tc>
          <w:tcPr>
            <w:tcW w:w="2694" w:type="dxa"/>
            <w:vAlign w:val="center"/>
          </w:tcPr>
          <w:p w:rsidR="00BB032F" w:rsidRPr="00626BDE" w:rsidRDefault="00BB032F" w:rsidP="001A5FAB">
            <w:pPr>
              <w:ind w:left="142"/>
              <w:rPr>
                <w:sz w:val="18"/>
                <w:szCs w:val="18"/>
              </w:rPr>
            </w:pPr>
            <w:r w:rsidRPr="00626BDE">
              <w:rPr>
                <w:sz w:val="18"/>
                <w:szCs w:val="18"/>
              </w:rPr>
              <w:t>номером 1,75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4263">
              <w:rPr>
                <w:rFonts w:ascii="Times New Roman" w:hAnsi="Times New Roman"/>
                <w:sz w:val="17"/>
                <w:szCs w:val="17"/>
              </w:rPr>
              <w:t>0556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32F" w:rsidRPr="0029176C" w:rsidRDefault="00BB032F" w:rsidP="001A5FA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bookmarkStart w:id="590" w:name="f7r556"/>
            <w:bookmarkEnd w:id="590"/>
          </w:p>
        </w:tc>
      </w:tr>
      <w:tr w:rsidR="00BB032F" w:rsidRPr="0029176C" w:rsidTr="001A5FAB">
        <w:trPr>
          <w:gridAfter w:val="3"/>
          <w:wAfter w:w="4968" w:type="dxa"/>
          <w:trHeight w:val="340"/>
        </w:trPr>
        <w:tc>
          <w:tcPr>
            <w:tcW w:w="2694" w:type="dxa"/>
            <w:vAlign w:val="center"/>
          </w:tcPr>
          <w:p w:rsidR="00BB032F" w:rsidRPr="00626BDE" w:rsidRDefault="00BB032F" w:rsidP="001A5FAB">
            <w:pPr>
              <w:ind w:left="142"/>
              <w:rPr>
                <w:sz w:val="18"/>
                <w:szCs w:val="18"/>
                <w:lang w:val="en-US"/>
              </w:rPr>
            </w:pPr>
            <w:r w:rsidRPr="00626BDE">
              <w:rPr>
                <w:sz w:val="18"/>
                <w:szCs w:val="18"/>
              </w:rPr>
              <w:t>номером 2,0 и выше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4263">
              <w:rPr>
                <w:rFonts w:ascii="Times New Roman" w:hAnsi="Times New Roman"/>
                <w:sz w:val="17"/>
                <w:szCs w:val="17"/>
              </w:rPr>
              <w:t>0557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32F" w:rsidRPr="0029176C" w:rsidRDefault="00BB032F" w:rsidP="001A5FA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bookmarkStart w:id="591" w:name="f7r557"/>
            <w:bookmarkEnd w:id="591"/>
          </w:p>
        </w:tc>
      </w:tr>
      <w:tr w:rsidR="00BB032F" w:rsidRPr="0029176C" w:rsidTr="001A5FAB">
        <w:trPr>
          <w:gridAfter w:val="3"/>
          <w:wAfter w:w="4968" w:type="dxa"/>
          <w:trHeight w:val="510"/>
        </w:trPr>
        <w:tc>
          <w:tcPr>
            <w:tcW w:w="2694" w:type="dxa"/>
            <w:vAlign w:val="center"/>
          </w:tcPr>
          <w:p w:rsidR="00BB032F" w:rsidRPr="00626BDE" w:rsidRDefault="00BB032F" w:rsidP="001A5FAB">
            <w:pPr>
              <w:rPr>
                <w:sz w:val="18"/>
                <w:szCs w:val="18"/>
              </w:rPr>
            </w:pPr>
            <w:r w:rsidRPr="00626BDE">
              <w:rPr>
                <w:sz w:val="18"/>
                <w:szCs w:val="18"/>
              </w:rPr>
              <w:t>Реализовано льнотресты в пересчете на льноволокно, тонн</w:t>
            </w:r>
          </w:p>
        </w:tc>
        <w:tc>
          <w:tcPr>
            <w:tcW w:w="709" w:type="dxa"/>
            <w:vAlign w:val="center"/>
          </w:tcPr>
          <w:p w:rsidR="00BB032F" w:rsidRPr="00E54263" w:rsidRDefault="00BB032F" w:rsidP="001A5FAB">
            <w:pPr>
              <w:pStyle w:val="a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4263">
              <w:rPr>
                <w:rFonts w:ascii="Times New Roman" w:hAnsi="Times New Roman"/>
                <w:sz w:val="17"/>
                <w:szCs w:val="17"/>
              </w:rPr>
              <w:t>0558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32F" w:rsidRPr="0029176C" w:rsidRDefault="00BB032F" w:rsidP="001A5FA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bookmarkStart w:id="592" w:name="f7r558"/>
            <w:bookmarkEnd w:id="592"/>
          </w:p>
        </w:tc>
      </w:tr>
    </w:tbl>
    <w:p w:rsidR="003570F4" w:rsidRDefault="003570F4" w:rsidP="00BB032F">
      <w:pPr>
        <w:pStyle w:val="a3"/>
        <w:rPr>
          <w:rFonts w:ascii="Times New Roman" w:hAnsi="Times New Roman"/>
          <w:b/>
          <w:sz w:val="16"/>
          <w:lang w:val="en-US"/>
        </w:rPr>
      </w:pPr>
    </w:p>
    <w:p w:rsidR="00E92920" w:rsidRPr="00E92920" w:rsidRDefault="00E92920" w:rsidP="00BB032F">
      <w:pPr>
        <w:pStyle w:val="a3"/>
        <w:rPr>
          <w:rFonts w:ascii="Times New Roman" w:hAnsi="Times New Roman"/>
          <w:b/>
          <w:sz w:val="16"/>
          <w:lang w:val="en-US"/>
        </w:rPr>
      </w:pPr>
    </w:p>
    <w:bookmarkEnd w:id="488"/>
    <w:p w:rsidR="00330806" w:rsidRPr="00B33DBC" w:rsidRDefault="00BB032F" w:rsidP="00330806">
      <w:pPr>
        <w:pStyle w:val="a3"/>
        <w:jc w:val="right"/>
        <w:rPr>
          <w:rFonts w:ascii="Times New Roman" w:hAnsi="Times New Roman"/>
          <w:b/>
          <w:u w:val="single"/>
        </w:rPr>
      </w:pPr>
      <w:r w:rsidRPr="00CE71A9">
        <w:rPr>
          <w:rFonts w:ascii="Times New Roman" w:hAnsi="Times New Roman"/>
          <w:b/>
          <w:sz w:val="16"/>
        </w:rPr>
        <w:br w:type="page"/>
      </w:r>
      <w:bookmarkStart w:id="593" w:name="f8"/>
      <w:r w:rsidR="00330806" w:rsidRPr="00B33DBC">
        <w:rPr>
          <w:rFonts w:ascii="Times New Roman" w:hAnsi="Times New Roman"/>
          <w:b/>
          <w:u w:val="single"/>
        </w:rPr>
        <w:lastRenderedPageBreak/>
        <w:t>Форма № 8-АПК лист 1</w:t>
      </w:r>
    </w:p>
    <w:p w:rsidR="00330806" w:rsidRPr="00E117E1" w:rsidRDefault="00330806" w:rsidP="00330806">
      <w:pPr>
        <w:pStyle w:val="a3"/>
        <w:jc w:val="center"/>
        <w:rPr>
          <w:rFonts w:ascii="Times New Roman" w:hAnsi="Times New Roman"/>
          <w:sz w:val="16"/>
        </w:rPr>
      </w:pPr>
      <w:r w:rsidRPr="00E117E1">
        <w:rPr>
          <w:rFonts w:ascii="Times New Roman" w:hAnsi="Times New Roman"/>
          <w:b/>
          <w:sz w:val="18"/>
        </w:rPr>
        <w:t>ЗАТРАТЫ НА ОСНОВНОЕ ПРОИЗВОДСТВО</w:t>
      </w:r>
    </w:p>
    <w:tbl>
      <w:tblPr>
        <w:tblpPr w:leftFromText="180" w:rightFromText="180" w:vertAnchor="text" w:horzAnchor="margin" w:tblpY="24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1134"/>
        <w:gridCol w:w="550"/>
        <w:gridCol w:w="442"/>
        <w:gridCol w:w="1118"/>
        <w:gridCol w:w="741"/>
        <w:gridCol w:w="582"/>
        <w:gridCol w:w="237"/>
        <w:gridCol w:w="599"/>
        <w:gridCol w:w="268"/>
        <w:gridCol w:w="819"/>
        <w:gridCol w:w="30"/>
      </w:tblGrid>
      <w:tr w:rsidR="00907088" w:rsidRPr="00E117E1" w:rsidTr="00907088">
        <w:trPr>
          <w:gridAfter w:val="1"/>
          <w:wAfter w:w="30" w:type="dxa"/>
          <w:cantSplit/>
          <w:trHeight w:val="284"/>
        </w:trPr>
        <w:tc>
          <w:tcPr>
            <w:tcW w:w="3794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Элементы затрат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684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Всего на основное производство</w:t>
            </w:r>
          </w:p>
        </w:tc>
        <w:tc>
          <w:tcPr>
            <w:tcW w:w="312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В том числе на производство продукции</w:t>
            </w:r>
          </w:p>
        </w:tc>
        <w:tc>
          <w:tcPr>
            <w:tcW w:w="1686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Всего на основное производство за аналогичный период прошлого года</w:t>
            </w:r>
          </w:p>
        </w:tc>
      </w:tr>
      <w:tr w:rsidR="00907088" w:rsidRPr="00E117E1" w:rsidTr="00907088">
        <w:trPr>
          <w:gridAfter w:val="1"/>
          <w:wAfter w:w="30" w:type="dxa"/>
          <w:cantSplit/>
          <w:trHeight w:val="284"/>
        </w:trPr>
        <w:tc>
          <w:tcPr>
            <w:tcW w:w="3794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bottom w:val="nil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907088" w:rsidRPr="0016354F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растениеводства</w:t>
            </w:r>
          </w:p>
        </w:tc>
        <w:tc>
          <w:tcPr>
            <w:tcW w:w="1560" w:type="dxa"/>
            <w:gridSpan w:val="3"/>
            <w:tcBorders>
              <w:bottom w:val="nil"/>
            </w:tcBorders>
            <w:vAlign w:val="center"/>
          </w:tcPr>
          <w:p w:rsidR="00907088" w:rsidRPr="0016354F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животноводства</w:t>
            </w:r>
          </w:p>
        </w:tc>
        <w:tc>
          <w:tcPr>
            <w:tcW w:w="1686" w:type="dxa"/>
            <w:gridSpan w:val="3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7088" w:rsidRPr="00E117E1" w:rsidTr="00907088">
        <w:trPr>
          <w:gridAfter w:val="1"/>
          <w:wAfter w:w="30" w:type="dxa"/>
          <w:trHeight w:val="170"/>
        </w:trPr>
        <w:tc>
          <w:tcPr>
            <w:tcW w:w="37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16354F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3"/>
            <w:tcBorders>
              <w:bottom w:val="double" w:sz="4" w:space="0" w:color="auto"/>
            </w:tcBorders>
            <w:vAlign w:val="center"/>
          </w:tcPr>
          <w:p w:rsidR="00907088" w:rsidRPr="0016354F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8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7088" w:rsidRPr="0016354F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5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46EB1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>Затраты на оплату труда с отчислениями на социальные нужды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594" w:name="f8r100"/>
            <w:bookmarkEnd w:id="594"/>
            <w:r>
              <w:rPr>
                <w:rFonts w:ascii="Times New Roman" w:hAnsi="Times New Roman"/>
                <w:b/>
              </w:rPr>
              <w:t>5 123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3 173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4 136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46EB1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 xml:space="preserve">Материальные затраты, вошедшие в себестоимость продукции </w:t>
            </w:r>
            <w:r w:rsidRPr="00C34DE2">
              <w:rPr>
                <w:rFonts w:ascii="Times New Roman" w:hAnsi="Times New Roman"/>
                <w:sz w:val="16"/>
                <w:szCs w:val="16"/>
              </w:rPr>
              <w:t>(сумма кодов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DE2">
              <w:rPr>
                <w:rFonts w:ascii="Times New Roman" w:hAnsi="Times New Roman"/>
                <w:sz w:val="14"/>
                <w:szCs w:val="14"/>
              </w:rPr>
              <w:t>201,202,203,204,205,206,207,208,209,210,211,21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C34DE2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595" w:name="f8r200"/>
            <w:bookmarkEnd w:id="595"/>
            <w:r>
              <w:rPr>
                <w:rFonts w:ascii="Times New Roman" w:hAnsi="Times New Roman"/>
                <w:b/>
              </w:rPr>
              <w:t>10 651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3 987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5 621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8 904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семена и посадочный материал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596" w:name="f8r201"/>
            <w:bookmarkEnd w:id="596"/>
            <w:r>
              <w:rPr>
                <w:rFonts w:ascii="Times New Roman" w:hAnsi="Times New Roman"/>
                <w:b/>
              </w:rPr>
              <w:t>564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52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117E1">
              <w:rPr>
                <w:rFonts w:ascii="Times New Roman" w:hAnsi="Times New Roman"/>
                <w:sz w:val="16"/>
                <w:szCs w:val="16"/>
              </w:rPr>
              <w:t>покупные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597" w:name="f8r201a"/>
            <w:bookmarkEnd w:id="597"/>
            <w:r>
              <w:rPr>
                <w:rFonts w:ascii="Times New Roman" w:hAnsi="Times New Roman"/>
                <w:b/>
              </w:rPr>
              <w:t>409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252" w:firstLine="457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из них: импортного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201б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598" w:name="f8r201b"/>
            <w:bookmarkEnd w:id="598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 xml:space="preserve">корма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599" w:name="f8r202"/>
            <w:bookmarkEnd w:id="599"/>
            <w:r>
              <w:rPr>
                <w:rFonts w:ascii="Times New Roman" w:hAnsi="Times New Roman"/>
                <w:b/>
              </w:rPr>
              <w:t>4 530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4 530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3 803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52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117E1">
              <w:rPr>
                <w:rFonts w:ascii="Times New Roman" w:hAnsi="Times New Roman"/>
                <w:sz w:val="16"/>
                <w:szCs w:val="16"/>
              </w:rPr>
              <w:t>покупные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00" w:name="f8r202a"/>
            <w:bookmarkEnd w:id="600"/>
            <w:r>
              <w:rPr>
                <w:rFonts w:ascii="Times New Roman" w:hAnsi="Times New Roman"/>
                <w:b/>
              </w:rPr>
              <w:t>1 354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1 354</w:t>
            </w:r>
          </w:p>
        </w:tc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931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252" w:firstLine="457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из них: импортного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72731B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202б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01" w:name="f8r202b"/>
            <w:bookmarkEnd w:id="601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прочая продукция сельского хозяйства (навоз, подстилка, яйца для инкубации)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02" w:name="f8r203"/>
            <w:bookmarkEnd w:id="602"/>
            <w:r>
              <w:rPr>
                <w:rFonts w:ascii="Times New Roman" w:hAnsi="Times New Roman"/>
                <w:b/>
              </w:rPr>
              <w:t>161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минеральные удобрения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03" w:name="f8r204"/>
            <w:bookmarkEnd w:id="603"/>
            <w:r>
              <w:rPr>
                <w:rFonts w:ascii="Times New Roman" w:hAnsi="Times New Roman"/>
                <w:b/>
              </w:rPr>
              <w:t>1 386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1 386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916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252" w:firstLine="457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из них: импортного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204а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04" w:name="f8r204a"/>
            <w:bookmarkEnd w:id="604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средства защиты растений и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05" w:name="f8r205"/>
            <w:bookmarkEnd w:id="605"/>
            <w:r>
              <w:rPr>
                <w:rFonts w:ascii="Times New Roman" w:hAnsi="Times New Roman"/>
                <w:b/>
              </w:rPr>
              <w:t>605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578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252" w:firstLine="457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из них: импортного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205а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06" w:name="f8r205a"/>
            <w:bookmarkEnd w:id="606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нефтепродукты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07" w:name="f8r206"/>
            <w:bookmarkEnd w:id="607"/>
            <w:r>
              <w:rPr>
                <w:rFonts w:ascii="Times New Roman" w:hAnsi="Times New Roman"/>
                <w:b/>
              </w:rPr>
              <w:t>1 794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1 064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1 520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252" w:firstLine="457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из них: импортного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206а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08" w:name="f8r206a"/>
            <w:bookmarkEnd w:id="608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A338FD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энергия всех видов </w:t>
            </w:r>
            <w:r w:rsidRPr="00A338F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электрическая, тепловая)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09" w:name="f8r207"/>
            <w:bookmarkEnd w:id="609"/>
            <w:r>
              <w:rPr>
                <w:rFonts w:ascii="Times New Roman" w:hAnsi="Times New Roman"/>
                <w:b/>
              </w:rPr>
              <w:t>246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газ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10" w:name="f8r208"/>
            <w:bookmarkEnd w:id="610"/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 xml:space="preserve">топливо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11" w:name="f8r209"/>
            <w:bookmarkEnd w:id="611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запасные части, ремонтные, строительные и прочие материалы для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12" w:name="f8r210"/>
            <w:bookmarkEnd w:id="612"/>
            <w:r>
              <w:rPr>
                <w:rFonts w:ascii="Times New Roman" w:hAnsi="Times New Roman"/>
                <w:b/>
              </w:rPr>
              <w:t>603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634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252" w:firstLine="457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из них: импортного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210а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13" w:name="f8r210a"/>
            <w:bookmarkEnd w:id="613"/>
            <w:r>
              <w:rPr>
                <w:rFonts w:ascii="Times New Roman" w:hAnsi="Times New Roman"/>
                <w:b/>
              </w:rPr>
              <w:t>187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сырье и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 xml:space="preserve"> материалы</w:t>
            </w:r>
            <w:proofErr w:type="gramStart"/>
            <w:r w:rsidRPr="00E117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используемые для переработки на промышленных и подсобных производствах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14" w:name="f8r211"/>
            <w:bookmarkEnd w:id="614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6722FA">
              <w:rPr>
                <w:rFonts w:ascii="Times New Roman" w:hAnsi="Times New Roman"/>
                <w:sz w:val="16"/>
                <w:szCs w:val="16"/>
              </w:rPr>
              <w:t>из них: импортного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25975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211a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15" w:name="f8r211a"/>
            <w:bookmarkEnd w:id="615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612" w:hanging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материальные затраты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16" w:name="f8r212"/>
            <w:bookmarkEnd w:id="616"/>
            <w:r>
              <w:rPr>
                <w:rFonts w:ascii="Times New Roman" w:hAnsi="Times New Roman"/>
                <w:b/>
              </w:rPr>
              <w:t>676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DA2F18" w:rsidRDefault="00907088" w:rsidP="00907088">
            <w:pPr>
              <w:pStyle w:val="a3"/>
              <w:ind w:left="612" w:hanging="612"/>
              <w:rPr>
                <w:rFonts w:ascii="Times New Roman" w:hAnsi="Times New Roman"/>
                <w:sz w:val="16"/>
                <w:szCs w:val="16"/>
              </w:rPr>
            </w:pPr>
            <w:r w:rsidRPr="00046EB1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  <w:r w:rsidRPr="00E25975">
              <w:rPr>
                <w:rFonts w:ascii="Times New Roman" w:hAnsi="Times New Roman"/>
                <w:sz w:val="16"/>
                <w:szCs w:val="16"/>
              </w:rPr>
              <w:t xml:space="preserve"> Оплата услуг и работ, выполненных </w:t>
            </w:r>
          </w:p>
          <w:p w:rsidR="00907088" w:rsidRPr="00E117E1" w:rsidRDefault="00907088" w:rsidP="00907088">
            <w:pPr>
              <w:pStyle w:val="a3"/>
              <w:ind w:left="612" w:hanging="470"/>
              <w:rPr>
                <w:rFonts w:ascii="Times New Roman" w:hAnsi="Times New Roman"/>
                <w:sz w:val="16"/>
                <w:szCs w:val="16"/>
              </w:rPr>
            </w:pPr>
            <w:r w:rsidRPr="00E25975">
              <w:rPr>
                <w:rFonts w:ascii="Times New Roman" w:hAnsi="Times New Roman"/>
                <w:sz w:val="16"/>
                <w:szCs w:val="16"/>
              </w:rPr>
              <w:t>сторонними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25975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17" w:name="f8r300"/>
            <w:bookmarkEnd w:id="617"/>
            <w:r>
              <w:rPr>
                <w:rFonts w:ascii="Times New Roman" w:hAnsi="Times New Roman"/>
                <w:b/>
              </w:rPr>
              <w:t>879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653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DC68A2" w:rsidRDefault="00907088" w:rsidP="00907088">
            <w:pPr>
              <w:pStyle w:val="a3"/>
              <w:ind w:left="612" w:hanging="360"/>
              <w:rPr>
                <w:rFonts w:ascii="Times New Roman" w:hAnsi="Times New Roman"/>
                <w:sz w:val="16"/>
                <w:szCs w:val="16"/>
              </w:rPr>
            </w:pPr>
            <w:r w:rsidRPr="00DC68A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907088" w:rsidRPr="00DC68A2" w:rsidRDefault="00907088" w:rsidP="00907088">
            <w:pPr>
              <w:pStyle w:val="a3"/>
              <w:ind w:left="612" w:hanging="360"/>
              <w:rPr>
                <w:rFonts w:ascii="Times New Roman" w:hAnsi="Times New Roman"/>
                <w:sz w:val="16"/>
                <w:szCs w:val="16"/>
              </w:rPr>
            </w:pPr>
            <w:r w:rsidRPr="00DC68A2">
              <w:rPr>
                <w:rFonts w:ascii="Times New Roman" w:hAnsi="Times New Roman"/>
                <w:sz w:val="16"/>
                <w:szCs w:val="16"/>
              </w:rPr>
              <w:t>по транспортировке грузов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25975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18" w:name="f8r301"/>
            <w:bookmarkEnd w:id="618"/>
            <w:r>
              <w:rPr>
                <w:rFonts w:ascii="Times New Roman" w:hAnsi="Times New Roman"/>
                <w:b/>
              </w:rPr>
              <w:t>232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DA2F18" w:rsidRDefault="00907088" w:rsidP="00907088">
            <w:pPr>
              <w:pStyle w:val="a3"/>
              <w:ind w:left="612" w:hanging="360"/>
              <w:rPr>
                <w:rFonts w:ascii="Times New Roman" w:hAnsi="Times New Roman"/>
                <w:sz w:val="16"/>
                <w:szCs w:val="16"/>
              </w:rPr>
            </w:pPr>
            <w:r w:rsidRPr="00DC68A2">
              <w:rPr>
                <w:rFonts w:ascii="Times New Roman" w:hAnsi="Times New Roman"/>
                <w:sz w:val="16"/>
                <w:szCs w:val="16"/>
              </w:rPr>
              <w:t xml:space="preserve">по улучшению земель, химизации почв и </w:t>
            </w:r>
          </w:p>
          <w:p w:rsidR="00907088" w:rsidRPr="00DC68A2" w:rsidRDefault="00907088" w:rsidP="00907088">
            <w:pPr>
              <w:pStyle w:val="a3"/>
              <w:ind w:left="612" w:hanging="360"/>
              <w:rPr>
                <w:rFonts w:ascii="Times New Roman" w:hAnsi="Times New Roman"/>
                <w:sz w:val="16"/>
                <w:szCs w:val="16"/>
              </w:rPr>
            </w:pPr>
            <w:r w:rsidRPr="00DC68A2">
              <w:rPr>
                <w:rFonts w:ascii="Times New Roman" w:hAnsi="Times New Roman"/>
                <w:sz w:val="16"/>
                <w:szCs w:val="16"/>
              </w:rPr>
              <w:t>другим агрохимическим работам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25975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19" w:name="f8r302"/>
            <w:bookmarkEnd w:id="619"/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522B4F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по ремонту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25975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20" w:name="f8r303"/>
            <w:bookmarkEnd w:id="620"/>
            <w:r>
              <w:rPr>
                <w:rFonts w:ascii="Times New Roman" w:hAnsi="Times New Roman"/>
                <w:b/>
              </w:rPr>
              <w:t>490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по зоотехническому и ветеринарному обслуживанию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25975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21" w:name="f8r304"/>
            <w:bookmarkEnd w:id="621"/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522B4F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722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8E7E95">
            <w:pPr>
              <w:pStyle w:val="a3"/>
              <w:ind w:left="142" w:hanging="142"/>
              <w:rPr>
                <w:rFonts w:ascii="Times New Roman" w:hAnsi="Times New Roman"/>
                <w:sz w:val="16"/>
                <w:szCs w:val="16"/>
              </w:rPr>
            </w:pPr>
            <w:r w:rsidRPr="00046EB1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>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25975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22" w:name="f8r400"/>
            <w:bookmarkEnd w:id="622"/>
            <w:r>
              <w:rPr>
                <w:rFonts w:ascii="Times New Roman" w:hAnsi="Times New Roman"/>
                <w:b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296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Default="00907088" w:rsidP="00907088">
            <w:pPr>
              <w:pStyle w:val="a3"/>
              <w:ind w:left="252" w:hanging="252"/>
              <w:rPr>
                <w:rFonts w:ascii="Times New Roman" w:hAnsi="Times New Roman"/>
                <w:sz w:val="16"/>
                <w:szCs w:val="16"/>
              </w:rPr>
            </w:pPr>
            <w:r w:rsidRPr="00046EB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Pr="00046EB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Страховые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25975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23" w:name="f8r500"/>
            <w:bookmarkEnd w:id="623"/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907088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ind w:left="252" w:hanging="252"/>
              <w:rPr>
                <w:rFonts w:ascii="Times New Roman" w:hAnsi="Times New Roman"/>
                <w:sz w:val="16"/>
                <w:szCs w:val="16"/>
              </w:rPr>
            </w:pPr>
            <w:r w:rsidRPr="00046EB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Pr="00046EB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>Прочие затраты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25975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24" w:name="f8r600"/>
            <w:bookmarkEnd w:id="624"/>
            <w:r>
              <w:rPr>
                <w:rFonts w:ascii="Times New Roman" w:hAnsi="Times New Roman"/>
                <w:b/>
              </w:rPr>
              <w:t>269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</w:p>
        </w:tc>
      </w:tr>
      <w:tr w:rsidR="00907088" w:rsidRPr="00E117E1" w:rsidTr="00AE7582">
        <w:trPr>
          <w:gridAfter w:val="1"/>
          <w:wAfter w:w="30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Default="00907088" w:rsidP="00907088">
            <w:pPr>
              <w:pStyle w:val="a3"/>
              <w:ind w:left="252" w:hanging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b/>
                <w:sz w:val="16"/>
                <w:szCs w:val="16"/>
              </w:rPr>
              <w:t>Итого затрат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07088" w:rsidRPr="00E117E1" w:rsidRDefault="00907088" w:rsidP="00907088">
            <w:pPr>
              <w:pStyle w:val="a3"/>
              <w:ind w:left="252" w:hanging="252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(коды 100+200+300+400+500</w:t>
            </w:r>
            <w:r>
              <w:rPr>
                <w:rFonts w:ascii="Times New Roman" w:hAnsi="Times New Roman"/>
                <w:sz w:val="16"/>
                <w:szCs w:val="16"/>
              </w:rPr>
              <w:t>+600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25975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25" w:name="f8r700"/>
            <w:bookmarkEnd w:id="625"/>
            <w:r>
              <w:rPr>
                <w:rFonts w:ascii="Times New Roman" w:hAnsi="Times New Roman"/>
                <w:b/>
              </w:rPr>
              <w:t>17 534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5 305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9 712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6722FA" w:rsidRDefault="007F2A57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14 175</w:t>
            </w:r>
          </w:p>
        </w:tc>
      </w:tr>
      <w:tr w:rsidR="00907088" w:rsidRPr="00E117E1" w:rsidTr="00AE7582">
        <w:trPr>
          <w:gridAfter w:val="2"/>
          <w:wAfter w:w="849" w:type="dxa"/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E117E1" w:rsidRDefault="00907088" w:rsidP="0090708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24.Затраты по закладке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выращиванию молодых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 xml:space="preserve"> многолетних насаждений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1B5E3A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3A">
              <w:rPr>
                <w:rFonts w:ascii="Times New Roman" w:hAnsi="Times New Roman"/>
                <w:sz w:val="16"/>
                <w:szCs w:val="16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7273A5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26" w:name="f8r601"/>
            <w:bookmarkEnd w:id="62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1B5E3A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3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07088" w:rsidRPr="006722FA" w:rsidRDefault="00907088" w:rsidP="00907088">
            <w:pPr>
              <w:pStyle w:val="a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7088" w:rsidRPr="006722FA" w:rsidRDefault="00907088" w:rsidP="00907088">
            <w:pPr>
              <w:pStyle w:val="a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907088" w:rsidRPr="00E117E1" w:rsidTr="00AE7582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088" w:rsidRPr="00E117E1" w:rsidRDefault="00907088" w:rsidP="00907088">
            <w:pPr>
              <w:pStyle w:val="a3"/>
              <w:ind w:left="266" w:hanging="124"/>
              <w:rPr>
                <w:rFonts w:ascii="Times New Roman" w:hAnsi="Times New Roman"/>
                <w:sz w:val="16"/>
                <w:szCs w:val="16"/>
              </w:rPr>
            </w:pPr>
            <w:r w:rsidRPr="00E117E1">
              <w:rPr>
                <w:rFonts w:ascii="Times New Roman" w:hAnsi="Times New Roman"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ом 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/>
                <w:sz w:val="16"/>
                <w:szCs w:val="16"/>
              </w:rPr>
              <w:t>исле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 xml:space="preserve"> из строки 601:</w:t>
            </w:r>
          </w:p>
          <w:p w:rsidR="00907088" w:rsidRPr="00E117E1" w:rsidRDefault="00907088" w:rsidP="00907088">
            <w:pPr>
              <w:pStyle w:val="a3"/>
              <w:ind w:left="26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E117E1">
              <w:rPr>
                <w:rFonts w:ascii="Times New Roman" w:hAnsi="Times New Roman"/>
                <w:sz w:val="16"/>
                <w:szCs w:val="16"/>
              </w:rPr>
              <w:t xml:space="preserve">о закладке новых садов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1B5E3A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3A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8B6B35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bookmarkStart w:id="627" w:name="f8r602"/>
            <w:bookmarkEnd w:id="627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1B5E3A" w:rsidRDefault="00907088" w:rsidP="00907088">
            <w:pPr>
              <w:jc w:val="center"/>
              <w:rPr>
                <w:sz w:val="16"/>
                <w:szCs w:val="16"/>
              </w:rPr>
            </w:pPr>
            <w:r w:rsidRPr="001B5E3A">
              <w:rPr>
                <w:sz w:val="16"/>
                <w:szCs w:val="16"/>
              </w:rPr>
              <w:t>тыс. руб.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088" w:rsidRPr="000D6ED3" w:rsidRDefault="00907088" w:rsidP="00907088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D6ED3">
              <w:rPr>
                <w:rFonts w:ascii="Times New Roman" w:hAnsi="Times New Roman"/>
                <w:sz w:val="16"/>
                <w:szCs w:val="16"/>
              </w:rPr>
              <w:t>по закладке ягодников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1B5E3A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3A">
              <w:rPr>
                <w:rFonts w:ascii="Times New Roman" w:hAnsi="Times New Roman"/>
                <w:sz w:val="16"/>
                <w:szCs w:val="16"/>
              </w:rPr>
              <w:t>603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7273A5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28" w:name="f8r603"/>
            <w:bookmarkEnd w:id="628"/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1B5E3A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3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</w:tr>
      <w:tr w:rsidR="00907088" w:rsidRPr="00E117E1" w:rsidTr="00AE7582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088" w:rsidRPr="00265301" w:rsidRDefault="00907088" w:rsidP="00907088">
            <w:pPr>
              <w:pStyle w:val="a3"/>
              <w:ind w:left="26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выращиванию молодых многолетних насаждений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5301">
              <w:rPr>
                <w:rFonts w:ascii="Times New Roman" w:hAnsi="Times New Roman"/>
                <w:sz w:val="16"/>
                <w:szCs w:val="16"/>
              </w:rPr>
              <w:t>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садов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1B5E3A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3A">
              <w:rPr>
                <w:rFonts w:ascii="Times New Roman" w:hAnsi="Times New Roman"/>
                <w:sz w:val="16"/>
                <w:szCs w:val="16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8B6B35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29" w:name="f8r604"/>
            <w:bookmarkEnd w:id="62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1B5E3A" w:rsidRDefault="00907088" w:rsidP="00907088">
            <w:pPr>
              <w:jc w:val="center"/>
              <w:rPr>
                <w:sz w:val="16"/>
                <w:szCs w:val="16"/>
              </w:rPr>
            </w:pPr>
            <w:r w:rsidRPr="001B5E3A">
              <w:rPr>
                <w:sz w:val="16"/>
                <w:szCs w:val="16"/>
              </w:rPr>
              <w:t>тыс. руб.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088" w:rsidRPr="000D6ED3" w:rsidRDefault="00907088" w:rsidP="00907088">
            <w:pPr>
              <w:pStyle w:val="a3"/>
              <w:ind w:right="50"/>
              <w:rPr>
                <w:rFonts w:ascii="Times New Roman" w:hAnsi="Times New Roman"/>
                <w:sz w:val="16"/>
                <w:szCs w:val="16"/>
              </w:rPr>
            </w:pPr>
            <w:r w:rsidRPr="000D6ED3">
              <w:rPr>
                <w:rFonts w:ascii="Times New Roman" w:hAnsi="Times New Roman"/>
                <w:sz w:val="16"/>
                <w:szCs w:val="16"/>
              </w:rPr>
              <w:t xml:space="preserve">ягодников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0D6ED3" w:rsidRDefault="00907088" w:rsidP="009070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7273A5" w:rsidRDefault="00907088" w:rsidP="0090708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30" w:name="f8r605"/>
            <w:bookmarkEnd w:id="630"/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1B5E3A" w:rsidRDefault="00907088" w:rsidP="00907088">
            <w:pPr>
              <w:jc w:val="center"/>
              <w:rPr>
                <w:sz w:val="16"/>
                <w:szCs w:val="16"/>
              </w:rPr>
            </w:pPr>
            <w:r w:rsidRPr="001B5E3A">
              <w:rPr>
                <w:sz w:val="16"/>
                <w:szCs w:val="16"/>
              </w:rPr>
              <w:t>тыс. руб.</w:t>
            </w:r>
          </w:p>
        </w:tc>
      </w:tr>
    </w:tbl>
    <w:p w:rsidR="00330806" w:rsidRPr="00E117E1" w:rsidRDefault="00330806" w:rsidP="00330806">
      <w:pPr>
        <w:pStyle w:val="a3"/>
        <w:jc w:val="right"/>
        <w:rPr>
          <w:rFonts w:ascii="Times New Roman" w:hAnsi="Times New Roman"/>
          <w:sz w:val="18"/>
        </w:rPr>
      </w:pPr>
      <w:r w:rsidRPr="00E117E1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тыс</w:t>
      </w:r>
      <w:r w:rsidRPr="00E117E1"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  <w:r w:rsidRPr="00E117E1">
        <w:rPr>
          <w:rFonts w:ascii="Times New Roman" w:hAnsi="Times New Roman"/>
          <w:sz w:val="18"/>
        </w:rPr>
        <w:t>руб.)</w:t>
      </w:r>
    </w:p>
    <w:p w:rsidR="00330806" w:rsidRDefault="00330806" w:rsidP="00330806">
      <w:pPr>
        <w:pStyle w:val="a3"/>
        <w:jc w:val="center"/>
      </w:pPr>
    </w:p>
    <w:p w:rsidR="008164AD" w:rsidRDefault="008164AD" w:rsidP="00330806">
      <w:pPr>
        <w:pStyle w:val="a3"/>
        <w:jc w:val="center"/>
      </w:pPr>
    </w:p>
    <w:bookmarkEnd w:id="593"/>
    <w:p w:rsidR="00907088" w:rsidRPr="00907088" w:rsidRDefault="00907088" w:rsidP="00330806">
      <w:pPr>
        <w:pStyle w:val="a3"/>
        <w:jc w:val="center"/>
      </w:pPr>
      <w:r>
        <w:br w:type="page"/>
      </w:r>
    </w:p>
    <w:p w:rsidR="00907088" w:rsidRPr="00B33DBC" w:rsidRDefault="00907088" w:rsidP="00907088">
      <w:pPr>
        <w:widowControl w:val="0"/>
        <w:rPr>
          <w:b/>
          <w:u w:val="single"/>
        </w:rPr>
      </w:pPr>
      <w:bookmarkStart w:id="631" w:name="f9"/>
      <w:r w:rsidRPr="00B33DBC">
        <w:rPr>
          <w:b/>
          <w:u w:val="single"/>
        </w:rPr>
        <w:lastRenderedPageBreak/>
        <w:t>Форма № 9-АПК лист 1</w:t>
      </w:r>
    </w:p>
    <w:p w:rsidR="00907088" w:rsidRPr="002F45CA" w:rsidRDefault="00907088" w:rsidP="00907088">
      <w:pPr>
        <w:pStyle w:val="a3"/>
        <w:jc w:val="right"/>
        <w:rPr>
          <w:rFonts w:ascii="Times New Roman" w:hAnsi="Times New Roman"/>
          <w:b/>
          <w:sz w:val="16"/>
        </w:rPr>
      </w:pPr>
      <w:r w:rsidRPr="002F45CA">
        <w:rPr>
          <w:rFonts w:ascii="Times New Roman" w:hAnsi="Times New Roman"/>
          <w:b/>
          <w:sz w:val="16"/>
        </w:rPr>
        <w:t>ПРОИЗВОДСТВО И СЕБЕСТОИМОСТЬ</w:t>
      </w:r>
    </w:p>
    <w:tbl>
      <w:tblPr>
        <w:tblW w:w="10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2"/>
        <w:gridCol w:w="718"/>
        <w:gridCol w:w="930"/>
        <w:gridCol w:w="840"/>
        <w:gridCol w:w="685"/>
        <w:gridCol w:w="720"/>
        <w:gridCol w:w="720"/>
        <w:gridCol w:w="708"/>
        <w:gridCol w:w="732"/>
        <w:gridCol w:w="720"/>
        <w:gridCol w:w="851"/>
        <w:gridCol w:w="769"/>
      </w:tblGrid>
      <w:tr w:rsidR="00907088" w:rsidRPr="002F45CA" w:rsidTr="00907088">
        <w:trPr>
          <w:cantSplit/>
          <w:trHeight w:hRule="exact" w:val="28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Культуры</w:t>
            </w:r>
          </w:p>
        </w:tc>
        <w:tc>
          <w:tcPr>
            <w:tcW w:w="542" w:type="dxa"/>
            <w:vMerge w:val="restart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718" w:type="dxa"/>
            <w:vMerge w:val="restart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ind w:left="-11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 xml:space="preserve">Фактически убранная площадь, </w:t>
            </w:r>
            <w:proofErr w:type="gramStart"/>
            <w:r w:rsidRPr="002F45CA">
              <w:rPr>
                <w:rFonts w:ascii="Times New Roman" w:hAnsi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930" w:type="dxa"/>
            <w:vMerge w:val="restart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 xml:space="preserve">Затраты-всего, </w:t>
            </w: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>. руб.</w:t>
            </w:r>
          </w:p>
        </w:tc>
        <w:tc>
          <w:tcPr>
            <w:tcW w:w="6745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7088" w:rsidRPr="00DE1D88" w:rsidRDefault="00907088" w:rsidP="00B9635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907088" w:rsidRPr="002F45CA" w:rsidTr="00907088">
        <w:trPr>
          <w:cantSplit/>
          <w:trHeight w:hRule="exact" w:val="151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оплата труда с начислениями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семена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удобрения и средства защиты растений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затраты по содержанию основных средств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работы и услуги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>то</w:t>
            </w:r>
            <w:r>
              <w:rPr>
                <w:rFonts w:ascii="Times New Roman" w:hAnsi="Times New Roman"/>
                <w:sz w:val="16"/>
                <w:szCs w:val="16"/>
              </w:rPr>
              <w:t>имо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 xml:space="preserve">сть ГСМ на технологические цели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88" w:rsidRPr="00067375" w:rsidRDefault="00907088" w:rsidP="00B963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>то</w:t>
            </w:r>
            <w:r>
              <w:rPr>
                <w:rFonts w:ascii="Times New Roman" w:hAnsi="Times New Roman"/>
                <w:sz w:val="16"/>
                <w:szCs w:val="16"/>
              </w:rPr>
              <w:t>имо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 xml:space="preserve">сть </w:t>
            </w:r>
            <w:proofErr w:type="spellStart"/>
            <w:r w:rsidRPr="002F45CA">
              <w:rPr>
                <w:rFonts w:ascii="Times New Roman" w:hAnsi="Times New Roman"/>
                <w:sz w:val="16"/>
                <w:szCs w:val="16"/>
              </w:rPr>
              <w:t>энерго</w:t>
            </w:r>
            <w:proofErr w:type="spellEnd"/>
            <w:r w:rsidRPr="002F45CA">
              <w:rPr>
                <w:rFonts w:ascii="Times New Roman" w:hAnsi="Times New Roman"/>
                <w:sz w:val="16"/>
                <w:szCs w:val="16"/>
              </w:rPr>
              <w:t>-ре</w:t>
            </w:r>
            <w:proofErr w:type="gramStart"/>
            <w:r w:rsidRPr="002F45CA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2F45CA">
              <w:rPr>
                <w:rFonts w:ascii="Times New Roman" w:hAnsi="Times New Roman"/>
                <w:sz w:val="16"/>
                <w:szCs w:val="16"/>
              </w:rPr>
              <w:t>урсов</w:t>
            </w:r>
            <w:proofErr w:type="spellEnd"/>
            <w:r w:rsidRPr="002F45CA">
              <w:rPr>
                <w:rFonts w:ascii="Times New Roman" w:hAnsi="Times New Roman"/>
                <w:sz w:val="16"/>
                <w:szCs w:val="16"/>
              </w:rPr>
              <w:t xml:space="preserve"> (газ,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элект</w:t>
            </w:r>
            <w:proofErr w:type="spellEnd"/>
          </w:p>
          <w:p w:rsidR="00907088" w:rsidRPr="00FE7058" w:rsidRDefault="00907088" w:rsidP="00B963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роэн</w:t>
            </w:r>
            <w:proofErr w:type="spellEnd"/>
            <w:r w:rsidRPr="00FE7058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теплоэн</w:t>
            </w:r>
            <w:proofErr w:type="spellEnd"/>
            <w:r w:rsidRPr="00FE705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r w:rsidRPr="00FE70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техн</w:t>
            </w:r>
            <w:proofErr w:type="gramStart"/>
            <w:r w:rsidRPr="00FE705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елиио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yf</w:t>
            </w:r>
            <w:proofErr w:type="spellEnd"/>
            <w:r w:rsidRPr="00FE70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yfntgkjn</w:t>
            </w:r>
            <w:proofErr w:type="spellEnd"/>
            <w:r w:rsidRPr="002F45CA">
              <w:rPr>
                <w:rFonts w:ascii="Times New Roman" w:hAnsi="Times New Roman"/>
                <w:sz w:val="16"/>
                <w:szCs w:val="16"/>
              </w:rPr>
              <w:t>электро</w:t>
            </w:r>
            <w:r w:rsidRPr="00FE705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88" w:rsidRPr="002F45CA" w:rsidRDefault="00907088" w:rsidP="00B963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 xml:space="preserve">прочие прямые затраты </w:t>
            </w:r>
          </w:p>
        </w:tc>
        <w:tc>
          <w:tcPr>
            <w:tcW w:w="769" w:type="dxa"/>
            <w:tcBorders>
              <w:left w:val="single" w:sz="4" w:space="0" w:color="auto"/>
              <w:right w:val="double" w:sz="4" w:space="0" w:color="auto"/>
            </w:tcBorders>
          </w:tcPr>
          <w:p w:rsidR="00907088" w:rsidRPr="002F45CA" w:rsidRDefault="00907088" w:rsidP="00B963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затраты по организации произв</w:t>
            </w:r>
            <w:r>
              <w:rPr>
                <w:rFonts w:ascii="Times New Roman" w:hAnsi="Times New Roman"/>
                <w:sz w:val="16"/>
                <w:szCs w:val="16"/>
              </w:rPr>
              <w:t>одства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07088" w:rsidRPr="002F45CA" w:rsidTr="00907088">
        <w:trPr>
          <w:trHeight w:hRule="exact" w:val="227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5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7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907088" w:rsidRPr="002F45CA" w:rsidTr="00907088">
        <w:trPr>
          <w:trHeight w:hRule="exact" w:val="907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Зерновые и бобовые (озимые и яровые) без кукурузы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0010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32" w:name="f9r10"/>
            <w:bookmarkEnd w:id="632"/>
            <w:r>
              <w:rPr>
                <w:rFonts w:ascii="Times New Roman" w:hAnsi="Times New Roman"/>
                <w:b/>
                <w:sz w:val="18"/>
                <w:szCs w:val="18"/>
              </w:rPr>
              <w:t>1 818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1 780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168</w:t>
            </w: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229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560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187</w:t>
            </w: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161</w:t>
            </w:r>
          </w:p>
        </w:tc>
      </w:tr>
      <w:tr w:rsidR="00907088" w:rsidRPr="002F45CA" w:rsidTr="00907088">
        <w:trPr>
          <w:trHeight w:hRule="exact" w:val="907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ind w:left="252" w:hanging="128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 том числе:</w:t>
            </w:r>
          </w:p>
          <w:p w:rsidR="00907088" w:rsidRPr="002F45CA" w:rsidRDefault="00907088" w:rsidP="00B96355">
            <w:pPr>
              <w:pStyle w:val="a3"/>
              <w:ind w:left="252" w:hanging="128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озимые зерновые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0011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33" w:name="f9r11"/>
            <w:bookmarkEnd w:id="633"/>
            <w:r>
              <w:rPr>
                <w:rFonts w:ascii="Times New Roman" w:hAnsi="Times New Roman"/>
                <w:b/>
                <w:sz w:val="18"/>
                <w:szCs w:val="18"/>
              </w:rPr>
              <w:t>1 180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1 083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367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</w:tr>
      <w:tr w:rsidR="00907088" w:rsidRPr="002F45CA" w:rsidTr="00907088">
        <w:trPr>
          <w:trHeight w:hRule="exact" w:val="964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ind w:left="252" w:hanging="128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яровые зерновые</w:t>
            </w:r>
          </w:p>
          <w:p w:rsidR="00907088" w:rsidRPr="002F45CA" w:rsidRDefault="00907088" w:rsidP="00B96355">
            <w:pPr>
              <w:pStyle w:val="a3"/>
              <w:ind w:left="252" w:hanging="128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(без кукурузы)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0012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34" w:name="f9r12"/>
            <w:bookmarkEnd w:id="634"/>
            <w:r>
              <w:rPr>
                <w:rFonts w:ascii="Times New Roman" w:hAnsi="Times New Roman"/>
                <w:b/>
                <w:sz w:val="18"/>
                <w:szCs w:val="18"/>
              </w:rPr>
              <w:t>588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664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172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</w:tr>
      <w:tr w:rsidR="00907088" w:rsidRPr="002F45CA" w:rsidTr="00907088">
        <w:trPr>
          <w:trHeight w:hRule="exact" w:val="907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ind w:left="252" w:hanging="128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зернобобовые 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0013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35" w:name="f9r13"/>
            <w:bookmarkEnd w:id="635"/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07088" w:rsidRPr="002F45CA" w:rsidTr="00907088">
        <w:trPr>
          <w:trHeight w:hRule="exact" w:val="907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Default="00907088" w:rsidP="00B96355">
            <w:pPr>
              <w:pStyle w:val="a3"/>
              <w:ind w:left="1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из кодов 0011 и 0012 </w:t>
            </w:r>
          </w:p>
          <w:p w:rsidR="00907088" w:rsidRPr="002F45CA" w:rsidRDefault="00907088" w:rsidP="00C24B4A">
            <w:pPr>
              <w:pStyle w:val="a3"/>
              <w:ind w:left="1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</w:rPr>
              <w:t>. ячмень пивов</w:t>
            </w:r>
            <w:r w:rsidR="00C24B4A"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ренный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0014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36" w:name="f9r14"/>
            <w:bookmarkEnd w:id="636"/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907088">
        <w:trPr>
          <w:trHeight w:hRule="exact" w:val="907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C24B4A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Кукуруза </w:t>
            </w:r>
            <w:r w:rsidR="00C24B4A">
              <w:rPr>
                <w:rFonts w:ascii="Times New Roman" w:hAnsi="Times New Roman"/>
                <w:sz w:val="16"/>
              </w:rPr>
              <w:t>на</w:t>
            </w:r>
            <w:r w:rsidRPr="002F45CA">
              <w:rPr>
                <w:rFonts w:ascii="Times New Roman" w:hAnsi="Times New Roman"/>
                <w:sz w:val="16"/>
              </w:rPr>
              <w:t xml:space="preserve"> зерно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0020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37" w:name="f9r20"/>
            <w:bookmarkEnd w:id="637"/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907088" w:rsidRPr="002F45CA" w:rsidTr="00907088">
        <w:trPr>
          <w:trHeight w:hRule="exact" w:val="435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Сахарная свекла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0040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38" w:name="f9r40"/>
            <w:bookmarkEnd w:id="638"/>
            <w:r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479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</w:tr>
      <w:tr w:rsidR="00907088" w:rsidRPr="002F45CA" w:rsidTr="00907088">
        <w:trPr>
          <w:trHeight w:hRule="exact" w:val="794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Лен-долгунец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0050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39" w:name="f9r50"/>
            <w:bookmarkEnd w:id="639"/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907088">
        <w:trPr>
          <w:trHeight w:hRule="exact" w:val="721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Льнотреста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0060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5CA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bookmarkStart w:id="640" w:name="f9r60"/>
            <w:bookmarkEnd w:id="640"/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5CA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5CA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907088">
        <w:trPr>
          <w:trHeight w:hRule="exact" w:val="703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Картофель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0090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41" w:name="f9r90"/>
            <w:bookmarkEnd w:id="641"/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</w:tr>
      <w:tr w:rsidR="00907088" w:rsidRPr="002F45CA" w:rsidTr="00907088">
        <w:trPr>
          <w:trHeight w:hRule="exact" w:val="712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Овощи открытого грунта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0100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42" w:name="f9r100"/>
            <w:bookmarkEnd w:id="642"/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907088">
        <w:trPr>
          <w:trHeight w:hRule="exact" w:val="1031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Овощи защищенного грунта (используемая площадь)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0110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43" w:name="f9r110"/>
            <w:bookmarkEnd w:id="643"/>
          </w:p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45CA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  <w:r w:rsidRPr="002F45C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907088">
        <w:trPr>
          <w:trHeight w:hRule="exact" w:val="567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Рапс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0111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44" w:name="f9r111"/>
            <w:bookmarkEnd w:id="644"/>
            <w:r>
              <w:rPr>
                <w:rFonts w:ascii="Times New Roman" w:hAnsi="Times New Roman"/>
                <w:b/>
                <w:sz w:val="18"/>
                <w:szCs w:val="18"/>
              </w:rPr>
              <w:t>370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470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212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</w:tr>
      <w:tr w:rsidR="00907088" w:rsidRPr="002F45CA" w:rsidTr="00907088">
        <w:trPr>
          <w:trHeight w:hRule="exact" w:val="567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Подсолнечник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0112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45" w:name="f9r112"/>
            <w:bookmarkEnd w:id="645"/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907088">
        <w:trPr>
          <w:trHeight w:hRule="exact" w:val="567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масличные культуры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0113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46" w:name="f9r113"/>
            <w:bookmarkEnd w:id="646"/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907088">
        <w:trPr>
          <w:trHeight w:hRule="exact" w:val="567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Плоды (семечковые, косточковые)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0120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5CA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bookmarkStart w:id="647" w:name="f9r120"/>
            <w:bookmarkEnd w:id="647"/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907088">
        <w:trPr>
          <w:trHeight w:hRule="exact" w:val="567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Кормовые корнеплоды</w:t>
            </w:r>
          </w:p>
        </w:tc>
        <w:tc>
          <w:tcPr>
            <w:tcW w:w="542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0150</w:t>
            </w:r>
          </w:p>
        </w:tc>
        <w:tc>
          <w:tcPr>
            <w:tcW w:w="718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48" w:name="f9r150"/>
            <w:bookmarkEnd w:id="648"/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07088" w:rsidRPr="00B33DBC" w:rsidRDefault="00907088" w:rsidP="00907088">
      <w:pPr>
        <w:pStyle w:val="a3"/>
        <w:jc w:val="right"/>
        <w:rPr>
          <w:rFonts w:ascii="Times New Roman" w:hAnsi="Times New Roman"/>
          <w:b/>
          <w:u w:val="single"/>
        </w:rPr>
      </w:pPr>
      <w:r w:rsidRPr="002F45CA">
        <w:rPr>
          <w:rFonts w:ascii="Times New Roman" w:hAnsi="Times New Roman"/>
          <w:sz w:val="16"/>
        </w:rPr>
        <w:br w:type="page"/>
      </w:r>
      <w:r w:rsidRPr="00B33DBC">
        <w:rPr>
          <w:rFonts w:ascii="Times New Roman" w:hAnsi="Times New Roman"/>
          <w:b/>
          <w:u w:val="single"/>
        </w:rPr>
        <w:lastRenderedPageBreak/>
        <w:t>Форма № 9-АПК лист 2</w:t>
      </w:r>
    </w:p>
    <w:p w:rsidR="00907088" w:rsidRPr="002F45CA" w:rsidRDefault="00907088" w:rsidP="00907088">
      <w:pPr>
        <w:pStyle w:val="a3"/>
        <w:rPr>
          <w:rFonts w:ascii="Times New Roman" w:hAnsi="Times New Roman"/>
          <w:b/>
          <w:sz w:val="16"/>
        </w:rPr>
      </w:pPr>
      <w:r w:rsidRPr="002F45CA">
        <w:rPr>
          <w:rFonts w:ascii="Times New Roman" w:hAnsi="Times New Roman"/>
          <w:b/>
          <w:sz w:val="16"/>
        </w:rPr>
        <w:t>ПРОДУКЦИИ РАСТЕНИЕВОДСТВА</w:t>
      </w:r>
    </w:p>
    <w:tbl>
      <w:tblPr>
        <w:tblW w:w="1051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963"/>
        <w:gridCol w:w="1048"/>
        <w:gridCol w:w="1339"/>
        <w:gridCol w:w="1276"/>
        <w:gridCol w:w="1417"/>
        <w:gridCol w:w="1350"/>
      </w:tblGrid>
      <w:tr w:rsidR="00907088" w:rsidRPr="002F45CA" w:rsidTr="00B96355">
        <w:trPr>
          <w:cantSplit/>
          <w:trHeight w:hRule="exact" w:val="284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45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Сбор продукции</w:t>
            </w:r>
          </w:p>
        </w:tc>
        <w:tc>
          <w:tcPr>
            <w:tcW w:w="26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Себестоимость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Прямые затраты труда на продукцию – всего,</w:t>
            </w:r>
          </w:p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тыс.</w:t>
            </w:r>
            <w:r w:rsidR="000F44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>чел</w:t>
            </w:r>
            <w:proofErr w:type="gramStart"/>
            <w:r w:rsidRPr="002F45CA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2F45CA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4486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 xml:space="preserve">Сбор продукции в переводе </w:t>
            </w:r>
            <w:proofErr w:type="gramStart"/>
            <w:r w:rsidRPr="002F45CA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</w:p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 xml:space="preserve"> к.</w:t>
            </w:r>
            <w:r w:rsidR="000F44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 xml:space="preserve">ед., </w:t>
            </w:r>
            <w:proofErr w:type="gramStart"/>
            <w:r w:rsidRPr="002F45CA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</w:tr>
      <w:tr w:rsidR="00907088" w:rsidRPr="002F45CA" w:rsidTr="00B96355">
        <w:trPr>
          <w:cantSplit/>
          <w:trHeight w:hRule="exact" w:val="1558"/>
        </w:trPr>
        <w:tc>
          <w:tcPr>
            <w:tcW w:w="5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 xml:space="preserve">всего, </w:t>
            </w:r>
            <w:proofErr w:type="gramStart"/>
            <w:r w:rsidRPr="002F45CA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F45CA">
                <w:rPr>
                  <w:rFonts w:ascii="Times New Roman" w:hAnsi="Times New Roman"/>
                  <w:sz w:val="16"/>
                  <w:szCs w:val="16"/>
                </w:rPr>
                <w:t>1 га</w:t>
              </w:r>
            </w:smartTag>
            <w:r w:rsidRPr="002F45CA">
              <w:rPr>
                <w:rFonts w:ascii="Times New Roman" w:hAnsi="Times New Roman"/>
                <w:sz w:val="16"/>
                <w:szCs w:val="16"/>
              </w:rPr>
              <w:t>, ц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всего,</w:t>
            </w:r>
          </w:p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единицы продукции,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7088" w:rsidRPr="002F45CA" w:rsidTr="00B96355">
        <w:trPr>
          <w:trHeight w:hRule="exact" w:val="179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255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первоначально оприходованной массе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49" w:name="f9r255"/>
            <w:bookmarkEnd w:id="649"/>
            <w:r>
              <w:rPr>
                <w:rFonts w:ascii="Times New Roman" w:hAnsi="Times New Roman"/>
                <w:b/>
                <w:sz w:val="18"/>
                <w:szCs w:val="18"/>
              </w:rPr>
              <w:t>5 518</w:t>
            </w:r>
          </w:p>
        </w:tc>
        <w:tc>
          <w:tcPr>
            <w:tcW w:w="10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30,4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258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физической массе после доработки (очистка и сушка)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0" w:name="f9r258"/>
            <w:bookmarkEnd w:id="650"/>
            <w:r>
              <w:rPr>
                <w:rFonts w:ascii="Times New Roman" w:hAnsi="Times New Roman"/>
                <w:b/>
                <w:sz w:val="18"/>
                <w:szCs w:val="18"/>
              </w:rPr>
              <w:t>4 996</w:t>
            </w:r>
          </w:p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2F45CA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04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5 495</w:t>
            </w: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260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первоначально оприходованной массе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1" w:name="f9r260"/>
            <w:bookmarkEnd w:id="651"/>
            <w:r>
              <w:rPr>
                <w:rFonts w:ascii="Times New Roman" w:hAnsi="Times New Roman"/>
                <w:b/>
                <w:sz w:val="18"/>
                <w:szCs w:val="18"/>
              </w:rPr>
              <w:t>3 608</w:t>
            </w:r>
          </w:p>
        </w:tc>
        <w:tc>
          <w:tcPr>
            <w:tcW w:w="10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30,6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270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физической массе после доработки (очистка и сушка)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2" w:name="f9r270"/>
            <w:bookmarkEnd w:id="652"/>
            <w:r>
              <w:rPr>
                <w:rFonts w:ascii="Times New Roman" w:hAnsi="Times New Roman"/>
                <w:b/>
                <w:sz w:val="18"/>
                <w:szCs w:val="18"/>
              </w:rPr>
              <w:t>3 273</w:t>
            </w:r>
          </w:p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F45CA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048" w:type="dxa"/>
            <w:tcBorders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27,7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1 014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3 600</w:t>
            </w: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271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первоначально оприходованной массе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3" w:name="f9r271"/>
            <w:bookmarkEnd w:id="653"/>
            <w:r>
              <w:rPr>
                <w:rFonts w:ascii="Times New Roman" w:hAnsi="Times New Roman"/>
                <w:b/>
                <w:sz w:val="18"/>
                <w:szCs w:val="18"/>
              </w:rPr>
              <w:t>1 799</w:t>
            </w:r>
          </w:p>
        </w:tc>
        <w:tc>
          <w:tcPr>
            <w:tcW w:w="10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30,6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272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физической массе после доработки (очистка и сушка)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4" w:name="f9r272"/>
            <w:bookmarkEnd w:id="654"/>
            <w:r>
              <w:rPr>
                <w:rFonts w:ascii="Times New Roman" w:hAnsi="Times New Roman"/>
                <w:b/>
                <w:sz w:val="18"/>
                <w:szCs w:val="18"/>
              </w:rPr>
              <w:t>1 622</w:t>
            </w:r>
          </w:p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F45CA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048" w:type="dxa"/>
            <w:tcBorders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27,6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388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1 784</w:t>
            </w:r>
          </w:p>
        </w:tc>
      </w:tr>
      <w:tr w:rsidR="00907088" w:rsidRPr="002F45CA" w:rsidTr="00B96355">
        <w:trPr>
          <w:trHeight w:val="480"/>
        </w:trPr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273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первоначально оприходованной массе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5" w:name="f9r273"/>
            <w:bookmarkEnd w:id="655"/>
            <w:r>
              <w:rPr>
                <w:rFonts w:ascii="Times New Roman" w:hAnsi="Times New Roman"/>
                <w:b/>
                <w:sz w:val="18"/>
                <w:szCs w:val="18"/>
              </w:rPr>
              <w:t>111</w:t>
            </w:r>
          </w:p>
        </w:tc>
        <w:tc>
          <w:tcPr>
            <w:tcW w:w="10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22,2</w:t>
            </w:r>
          </w:p>
        </w:tc>
        <w:tc>
          <w:tcPr>
            <w:tcW w:w="1339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274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физической массе после доработки (очистка и сушка)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6" w:name="f9r274"/>
            <w:bookmarkEnd w:id="656"/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F45CA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20,2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327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bottom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111</w:t>
            </w: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907088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0275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первоначально оприходованной массе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7" w:name="f9r275"/>
            <w:bookmarkEnd w:id="657"/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907088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0276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физической массе после доработки (очистка и сушка)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8" w:name="f9r276"/>
            <w:bookmarkEnd w:id="658"/>
          </w:p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2F45CA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val="480"/>
        </w:trPr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280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физической массе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59" w:name="f9r280"/>
            <w:bookmarkEnd w:id="659"/>
            <w:r>
              <w:rPr>
                <w:rFonts w:ascii="Times New Roman" w:hAnsi="Times New Roman"/>
                <w:b/>
                <w:sz w:val="18"/>
                <w:szCs w:val="18"/>
              </w:rPr>
              <w:t>322</w:t>
            </w:r>
          </w:p>
        </w:tc>
        <w:tc>
          <w:tcPr>
            <w:tcW w:w="10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53,7</w:t>
            </w:r>
          </w:p>
        </w:tc>
        <w:tc>
          <w:tcPr>
            <w:tcW w:w="1339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290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Зерно в пересчете на сухое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0" w:name="f9r290"/>
            <w:bookmarkEnd w:id="660"/>
            <w:r>
              <w:rPr>
                <w:rFonts w:ascii="Times New Roman" w:hAnsi="Times New Roman"/>
                <w:b/>
                <w:sz w:val="18"/>
                <w:szCs w:val="18"/>
              </w:rPr>
              <w:t>219</w:t>
            </w:r>
          </w:p>
        </w:tc>
        <w:tc>
          <w:tcPr>
            <w:tcW w:w="1048" w:type="dxa"/>
            <w:tcBorders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36,5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279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241</w:t>
            </w: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Свекла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1" w:name="f9r310"/>
            <w:bookmarkEnd w:id="661"/>
            <w:r>
              <w:rPr>
                <w:rFonts w:ascii="Times New Roman" w:hAnsi="Times New Roman"/>
                <w:b/>
                <w:sz w:val="18"/>
                <w:szCs w:val="18"/>
              </w:rPr>
              <w:t>4 077</w:t>
            </w:r>
          </w:p>
        </w:tc>
        <w:tc>
          <w:tcPr>
            <w:tcW w:w="1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163,1</w:t>
            </w: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454"/>
        </w:trPr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Семена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2" w:name="f9r320"/>
            <w:bookmarkEnd w:id="662"/>
          </w:p>
        </w:tc>
        <w:tc>
          <w:tcPr>
            <w:tcW w:w="10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400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330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Соломка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3" w:name="f9r330"/>
            <w:bookmarkEnd w:id="663"/>
          </w:p>
        </w:tc>
        <w:tc>
          <w:tcPr>
            <w:tcW w:w="1048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651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Треста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4" w:name="f9r350"/>
            <w:bookmarkEnd w:id="664"/>
          </w:p>
        </w:tc>
        <w:tc>
          <w:tcPr>
            <w:tcW w:w="1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5CA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703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390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Картофель 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5" w:name="f9r390"/>
            <w:bookmarkEnd w:id="665"/>
            <w:r>
              <w:rPr>
                <w:rFonts w:ascii="Times New Roman" w:hAnsi="Times New Roman"/>
                <w:b/>
                <w:sz w:val="18"/>
                <w:szCs w:val="18"/>
              </w:rPr>
              <w:t>945</w:t>
            </w:r>
          </w:p>
        </w:tc>
        <w:tc>
          <w:tcPr>
            <w:tcW w:w="1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</w:t>
            </w: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712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400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Овощи открытого грунта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6" w:name="f9r400"/>
            <w:bookmarkEnd w:id="666"/>
          </w:p>
        </w:tc>
        <w:tc>
          <w:tcPr>
            <w:tcW w:w="1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1040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Овощи защищенного грунта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7" w:name="f9r410"/>
            <w:bookmarkEnd w:id="667"/>
          </w:p>
        </w:tc>
        <w:tc>
          <w:tcPr>
            <w:tcW w:w="1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7088" w:rsidRPr="00142E2B" w:rsidRDefault="00907088" w:rsidP="005C116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2E2B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5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411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Семена рапса 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8" w:name="f9r411"/>
            <w:bookmarkEnd w:id="668"/>
            <w:r>
              <w:rPr>
                <w:rFonts w:ascii="Times New Roman" w:hAnsi="Times New Roman"/>
                <w:b/>
                <w:sz w:val="18"/>
                <w:szCs w:val="18"/>
              </w:rPr>
              <w:t>663</w:t>
            </w:r>
          </w:p>
        </w:tc>
        <w:tc>
          <w:tcPr>
            <w:tcW w:w="1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17,9</w:t>
            </w: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709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5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0412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Семена подсолнечника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69" w:name="f9r412"/>
            <w:bookmarkEnd w:id="669"/>
          </w:p>
        </w:tc>
        <w:tc>
          <w:tcPr>
            <w:tcW w:w="1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5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0413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Семена прочих масличных культур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70" w:name="f9r413"/>
            <w:bookmarkEnd w:id="670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3 000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567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420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Плоды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71" w:name="f9r420"/>
            <w:bookmarkEnd w:id="671"/>
          </w:p>
        </w:tc>
        <w:tc>
          <w:tcPr>
            <w:tcW w:w="1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5CA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7088" w:rsidRPr="002F45CA" w:rsidTr="00B96355">
        <w:trPr>
          <w:trHeight w:hRule="exact" w:val="567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450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Корнеплоды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72" w:name="f9r450"/>
            <w:bookmarkEnd w:id="672"/>
          </w:p>
        </w:tc>
        <w:tc>
          <w:tcPr>
            <w:tcW w:w="1048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42E2B" w:rsidRDefault="00142E2B" w:rsidP="00142E2B">
      <w:pPr>
        <w:pStyle w:val="a3"/>
        <w:jc w:val="right"/>
        <w:rPr>
          <w:rFonts w:ascii="Times New Roman" w:hAnsi="Times New Roman"/>
          <w:sz w:val="16"/>
        </w:rPr>
      </w:pPr>
    </w:p>
    <w:p w:rsidR="00907088" w:rsidRPr="00B33DBC" w:rsidRDefault="00907088" w:rsidP="00142E2B">
      <w:pPr>
        <w:pStyle w:val="a3"/>
        <w:jc w:val="right"/>
        <w:rPr>
          <w:rFonts w:ascii="Times New Roman" w:hAnsi="Times New Roman"/>
          <w:b/>
          <w:u w:val="single"/>
          <w:lang w:val="en-US"/>
        </w:rPr>
      </w:pPr>
      <w:r w:rsidRPr="002F45CA">
        <w:rPr>
          <w:rFonts w:ascii="Times New Roman" w:hAnsi="Times New Roman"/>
          <w:sz w:val="16"/>
        </w:rPr>
        <w:br w:type="page"/>
      </w:r>
      <w:r w:rsidRPr="00B33DBC">
        <w:rPr>
          <w:rFonts w:ascii="Times New Roman" w:hAnsi="Times New Roman"/>
          <w:b/>
          <w:u w:val="single"/>
        </w:rPr>
        <w:lastRenderedPageBreak/>
        <w:t>Форма № 9-АПК лист 3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40"/>
        <w:gridCol w:w="27"/>
        <w:gridCol w:w="850"/>
        <w:gridCol w:w="284"/>
        <w:gridCol w:w="567"/>
        <w:gridCol w:w="67"/>
        <w:gridCol w:w="840"/>
        <w:gridCol w:w="667"/>
        <w:gridCol w:w="761"/>
        <w:gridCol w:w="709"/>
        <w:gridCol w:w="709"/>
        <w:gridCol w:w="709"/>
        <w:gridCol w:w="708"/>
        <w:gridCol w:w="788"/>
        <w:gridCol w:w="840"/>
        <w:gridCol w:w="6"/>
      </w:tblGrid>
      <w:tr w:rsidR="00142E2B" w:rsidRPr="002F45CA" w:rsidTr="001B5EFE">
        <w:trPr>
          <w:cantSplit/>
          <w:trHeight w:hRule="exact" w:val="284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Культуры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87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Фактически убранная площадь, га</w:t>
            </w:r>
          </w:p>
        </w:tc>
        <w:tc>
          <w:tcPr>
            <w:tcW w:w="91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Затраты- всего, </w:t>
            </w:r>
            <w:r>
              <w:rPr>
                <w:rFonts w:ascii="Times New Roman" w:hAnsi="Times New Roman"/>
                <w:sz w:val="16"/>
              </w:rPr>
              <w:t>тыс</w:t>
            </w:r>
            <w:r w:rsidRPr="002F45CA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6737" w:type="dxa"/>
            <w:gridSpan w:val="10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2E2B" w:rsidRPr="00DE1D88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6"/>
                <w:lang w:val="en-US"/>
              </w:rPr>
            </w:pPr>
            <w:r w:rsidRPr="002F45CA">
              <w:rPr>
                <w:rFonts w:ascii="Times New Roman" w:hAnsi="Times New Roman"/>
                <w:sz w:val="16"/>
              </w:rPr>
              <w:t>В том числе</w:t>
            </w:r>
          </w:p>
        </w:tc>
      </w:tr>
      <w:tr w:rsidR="00142E2B" w:rsidRPr="002F45CA" w:rsidTr="001B5EFE">
        <w:trPr>
          <w:gridAfter w:val="1"/>
          <w:wAfter w:w="6" w:type="dxa"/>
          <w:cantSplit/>
          <w:trHeight w:hRule="exact" w:val="1458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оплата труда с начислениями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семена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удобрения и средства защиты растений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затраты по содержанию основных средств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работы и услуги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>то</w:t>
            </w:r>
            <w:r>
              <w:rPr>
                <w:rFonts w:ascii="Times New Roman" w:hAnsi="Times New Roman"/>
                <w:sz w:val="16"/>
                <w:szCs w:val="16"/>
              </w:rPr>
              <w:t>имо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>сть ГСМ на технологи-</w:t>
            </w:r>
            <w:proofErr w:type="spellStart"/>
            <w:r w:rsidRPr="002F45CA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Pr="002F45CA">
              <w:rPr>
                <w:rFonts w:ascii="Times New Roman" w:hAnsi="Times New Roman"/>
                <w:sz w:val="16"/>
                <w:szCs w:val="16"/>
              </w:rPr>
              <w:t xml:space="preserve"> цели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>то</w:t>
            </w:r>
            <w:r>
              <w:rPr>
                <w:rFonts w:ascii="Times New Roman" w:hAnsi="Times New Roman"/>
                <w:sz w:val="16"/>
                <w:szCs w:val="16"/>
              </w:rPr>
              <w:t>имо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 xml:space="preserve">сть </w:t>
            </w:r>
            <w:proofErr w:type="spellStart"/>
            <w:r w:rsidRPr="002F45CA">
              <w:rPr>
                <w:rFonts w:ascii="Times New Roman" w:hAnsi="Times New Roman"/>
                <w:sz w:val="16"/>
                <w:szCs w:val="16"/>
              </w:rPr>
              <w:t>энерго</w:t>
            </w:r>
            <w:proofErr w:type="spellEnd"/>
            <w:r w:rsidRPr="002F45CA">
              <w:rPr>
                <w:rFonts w:ascii="Times New Roman" w:hAnsi="Times New Roman"/>
                <w:sz w:val="16"/>
                <w:szCs w:val="16"/>
              </w:rPr>
              <w:t>-ре</w:t>
            </w:r>
            <w:r w:rsidRPr="002F45CA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proofErr w:type="spellStart"/>
            <w:r w:rsidRPr="002F45CA">
              <w:rPr>
                <w:rFonts w:ascii="Times New Roman" w:hAnsi="Times New Roman"/>
                <w:sz w:val="16"/>
                <w:szCs w:val="16"/>
              </w:rPr>
              <w:t>урсов</w:t>
            </w:r>
            <w:proofErr w:type="spellEnd"/>
            <w:r w:rsidRPr="002F45CA">
              <w:rPr>
                <w:rFonts w:ascii="Times New Roman" w:hAnsi="Times New Roman"/>
                <w:sz w:val="16"/>
                <w:szCs w:val="16"/>
              </w:rPr>
              <w:t xml:space="preserve"> (газ, </w:t>
            </w:r>
            <w:r>
              <w:rPr>
                <w:rFonts w:ascii="Times New Roman" w:hAnsi="Times New Roman"/>
                <w:sz w:val="16"/>
                <w:szCs w:val="16"/>
              </w:rPr>
              <w:t>электро-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</w:t>
            </w:r>
            <w:r w:rsidRPr="008D6F2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теплоэн</w:t>
            </w:r>
            <w:r w:rsidRPr="008D6F2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ттетехн</w:t>
            </w:r>
            <w:r w:rsidRPr="008D6F2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целиио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yf</w:t>
            </w:r>
            <w:proofErr w:type="spellEnd"/>
            <w:r w:rsidRPr="008D6F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 xml:space="preserve">Стоимость </w:t>
            </w:r>
            <w:proofErr w:type="spellStart"/>
            <w:r w:rsidRPr="002F45CA">
              <w:rPr>
                <w:rFonts w:ascii="Times New Roman" w:hAnsi="Times New Roman"/>
                <w:sz w:val="16"/>
                <w:szCs w:val="16"/>
              </w:rPr>
              <w:t>энерго</w:t>
            </w:r>
            <w:proofErr w:type="spellEnd"/>
            <w:r w:rsidRPr="002F45CA">
              <w:rPr>
                <w:rFonts w:ascii="Times New Roman" w:hAnsi="Times New Roman"/>
                <w:sz w:val="16"/>
                <w:szCs w:val="16"/>
              </w:rPr>
              <w:t>-ре</w:t>
            </w:r>
            <w:r w:rsidRPr="002F45CA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proofErr w:type="spellStart"/>
            <w:r w:rsidRPr="002F45CA">
              <w:rPr>
                <w:rFonts w:ascii="Times New Roman" w:hAnsi="Times New Roman"/>
                <w:sz w:val="16"/>
                <w:szCs w:val="16"/>
              </w:rPr>
              <w:t>урсов</w:t>
            </w:r>
            <w:proofErr w:type="spellEnd"/>
            <w:r w:rsidRPr="002F45CA">
              <w:rPr>
                <w:rFonts w:ascii="Times New Roman" w:hAnsi="Times New Roman"/>
                <w:sz w:val="16"/>
                <w:szCs w:val="16"/>
              </w:rPr>
              <w:t xml:space="preserve"> (газ, электро-энергия, </w:t>
            </w:r>
            <w:proofErr w:type="spellStart"/>
            <w:r w:rsidRPr="002F45CA">
              <w:rPr>
                <w:rFonts w:ascii="Times New Roman" w:hAnsi="Times New Roman"/>
                <w:sz w:val="16"/>
                <w:szCs w:val="16"/>
              </w:rPr>
              <w:t>теплоэнергия</w:t>
            </w:r>
            <w:proofErr w:type="spellEnd"/>
            <w:r w:rsidRPr="002F45CA">
              <w:rPr>
                <w:rFonts w:ascii="Times New Roman" w:hAnsi="Times New Roman"/>
                <w:sz w:val="16"/>
                <w:szCs w:val="16"/>
              </w:rPr>
              <w:t>) на технологи-</w:t>
            </w:r>
            <w:proofErr w:type="spellStart"/>
            <w:r w:rsidRPr="002F45CA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Pr="002F45CA">
              <w:rPr>
                <w:rFonts w:ascii="Times New Roman" w:hAnsi="Times New Roman"/>
                <w:sz w:val="16"/>
                <w:szCs w:val="16"/>
              </w:rPr>
              <w:t xml:space="preserve"> цели затраты по </w:t>
            </w:r>
            <w:proofErr w:type="spellStart"/>
            <w:r w:rsidRPr="002F45CA">
              <w:rPr>
                <w:rFonts w:ascii="Times New Roman" w:hAnsi="Times New Roman"/>
                <w:sz w:val="16"/>
                <w:szCs w:val="16"/>
              </w:rPr>
              <w:t>органи-зации</w:t>
            </w:r>
            <w:proofErr w:type="spellEnd"/>
            <w:r w:rsidRPr="002F45CA">
              <w:rPr>
                <w:rFonts w:ascii="Times New Roman" w:hAnsi="Times New Roman"/>
                <w:sz w:val="16"/>
                <w:szCs w:val="16"/>
              </w:rPr>
              <w:t xml:space="preserve"> произв. и управ-</w:t>
            </w:r>
            <w:proofErr w:type="spellStart"/>
            <w:r w:rsidRPr="002F45CA">
              <w:rPr>
                <w:rFonts w:ascii="Times New Roman" w:hAnsi="Times New Roman"/>
                <w:sz w:val="16"/>
                <w:szCs w:val="16"/>
              </w:rPr>
              <w:t>лению</w:t>
            </w:r>
            <w:proofErr w:type="spell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 xml:space="preserve">прочие прямые затраты </w:t>
            </w:r>
          </w:p>
        </w:tc>
        <w:tc>
          <w:tcPr>
            <w:tcW w:w="840" w:type="dxa"/>
            <w:tcBorders>
              <w:left w:val="single" w:sz="4" w:space="0" w:color="auto"/>
              <w:right w:val="double" w:sz="4" w:space="0" w:color="auto"/>
            </w:tcBorders>
          </w:tcPr>
          <w:p w:rsidR="00142E2B" w:rsidRPr="002F45CA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затраты по организации произв</w:t>
            </w:r>
            <w:r>
              <w:rPr>
                <w:rFonts w:ascii="Times New Roman" w:hAnsi="Times New Roman"/>
                <w:sz w:val="16"/>
                <w:szCs w:val="16"/>
              </w:rPr>
              <w:t>одства</w:t>
            </w:r>
            <w:r w:rsidRPr="002F45C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142E2B" w:rsidRPr="002F45CA" w:rsidTr="001B5EFE">
        <w:trPr>
          <w:gridAfter w:val="1"/>
          <w:wAfter w:w="6" w:type="dxa"/>
          <w:trHeight w:hRule="exact" w:val="227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5C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42E2B" w:rsidRPr="002F45CA" w:rsidTr="001B5EFE">
        <w:trPr>
          <w:gridAfter w:val="1"/>
          <w:wAfter w:w="6" w:type="dxa"/>
          <w:trHeight w:hRule="exact" w:val="454"/>
        </w:trPr>
        <w:tc>
          <w:tcPr>
            <w:tcW w:w="1702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Многолетние травы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151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673" w:name="f9r151"/>
            <w:bookmarkEnd w:id="673"/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>на сено</w:t>
            </w:r>
          </w:p>
        </w:tc>
        <w:tc>
          <w:tcPr>
            <w:tcW w:w="918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454"/>
        </w:trPr>
        <w:tc>
          <w:tcPr>
            <w:tcW w:w="170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152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674" w:name="f9r152"/>
            <w:bookmarkEnd w:id="674"/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>на семена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624"/>
        </w:trPr>
        <w:tc>
          <w:tcPr>
            <w:tcW w:w="170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153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675" w:name="f9r153"/>
            <w:bookmarkEnd w:id="675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1 097</w:t>
            </w:r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spellStart"/>
            <w:r w:rsidRPr="00FA1380">
              <w:rPr>
                <w:rFonts w:ascii="Times New Roman" w:hAnsi="Times New Roman"/>
                <w:sz w:val="16"/>
                <w:szCs w:val="16"/>
              </w:rPr>
              <w:t>зел</w:t>
            </w:r>
            <w:proofErr w:type="spellEnd"/>
            <w:r w:rsidRPr="00FA1380">
              <w:rPr>
                <w:rFonts w:ascii="Times New Roman" w:hAnsi="Times New Roman"/>
                <w:sz w:val="16"/>
                <w:szCs w:val="16"/>
              </w:rPr>
              <w:t>. массу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454"/>
        </w:trPr>
        <w:tc>
          <w:tcPr>
            <w:tcW w:w="170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160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676" w:name="f9r160"/>
            <w:bookmarkEnd w:id="676"/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>на выпас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</w:tr>
      <w:tr w:rsidR="00142E2B" w:rsidRPr="002F45CA" w:rsidTr="001B5EFE">
        <w:trPr>
          <w:gridAfter w:val="1"/>
          <w:wAfter w:w="6" w:type="dxa"/>
          <w:trHeight w:hRule="exact" w:val="454"/>
        </w:trPr>
        <w:tc>
          <w:tcPr>
            <w:tcW w:w="170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Однолетние травы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161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bookmarkStart w:id="677" w:name="f9r161"/>
            <w:bookmarkEnd w:id="677"/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>на сено</w:t>
            </w:r>
          </w:p>
        </w:tc>
        <w:tc>
          <w:tcPr>
            <w:tcW w:w="918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454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162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78" w:name="f9r162"/>
            <w:bookmarkEnd w:id="678"/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>на семена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624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163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79" w:name="f9r163"/>
            <w:bookmarkEnd w:id="679"/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spellStart"/>
            <w:r w:rsidRPr="00FA1380">
              <w:rPr>
                <w:rFonts w:ascii="Times New Roman" w:hAnsi="Times New Roman"/>
                <w:sz w:val="16"/>
                <w:szCs w:val="16"/>
              </w:rPr>
              <w:t>зел</w:t>
            </w:r>
            <w:proofErr w:type="spellEnd"/>
            <w:r w:rsidRPr="00FA1380">
              <w:rPr>
                <w:rFonts w:ascii="Times New Roman" w:hAnsi="Times New Roman"/>
                <w:sz w:val="16"/>
                <w:szCs w:val="16"/>
              </w:rPr>
              <w:t>. массу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454"/>
        </w:trPr>
        <w:tc>
          <w:tcPr>
            <w:tcW w:w="170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170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80" w:name="f9r170"/>
            <w:bookmarkEnd w:id="680"/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>на выпас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142E2B" w:rsidRPr="002F45CA" w:rsidTr="001B5EFE">
        <w:trPr>
          <w:gridAfter w:val="1"/>
          <w:wAfter w:w="6" w:type="dxa"/>
          <w:trHeight w:hRule="exact" w:val="454"/>
        </w:trPr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Кукуруза на силос, зеленый корм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180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81" w:name="f9r180"/>
            <w:bookmarkEnd w:id="681"/>
            <w:r>
              <w:rPr>
                <w:rFonts w:ascii="Times New Roman" w:hAnsi="Times New Roman"/>
                <w:b/>
                <w:sz w:val="18"/>
                <w:szCs w:val="18"/>
              </w:rPr>
              <w:t>1 020</w:t>
            </w:r>
          </w:p>
        </w:tc>
        <w:tc>
          <w:tcPr>
            <w:tcW w:w="9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935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</w:tr>
      <w:tr w:rsidR="00142E2B" w:rsidRPr="002F45CA" w:rsidTr="001B5EFE">
        <w:trPr>
          <w:gridAfter w:val="1"/>
          <w:wAfter w:w="6" w:type="dxa"/>
          <w:trHeight w:hRule="exact" w:val="605"/>
        </w:trPr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Силосные культуры (без кукурузы)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190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82" w:name="f9r190"/>
            <w:bookmarkEnd w:id="682"/>
          </w:p>
        </w:tc>
        <w:tc>
          <w:tcPr>
            <w:tcW w:w="9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454"/>
        </w:trPr>
        <w:tc>
          <w:tcPr>
            <w:tcW w:w="170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Сенокосы </w:t>
            </w:r>
            <w:proofErr w:type="spellStart"/>
            <w:r w:rsidRPr="002F45CA">
              <w:rPr>
                <w:rFonts w:ascii="Times New Roman" w:hAnsi="Times New Roman"/>
                <w:sz w:val="16"/>
              </w:rPr>
              <w:t>естеств</w:t>
            </w:r>
            <w:proofErr w:type="spellEnd"/>
            <w:r w:rsidRPr="002F45CA">
              <w:rPr>
                <w:rFonts w:ascii="Times New Roman" w:hAnsi="Times New Roman"/>
                <w:sz w:val="16"/>
              </w:rPr>
              <w:t xml:space="preserve">. </w:t>
            </w:r>
            <w:r>
              <w:rPr>
                <w:rFonts w:ascii="Times New Roman" w:hAnsi="Times New Roman"/>
                <w:sz w:val="16"/>
              </w:rPr>
              <w:t>и</w:t>
            </w:r>
            <w:r w:rsidRPr="002F45CA">
              <w:rPr>
                <w:rFonts w:ascii="Times New Roman" w:hAnsi="Times New Roman"/>
                <w:sz w:val="16"/>
              </w:rPr>
              <w:t xml:space="preserve"> пастбища (</w:t>
            </w:r>
            <w:proofErr w:type="spellStart"/>
            <w:r w:rsidRPr="002F45CA">
              <w:rPr>
                <w:rFonts w:ascii="Times New Roman" w:hAnsi="Times New Roman"/>
                <w:sz w:val="16"/>
              </w:rPr>
              <w:t>естеств</w:t>
            </w:r>
            <w:proofErr w:type="spellEnd"/>
            <w:r w:rsidRPr="002F45CA">
              <w:rPr>
                <w:rFonts w:ascii="Times New Roman" w:hAnsi="Times New Roman"/>
                <w:sz w:val="16"/>
              </w:rPr>
              <w:t>.)</w:t>
            </w:r>
          </w:p>
        </w:tc>
        <w:tc>
          <w:tcPr>
            <w:tcW w:w="540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200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83" w:name="f9r200"/>
            <w:bookmarkEnd w:id="683"/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>на сено</w:t>
            </w:r>
          </w:p>
        </w:tc>
        <w:tc>
          <w:tcPr>
            <w:tcW w:w="918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624"/>
        </w:trPr>
        <w:tc>
          <w:tcPr>
            <w:tcW w:w="170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201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84" w:name="f9r201"/>
            <w:bookmarkEnd w:id="684"/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spellStart"/>
            <w:r w:rsidRPr="00FA1380">
              <w:rPr>
                <w:rFonts w:ascii="Times New Roman" w:hAnsi="Times New Roman"/>
                <w:sz w:val="16"/>
                <w:szCs w:val="16"/>
              </w:rPr>
              <w:t>зел</w:t>
            </w:r>
            <w:proofErr w:type="spellEnd"/>
            <w:r w:rsidRPr="00FA1380">
              <w:rPr>
                <w:rFonts w:ascii="Times New Roman" w:hAnsi="Times New Roman"/>
                <w:sz w:val="16"/>
                <w:szCs w:val="16"/>
              </w:rPr>
              <w:t>. массу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454"/>
        </w:trPr>
        <w:tc>
          <w:tcPr>
            <w:tcW w:w="1702" w:type="dxa"/>
            <w:vMerge/>
            <w:tcBorders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202</w:t>
            </w:r>
          </w:p>
        </w:tc>
        <w:tc>
          <w:tcPr>
            <w:tcW w:w="87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85" w:name="f9r202"/>
            <w:bookmarkEnd w:id="685"/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>на выпас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42E2B" w:rsidRPr="002F45CA" w:rsidTr="001B5EFE">
        <w:trPr>
          <w:gridAfter w:val="1"/>
          <w:wAfter w:w="6" w:type="dxa"/>
          <w:trHeight w:hRule="exact" w:val="454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Улучшенные </w:t>
            </w:r>
            <w:proofErr w:type="spellStart"/>
            <w:r w:rsidRPr="002F45CA">
              <w:rPr>
                <w:rFonts w:ascii="Times New Roman" w:hAnsi="Times New Roman"/>
                <w:sz w:val="16"/>
              </w:rPr>
              <w:t>сенакосы</w:t>
            </w:r>
            <w:proofErr w:type="spellEnd"/>
            <w:r w:rsidRPr="002F45CA">
              <w:rPr>
                <w:rFonts w:ascii="Times New Roman" w:hAnsi="Times New Roman"/>
                <w:sz w:val="16"/>
              </w:rPr>
              <w:t xml:space="preserve"> и пастбища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210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86" w:name="f9r210"/>
            <w:bookmarkEnd w:id="686"/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>на сено</w:t>
            </w:r>
          </w:p>
        </w:tc>
        <w:tc>
          <w:tcPr>
            <w:tcW w:w="918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624"/>
        </w:trPr>
        <w:tc>
          <w:tcPr>
            <w:tcW w:w="1702" w:type="dxa"/>
            <w:vMerge/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211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87" w:name="f9r211"/>
            <w:bookmarkEnd w:id="687"/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spellStart"/>
            <w:r w:rsidRPr="00FA1380">
              <w:rPr>
                <w:rFonts w:ascii="Times New Roman" w:hAnsi="Times New Roman"/>
                <w:sz w:val="16"/>
                <w:szCs w:val="16"/>
              </w:rPr>
              <w:t>зел</w:t>
            </w:r>
            <w:proofErr w:type="spellEnd"/>
            <w:r w:rsidRPr="00FA1380">
              <w:rPr>
                <w:rFonts w:ascii="Times New Roman" w:hAnsi="Times New Roman"/>
                <w:sz w:val="16"/>
                <w:szCs w:val="16"/>
              </w:rPr>
              <w:t>. массу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454"/>
        </w:trPr>
        <w:tc>
          <w:tcPr>
            <w:tcW w:w="1702" w:type="dxa"/>
            <w:vMerge/>
            <w:tcBorders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212</w:t>
            </w:r>
          </w:p>
        </w:tc>
        <w:tc>
          <w:tcPr>
            <w:tcW w:w="87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88" w:name="f9r212"/>
            <w:bookmarkEnd w:id="688"/>
            <w:r>
              <w:rPr>
                <w:rFonts w:ascii="Times New Roman" w:hAnsi="Times New Roman"/>
                <w:b/>
                <w:sz w:val="18"/>
                <w:szCs w:val="18"/>
              </w:rPr>
              <w:t>1 835</w:t>
            </w:r>
          </w:p>
          <w:p w:rsidR="00142E2B" w:rsidRPr="00FA1380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380">
              <w:rPr>
                <w:rFonts w:ascii="Times New Roman" w:hAnsi="Times New Roman"/>
                <w:sz w:val="16"/>
                <w:szCs w:val="16"/>
              </w:rPr>
              <w:t>на выпас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</w:tr>
      <w:tr w:rsidR="00142E2B" w:rsidRPr="002F45CA" w:rsidTr="001B5EFE">
        <w:trPr>
          <w:gridAfter w:val="1"/>
          <w:wAfter w:w="6" w:type="dxa"/>
          <w:trHeight w:hRule="exact" w:val="284"/>
        </w:trPr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Прочие культуры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220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89" w:name="f9r220"/>
            <w:bookmarkEnd w:id="689"/>
          </w:p>
        </w:tc>
        <w:tc>
          <w:tcPr>
            <w:tcW w:w="9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1B5EFE">
        <w:trPr>
          <w:gridAfter w:val="1"/>
          <w:wAfter w:w="6" w:type="dxa"/>
          <w:trHeight w:hRule="exact" w:val="284"/>
        </w:trPr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Силосование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230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  <w:bookmarkStart w:id="690" w:name="f9r230"/>
            <w:bookmarkEnd w:id="690"/>
          </w:p>
        </w:tc>
        <w:tc>
          <w:tcPr>
            <w:tcW w:w="9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1 435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1 105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</w:tr>
      <w:tr w:rsidR="00142E2B" w:rsidRPr="002F45CA" w:rsidTr="001B5EFE">
        <w:trPr>
          <w:gridAfter w:val="1"/>
          <w:wAfter w:w="6" w:type="dxa"/>
          <w:trHeight w:hRule="exact" w:val="284"/>
        </w:trPr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676B27" w:rsidRDefault="00142E2B" w:rsidP="00142E2B">
            <w:pPr>
              <w:pStyle w:val="a3"/>
              <w:ind w:firstLine="17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</w:rPr>
              <w:t>. кукурузы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0231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  <w:bookmarkStart w:id="691" w:name="f9r231"/>
            <w:bookmarkEnd w:id="691"/>
          </w:p>
        </w:tc>
        <w:tc>
          <w:tcPr>
            <w:tcW w:w="9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1 435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1 105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</w:tr>
      <w:tr w:rsidR="00142E2B" w:rsidRPr="002F45CA" w:rsidTr="001B5EFE">
        <w:trPr>
          <w:gridAfter w:val="1"/>
          <w:wAfter w:w="6" w:type="dxa"/>
          <w:trHeight w:hRule="exact" w:val="284"/>
        </w:trPr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2F45CA">
              <w:rPr>
                <w:rFonts w:ascii="Times New Roman" w:hAnsi="Times New Roman"/>
                <w:sz w:val="16"/>
              </w:rPr>
              <w:t>Сенажирование</w:t>
            </w:r>
            <w:proofErr w:type="spellEnd"/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  <w:bookmarkStart w:id="692" w:name="f9r240"/>
            <w:bookmarkEnd w:id="692"/>
          </w:p>
        </w:tc>
        <w:tc>
          <w:tcPr>
            <w:tcW w:w="9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622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398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</w:tr>
      <w:tr w:rsidR="00142E2B" w:rsidRPr="002F45CA" w:rsidTr="001B5EFE">
        <w:trPr>
          <w:gridAfter w:val="1"/>
          <w:wAfter w:w="6" w:type="dxa"/>
          <w:trHeight w:hRule="exact" w:val="353"/>
        </w:trPr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142E2B" w:rsidRDefault="00142E2B" w:rsidP="00142E2B">
            <w:pPr>
              <w:pStyle w:val="a3"/>
              <w:ind w:firstLine="176"/>
              <w:rPr>
                <w:rFonts w:ascii="Times New Roman" w:hAnsi="Times New Roman"/>
                <w:sz w:val="15"/>
                <w:szCs w:val="15"/>
              </w:rPr>
            </w:pPr>
            <w:r w:rsidRPr="00142E2B">
              <w:rPr>
                <w:rFonts w:ascii="Times New Roman" w:hAnsi="Times New Roman"/>
                <w:sz w:val="15"/>
                <w:szCs w:val="15"/>
              </w:rPr>
              <w:t xml:space="preserve">в </w:t>
            </w:r>
            <w:proofErr w:type="spellStart"/>
            <w:r w:rsidRPr="00142E2B">
              <w:rPr>
                <w:rFonts w:ascii="Times New Roman" w:hAnsi="Times New Roman"/>
                <w:sz w:val="15"/>
                <w:szCs w:val="15"/>
              </w:rPr>
              <w:t>т.ч</w:t>
            </w:r>
            <w:proofErr w:type="spellEnd"/>
            <w:r w:rsidRPr="00142E2B">
              <w:rPr>
                <w:rFonts w:ascii="Times New Roman" w:hAnsi="Times New Roman"/>
                <w:sz w:val="15"/>
                <w:szCs w:val="15"/>
              </w:rPr>
              <w:t xml:space="preserve">. </w:t>
            </w:r>
            <w:proofErr w:type="spellStart"/>
            <w:r w:rsidRPr="00142E2B">
              <w:rPr>
                <w:rFonts w:ascii="Times New Roman" w:hAnsi="Times New Roman"/>
                <w:sz w:val="15"/>
                <w:szCs w:val="15"/>
              </w:rPr>
              <w:t>зерносенажирование</w:t>
            </w:r>
            <w:proofErr w:type="spellEnd"/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0241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  <w:bookmarkStart w:id="693" w:name="f9r241"/>
            <w:bookmarkEnd w:id="693"/>
          </w:p>
        </w:tc>
        <w:tc>
          <w:tcPr>
            <w:tcW w:w="9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142E2B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42E2B" w:rsidRPr="002F45CA" w:rsidTr="001B5EFE">
        <w:trPr>
          <w:gridAfter w:val="1"/>
          <w:wAfter w:w="6" w:type="dxa"/>
          <w:trHeight w:hRule="exact" w:val="434"/>
        </w:trPr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142E2B" w:rsidRPr="00142E2B" w:rsidRDefault="00142E2B" w:rsidP="00B96355">
            <w:pPr>
              <w:pStyle w:val="a3"/>
              <w:rPr>
                <w:rFonts w:ascii="Times New Roman" w:hAnsi="Times New Roman"/>
                <w:b/>
                <w:sz w:val="16"/>
              </w:rPr>
            </w:pPr>
            <w:r w:rsidRPr="00142E2B">
              <w:rPr>
                <w:rFonts w:ascii="Times New Roman" w:hAnsi="Times New Roman"/>
                <w:b/>
                <w:sz w:val="16"/>
              </w:rPr>
              <w:t>Всего по растениеводству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250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</w:tcBorders>
            <w:vAlign w:val="center"/>
          </w:tcPr>
          <w:p w:rsidR="00142E2B" w:rsidRPr="002F7174" w:rsidRDefault="00142E2B" w:rsidP="00B96355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  <w:bookmarkStart w:id="694" w:name="f9r250"/>
            <w:bookmarkEnd w:id="694"/>
          </w:p>
        </w:tc>
        <w:tc>
          <w:tcPr>
            <w:tcW w:w="918" w:type="dxa"/>
            <w:gridSpan w:val="3"/>
            <w:tcBorders>
              <w:top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6 867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587</w:t>
            </w: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564</w:t>
            </w:r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1 804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735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138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1 913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142E2B" w:rsidRPr="002F7174" w:rsidRDefault="007F2A57" w:rsidP="005C1168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587</w:t>
            </w:r>
          </w:p>
        </w:tc>
      </w:tr>
      <w:tr w:rsidR="00142E2B" w:rsidRPr="003A680B" w:rsidTr="001B5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1"/>
          <w:wAfter w:w="6804" w:type="dxa"/>
          <w:trHeight w:val="301"/>
        </w:trPr>
        <w:tc>
          <w:tcPr>
            <w:tcW w:w="1702" w:type="dxa"/>
            <w:vAlign w:val="center"/>
          </w:tcPr>
          <w:p w:rsidR="00142E2B" w:rsidRPr="00142E2B" w:rsidRDefault="00142E2B" w:rsidP="00142E2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42E2B">
              <w:rPr>
                <w:rFonts w:ascii="Times New Roman" w:hAnsi="Times New Roman"/>
                <w:b/>
              </w:rPr>
              <w:t>Всего посевов</w:t>
            </w:r>
          </w:p>
        </w:tc>
        <w:tc>
          <w:tcPr>
            <w:tcW w:w="567" w:type="dxa"/>
            <w:gridSpan w:val="2"/>
            <w:vAlign w:val="center"/>
          </w:tcPr>
          <w:p w:rsidR="00142E2B" w:rsidRPr="008164AD" w:rsidRDefault="00142E2B" w:rsidP="00142E2B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8164AD">
              <w:rPr>
                <w:rFonts w:ascii="Times New Roman" w:hAnsi="Times New Roman"/>
                <w:sz w:val="16"/>
              </w:rPr>
              <w:t>251</w:t>
            </w:r>
          </w:p>
        </w:tc>
        <w:tc>
          <w:tcPr>
            <w:tcW w:w="1134" w:type="dxa"/>
            <w:gridSpan w:val="2"/>
            <w:vAlign w:val="center"/>
          </w:tcPr>
          <w:p w:rsidR="00142E2B" w:rsidRPr="00142E2B" w:rsidRDefault="007F2A57" w:rsidP="00142E2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695" w:name="f9r251"/>
            <w:bookmarkEnd w:id="695"/>
            <w:r>
              <w:rPr>
                <w:rFonts w:ascii="Times New Roman" w:hAnsi="Times New Roman"/>
                <w:b/>
              </w:rPr>
              <w:t>4 851</w:t>
            </w:r>
          </w:p>
        </w:tc>
        <w:tc>
          <w:tcPr>
            <w:tcW w:w="567" w:type="dxa"/>
            <w:vAlign w:val="center"/>
          </w:tcPr>
          <w:p w:rsidR="00142E2B" w:rsidRPr="00142E2B" w:rsidRDefault="00142E2B" w:rsidP="00142E2B">
            <w:pPr>
              <w:pStyle w:val="a3"/>
              <w:jc w:val="center"/>
              <w:rPr>
                <w:rFonts w:ascii="Times New Roman" w:hAnsi="Times New Roman"/>
              </w:rPr>
            </w:pPr>
            <w:r w:rsidRPr="00142E2B">
              <w:rPr>
                <w:rFonts w:ascii="Times New Roman" w:hAnsi="Times New Roman"/>
              </w:rPr>
              <w:t>га</w:t>
            </w:r>
          </w:p>
        </w:tc>
      </w:tr>
    </w:tbl>
    <w:p w:rsidR="00907088" w:rsidRPr="002F45CA" w:rsidRDefault="00907088" w:rsidP="00907088">
      <w:pPr>
        <w:pStyle w:val="a3"/>
        <w:rPr>
          <w:rFonts w:ascii="Times New Roman" w:hAnsi="Times New Roman"/>
          <w:sz w:val="16"/>
        </w:rPr>
      </w:pPr>
      <w:r w:rsidRPr="002F7174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  </w:t>
      </w:r>
      <w:r w:rsidRPr="002F7174"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sz w:val="16"/>
        </w:rPr>
        <w:t>С</w:t>
      </w:r>
      <w:r w:rsidRPr="002F7174">
        <w:rPr>
          <w:rFonts w:ascii="Times New Roman" w:hAnsi="Times New Roman"/>
          <w:sz w:val="16"/>
        </w:rPr>
        <w:t xml:space="preserve"> учетом </w:t>
      </w:r>
      <w:proofErr w:type="spellStart"/>
      <w:r w:rsidRPr="002F7174">
        <w:rPr>
          <w:rFonts w:ascii="Times New Roman" w:hAnsi="Times New Roman"/>
          <w:sz w:val="16"/>
        </w:rPr>
        <w:t>зерноотходов</w:t>
      </w:r>
      <w:proofErr w:type="spellEnd"/>
      <w:r w:rsidRPr="002F7174">
        <w:rPr>
          <w:rFonts w:ascii="Times New Roman" w:hAnsi="Times New Roman"/>
          <w:sz w:val="16"/>
        </w:rPr>
        <w:t xml:space="preserve"> на полноценное зерно</w:t>
      </w:r>
      <w:r>
        <w:rPr>
          <w:rFonts w:ascii="Times New Roman" w:hAnsi="Times New Roman"/>
          <w:sz w:val="16"/>
        </w:rPr>
        <w:t>.</w:t>
      </w:r>
    </w:p>
    <w:p w:rsidR="00907088" w:rsidRPr="002F45CA" w:rsidRDefault="00907088" w:rsidP="00907088">
      <w:pPr>
        <w:pStyle w:val="a3"/>
        <w:jc w:val="center"/>
        <w:rPr>
          <w:rFonts w:ascii="Times New Roman" w:hAnsi="Times New Roman"/>
          <w:b/>
          <w:sz w:val="16"/>
        </w:rPr>
      </w:pPr>
      <w:r w:rsidRPr="002F45CA">
        <w:rPr>
          <w:rFonts w:ascii="Times New Roman" w:hAnsi="Times New Roman"/>
          <w:b/>
          <w:sz w:val="16"/>
        </w:rPr>
        <w:t>СПРАВКИ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709"/>
        <w:gridCol w:w="3597"/>
      </w:tblGrid>
      <w:tr w:rsidR="00907088" w:rsidRPr="002F45CA" w:rsidTr="00B96355">
        <w:trPr>
          <w:trHeight w:val="284"/>
        </w:trPr>
        <w:tc>
          <w:tcPr>
            <w:tcW w:w="60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2F45CA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35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07088" w:rsidRPr="002F45CA" w:rsidTr="00B96355">
        <w:trPr>
          <w:trHeight w:hRule="exact" w:val="227"/>
        </w:trPr>
        <w:tc>
          <w:tcPr>
            <w:tcW w:w="60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35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1</w:t>
            </w:r>
          </w:p>
        </w:tc>
      </w:tr>
      <w:tr w:rsidR="00907088" w:rsidRPr="002F45CA" w:rsidTr="00B96355">
        <w:trPr>
          <w:trHeight w:hRule="exact" w:val="284"/>
        </w:trPr>
        <w:tc>
          <w:tcPr>
            <w:tcW w:w="6096" w:type="dxa"/>
            <w:tcBorders>
              <w:top w:val="nil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0D2A24"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2F45CA">
              <w:rPr>
                <w:rFonts w:ascii="Times New Roman" w:hAnsi="Times New Roman"/>
                <w:sz w:val="16"/>
              </w:rPr>
              <w:t xml:space="preserve">Затраты по погибшим посевам </w:t>
            </w:r>
            <w:r>
              <w:rPr>
                <w:rFonts w:ascii="Times New Roman" w:hAnsi="Times New Roman"/>
                <w:sz w:val="16"/>
              </w:rPr>
              <w:t>–</w:t>
            </w:r>
            <w:r w:rsidRPr="002F45CA">
              <w:rPr>
                <w:rFonts w:ascii="Times New Roman" w:hAnsi="Times New Roman"/>
                <w:sz w:val="16"/>
              </w:rPr>
              <w:t xml:space="preserve"> всего, </w:t>
            </w:r>
            <w:r>
              <w:rPr>
                <w:rFonts w:ascii="Times New Roman" w:hAnsi="Times New Roman"/>
                <w:sz w:val="16"/>
              </w:rPr>
              <w:t>тыс</w:t>
            </w:r>
            <w:r w:rsidRPr="002F45CA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650</w:t>
            </w:r>
          </w:p>
        </w:tc>
        <w:tc>
          <w:tcPr>
            <w:tcW w:w="3597" w:type="dxa"/>
            <w:tcBorders>
              <w:top w:val="nil"/>
            </w:tcBorders>
            <w:vAlign w:val="center"/>
          </w:tcPr>
          <w:p w:rsidR="00907088" w:rsidRPr="00F35580" w:rsidRDefault="007F2A57" w:rsidP="00B9635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96" w:name="f9r650"/>
            <w:bookmarkEnd w:id="696"/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907088" w:rsidRPr="002F45CA" w:rsidTr="00B96355">
        <w:trPr>
          <w:trHeight w:hRule="exact" w:val="248"/>
        </w:trPr>
        <w:tc>
          <w:tcPr>
            <w:tcW w:w="6096" w:type="dxa"/>
            <w:vAlign w:val="center"/>
          </w:tcPr>
          <w:p w:rsidR="00907088" w:rsidRPr="002F45CA" w:rsidRDefault="00907088" w:rsidP="00B96355">
            <w:pPr>
              <w:pStyle w:val="a3"/>
              <w:ind w:left="252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 том числе: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2F45CA">
              <w:rPr>
                <w:rFonts w:ascii="Times New Roman" w:hAnsi="Times New Roman"/>
                <w:sz w:val="16"/>
              </w:rPr>
              <w:t>зерновые культуры</w:t>
            </w:r>
          </w:p>
        </w:tc>
        <w:tc>
          <w:tcPr>
            <w:tcW w:w="709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651</w:t>
            </w:r>
          </w:p>
        </w:tc>
        <w:tc>
          <w:tcPr>
            <w:tcW w:w="3597" w:type="dxa"/>
            <w:vAlign w:val="center"/>
          </w:tcPr>
          <w:p w:rsidR="00907088" w:rsidRPr="00F35580" w:rsidRDefault="007F2A57" w:rsidP="00B9635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97" w:name="f9r651"/>
            <w:bookmarkEnd w:id="697"/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907088" w:rsidRPr="002F45CA" w:rsidTr="00B96355">
        <w:trPr>
          <w:trHeight w:hRule="exact" w:val="284"/>
        </w:trPr>
        <w:tc>
          <w:tcPr>
            <w:tcW w:w="6096" w:type="dxa"/>
            <w:vAlign w:val="center"/>
          </w:tcPr>
          <w:p w:rsidR="00907088" w:rsidRPr="002F45CA" w:rsidRDefault="00907088" w:rsidP="00B96355">
            <w:pPr>
              <w:pStyle w:val="a3"/>
              <w:ind w:left="1168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картофель</w:t>
            </w:r>
          </w:p>
        </w:tc>
        <w:tc>
          <w:tcPr>
            <w:tcW w:w="709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652</w:t>
            </w:r>
          </w:p>
        </w:tc>
        <w:tc>
          <w:tcPr>
            <w:tcW w:w="3597" w:type="dxa"/>
            <w:vAlign w:val="center"/>
          </w:tcPr>
          <w:p w:rsidR="00907088" w:rsidRPr="00F35580" w:rsidRDefault="00907088" w:rsidP="00B9635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98" w:name="f9r652"/>
            <w:bookmarkEnd w:id="698"/>
          </w:p>
        </w:tc>
      </w:tr>
      <w:tr w:rsidR="00907088" w:rsidRPr="002F45CA" w:rsidTr="00B96355">
        <w:trPr>
          <w:trHeight w:hRule="exact" w:val="284"/>
        </w:trPr>
        <w:tc>
          <w:tcPr>
            <w:tcW w:w="6096" w:type="dxa"/>
            <w:vAlign w:val="center"/>
          </w:tcPr>
          <w:p w:rsidR="00907088" w:rsidRPr="002F45CA" w:rsidRDefault="00907088" w:rsidP="00B96355">
            <w:pPr>
              <w:pStyle w:val="a3"/>
              <w:ind w:left="1168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овощи</w:t>
            </w:r>
          </w:p>
        </w:tc>
        <w:tc>
          <w:tcPr>
            <w:tcW w:w="709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653</w:t>
            </w:r>
          </w:p>
        </w:tc>
        <w:tc>
          <w:tcPr>
            <w:tcW w:w="3597" w:type="dxa"/>
            <w:vAlign w:val="center"/>
          </w:tcPr>
          <w:p w:rsidR="00907088" w:rsidRPr="00F35580" w:rsidRDefault="00907088" w:rsidP="00B9635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699" w:name="f9r653"/>
            <w:bookmarkEnd w:id="699"/>
          </w:p>
        </w:tc>
      </w:tr>
      <w:tr w:rsidR="00907088" w:rsidRPr="002F45CA" w:rsidTr="00B96355">
        <w:trPr>
          <w:trHeight w:hRule="exact" w:val="284"/>
        </w:trPr>
        <w:tc>
          <w:tcPr>
            <w:tcW w:w="6096" w:type="dxa"/>
            <w:vAlign w:val="center"/>
          </w:tcPr>
          <w:p w:rsidR="00907088" w:rsidRPr="002F45CA" w:rsidRDefault="00907088" w:rsidP="00B96355">
            <w:pPr>
              <w:pStyle w:val="a3"/>
              <w:ind w:left="116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рапс</w:t>
            </w:r>
          </w:p>
        </w:tc>
        <w:tc>
          <w:tcPr>
            <w:tcW w:w="709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654</w:t>
            </w:r>
          </w:p>
        </w:tc>
        <w:tc>
          <w:tcPr>
            <w:tcW w:w="3597" w:type="dxa"/>
            <w:vAlign w:val="center"/>
          </w:tcPr>
          <w:p w:rsidR="00907088" w:rsidRPr="00F35580" w:rsidRDefault="00907088" w:rsidP="00B9635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00" w:name="f9r654"/>
            <w:bookmarkEnd w:id="700"/>
          </w:p>
        </w:tc>
      </w:tr>
      <w:tr w:rsidR="00907088" w:rsidRPr="002F45CA" w:rsidTr="00B96355">
        <w:trPr>
          <w:trHeight w:hRule="exact" w:val="284"/>
        </w:trPr>
        <w:tc>
          <w:tcPr>
            <w:tcW w:w="6096" w:type="dxa"/>
            <w:vAlign w:val="center"/>
          </w:tcPr>
          <w:p w:rsidR="00907088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E27A4C">
              <w:rPr>
                <w:rFonts w:ascii="Times New Roman" w:hAnsi="Times New Roman"/>
                <w:sz w:val="16"/>
              </w:rPr>
              <w:t>2.</w:t>
            </w:r>
            <w:r>
              <w:rPr>
                <w:rFonts w:ascii="Times New Roman" w:hAnsi="Times New Roman"/>
                <w:sz w:val="16"/>
              </w:rPr>
              <w:t>Возмешено убытков по погибшим  посевам</w:t>
            </w:r>
          </w:p>
        </w:tc>
        <w:tc>
          <w:tcPr>
            <w:tcW w:w="709" w:type="dxa"/>
            <w:vAlign w:val="center"/>
          </w:tcPr>
          <w:p w:rsidR="00907088" w:rsidRPr="00BC3F3E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0655</w:t>
            </w:r>
          </w:p>
        </w:tc>
        <w:tc>
          <w:tcPr>
            <w:tcW w:w="3597" w:type="dxa"/>
            <w:vAlign w:val="center"/>
          </w:tcPr>
          <w:p w:rsidR="00907088" w:rsidRPr="00F35580" w:rsidRDefault="00907088" w:rsidP="00B9635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01" w:name="f9r655"/>
            <w:bookmarkEnd w:id="701"/>
          </w:p>
        </w:tc>
      </w:tr>
    </w:tbl>
    <w:p w:rsidR="00907088" w:rsidRPr="00B33DBC" w:rsidRDefault="00907088" w:rsidP="00142E2B">
      <w:pPr>
        <w:pStyle w:val="a3"/>
        <w:rPr>
          <w:rFonts w:ascii="Times New Roman" w:hAnsi="Times New Roman"/>
          <w:b/>
          <w:u w:val="single"/>
        </w:rPr>
      </w:pPr>
      <w:r w:rsidRPr="002F45CA">
        <w:rPr>
          <w:rFonts w:ascii="Times New Roman" w:hAnsi="Times New Roman"/>
          <w:sz w:val="16"/>
        </w:rPr>
        <w:br w:type="page"/>
      </w:r>
      <w:r w:rsidRPr="00B33DBC">
        <w:rPr>
          <w:rFonts w:ascii="Times New Roman" w:hAnsi="Times New Roman"/>
          <w:b/>
          <w:u w:val="single"/>
        </w:rPr>
        <w:lastRenderedPageBreak/>
        <w:t>Форма № 9-АПК лист 4</w:t>
      </w:r>
    </w:p>
    <w:tbl>
      <w:tblPr>
        <w:tblW w:w="102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99"/>
        <w:gridCol w:w="52"/>
        <w:gridCol w:w="940"/>
        <w:gridCol w:w="709"/>
        <w:gridCol w:w="89"/>
        <w:gridCol w:w="196"/>
        <w:gridCol w:w="1276"/>
        <w:gridCol w:w="1276"/>
        <w:gridCol w:w="229"/>
        <w:gridCol w:w="1188"/>
        <w:gridCol w:w="1276"/>
      </w:tblGrid>
      <w:tr w:rsidR="00142E2B" w:rsidRPr="002F45CA" w:rsidTr="006A2172">
        <w:trPr>
          <w:cantSplit/>
          <w:trHeight w:hRule="exact" w:val="284"/>
        </w:trPr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4485" w:type="dxa"/>
            <w:gridSpan w:val="6"/>
            <w:tcBorders>
              <w:top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Сбор продукции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Себестоимость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Прямые затраты труда на продукцию-всего, </w:t>
            </w:r>
          </w:p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тыс. чел.-час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2E2B" w:rsidRPr="002F45CA" w:rsidRDefault="00142E2B" w:rsidP="00142E2B">
            <w:pPr>
              <w:pStyle w:val="a3"/>
              <w:ind w:left="175" w:hanging="175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Сбор продукции в переводе на к.</w:t>
            </w:r>
            <w:r w:rsidR="000F4486">
              <w:rPr>
                <w:rFonts w:ascii="Times New Roman" w:hAnsi="Times New Roman"/>
                <w:sz w:val="16"/>
              </w:rPr>
              <w:t xml:space="preserve"> </w:t>
            </w:r>
            <w:r w:rsidRPr="002F45CA">
              <w:rPr>
                <w:rFonts w:ascii="Times New Roman" w:hAnsi="Times New Roman"/>
                <w:sz w:val="16"/>
              </w:rPr>
              <w:t>ед., т</w:t>
            </w:r>
          </w:p>
        </w:tc>
      </w:tr>
      <w:tr w:rsidR="00142E2B" w:rsidRPr="002F45CA" w:rsidTr="006A2172">
        <w:trPr>
          <w:cantSplit/>
          <w:trHeight w:hRule="exact" w:val="1458"/>
        </w:trPr>
        <w:tc>
          <w:tcPr>
            <w:tcW w:w="566" w:type="dxa"/>
            <w:vMerge/>
            <w:tcBorders>
              <w:left w:val="double" w:sz="4" w:space="0" w:color="auto"/>
            </w:tcBorders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наименование </w:t>
            </w:r>
          </w:p>
        </w:tc>
        <w:tc>
          <w:tcPr>
            <w:tcW w:w="940" w:type="dxa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всего, т</w:t>
            </w:r>
          </w:p>
        </w:tc>
        <w:tc>
          <w:tcPr>
            <w:tcW w:w="994" w:type="dxa"/>
            <w:gridSpan w:val="3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F45CA">
                <w:rPr>
                  <w:rFonts w:ascii="Times New Roman" w:hAnsi="Times New Roman"/>
                  <w:sz w:val="16"/>
                </w:rPr>
                <w:t>1 га</w:t>
              </w:r>
            </w:smartTag>
            <w:r w:rsidRPr="002F45CA">
              <w:rPr>
                <w:rFonts w:ascii="Times New Roman" w:hAnsi="Times New Roman"/>
                <w:sz w:val="16"/>
              </w:rPr>
              <w:t>, ц</w:t>
            </w:r>
          </w:p>
        </w:tc>
        <w:tc>
          <w:tcPr>
            <w:tcW w:w="1276" w:type="dxa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всего, </w:t>
            </w:r>
          </w:p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Pr="002F45CA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1276" w:type="dxa"/>
            <w:vAlign w:val="center"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единицы продукции, руб.</w:t>
            </w:r>
          </w:p>
        </w:tc>
        <w:tc>
          <w:tcPr>
            <w:tcW w:w="1417" w:type="dxa"/>
            <w:gridSpan w:val="2"/>
            <w:vMerge/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142E2B" w:rsidRPr="002F45CA" w:rsidRDefault="00142E2B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42E2B" w:rsidRPr="002F45CA" w:rsidTr="006A2172">
        <w:trPr>
          <w:trHeight w:hRule="exact"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Г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94" w:type="dxa"/>
            <w:gridSpan w:val="3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6</w:t>
            </w:r>
          </w:p>
        </w:tc>
      </w:tr>
      <w:tr w:rsidR="00142E2B" w:rsidRPr="002F45CA" w:rsidTr="006A2172">
        <w:trPr>
          <w:trHeight w:hRule="exact" w:val="397"/>
        </w:trPr>
        <w:tc>
          <w:tcPr>
            <w:tcW w:w="566" w:type="dxa"/>
            <w:tcBorders>
              <w:top w:val="nil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460</w:t>
            </w: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Сено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02" w:name="f9r460"/>
            <w:bookmarkEnd w:id="702"/>
          </w:p>
        </w:tc>
        <w:tc>
          <w:tcPr>
            <w:tcW w:w="994" w:type="dxa"/>
            <w:gridSpan w:val="3"/>
            <w:tcBorders>
              <w:top w:val="nil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397"/>
        </w:trPr>
        <w:tc>
          <w:tcPr>
            <w:tcW w:w="566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470</w:t>
            </w:r>
          </w:p>
        </w:tc>
        <w:tc>
          <w:tcPr>
            <w:tcW w:w="2551" w:type="dxa"/>
            <w:gridSpan w:val="2"/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Семена</w:t>
            </w:r>
          </w:p>
        </w:tc>
        <w:tc>
          <w:tcPr>
            <w:tcW w:w="940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03" w:name="f9r470"/>
            <w:bookmarkEnd w:id="703"/>
          </w:p>
        </w:tc>
        <w:tc>
          <w:tcPr>
            <w:tcW w:w="994" w:type="dxa"/>
            <w:gridSpan w:val="3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397"/>
        </w:trPr>
        <w:tc>
          <w:tcPr>
            <w:tcW w:w="566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480</w:t>
            </w:r>
          </w:p>
        </w:tc>
        <w:tc>
          <w:tcPr>
            <w:tcW w:w="2551" w:type="dxa"/>
            <w:gridSpan w:val="2"/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Солома </w:t>
            </w:r>
          </w:p>
        </w:tc>
        <w:tc>
          <w:tcPr>
            <w:tcW w:w="940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04" w:name="f9r480"/>
            <w:bookmarkEnd w:id="704"/>
          </w:p>
        </w:tc>
        <w:tc>
          <w:tcPr>
            <w:tcW w:w="994" w:type="dxa"/>
            <w:gridSpan w:val="3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39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490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Зеленая масса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05" w:name="f9r490"/>
            <w:bookmarkEnd w:id="705"/>
            <w:r>
              <w:rPr>
                <w:rFonts w:ascii="Times New Roman" w:hAnsi="Times New Roman"/>
                <w:b/>
                <w:sz w:val="18"/>
                <w:szCs w:val="18"/>
              </w:rPr>
              <w:t>26 476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4 766</w:t>
            </w:r>
          </w:p>
        </w:tc>
      </w:tr>
      <w:tr w:rsidR="00142E2B" w:rsidRPr="002F45CA" w:rsidTr="006A2172">
        <w:trPr>
          <w:trHeight w:hRule="exact" w:val="454"/>
        </w:trPr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500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Выпас (зеленая масса)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06" w:name="f9r500"/>
            <w:bookmarkEnd w:id="706"/>
          </w:p>
        </w:tc>
        <w:tc>
          <w:tcPr>
            <w:tcW w:w="994" w:type="dxa"/>
            <w:gridSpan w:val="3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397"/>
        </w:trPr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510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Сено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07" w:name="f9r510"/>
            <w:bookmarkEnd w:id="707"/>
          </w:p>
        </w:tc>
        <w:tc>
          <w:tcPr>
            <w:tcW w:w="994" w:type="dxa"/>
            <w:gridSpan w:val="3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397"/>
        </w:trPr>
        <w:tc>
          <w:tcPr>
            <w:tcW w:w="566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520</w:t>
            </w:r>
          </w:p>
        </w:tc>
        <w:tc>
          <w:tcPr>
            <w:tcW w:w="2551" w:type="dxa"/>
            <w:gridSpan w:val="2"/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Семена</w:t>
            </w:r>
          </w:p>
        </w:tc>
        <w:tc>
          <w:tcPr>
            <w:tcW w:w="940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08" w:name="f9r520"/>
            <w:bookmarkEnd w:id="708"/>
          </w:p>
        </w:tc>
        <w:tc>
          <w:tcPr>
            <w:tcW w:w="994" w:type="dxa"/>
            <w:gridSpan w:val="3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397"/>
        </w:trPr>
        <w:tc>
          <w:tcPr>
            <w:tcW w:w="566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530</w:t>
            </w:r>
          </w:p>
        </w:tc>
        <w:tc>
          <w:tcPr>
            <w:tcW w:w="2551" w:type="dxa"/>
            <w:gridSpan w:val="2"/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Солома </w:t>
            </w:r>
          </w:p>
        </w:tc>
        <w:tc>
          <w:tcPr>
            <w:tcW w:w="940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09" w:name="f9r530"/>
            <w:bookmarkEnd w:id="709"/>
          </w:p>
        </w:tc>
        <w:tc>
          <w:tcPr>
            <w:tcW w:w="994" w:type="dxa"/>
            <w:gridSpan w:val="3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39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Зеленая масса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10" w:name="f9r540"/>
            <w:bookmarkEnd w:id="710"/>
            <w:r>
              <w:rPr>
                <w:rFonts w:ascii="Times New Roman" w:hAnsi="Times New Roman"/>
                <w:b/>
                <w:sz w:val="18"/>
                <w:szCs w:val="18"/>
              </w:rPr>
              <w:t>1 894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341</w:t>
            </w:r>
          </w:p>
        </w:tc>
      </w:tr>
      <w:tr w:rsidR="00142E2B" w:rsidRPr="002F45CA" w:rsidTr="006A2172">
        <w:trPr>
          <w:trHeight w:hRule="exact" w:val="397"/>
        </w:trPr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550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Выпас (зеленая масса)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11" w:name="f9r550"/>
            <w:bookmarkEnd w:id="711"/>
          </w:p>
        </w:tc>
        <w:tc>
          <w:tcPr>
            <w:tcW w:w="994" w:type="dxa"/>
            <w:gridSpan w:val="3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429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560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Зеленая масса кукурузы</w:t>
            </w:r>
          </w:p>
        </w:tc>
        <w:tc>
          <w:tcPr>
            <w:tcW w:w="9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12" w:name="f9r560"/>
            <w:bookmarkEnd w:id="712"/>
            <w:r>
              <w:rPr>
                <w:rFonts w:ascii="Times New Roman" w:hAnsi="Times New Roman"/>
                <w:b/>
                <w:sz w:val="18"/>
                <w:szCs w:val="18"/>
              </w:rPr>
              <w:t>32 205</w:t>
            </w:r>
          </w:p>
        </w:tc>
        <w:tc>
          <w:tcPr>
            <w:tcW w:w="99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5 797</w:t>
            </w:r>
          </w:p>
        </w:tc>
      </w:tr>
      <w:tr w:rsidR="00142E2B" w:rsidRPr="002F45CA" w:rsidTr="006A2172">
        <w:trPr>
          <w:trHeight w:hRule="exact" w:val="577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570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E2B" w:rsidRDefault="00907088" w:rsidP="00142E2B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Зеленая масса силосных</w:t>
            </w:r>
          </w:p>
          <w:p w:rsidR="00907088" w:rsidRPr="002F45CA" w:rsidRDefault="00907088" w:rsidP="00142E2B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(без кукурузы)</w:t>
            </w:r>
          </w:p>
        </w:tc>
        <w:tc>
          <w:tcPr>
            <w:tcW w:w="9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13" w:name="f9r570"/>
            <w:bookmarkEnd w:id="713"/>
          </w:p>
        </w:tc>
        <w:tc>
          <w:tcPr>
            <w:tcW w:w="99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510"/>
        </w:trPr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580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Сено естественных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14" w:name="f9r580"/>
            <w:bookmarkEnd w:id="714"/>
            <w:r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</w:p>
        </w:tc>
        <w:tc>
          <w:tcPr>
            <w:tcW w:w="994" w:type="dxa"/>
            <w:gridSpan w:val="3"/>
            <w:tcBorders>
              <w:top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</w:tr>
      <w:tr w:rsidR="00142E2B" w:rsidRPr="002F45CA" w:rsidTr="006A2172">
        <w:trPr>
          <w:trHeight w:hRule="exact" w:val="51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581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Зеленая масса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15" w:name="f9r581"/>
            <w:bookmarkEnd w:id="715"/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510"/>
        </w:trPr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582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Выпас (зеленая масса)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16" w:name="f9r582"/>
            <w:bookmarkEnd w:id="716"/>
          </w:p>
        </w:tc>
        <w:tc>
          <w:tcPr>
            <w:tcW w:w="994" w:type="dxa"/>
            <w:gridSpan w:val="3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510"/>
        </w:trPr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590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Сено улучшенных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17" w:name="f9r590"/>
            <w:bookmarkEnd w:id="717"/>
          </w:p>
        </w:tc>
        <w:tc>
          <w:tcPr>
            <w:tcW w:w="994" w:type="dxa"/>
            <w:gridSpan w:val="3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51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591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Зеленая масса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18" w:name="f9r591"/>
            <w:bookmarkEnd w:id="718"/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510"/>
        </w:trPr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592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Выпас (зеленая масса)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19" w:name="f9r592"/>
            <w:bookmarkEnd w:id="719"/>
            <w:r>
              <w:rPr>
                <w:rFonts w:ascii="Times New Roman" w:hAnsi="Times New Roman"/>
                <w:b/>
                <w:sz w:val="18"/>
                <w:szCs w:val="18"/>
              </w:rPr>
              <w:t>19 214</w:t>
            </w:r>
          </w:p>
        </w:tc>
        <w:tc>
          <w:tcPr>
            <w:tcW w:w="994" w:type="dxa"/>
            <w:gridSpan w:val="3"/>
            <w:tcBorders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173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3 459</w:t>
            </w:r>
          </w:p>
        </w:tc>
      </w:tr>
      <w:tr w:rsidR="00142E2B" w:rsidRPr="002F45CA" w:rsidTr="006A2172">
        <w:trPr>
          <w:trHeight w:hRule="exact" w:val="284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600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Прочие</w:t>
            </w:r>
          </w:p>
        </w:tc>
        <w:tc>
          <w:tcPr>
            <w:tcW w:w="9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bookmarkStart w:id="720" w:name="f9r600"/>
            <w:bookmarkEnd w:id="720"/>
          </w:p>
        </w:tc>
        <w:tc>
          <w:tcPr>
            <w:tcW w:w="99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284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Силос</w:t>
            </w:r>
          </w:p>
        </w:tc>
        <w:tc>
          <w:tcPr>
            <w:tcW w:w="9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21" w:name="f9r610"/>
            <w:bookmarkEnd w:id="721"/>
            <w:r>
              <w:rPr>
                <w:rFonts w:ascii="Times New Roman" w:hAnsi="Times New Roman"/>
                <w:b/>
                <w:sz w:val="18"/>
                <w:szCs w:val="18"/>
              </w:rPr>
              <w:t>24 742</w:t>
            </w:r>
          </w:p>
        </w:tc>
        <w:tc>
          <w:tcPr>
            <w:tcW w:w="99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1 435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284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676B27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0611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142E2B">
            <w:pPr>
              <w:pStyle w:val="a3"/>
              <w:ind w:firstLine="26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</w:rPr>
              <w:t>. кукурузный</w:t>
            </w:r>
          </w:p>
        </w:tc>
        <w:tc>
          <w:tcPr>
            <w:tcW w:w="9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22" w:name="f9r611"/>
            <w:bookmarkEnd w:id="722"/>
            <w:r>
              <w:rPr>
                <w:rFonts w:ascii="Times New Roman" w:hAnsi="Times New Roman"/>
                <w:b/>
                <w:sz w:val="18"/>
                <w:szCs w:val="18"/>
              </w:rPr>
              <w:t>24 742</w:t>
            </w:r>
          </w:p>
        </w:tc>
        <w:tc>
          <w:tcPr>
            <w:tcW w:w="99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1 435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284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Сенаж</w:t>
            </w:r>
          </w:p>
        </w:tc>
        <w:tc>
          <w:tcPr>
            <w:tcW w:w="9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23" w:name="f9r620"/>
            <w:bookmarkEnd w:id="723"/>
            <w:r>
              <w:rPr>
                <w:rFonts w:ascii="Times New Roman" w:hAnsi="Times New Roman"/>
                <w:b/>
                <w:sz w:val="18"/>
                <w:szCs w:val="18"/>
              </w:rPr>
              <w:t>9 876</w:t>
            </w:r>
          </w:p>
        </w:tc>
        <w:tc>
          <w:tcPr>
            <w:tcW w:w="99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353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0621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FA1380" w:rsidRDefault="00907088" w:rsidP="00142E2B">
            <w:pPr>
              <w:pStyle w:val="a3"/>
              <w:ind w:firstLine="26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т. ч. </w:t>
            </w:r>
            <w:proofErr w:type="spellStart"/>
            <w:r>
              <w:rPr>
                <w:rFonts w:ascii="Times New Roman" w:hAnsi="Times New Roman"/>
                <w:sz w:val="16"/>
              </w:rPr>
              <w:t>зерносенаж</w:t>
            </w:r>
            <w:proofErr w:type="spellEnd"/>
          </w:p>
        </w:tc>
        <w:tc>
          <w:tcPr>
            <w:tcW w:w="9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24" w:name="f9r621"/>
            <w:bookmarkEnd w:id="724"/>
            <w:r>
              <w:rPr>
                <w:rFonts w:ascii="Times New Roman" w:hAnsi="Times New Roman"/>
                <w:b/>
                <w:sz w:val="18"/>
                <w:szCs w:val="18"/>
              </w:rPr>
              <w:t>207</w:t>
            </w:r>
          </w:p>
        </w:tc>
        <w:tc>
          <w:tcPr>
            <w:tcW w:w="99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2E2B" w:rsidRPr="002F45CA" w:rsidTr="006A2172">
        <w:trPr>
          <w:trHeight w:hRule="exact" w:val="295"/>
        </w:trPr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FA1380"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630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bookmarkStart w:id="725" w:name="f9r630"/>
            <w:bookmarkEnd w:id="725"/>
          </w:p>
        </w:tc>
        <w:tc>
          <w:tcPr>
            <w:tcW w:w="994" w:type="dxa"/>
            <w:gridSpan w:val="3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6 764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907088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17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7174" w:rsidRDefault="007F2A57" w:rsidP="005C116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20 844</w:t>
            </w:r>
          </w:p>
        </w:tc>
      </w:tr>
      <w:tr w:rsidR="00907088" w:rsidRPr="002F45CA" w:rsidTr="006A2172">
        <w:trPr>
          <w:gridAfter w:val="7"/>
          <w:wAfter w:w="5530" w:type="dxa"/>
        </w:trPr>
        <w:tc>
          <w:tcPr>
            <w:tcW w:w="4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088" w:rsidRPr="002F45CA" w:rsidRDefault="00907088" w:rsidP="000F44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142E2B">
              <w:rPr>
                <w:rFonts w:ascii="Times New Roman" w:hAnsi="Times New Roman"/>
                <w:b/>
                <w:sz w:val="16"/>
              </w:rPr>
              <w:t xml:space="preserve">Выход кормовых единиц на 100 </w:t>
            </w:r>
            <w:proofErr w:type="spellStart"/>
            <w:r w:rsidRPr="00142E2B">
              <w:rPr>
                <w:rFonts w:ascii="Times New Roman" w:hAnsi="Times New Roman"/>
                <w:b/>
                <w:sz w:val="16"/>
              </w:rPr>
              <w:t>балло</w:t>
            </w:r>
            <w:proofErr w:type="spellEnd"/>
            <w:r w:rsidRPr="00142E2B">
              <w:rPr>
                <w:rFonts w:ascii="Times New Roman" w:hAnsi="Times New Roman"/>
                <w:b/>
                <w:sz w:val="16"/>
              </w:rPr>
              <w:t>- гектаров (ц. к. ед.)</w:t>
            </w:r>
            <w:r w:rsidRPr="002F45CA">
              <w:rPr>
                <w:rFonts w:ascii="Times New Roman" w:hAnsi="Times New Roman"/>
                <w:sz w:val="16"/>
              </w:rPr>
              <w:t>:</w:t>
            </w:r>
          </w:p>
        </w:tc>
      </w:tr>
      <w:tr w:rsidR="00907088" w:rsidRPr="002F45CA" w:rsidTr="006A2172">
        <w:trPr>
          <w:gridAfter w:val="6"/>
          <w:wAfter w:w="5441" w:type="dxa"/>
          <w:trHeight w:val="22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FA1380"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631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vAlign w:val="center"/>
          </w:tcPr>
          <w:p w:rsidR="00907088" w:rsidRPr="006A2172" w:rsidRDefault="00907088" w:rsidP="00142E2B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 w:rsidRPr="006A2172">
              <w:rPr>
                <w:rFonts w:ascii="Times New Roman" w:hAnsi="Times New Roman"/>
                <w:b/>
                <w:sz w:val="16"/>
              </w:rPr>
              <w:t>сельхозугодий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</w:tcBorders>
            <w:vAlign w:val="center"/>
          </w:tcPr>
          <w:p w:rsidR="00907088" w:rsidRPr="006A2172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26" w:name="f9r631"/>
            <w:bookmarkEnd w:id="726"/>
            <w:r>
              <w:rPr>
                <w:rFonts w:ascii="Times New Roman" w:hAnsi="Times New Roman"/>
                <w:b/>
                <w:sz w:val="18"/>
                <w:szCs w:val="18"/>
              </w:rPr>
              <w:t>105,3</w:t>
            </w:r>
          </w:p>
        </w:tc>
      </w:tr>
      <w:tr w:rsidR="00907088" w:rsidRPr="002F45CA" w:rsidTr="006A2172">
        <w:trPr>
          <w:gridAfter w:val="6"/>
          <w:wAfter w:w="5441" w:type="dxa"/>
          <w:trHeight w:val="227"/>
        </w:trPr>
        <w:tc>
          <w:tcPr>
            <w:tcW w:w="566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FA1380"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632</w:t>
            </w:r>
          </w:p>
        </w:tc>
        <w:tc>
          <w:tcPr>
            <w:tcW w:w="2499" w:type="dxa"/>
            <w:vAlign w:val="center"/>
          </w:tcPr>
          <w:p w:rsidR="00907088" w:rsidRPr="006A2172" w:rsidRDefault="00907088" w:rsidP="00142E2B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 w:rsidRPr="006A2172">
              <w:rPr>
                <w:rFonts w:ascii="Times New Roman" w:hAnsi="Times New Roman"/>
                <w:b/>
                <w:sz w:val="16"/>
              </w:rPr>
              <w:t>пашни</w:t>
            </w:r>
          </w:p>
        </w:tc>
        <w:tc>
          <w:tcPr>
            <w:tcW w:w="1790" w:type="dxa"/>
            <w:gridSpan w:val="4"/>
            <w:vAlign w:val="center"/>
          </w:tcPr>
          <w:p w:rsidR="00907088" w:rsidRPr="006A2172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27" w:name="f9r632"/>
            <w:bookmarkEnd w:id="727"/>
            <w:r>
              <w:rPr>
                <w:rFonts w:ascii="Times New Roman" w:hAnsi="Times New Roman"/>
                <w:b/>
                <w:sz w:val="18"/>
                <w:szCs w:val="18"/>
              </w:rPr>
              <w:t>113,3</w:t>
            </w:r>
          </w:p>
        </w:tc>
      </w:tr>
      <w:tr w:rsidR="006A2172" w:rsidRPr="002F45CA" w:rsidTr="006A2172">
        <w:trPr>
          <w:cantSplit/>
          <w:trHeight w:val="256"/>
        </w:trPr>
        <w:tc>
          <w:tcPr>
            <w:tcW w:w="5051" w:type="dxa"/>
            <w:gridSpan w:val="7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46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Сбор продукции в переводе на к.</w:t>
            </w:r>
            <w:r w:rsidR="008164AD">
              <w:rPr>
                <w:rFonts w:ascii="Times New Roman" w:hAnsi="Times New Roman"/>
                <w:sz w:val="16"/>
              </w:rPr>
              <w:t xml:space="preserve"> </w:t>
            </w:r>
            <w:r w:rsidRPr="002F45CA">
              <w:rPr>
                <w:rFonts w:ascii="Times New Roman" w:hAnsi="Times New Roman"/>
                <w:sz w:val="16"/>
              </w:rPr>
              <w:t>ед., т</w:t>
            </w:r>
          </w:p>
        </w:tc>
      </w:tr>
      <w:tr w:rsidR="006A2172" w:rsidRPr="002F45CA" w:rsidTr="006A2172">
        <w:trPr>
          <w:cantSplit/>
          <w:trHeight w:val="90"/>
        </w:trPr>
        <w:tc>
          <w:tcPr>
            <w:tcW w:w="5051" w:type="dxa"/>
            <w:gridSpan w:val="7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505" w:type="dxa"/>
            <w:gridSpan w:val="2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46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2</w:t>
            </w:r>
          </w:p>
        </w:tc>
      </w:tr>
      <w:tr w:rsidR="006A2172" w:rsidRPr="002F45CA" w:rsidTr="006A2172">
        <w:trPr>
          <w:cantSplit/>
          <w:trHeight w:val="227"/>
        </w:trPr>
        <w:tc>
          <w:tcPr>
            <w:tcW w:w="5051" w:type="dxa"/>
            <w:gridSpan w:val="7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6.Фактическая стоимость прочей продукции растениеводства, не включенной в коды </w:t>
            </w: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258-</w:t>
            </w: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660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7174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28" w:name="f9r660"/>
            <w:bookmarkEnd w:id="728"/>
            <w:r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24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088" w:rsidRPr="002F7174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625</w:t>
            </w:r>
          </w:p>
        </w:tc>
      </w:tr>
      <w:tr w:rsidR="006A2172" w:rsidRPr="002F45CA" w:rsidTr="006A2172">
        <w:trPr>
          <w:cantSplit/>
          <w:trHeight w:val="227"/>
        </w:trPr>
        <w:tc>
          <w:tcPr>
            <w:tcW w:w="5051" w:type="dxa"/>
            <w:gridSpan w:val="7"/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7.Количество заложенной зеленой массы на силос, т</w:t>
            </w:r>
          </w:p>
        </w:tc>
        <w:tc>
          <w:tcPr>
            <w:tcW w:w="1276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663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907088" w:rsidRPr="002F7174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29" w:name="f9r663"/>
            <w:bookmarkEnd w:id="729"/>
            <w:r>
              <w:rPr>
                <w:rFonts w:ascii="Times New Roman" w:hAnsi="Times New Roman"/>
                <w:b/>
                <w:sz w:val="18"/>
                <w:szCs w:val="18"/>
              </w:rPr>
              <w:t>27 057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088" w:rsidRPr="002F7174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A2172" w:rsidRPr="002F45CA" w:rsidTr="006A2172">
        <w:trPr>
          <w:cantSplit/>
          <w:trHeight w:val="227"/>
        </w:trPr>
        <w:tc>
          <w:tcPr>
            <w:tcW w:w="5051" w:type="dxa"/>
            <w:gridSpan w:val="7"/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8.Количество зеленой массы, израсходованной на приготовление травяной муки, т</w:t>
            </w:r>
          </w:p>
        </w:tc>
        <w:tc>
          <w:tcPr>
            <w:tcW w:w="1276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664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907088" w:rsidRPr="002F7174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30" w:name="f9r664"/>
            <w:bookmarkEnd w:id="730"/>
          </w:p>
        </w:tc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088" w:rsidRPr="002F7174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A2172" w:rsidRPr="002F45CA" w:rsidTr="006A2172">
        <w:trPr>
          <w:cantSplit/>
          <w:trHeight w:val="227"/>
        </w:trPr>
        <w:tc>
          <w:tcPr>
            <w:tcW w:w="5051" w:type="dxa"/>
            <w:gridSpan w:val="7"/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9.Количество заложенной зеленой массы на приготовление сенажа, т</w:t>
            </w:r>
          </w:p>
        </w:tc>
        <w:tc>
          <w:tcPr>
            <w:tcW w:w="1276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670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907088" w:rsidRPr="002F7174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31" w:name="f9r670"/>
            <w:bookmarkEnd w:id="731"/>
            <w:r>
              <w:rPr>
                <w:rFonts w:ascii="Times New Roman" w:hAnsi="Times New Roman"/>
                <w:b/>
                <w:sz w:val="18"/>
                <w:szCs w:val="18"/>
              </w:rPr>
              <w:t>14 109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088" w:rsidRPr="002F7174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A2172" w:rsidRPr="002F45CA" w:rsidTr="006A2172">
        <w:trPr>
          <w:cantSplit/>
          <w:trHeight w:val="227"/>
        </w:trPr>
        <w:tc>
          <w:tcPr>
            <w:tcW w:w="5051" w:type="dxa"/>
            <w:gridSpan w:val="7"/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10.Стоимость рассады, зеленой массы, использованной на приготовление силоса</w:t>
            </w:r>
            <w:r>
              <w:rPr>
                <w:rFonts w:ascii="Times New Roman" w:hAnsi="Times New Roman"/>
                <w:sz w:val="16"/>
              </w:rPr>
              <w:t>,</w:t>
            </w:r>
            <w:r w:rsidRPr="002F45CA">
              <w:rPr>
                <w:rFonts w:ascii="Times New Roman" w:hAnsi="Times New Roman"/>
                <w:sz w:val="16"/>
              </w:rPr>
              <w:t xml:space="preserve"> сенажа и соломки льна-долгунца для переработки в тресту, </w:t>
            </w:r>
            <w:r>
              <w:rPr>
                <w:rFonts w:ascii="Times New Roman" w:hAnsi="Times New Roman"/>
                <w:sz w:val="16"/>
              </w:rPr>
              <w:t>тыс</w:t>
            </w:r>
            <w:r w:rsidRPr="002F45CA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1276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671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907088" w:rsidRPr="002F7174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32" w:name="f9r671"/>
            <w:bookmarkEnd w:id="732"/>
            <w:r>
              <w:rPr>
                <w:rFonts w:ascii="Times New Roman" w:hAnsi="Times New Roman"/>
                <w:b/>
                <w:sz w:val="18"/>
                <w:szCs w:val="18"/>
              </w:rPr>
              <w:t>1 270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088" w:rsidRPr="002F7174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A2172" w:rsidRPr="002F45CA" w:rsidTr="006A2172">
        <w:trPr>
          <w:cantSplit/>
          <w:trHeight w:val="227"/>
        </w:trPr>
        <w:tc>
          <w:tcPr>
            <w:tcW w:w="5051" w:type="dxa"/>
            <w:gridSpan w:val="7"/>
            <w:vAlign w:val="center"/>
          </w:tcPr>
          <w:p w:rsidR="00907088" w:rsidRPr="002F45CA" w:rsidRDefault="00907088" w:rsidP="00B96355">
            <w:pPr>
              <w:pStyle w:val="a3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11.Зеленая масса дикорастущих, убранных на зеленый корм, сенаж, силос (кроме зеленой массы с естественных и улучшенных сенокосов), т </w:t>
            </w:r>
          </w:p>
        </w:tc>
        <w:tc>
          <w:tcPr>
            <w:tcW w:w="1276" w:type="dxa"/>
            <w:vAlign w:val="center"/>
          </w:tcPr>
          <w:p w:rsidR="00907088" w:rsidRPr="002F45CA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672</w:t>
            </w: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907088" w:rsidRPr="002F7174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33" w:name="f9r672"/>
            <w:bookmarkEnd w:id="733"/>
          </w:p>
        </w:tc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088" w:rsidRPr="002F7174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07088" w:rsidRPr="002F45CA" w:rsidRDefault="00907088" w:rsidP="00907088">
      <w:pPr>
        <w:pStyle w:val="a3"/>
        <w:rPr>
          <w:rFonts w:ascii="Times New Roman" w:hAnsi="Times New Roman"/>
          <w:b/>
          <w:sz w:val="16"/>
          <w:u w:val="single"/>
        </w:rPr>
      </w:pPr>
      <w:r w:rsidRPr="002F45CA">
        <w:rPr>
          <w:rFonts w:ascii="Times New Roman" w:hAnsi="Times New Roman"/>
          <w:sz w:val="16"/>
        </w:rPr>
        <w:lastRenderedPageBreak/>
        <w:br w:type="page"/>
      </w:r>
    </w:p>
    <w:p w:rsidR="00907088" w:rsidRPr="00B33DBC" w:rsidRDefault="00907088" w:rsidP="00907088">
      <w:pPr>
        <w:pStyle w:val="a3"/>
        <w:tabs>
          <w:tab w:val="left" w:pos="2977"/>
        </w:tabs>
        <w:jc w:val="right"/>
        <w:rPr>
          <w:rFonts w:ascii="Times New Roman" w:hAnsi="Times New Roman"/>
          <w:b/>
          <w:u w:val="single"/>
        </w:rPr>
      </w:pPr>
      <w:r w:rsidRPr="00B33DBC">
        <w:rPr>
          <w:rFonts w:ascii="Times New Roman" w:hAnsi="Times New Roman"/>
          <w:b/>
          <w:u w:val="single"/>
        </w:rPr>
        <w:lastRenderedPageBreak/>
        <w:t>Форма № 9-АПК лист 5</w:t>
      </w:r>
    </w:p>
    <w:p w:rsidR="00907088" w:rsidRPr="002F45CA" w:rsidRDefault="00907088" w:rsidP="00907088">
      <w:pPr>
        <w:pStyle w:val="a3"/>
        <w:tabs>
          <w:tab w:val="left" w:pos="2977"/>
        </w:tabs>
        <w:jc w:val="right"/>
        <w:rPr>
          <w:rFonts w:ascii="Times New Roman" w:hAnsi="Times New Roman"/>
          <w:b/>
          <w:sz w:val="16"/>
        </w:rPr>
      </w:pPr>
      <w:r w:rsidRPr="002F45CA">
        <w:rPr>
          <w:rFonts w:ascii="Times New Roman" w:hAnsi="Times New Roman"/>
          <w:b/>
          <w:sz w:val="16"/>
        </w:rPr>
        <w:t xml:space="preserve">7.Площадь садов, виноградников и других многолетних </w:t>
      </w:r>
    </w:p>
    <w:tbl>
      <w:tblPr>
        <w:tblW w:w="1034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1736"/>
        <w:gridCol w:w="1800"/>
        <w:gridCol w:w="1701"/>
      </w:tblGrid>
      <w:tr w:rsidR="00907088" w:rsidRPr="002F45CA" w:rsidTr="00B96355">
        <w:trPr>
          <w:trHeight w:hRule="exact" w:val="851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736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Посажено в отчетном году новых садов, га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Наличие насаждений на конец года, га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Площадь насаждений в плодоносящем возрасте, га</w:t>
            </w:r>
          </w:p>
        </w:tc>
      </w:tr>
      <w:tr w:rsidR="00907088" w:rsidRPr="002F45CA" w:rsidTr="00B96355">
        <w:trPr>
          <w:trHeight w:hRule="exact" w:val="227"/>
        </w:trPr>
        <w:tc>
          <w:tcPr>
            <w:tcW w:w="43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3</w:t>
            </w:r>
          </w:p>
        </w:tc>
      </w:tr>
      <w:tr w:rsidR="00907088" w:rsidRPr="002F45CA" w:rsidTr="00B96355">
        <w:trPr>
          <w:trHeight w:hRule="exact" w:val="851"/>
        </w:trPr>
        <w:tc>
          <w:tcPr>
            <w:tcW w:w="4395" w:type="dxa"/>
            <w:tcBorders>
              <w:top w:val="nil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Семечковые (яблоня, груша, айва)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07088" w:rsidRPr="006110D2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710</w:t>
            </w:r>
          </w:p>
        </w:tc>
        <w:tc>
          <w:tcPr>
            <w:tcW w:w="1736" w:type="dxa"/>
            <w:tcBorders>
              <w:top w:val="nil"/>
            </w:tcBorders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34" w:name="f9r710c1"/>
            <w:bookmarkEnd w:id="734"/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35" w:name="f9r710c2"/>
            <w:bookmarkEnd w:id="735"/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36" w:name="f9r710c3"/>
            <w:bookmarkEnd w:id="736"/>
          </w:p>
        </w:tc>
      </w:tr>
      <w:tr w:rsidR="00907088" w:rsidRPr="002F45CA" w:rsidTr="00B96355">
        <w:trPr>
          <w:trHeight w:hRule="exact" w:val="851"/>
        </w:trPr>
        <w:tc>
          <w:tcPr>
            <w:tcW w:w="4395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Косточковые (слива, вишня, абрикос, персик и другие)</w:t>
            </w:r>
          </w:p>
        </w:tc>
        <w:tc>
          <w:tcPr>
            <w:tcW w:w="709" w:type="dxa"/>
            <w:vAlign w:val="center"/>
          </w:tcPr>
          <w:p w:rsidR="00907088" w:rsidRPr="006110D2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720</w:t>
            </w:r>
          </w:p>
        </w:tc>
        <w:tc>
          <w:tcPr>
            <w:tcW w:w="1736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37" w:name="f9r720c1"/>
            <w:bookmarkEnd w:id="737"/>
          </w:p>
        </w:tc>
        <w:tc>
          <w:tcPr>
            <w:tcW w:w="1800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38" w:name="f9r720c2"/>
            <w:bookmarkEnd w:id="738"/>
          </w:p>
        </w:tc>
        <w:tc>
          <w:tcPr>
            <w:tcW w:w="1701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39" w:name="f9r720c3"/>
            <w:bookmarkEnd w:id="739"/>
          </w:p>
        </w:tc>
      </w:tr>
      <w:tr w:rsidR="00907088" w:rsidRPr="002F45CA" w:rsidTr="00B96355">
        <w:trPr>
          <w:trHeight w:hRule="exact" w:val="851"/>
        </w:trPr>
        <w:tc>
          <w:tcPr>
            <w:tcW w:w="4395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Ягодники (земляника, клубника, малина, смородина, крыжовник, черноплодная рябина и другие), т</w:t>
            </w:r>
          </w:p>
        </w:tc>
        <w:tc>
          <w:tcPr>
            <w:tcW w:w="709" w:type="dxa"/>
            <w:vAlign w:val="center"/>
          </w:tcPr>
          <w:p w:rsidR="00907088" w:rsidRPr="006110D2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730</w:t>
            </w:r>
          </w:p>
        </w:tc>
        <w:tc>
          <w:tcPr>
            <w:tcW w:w="1736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40" w:name="f9r730c1"/>
            <w:bookmarkEnd w:id="740"/>
          </w:p>
        </w:tc>
        <w:tc>
          <w:tcPr>
            <w:tcW w:w="1800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41" w:name="f9r730c2"/>
            <w:bookmarkEnd w:id="741"/>
          </w:p>
        </w:tc>
        <w:tc>
          <w:tcPr>
            <w:tcW w:w="1701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42" w:name="f9r730c3"/>
            <w:bookmarkEnd w:id="742"/>
          </w:p>
        </w:tc>
      </w:tr>
    </w:tbl>
    <w:p w:rsidR="00907088" w:rsidRPr="002F45CA" w:rsidRDefault="00907088" w:rsidP="00907088">
      <w:pPr>
        <w:pStyle w:val="a3"/>
        <w:tabs>
          <w:tab w:val="left" w:pos="2977"/>
        </w:tabs>
        <w:rPr>
          <w:rFonts w:ascii="Times New Roman" w:hAnsi="Times New Roman"/>
          <w:sz w:val="16"/>
        </w:rPr>
      </w:pPr>
    </w:p>
    <w:p w:rsidR="00907088" w:rsidRPr="002F45CA" w:rsidRDefault="00907088" w:rsidP="00907088">
      <w:pPr>
        <w:pStyle w:val="a3"/>
        <w:tabs>
          <w:tab w:val="left" w:pos="2977"/>
        </w:tabs>
        <w:ind w:right="130"/>
        <w:jc w:val="right"/>
        <w:rPr>
          <w:rFonts w:ascii="Times New Roman" w:hAnsi="Times New Roman"/>
          <w:b/>
          <w:sz w:val="16"/>
        </w:rPr>
      </w:pPr>
      <w:r w:rsidRPr="002F45CA">
        <w:rPr>
          <w:rFonts w:ascii="Times New Roman" w:hAnsi="Times New Roman"/>
          <w:b/>
          <w:sz w:val="16"/>
        </w:rPr>
        <w:t>16.Землепользование на 1 января 20</w:t>
      </w:r>
      <w:r w:rsidR="00B91FE6">
        <w:rPr>
          <w:rFonts w:ascii="Times New Roman" w:hAnsi="Times New Roman"/>
          <w:b/>
          <w:sz w:val="16"/>
          <w:lang w:val="en-US"/>
        </w:rPr>
        <w:t>2</w:t>
      </w:r>
      <w:r w:rsidR="008D230A">
        <w:rPr>
          <w:rFonts w:ascii="Times New Roman" w:hAnsi="Times New Roman"/>
          <w:b/>
          <w:sz w:val="16"/>
          <w:lang w:val="en-US"/>
        </w:rPr>
        <w:t>4</w:t>
      </w:r>
      <w:r>
        <w:rPr>
          <w:rFonts w:ascii="Times New Roman" w:hAnsi="Times New Roman"/>
          <w:b/>
          <w:sz w:val="16"/>
          <w:lang w:val="en-US"/>
        </w:rPr>
        <w:t xml:space="preserve"> </w:t>
      </w:r>
      <w:r w:rsidRPr="002F45CA">
        <w:rPr>
          <w:rFonts w:ascii="Times New Roman" w:hAnsi="Times New Roman"/>
          <w:b/>
          <w:sz w:val="16"/>
        </w:rPr>
        <w:t>года</w:t>
      </w:r>
    </w:p>
    <w:tbl>
      <w:tblPr>
        <w:tblW w:w="104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636"/>
        <w:gridCol w:w="1632"/>
        <w:gridCol w:w="242"/>
        <w:gridCol w:w="2168"/>
        <w:gridCol w:w="666"/>
        <w:gridCol w:w="1318"/>
        <w:gridCol w:w="1843"/>
      </w:tblGrid>
      <w:tr w:rsidR="00845572" w:rsidRPr="002F45CA" w:rsidTr="00494CBE">
        <w:trPr>
          <w:trHeight w:hRule="exact" w:val="851"/>
        </w:trPr>
        <w:tc>
          <w:tcPr>
            <w:tcW w:w="19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36" w:type="dxa"/>
            <w:tcBorders>
              <w:top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6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Валовой выход посадочного материала, тыс. штук</w:t>
            </w:r>
          </w:p>
        </w:tc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Гектары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2F45CA">
              <w:rPr>
                <w:rFonts w:ascii="Times New Roman" w:hAnsi="Times New Roman"/>
                <w:sz w:val="16"/>
              </w:rPr>
              <w:t>Балло</w:t>
            </w:r>
            <w:proofErr w:type="spellEnd"/>
            <w:r w:rsidRPr="002F45CA">
              <w:rPr>
                <w:rFonts w:ascii="Times New Roman" w:hAnsi="Times New Roman"/>
                <w:sz w:val="16"/>
              </w:rPr>
              <w:t>-гектары,</w:t>
            </w:r>
          </w:p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га</w:t>
            </w:r>
          </w:p>
        </w:tc>
      </w:tr>
      <w:tr w:rsidR="00845572" w:rsidRPr="002F45CA" w:rsidTr="00494CBE">
        <w:trPr>
          <w:trHeight w:val="187"/>
        </w:trPr>
        <w:tc>
          <w:tcPr>
            <w:tcW w:w="1933" w:type="dxa"/>
            <w:tcBorders>
              <w:left w:val="double" w:sz="4" w:space="0" w:color="auto"/>
              <w:bottom w:val="double" w:sz="4" w:space="0" w:color="auto"/>
            </w:tcBorders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632" w:type="dxa"/>
            <w:tcBorders>
              <w:bottom w:val="double" w:sz="4" w:space="0" w:color="auto"/>
              <w:right w:val="double" w:sz="4" w:space="0" w:color="auto"/>
            </w:tcBorders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2</w:t>
            </w:r>
          </w:p>
        </w:tc>
      </w:tr>
      <w:tr w:rsidR="00845572" w:rsidRPr="002F45CA" w:rsidTr="00494CBE">
        <w:trPr>
          <w:trHeight w:hRule="exact" w:val="567"/>
        </w:trPr>
        <w:tc>
          <w:tcPr>
            <w:tcW w:w="1933" w:type="dxa"/>
            <w:tcBorders>
              <w:top w:val="double" w:sz="4" w:space="0" w:color="auto"/>
              <w:bottom w:val="nil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Питомники:</w:t>
            </w:r>
          </w:p>
        </w:tc>
        <w:tc>
          <w:tcPr>
            <w:tcW w:w="636" w:type="dxa"/>
            <w:tcBorders>
              <w:top w:val="double" w:sz="4" w:space="0" w:color="auto"/>
              <w:bottom w:val="nil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32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45572" w:rsidRPr="002F45CA" w:rsidRDefault="00845572" w:rsidP="00642260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Общая земельная площадь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870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vAlign w:val="center"/>
          </w:tcPr>
          <w:p w:rsidR="00845572" w:rsidRPr="00515A76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43" w:name="f9r870"/>
            <w:bookmarkEnd w:id="743"/>
            <w:r>
              <w:rPr>
                <w:rFonts w:ascii="Times New Roman" w:hAnsi="Times New Roman"/>
                <w:b/>
                <w:sz w:val="18"/>
                <w:szCs w:val="18"/>
              </w:rPr>
              <w:t>8 192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5A76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845572" w:rsidRPr="002F45CA" w:rsidTr="00870BDD">
        <w:trPr>
          <w:trHeight w:hRule="exact" w:val="714"/>
        </w:trPr>
        <w:tc>
          <w:tcPr>
            <w:tcW w:w="1933" w:type="dxa"/>
            <w:tcBorders>
              <w:top w:val="nil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ind w:left="266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плодовые </w:t>
            </w: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830</w:t>
            </w:r>
          </w:p>
        </w:tc>
        <w:tc>
          <w:tcPr>
            <w:tcW w:w="1632" w:type="dxa"/>
            <w:tcBorders>
              <w:top w:val="nil"/>
              <w:right w:val="single" w:sz="4" w:space="0" w:color="auto"/>
            </w:tcBorders>
            <w:vAlign w:val="center"/>
          </w:tcPr>
          <w:p w:rsidR="00845572" w:rsidRPr="00F35580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44" w:name="f9r830"/>
            <w:bookmarkEnd w:id="744"/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Всего сельскохозяйственных угодий</w:t>
            </w:r>
          </w:p>
        </w:tc>
        <w:tc>
          <w:tcPr>
            <w:tcW w:w="666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880</w:t>
            </w:r>
          </w:p>
        </w:tc>
        <w:tc>
          <w:tcPr>
            <w:tcW w:w="1318" w:type="dxa"/>
            <w:vAlign w:val="center"/>
          </w:tcPr>
          <w:p w:rsidR="00845572" w:rsidRPr="00515A76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45" w:name="f9r880"/>
            <w:bookmarkEnd w:id="745"/>
            <w:r>
              <w:rPr>
                <w:rFonts w:ascii="Times New Roman" w:hAnsi="Times New Roman"/>
                <w:b/>
                <w:sz w:val="18"/>
                <w:szCs w:val="18"/>
              </w:rPr>
              <w:t>6 969</w:t>
            </w:r>
          </w:p>
        </w:tc>
        <w:tc>
          <w:tcPr>
            <w:tcW w:w="1843" w:type="dxa"/>
            <w:vAlign w:val="center"/>
          </w:tcPr>
          <w:p w:rsidR="00845572" w:rsidRPr="00515A76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197 920</w:t>
            </w:r>
          </w:p>
        </w:tc>
      </w:tr>
      <w:tr w:rsidR="00845572" w:rsidRPr="002F45CA" w:rsidTr="00870BDD">
        <w:trPr>
          <w:trHeight w:hRule="exact" w:val="567"/>
        </w:trPr>
        <w:tc>
          <w:tcPr>
            <w:tcW w:w="1933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ind w:left="266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ягодные</w:t>
            </w:r>
          </w:p>
        </w:tc>
        <w:tc>
          <w:tcPr>
            <w:tcW w:w="636" w:type="dxa"/>
            <w:vAlign w:val="center"/>
          </w:tcPr>
          <w:p w:rsidR="00845572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840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845572" w:rsidRPr="00F35580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46" w:name="f9r840"/>
            <w:bookmarkEnd w:id="746"/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ind w:left="300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из них:</w:t>
            </w:r>
          </w:p>
          <w:p w:rsidR="00845572" w:rsidRPr="002F45CA" w:rsidRDefault="00845572" w:rsidP="00B96355">
            <w:pPr>
              <w:pStyle w:val="a3"/>
              <w:tabs>
                <w:tab w:val="left" w:pos="2977"/>
              </w:tabs>
              <w:ind w:left="300"/>
              <w:rPr>
                <w:rFonts w:ascii="Times New Roman" w:hAnsi="Times New Roman"/>
                <w:sz w:val="16"/>
              </w:rPr>
            </w:pPr>
          </w:p>
          <w:p w:rsidR="00845572" w:rsidRPr="002F45CA" w:rsidRDefault="00845572" w:rsidP="008A4F39">
            <w:pPr>
              <w:pStyle w:val="a3"/>
              <w:tabs>
                <w:tab w:val="left" w:pos="2977"/>
              </w:tabs>
              <w:ind w:firstLine="289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пашня</w:t>
            </w:r>
          </w:p>
        </w:tc>
        <w:tc>
          <w:tcPr>
            <w:tcW w:w="666" w:type="dxa"/>
            <w:vAlign w:val="center"/>
          </w:tcPr>
          <w:p w:rsidR="00845572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881</w:t>
            </w:r>
          </w:p>
        </w:tc>
        <w:tc>
          <w:tcPr>
            <w:tcW w:w="1318" w:type="dxa"/>
            <w:vAlign w:val="center"/>
          </w:tcPr>
          <w:p w:rsidR="00845572" w:rsidRPr="00515A76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47" w:name="f9r881"/>
            <w:bookmarkEnd w:id="747"/>
            <w:r>
              <w:rPr>
                <w:rFonts w:ascii="Times New Roman" w:hAnsi="Times New Roman"/>
                <w:b/>
                <w:sz w:val="18"/>
                <w:szCs w:val="18"/>
              </w:rPr>
              <w:t>4 851</w:t>
            </w:r>
          </w:p>
        </w:tc>
        <w:tc>
          <w:tcPr>
            <w:tcW w:w="1843" w:type="dxa"/>
            <w:vAlign w:val="center"/>
          </w:tcPr>
          <w:p w:rsidR="00845572" w:rsidRPr="00515A76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152 321</w:t>
            </w:r>
          </w:p>
        </w:tc>
      </w:tr>
      <w:tr w:rsidR="00845572" w:rsidRPr="002F45CA" w:rsidTr="00870BDD">
        <w:trPr>
          <w:trHeight w:hRule="exact" w:val="567"/>
        </w:trPr>
        <w:tc>
          <w:tcPr>
            <w:tcW w:w="1933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ind w:left="266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виноградные</w:t>
            </w:r>
          </w:p>
        </w:tc>
        <w:tc>
          <w:tcPr>
            <w:tcW w:w="636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845572" w:rsidRPr="00F35580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48" w:name="f9r850"/>
            <w:bookmarkEnd w:id="748"/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ind w:left="3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  <w:r w:rsidRPr="002F45CA">
              <w:rPr>
                <w:rFonts w:ascii="Times New Roman" w:hAnsi="Times New Roman"/>
                <w:sz w:val="16"/>
              </w:rPr>
              <w:t>енокосы</w:t>
            </w:r>
            <w:r>
              <w:rPr>
                <w:rFonts w:ascii="Times New Roman" w:hAnsi="Times New Roman"/>
                <w:sz w:val="16"/>
              </w:rPr>
              <w:t xml:space="preserve"> и пастбища улучшенные</w:t>
            </w:r>
          </w:p>
        </w:tc>
        <w:tc>
          <w:tcPr>
            <w:tcW w:w="666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882</w:t>
            </w:r>
          </w:p>
        </w:tc>
        <w:tc>
          <w:tcPr>
            <w:tcW w:w="1318" w:type="dxa"/>
            <w:vAlign w:val="center"/>
          </w:tcPr>
          <w:p w:rsidR="00845572" w:rsidRPr="00515A76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49" w:name="f9r882"/>
            <w:bookmarkEnd w:id="749"/>
            <w:r>
              <w:rPr>
                <w:rFonts w:ascii="Times New Roman" w:hAnsi="Times New Roman"/>
                <w:b/>
                <w:sz w:val="18"/>
                <w:szCs w:val="18"/>
              </w:rPr>
              <w:t>1 761</w:t>
            </w:r>
          </w:p>
        </w:tc>
        <w:tc>
          <w:tcPr>
            <w:tcW w:w="1843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5A76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845572" w:rsidRPr="002F45CA" w:rsidTr="00870BDD">
        <w:trPr>
          <w:trHeight w:hRule="exact" w:val="699"/>
        </w:trPr>
        <w:tc>
          <w:tcPr>
            <w:tcW w:w="1933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ind w:left="266"/>
              <w:rPr>
                <w:rFonts w:ascii="Times New Roman" w:hAnsi="Times New Roman"/>
                <w:sz w:val="16"/>
              </w:rPr>
            </w:pPr>
          </w:p>
        </w:tc>
        <w:tc>
          <w:tcPr>
            <w:tcW w:w="636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860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845572" w:rsidRPr="00F35580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50" w:name="f9r860"/>
            <w:bookmarkEnd w:id="750"/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845572" w:rsidRPr="007E0CD4" w:rsidRDefault="00845572" w:rsidP="00B96355">
            <w:pPr>
              <w:pStyle w:val="a3"/>
              <w:tabs>
                <w:tab w:val="left" w:pos="2977"/>
              </w:tabs>
              <w:ind w:left="3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  <w:r w:rsidRPr="002F45CA">
              <w:rPr>
                <w:rFonts w:ascii="Times New Roman" w:hAnsi="Times New Roman"/>
                <w:sz w:val="16"/>
              </w:rPr>
              <w:t>енокосы</w:t>
            </w:r>
            <w:r>
              <w:rPr>
                <w:rFonts w:ascii="Times New Roman" w:hAnsi="Times New Roman"/>
                <w:sz w:val="16"/>
              </w:rPr>
              <w:t xml:space="preserve"> и пастбища естественные</w:t>
            </w:r>
          </w:p>
        </w:tc>
        <w:tc>
          <w:tcPr>
            <w:tcW w:w="666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883</w:t>
            </w:r>
          </w:p>
        </w:tc>
        <w:tc>
          <w:tcPr>
            <w:tcW w:w="1318" w:type="dxa"/>
            <w:vAlign w:val="center"/>
          </w:tcPr>
          <w:p w:rsidR="00845572" w:rsidRPr="00515A76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51" w:name="f9r883"/>
            <w:bookmarkEnd w:id="751"/>
            <w:r>
              <w:rPr>
                <w:rFonts w:ascii="Times New Roman" w:hAnsi="Times New Roman"/>
                <w:b/>
                <w:sz w:val="18"/>
                <w:szCs w:val="18"/>
              </w:rPr>
              <w:t>357</w:t>
            </w:r>
          </w:p>
        </w:tc>
        <w:tc>
          <w:tcPr>
            <w:tcW w:w="1843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5A76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7F2A57" w:rsidRPr="002F45CA" w:rsidTr="00870BDD">
        <w:trPr>
          <w:trHeight w:hRule="exact" w:val="699"/>
        </w:trPr>
        <w:tc>
          <w:tcPr>
            <w:tcW w:w="1933" w:type="dxa"/>
            <w:vAlign w:val="center"/>
          </w:tcPr>
          <w:p w:rsidR="007F2A57" w:rsidRPr="002F45CA" w:rsidRDefault="007F2A57" w:rsidP="00B96355">
            <w:pPr>
              <w:pStyle w:val="a3"/>
              <w:tabs>
                <w:tab w:val="left" w:pos="2977"/>
              </w:tabs>
              <w:ind w:left="266"/>
              <w:rPr>
                <w:rFonts w:ascii="Times New Roman" w:hAnsi="Times New Roman"/>
                <w:sz w:val="16"/>
              </w:rPr>
            </w:pPr>
          </w:p>
        </w:tc>
        <w:tc>
          <w:tcPr>
            <w:tcW w:w="636" w:type="dxa"/>
            <w:vAlign w:val="center"/>
          </w:tcPr>
          <w:p w:rsidR="007F2A57" w:rsidRDefault="007F2A57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7F2A57" w:rsidRPr="00F35580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A57" w:rsidRPr="002F45CA" w:rsidRDefault="007F2A57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7F2A57" w:rsidRDefault="007F2A57" w:rsidP="00B96355">
            <w:pPr>
              <w:pStyle w:val="a3"/>
              <w:tabs>
                <w:tab w:val="left" w:pos="2977"/>
              </w:tabs>
              <w:ind w:left="300"/>
              <w:rPr>
                <w:rFonts w:ascii="Times New Roman" w:hAnsi="Times New Roman"/>
                <w:sz w:val="16"/>
              </w:rPr>
            </w:pPr>
          </w:p>
        </w:tc>
        <w:tc>
          <w:tcPr>
            <w:tcW w:w="666" w:type="dxa"/>
            <w:vAlign w:val="center"/>
          </w:tcPr>
          <w:p w:rsidR="007F2A57" w:rsidRDefault="007F2A57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18" w:type="dxa"/>
            <w:vAlign w:val="center"/>
          </w:tcPr>
          <w:p w:rsidR="007F2A57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F2A57" w:rsidRPr="00515A76" w:rsidRDefault="007F2A57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07088" w:rsidRPr="002F45CA" w:rsidRDefault="00907088" w:rsidP="00907088">
      <w:pPr>
        <w:pStyle w:val="a3"/>
        <w:tabs>
          <w:tab w:val="left" w:pos="2977"/>
        </w:tabs>
        <w:rPr>
          <w:rFonts w:ascii="Times New Roman" w:hAnsi="Times New Roman"/>
          <w:sz w:val="16"/>
        </w:rPr>
      </w:pPr>
    </w:p>
    <w:p w:rsidR="00907088" w:rsidRPr="002F45CA" w:rsidRDefault="00907088" w:rsidP="00907088">
      <w:pPr>
        <w:pStyle w:val="a3"/>
        <w:tabs>
          <w:tab w:val="left" w:pos="2977"/>
        </w:tabs>
        <w:rPr>
          <w:rFonts w:ascii="Times New Roman" w:hAnsi="Times New Roman"/>
          <w:sz w:val="16"/>
        </w:rPr>
      </w:pPr>
    </w:p>
    <w:p w:rsidR="00907088" w:rsidRPr="00DE1D88" w:rsidRDefault="00907088" w:rsidP="00907088">
      <w:pPr>
        <w:pStyle w:val="a3"/>
        <w:tabs>
          <w:tab w:val="left" w:pos="2977"/>
        </w:tabs>
        <w:rPr>
          <w:rFonts w:ascii="Times New Roman" w:hAnsi="Times New Roman"/>
          <w:sz w:val="18"/>
          <w:szCs w:val="18"/>
        </w:rPr>
      </w:pPr>
      <w:proofErr w:type="spellStart"/>
      <w:r w:rsidRPr="00DE1D88">
        <w:rPr>
          <w:rFonts w:ascii="Times New Roman" w:hAnsi="Times New Roman"/>
          <w:b/>
          <w:sz w:val="18"/>
          <w:szCs w:val="18"/>
        </w:rPr>
        <w:t>Справочно</w:t>
      </w:r>
      <w:proofErr w:type="spellEnd"/>
      <w:r>
        <w:rPr>
          <w:rFonts w:ascii="Times New Roman" w:hAnsi="Times New Roman"/>
          <w:b/>
          <w:sz w:val="18"/>
          <w:szCs w:val="18"/>
        </w:rPr>
        <w:t>:</w:t>
      </w:r>
      <w:r w:rsidRPr="00DE1D88">
        <w:rPr>
          <w:rFonts w:ascii="Times New Roman" w:hAnsi="Times New Roman"/>
          <w:b/>
          <w:sz w:val="18"/>
          <w:szCs w:val="18"/>
        </w:rPr>
        <w:t xml:space="preserve">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70"/>
        <w:gridCol w:w="1172"/>
        <w:gridCol w:w="1421"/>
        <w:gridCol w:w="780"/>
        <w:gridCol w:w="2338"/>
      </w:tblGrid>
      <w:tr w:rsidR="00907088" w:rsidRPr="002F45CA" w:rsidTr="00870BDD">
        <w:trPr>
          <w:trHeight w:hRule="exact" w:val="485"/>
        </w:trPr>
        <w:tc>
          <w:tcPr>
            <w:tcW w:w="3369" w:type="dxa"/>
            <w:vAlign w:val="center"/>
          </w:tcPr>
          <w:p w:rsidR="00907088" w:rsidRPr="00DE1D88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  <w:r w:rsidRPr="00DE1D88">
              <w:rPr>
                <w:rFonts w:ascii="Times New Roman" w:hAnsi="Times New Roman"/>
                <w:sz w:val="16"/>
                <w:szCs w:val="16"/>
              </w:rPr>
              <w:t>Посеяно под урожай будущего года:</w:t>
            </w:r>
          </w:p>
        </w:tc>
        <w:tc>
          <w:tcPr>
            <w:tcW w:w="670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172" w:type="dxa"/>
            <w:vAlign w:val="center"/>
          </w:tcPr>
          <w:p w:rsidR="00907088" w:rsidRPr="002F45CA" w:rsidRDefault="00870BDD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</w:t>
            </w:r>
          </w:p>
        </w:tc>
        <w:tc>
          <w:tcPr>
            <w:tcW w:w="1421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Затраты,</w:t>
            </w:r>
          </w:p>
          <w:p w:rsidR="00907088" w:rsidRPr="00BA65BF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Pr="00BA65BF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руб</w:t>
            </w:r>
            <w:r w:rsidRPr="00BA65BF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80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2338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Затраты на единицу,</w:t>
            </w:r>
          </w:p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Pr="001130EA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руб</w:t>
            </w:r>
            <w:r w:rsidRPr="00BA65BF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907088" w:rsidRPr="002F45CA" w:rsidTr="00870BDD">
        <w:trPr>
          <w:trHeight w:hRule="exact" w:val="240"/>
        </w:trPr>
        <w:tc>
          <w:tcPr>
            <w:tcW w:w="3369" w:type="dxa"/>
            <w:vAlign w:val="center"/>
          </w:tcPr>
          <w:p w:rsidR="00907088" w:rsidRPr="00BA65BF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A</w:t>
            </w:r>
          </w:p>
        </w:tc>
        <w:tc>
          <w:tcPr>
            <w:tcW w:w="670" w:type="dxa"/>
            <w:vAlign w:val="center"/>
          </w:tcPr>
          <w:p w:rsidR="00907088" w:rsidRPr="00BA65BF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B</w:t>
            </w:r>
          </w:p>
        </w:tc>
        <w:tc>
          <w:tcPr>
            <w:tcW w:w="1172" w:type="dxa"/>
            <w:vAlign w:val="center"/>
          </w:tcPr>
          <w:p w:rsidR="00907088" w:rsidRPr="00BA65BF" w:rsidRDefault="00907088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65B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vAlign w:val="center"/>
          </w:tcPr>
          <w:p w:rsidR="00907088" w:rsidRPr="00BA65BF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BA65BF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80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38" w:type="dxa"/>
            <w:vAlign w:val="center"/>
          </w:tcPr>
          <w:p w:rsidR="00907088" w:rsidRPr="004A41E8" w:rsidRDefault="00907088" w:rsidP="00B963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A65BF">
              <w:rPr>
                <w:rFonts w:ascii="Times New Roman" w:hAnsi="Times New Roman"/>
                <w:sz w:val="18"/>
                <w:szCs w:val="18"/>
                <w:u w:val="single"/>
              </w:rPr>
              <w:t>3</w:t>
            </w:r>
          </w:p>
        </w:tc>
      </w:tr>
      <w:tr w:rsidR="00907088" w:rsidRPr="002F45CA" w:rsidTr="00870BDD">
        <w:trPr>
          <w:trHeight w:hRule="exact" w:val="333"/>
        </w:trPr>
        <w:tc>
          <w:tcPr>
            <w:tcW w:w="3369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озимых зерновых на зерно и зеленый корм, га</w:t>
            </w:r>
          </w:p>
        </w:tc>
        <w:tc>
          <w:tcPr>
            <w:tcW w:w="670" w:type="dxa"/>
            <w:vAlign w:val="center"/>
          </w:tcPr>
          <w:p w:rsidR="00907088" w:rsidRPr="00BA65BF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BA65BF">
              <w:rPr>
                <w:rFonts w:ascii="Times New Roman" w:hAnsi="Times New Roman"/>
                <w:sz w:val="16"/>
              </w:rPr>
              <w:t>950</w:t>
            </w:r>
          </w:p>
        </w:tc>
        <w:tc>
          <w:tcPr>
            <w:tcW w:w="1172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52" w:name="f9r950"/>
            <w:bookmarkEnd w:id="752"/>
          </w:p>
        </w:tc>
        <w:tc>
          <w:tcPr>
            <w:tcW w:w="1421" w:type="dxa"/>
            <w:vAlign w:val="center"/>
          </w:tcPr>
          <w:p w:rsidR="00907088" w:rsidRPr="004A41E8" w:rsidRDefault="00907088" w:rsidP="00642260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907088" w:rsidRPr="00BA65BF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BA65BF"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w="2338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bookmarkStart w:id="753" w:name="f9r951"/>
            <w:bookmarkEnd w:id="753"/>
          </w:p>
        </w:tc>
      </w:tr>
      <w:tr w:rsidR="00907088" w:rsidRPr="002F45CA" w:rsidTr="00870BDD">
        <w:trPr>
          <w:trHeight w:hRule="exact" w:val="323"/>
        </w:trPr>
        <w:tc>
          <w:tcPr>
            <w:tcW w:w="3369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озимого рапса, га</w:t>
            </w:r>
          </w:p>
        </w:tc>
        <w:tc>
          <w:tcPr>
            <w:tcW w:w="670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960</w:t>
            </w:r>
          </w:p>
        </w:tc>
        <w:tc>
          <w:tcPr>
            <w:tcW w:w="1172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54" w:name="f9r960"/>
            <w:bookmarkEnd w:id="754"/>
          </w:p>
        </w:tc>
        <w:tc>
          <w:tcPr>
            <w:tcW w:w="1421" w:type="dxa"/>
            <w:vAlign w:val="center"/>
          </w:tcPr>
          <w:p w:rsidR="00907088" w:rsidRPr="004A41E8" w:rsidRDefault="00907088" w:rsidP="00642260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961</w:t>
            </w:r>
          </w:p>
        </w:tc>
        <w:tc>
          <w:tcPr>
            <w:tcW w:w="2338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bookmarkStart w:id="755" w:name="f9r961"/>
            <w:bookmarkEnd w:id="755"/>
          </w:p>
        </w:tc>
      </w:tr>
      <w:tr w:rsidR="00907088" w:rsidRPr="002F45CA" w:rsidTr="00870BDD">
        <w:trPr>
          <w:trHeight w:hRule="exact" w:val="318"/>
        </w:trPr>
        <w:tc>
          <w:tcPr>
            <w:tcW w:w="3369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Поднято зяби, га</w:t>
            </w:r>
          </w:p>
        </w:tc>
        <w:tc>
          <w:tcPr>
            <w:tcW w:w="670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970</w:t>
            </w:r>
          </w:p>
        </w:tc>
        <w:tc>
          <w:tcPr>
            <w:tcW w:w="1172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56" w:name="f9r970"/>
            <w:bookmarkEnd w:id="756"/>
          </w:p>
        </w:tc>
        <w:tc>
          <w:tcPr>
            <w:tcW w:w="1421" w:type="dxa"/>
            <w:vAlign w:val="center"/>
          </w:tcPr>
          <w:p w:rsidR="00907088" w:rsidRPr="004A41E8" w:rsidRDefault="00907088" w:rsidP="00642260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971</w:t>
            </w:r>
          </w:p>
        </w:tc>
        <w:tc>
          <w:tcPr>
            <w:tcW w:w="2338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bookmarkStart w:id="757" w:name="f9r971"/>
            <w:bookmarkEnd w:id="757"/>
          </w:p>
        </w:tc>
      </w:tr>
      <w:tr w:rsidR="00907088" w:rsidRPr="002F45CA" w:rsidTr="00870BDD">
        <w:trPr>
          <w:trHeight w:hRule="exact" w:val="318"/>
        </w:trPr>
        <w:tc>
          <w:tcPr>
            <w:tcW w:w="3369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Многолетние травы, га</w:t>
            </w:r>
          </w:p>
        </w:tc>
        <w:tc>
          <w:tcPr>
            <w:tcW w:w="670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980</w:t>
            </w:r>
          </w:p>
        </w:tc>
        <w:tc>
          <w:tcPr>
            <w:tcW w:w="1172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58" w:name="f9r980"/>
            <w:bookmarkEnd w:id="758"/>
          </w:p>
        </w:tc>
        <w:tc>
          <w:tcPr>
            <w:tcW w:w="1421" w:type="dxa"/>
            <w:vAlign w:val="center"/>
          </w:tcPr>
          <w:p w:rsidR="00907088" w:rsidRPr="004A41E8" w:rsidRDefault="00907088" w:rsidP="00642260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981</w:t>
            </w:r>
          </w:p>
        </w:tc>
        <w:tc>
          <w:tcPr>
            <w:tcW w:w="2338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pPr>
            <w:bookmarkStart w:id="759" w:name="f9r981"/>
            <w:bookmarkEnd w:id="759"/>
          </w:p>
        </w:tc>
      </w:tr>
      <w:tr w:rsidR="00907088" w:rsidRPr="002F45CA" w:rsidTr="00870BDD">
        <w:trPr>
          <w:trHeight w:hRule="exact" w:val="318"/>
        </w:trPr>
        <w:tc>
          <w:tcPr>
            <w:tcW w:w="3369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Заготовка органики, тонн</w:t>
            </w:r>
          </w:p>
        </w:tc>
        <w:tc>
          <w:tcPr>
            <w:tcW w:w="670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990</w:t>
            </w:r>
          </w:p>
        </w:tc>
        <w:tc>
          <w:tcPr>
            <w:tcW w:w="1172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60" w:name="f9r990"/>
            <w:bookmarkEnd w:id="760"/>
          </w:p>
        </w:tc>
        <w:tc>
          <w:tcPr>
            <w:tcW w:w="1421" w:type="dxa"/>
            <w:vAlign w:val="center"/>
          </w:tcPr>
          <w:p w:rsidR="00907088" w:rsidRPr="004A41E8" w:rsidRDefault="00907088" w:rsidP="00642260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991</w:t>
            </w:r>
          </w:p>
        </w:tc>
        <w:tc>
          <w:tcPr>
            <w:tcW w:w="2338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pPr>
            <w:bookmarkStart w:id="761" w:name="f9r991"/>
            <w:bookmarkEnd w:id="761"/>
          </w:p>
        </w:tc>
      </w:tr>
      <w:tr w:rsidR="00907088" w:rsidRPr="002F45CA" w:rsidTr="00870BDD">
        <w:trPr>
          <w:trHeight w:hRule="exact" w:val="507"/>
        </w:trPr>
        <w:tc>
          <w:tcPr>
            <w:tcW w:w="3369" w:type="dxa"/>
            <w:vAlign w:val="center"/>
          </w:tcPr>
          <w:p w:rsidR="00907088" w:rsidRPr="00CD76AA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Затраты </w:t>
            </w:r>
            <w:r>
              <w:rPr>
                <w:rFonts w:ascii="Times New Roman" w:hAnsi="Times New Roman"/>
                <w:sz w:val="16"/>
              </w:rPr>
              <w:t>под урожай яровых и однолет</w:t>
            </w:r>
            <w:r w:rsidRPr="002F45CA"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</w:rPr>
              <w:t xml:space="preserve">их культур </w:t>
            </w:r>
          </w:p>
        </w:tc>
        <w:tc>
          <w:tcPr>
            <w:tcW w:w="670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1172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62" w:name="f9r1000"/>
            <w:bookmarkEnd w:id="762"/>
            <w:r w:rsidRPr="00F355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21" w:type="dxa"/>
            <w:vAlign w:val="center"/>
          </w:tcPr>
          <w:p w:rsidR="00907088" w:rsidRPr="004A41E8" w:rsidRDefault="00907088" w:rsidP="00642260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1001</w:t>
            </w:r>
          </w:p>
        </w:tc>
        <w:tc>
          <w:tcPr>
            <w:tcW w:w="2338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bookmarkStart w:id="763" w:name="f9r1001"/>
            <w:bookmarkEnd w:id="763"/>
            <w:r w:rsidRPr="00F3558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</w:t>
            </w:r>
          </w:p>
        </w:tc>
      </w:tr>
      <w:tr w:rsidR="00907088" w:rsidRPr="002F45CA" w:rsidTr="00870BDD">
        <w:trPr>
          <w:trHeight w:hRule="exact" w:val="478"/>
        </w:trPr>
        <w:tc>
          <w:tcPr>
            <w:tcW w:w="3369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Прочие затраты в растениеводстве </w:t>
            </w:r>
          </w:p>
        </w:tc>
        <w:tc>
          <w:tcPr>
            <w:tcW w:w="670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1010</w:t>
            </w:r>
          </w:p>
        </w:tc>
        <w:tc>
          <w:tcPr>
            <w:tcW w:w="1172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64" w:name="f9r1010"/>
            <w:bookmarkEnd w:id="764"/>
            <w:r w:rsidRPr="00F355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21" w:type="dxa"/>
            <w:vAlign w:val="center"/>
          </w:tcPr>
          <w:p w:rsidR="00907088" w:rsidRPr="004A41E8" w:rsidRDefault="00907088" w:rsidP="00642260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1011</w:t>
            </w:r>
          </w:p>
        </w:tc>
        <w:tc>
          <w:tcPr>
            <w:tcW w:w="2338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bookmarkStart w:id="765" w:name="f9r1011"/>
            <w:bookmarkEnd w:id="765"/>
            <w:r w:rsidRPr="00F3558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</w:t>
            </w:r>
          </w:p>
        </w:tc>
      </w:tr>
      <w:tr w:rsidR="00907088" w:rsidRPr="002F45CA" w:rsidTr="00870BDD">
        <w:trPr>
          <w:trHeight w:hRule="exact" w:val="478"/>
        </w:trPr>
        <w:tc>
          <w:tcPr>
            <w:tcW w:w="3369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Затраты в незавершенном производстве </w:t>
            </w:r>
            <w:r w:rsidRPr="000469DC">
              <w:rPr>
                <w:rFonts w:ascii="Times New Roman" w:hAnsi="Times New Roman"/>
                <w:sz w:val="16"/>
              </w:rPr>
              <w:t>:</w:t>
            </w:r>
            <w:r>
              <w:rPr>
                <w:rFonts w:ascii="Times New Roman" w:hAnsi="Times New Roman"/>
                <w:sz w:val="16"/>
              </w:rPr>
              <w:t xml:space="preserve"> животноводства</w:t>
            </w:r>
          </w:p>
        </w:tc>
        <w:tc>
          <w:tcPr>
            <w:tcW w:w="670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1020</w:t>
            </w:r>
          </w:p>
        </w:tc>
        <w:tc>
          <w:tcPr>
            <w:tcW w:w="1172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66" w:name="f9r1020"/>
            <w:bookmarkEnd w:id="766"/>
            <w:r w:rsidRPr="00F355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21" w:type="dxa"/>
            <w:vAlign w:val="center"/>
          </w:tcPr>
          <w:p w:rsidR="00907088" w:rsidRPr="004A41E8" w:rsidRDefault="00907088" w:rsidP="00642260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907088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1021</w:t>
            </w:r>
          </w:p>
        </w:tc>
        <w:tc>
          <w:tcPr>
            <w:tcW w:w="2338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bookmarkStart w:id="767" w:name="f9r1021"/>
            <w:bookmarkEnd w:id="767"/>
            <w:r w:rsidRPr="00F3558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</w:t>
            </w:r>
          </w:p>
        </w:tc>
      </w:tr>
    </w:tbl>
    <w:p w:rsidR="00907088" w:rsidRPr="002F45CA" w:rsidRDefault="00907088" w:rsidP="00907088">
      <w:pPr>
        <w:pStyle w:val="a3"/>
        <w:tabs>
          <w:tab w:val="left" w:pos="2977"/>
        </w:tabs>
        <w:rPr>
          <w:rFonts w:ascii="Times New Roman" w:hAnsi="Times New Roman"/>
          <w:sz w:val="16"/>
        </w:rPr>
      </w:pPr>
      <w:r w:rsidRPr="002F45CA">
        <w:rPr>
          <w:rFonts w:ascii="Times New Roman" w:hAnsi="Times New Roman"/>
          <w:sz w:val="16"/>
        </w:rPr>
        <w:br w:type="page"/>
      </w:r>
    </w:p>
    <w:p w:rsidR="00907088" w:rsidRPr="00B33DBC" w:rsidRDefault="00907088" w:rsidP="00907088">
      <w:pPr>
        <w:pStyle w:val="a3"/>
        <w:tabs>
          <w:tab w:val="left" w:pos="2977"/>
        </w:tabs>
        <w:jc w:val="right"/>
        <w:rPr>
          <w:rFonts w:ascii="Times New Roman" w:hAnsi="Times New Roman"/>
          <w:b/>
          <w:u w:val="single"/>
        </w:rPr>
      </w:pPr>
      <w:r w:rsidRPr="00B33DBC">
        <w:rPr>
          <w:rFonts w:ascii="Times New Roman" w:hAnsi="Times New Roman"/>
          <w:b/>
          <w:u w:val="single"/>
        </w:rPr>
        <w:lastRenderedPageBreak/>
        <w:t>Форма № 9-АПК лист 6</w:t>
      </w:r>
    </w:p>
    <w:p w:rsidR="00907088" w:rsidRPr="002F45CA" w:rsidRDefault="00907088" w:rsidP="00907088">
      <w:pPr>
        <w:pStyle w:val="a3"/>
        <w:tabs>
          <w:tab w:val="left" w:pos="2977"/>
        </w:tabs>
        <w:rPr>
          <w:rFonts w:ascii="Times New Roman" w:hAnsi="Times New Roman"/>
          <w:b/>
          <w:sz w:val="16"/>
        </w:rPr>
      </w:pPr>
      <w:r w:rsidRPr="002F45CA">
        <w:rPr>
          <w:rFonts w:ascii="Times New Roman" w:hAnsi="Times New Roman"/>
          <w:b/>
          <w:sz w:val="16"/>
        </w:rPr>
        <w:t xml:space="preserve">насаждений, валовой сбор продукции </w:t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269"/>
        <w:gridCol w:w="1854"/>
        <w:gridCol w:w="2160"/>
        <w:gridCol w:w="1800"/>
      </w:tblGrid>
      <w:tr w:rsidR="00907088" w:rsidRPr="002F45CA" w:rsidTr="00B96355">
        <w:trPr>
          <w:cantSplit/>
          <w:trHeight w:hRule="exact" w:val="425"/>
        </w:trPr>
        <w:tc>
          <w:tcPr>
            <w:tcW w:w="453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Валовой сбор урожая, т</w:t>
            </w:r>
          </w:p>
        </w:tc>
        <w:tc>
          <w:tcPr>
            <w:tcW w:w="1854" w:type="dxa"/>
            <w:vMerge w:val="restart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Сбор урожая с1 га насаждений в плодоносящем возрасте, (гр.5 </w:t>
            </w:r>
            <w:r>
              <w:rPr>
                <w:rFonts w:ascii="Times New Roman" w:hAnsi="Times New Roman"/>
                <w:sz w:val="16"/>
              </w:rPr>
              <w:t>/</w:t>
            </w:r>
            <w:r w:rsidRPr="002F45CA">
              <w:rPr>
                <w:rFonts w:ascii="Times New Roman" w:hAnsi="Times New Roman"/>
                <w:sz w:val="16"/>
              </w:rPr>
              <w:t xml:space="preserve"> гр.3), т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 xml:space="preserve">Затраты на продукцию, полученную с насаждений в плодоносящем возрасте , </w:t>
            </w:r>
            <w:r>
              <w:rPr>
                <w:rFonts w:ascii="Times New Roman" w:hAnsi="Times New Roman"/>
                <w:sz w:val="16"/>
              </w:rPr>
              <w:t>тыс</w:t>
            </w:r>
            <w:r w:rsidRPr="002F45CA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Себестоимость единицы продукции фактически</w:t>
            </w:r>
          </w:p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(гр.7</w:t>
            </w:r>
            <w:r>
              <w:rPr>
                <w:rFonts w:ascii="Times New Roman" w:hAnsi="Times New Roman"/>
                <w:sz w:val="16"/>
              </w:rPr>
              <w:t xml:space="preserve"> /</w:t>
            </w:r>
            <w:r w:rsidRPr="002F45CA">
              <w:rPr>
                <w:rFonts w:ascii="Times New Roman" w:hAnsi="Times New Roman"/>
                <w:sz w:val="16"/>
              </w:rPr>
              <w:t xml:space="preserve"> гр.5), руб.</w:t>
            </w:r>
          </w:p>
        </w:tc>
      </w:tr>
      <w:tr w:rsidR="00907088" w:rsidRPr="002F45CA" w:rsidTr="00B96355">
        <w:trPr>
          <w:cantSplit/>
          <w:trHeight w:hRule="exact" w:val="425"/>
        </w:trPr>
        <w:tc>
          <w:tcPr>
            <w:tcW w:w="2267" w:type="dxa"/>
            <w:tcBorders>
              <w:left w:val="double" w:sz="4" w:space="0" w:color="auto"/>
            </w:tcBorders>
            <w:vAlign w:val="center"/>
          </w:tcPr>
          <w:p w:rsidR="00907088" w:rsidRPr="006110D2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2269" w:type="dxa"/>
            <w:vAlign w:val="center"/>
          </w:tcPr>
          <w:p w:rsidR="00907088" w:rsidRPr="006110D2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в том числе насаждений в плодоносящем возрасте</w:t>
            </w:r>
          </w:p>
        </w:tc>
        <w:tc>
          <w:tcPr>
            <w:tcW w:w="1854" w:type="dxa"/>
            <w:vMerge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60" w:type="dxa"/>
            <w:vMerge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00" w:type="dxa"/>
            <w:vMerge/>
            <w:tcBorders>
              <w:right w:val="double" w:sz="4" w:space="0" w:color="auto"/>
            </w:tcBorders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07088" w:rsidRPr="002F45CA" w:rsidTr="00B96355">
        <w:trPr>
          <w:trHeight w:hRule="exact" w:val="227"/>
        </w:trPr>
        <w:tc>
          <w:tcPr>
            <w:tcW w:w="22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7088" w:rsidRPr="006110D2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269" w:type="dxa"/>
            <w:tcBorders>
              <w:bottom w:val="double" w:sz="4" w:space="0" w:color="auto"/>
            </w:tcBorders>
            <w:vAlign w:val="center"/>
          </w:tcPr>
          <w:p w:rsidR="00907088" w:rsidRPr="006110D2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854" w:type="dxa"/>
            <w:tcBorders>
              <w:bottom w:val="double" w:sz="4" w:space="0" w:color="auto"/>
            </w:tcBorders>
            <w:vAlign w:val="center"/>
          </w:tcPr>
          <w:p w:rsidR="00907088" w:rsidRPr="006110D2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907088" w:rsidRPr="006110D2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7088" w:rsidRPr="006110D2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8</w:t>
            </w:r>
          </w:p>
        </w:tc>
      </w:tr>
      <w:tr w:rsidR="00907088" w:rsidRPr="002F45CA" w:rsidTr="00B96355">
        <w:trPr>
          <w:trHeight w:hRule="exact" w:val="851"/>
        </w:trPr>
        <w:tc>
          <w:tcPr>
            <w:tcW w:w="2267" w:type="dxa"/>
            <w:tcBorders>
              <w:top w:val="nil"/>
            </w:tcBorders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68" w:name="f9r710c4"/>
            <w:bookmarkEnd w:id="768"/>
          </w:p>
        </w:tc>
        <w:tc>
          <w:tcPr>
            <w:tcW w:w="2269" w:type="dxa"/>
            <w:tcBorders>
              <w:top w:val="nil"/>
            </w:tcBorders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69" w:name="f9r710c5"/>
            <w:bookmarkEnd w:id="769"/>
          </w:p>
        </w:tc>
        <w:tc>
          <w:tcPr>
            <w:tcW w:w="1854" w:type="dxa"/>
            <w:tcBorders>
              <w:top w:val="nil"/>
            </w:tcBorders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70" w:name="f9r710c6"/>
            <w:bookmarkEnd w:id="770"/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71" w:name="f9r710c7"/>
            <w:bookmarkEnd w:id="771"/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72" w:name="f9r710c8"/>
            <w:bookmarkEnd w:id="772"/>
          </w:p>
        </w:tc>
      </w:tr>
      <w:tr w:rsidR="00907088" w:rsidRPr="002F45CA" w:rsidTr="00B96355">
        <w:trPr>
          <w:trHeight w:hRule="exact" w:val="851"/>
        </w:trPr>
        <w:tc>
          <w:tcPr>
            <w:tcW w:w="2267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73" w:name="f9r720c4"/>
            <w:bookmarkEnd w:id="773"/>
          </w:p>
        </w:tc>
        <w:tc>
          <w:tcPr>
            <w:tcW w:w="2269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74" w:name="f9r720c5"/>
            <w:bookmarkEnd w:id="774"/>
          </w:p>
        </w:tc>
        <w:tc>
          <w:tcPr>
            <w:tcW w:w="1854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75" w:name="f9r720c6"/>
            <w:bookmarkEnd w:id="775"/>
          </w:p>
        </w:tc>
        <w:tc>
          <w:tcPr>
            <w:tcW w:w="2160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76" w:name="f9r720c7"/>
            <w:bookmarkEnd w:id="776"/>
          </w:p>
        </w:tc>
        <w:tc>
          <w:tcPr>
            <w:tcW w:w="1800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77" w:name="f9r720c8"/>
            <w:bookmarkEnd w:id="777"/>
          </w:p>
        </w:tc>
      </w:tr>
      <w:tr w:rsidR="00907088" w:rsidRPr="002F45CA" w:rsidTr="00B96355">
        <w:trPr>
          <w:trHeight w:hRule="exact" w:val="851"/>
        </w:trPr>
        <w:tc>
          <w:tcPr>
            <w:tcW w:w="2267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78" w:name="f9r730c4"/>
            <w:bookmarkEnd w:id="778"/>
          </w:p>
        </w:tc>
        <w:tc>
          <w:tcPr>
            <w:tcW w:w="2269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79" w:name="f9r730c5"/>
            <w:bookmarkEnd w:id="779"/>
          </w:p>
        </w:tc>
        <w:tc>
          <w:tcPr>
            <w:tcW w:w="1854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80" w:name="f9r730c6"/>
            <w:bookmarkEnd w:id="780"/>
          </w:p>
        </w:tc>
        <w:tc>
          <w:tcPr>
            <w:tcW w:w="2160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81" w:name="f9r730c7"/>
            <w:bookmarkEnd w:id="781"/>
          </w:p>
        </w:tc>
        <w:tc>
          <w:tcPr>
            <w:tcW w:w="1800" w:type="dxa"/>
            <w:vAlign w:val="center"/>
          </w:tcPr>
          <w:p w:rsidR="00907088" w:rsidRPr="00F35580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82" w:name="f9r730c8"/>
            <w:bookmarkEnd w:id="782"/>
          </w:p>
        </w:tc>
      </w:tr>
    </w:tbl>
    <w:p w:rsidR="008A4F39" w:rsidRDefault="008A4F39" w:rsidP="00907088">
      <w:pPr>
        <w:pStyle w:val="a3"/>
        <w:tabs>
          <w:tab w:val="left" w:pos="2977"/>
        </w:tabs>
        <w:rPr>
          <w:rFonts w:ascii="Times New Roman" w:hAnsi="Times New Roman"/>
          <w:b/>
          <w:sz w:val="16"/>
        </w:rPr>
      </w:pPr>
    </w:p>
    <w:p w:rsidR="00907088" w:rsidRPr="002F45CA" w:rsidRDefault="00907088" w:rsidP="00907088">
      <w:pPr>
        <w:pStyle w:val="a3"/>
        <w:tabs>
          <w:tab w:val="left" w:pos="2977"/>
        </w:tabs>
        <w:rPr>
          <w:rFonts w:ascii="Times New Roman" w:hAnsi="Times New Roman"/>
          <w:b/>
          <w:sz w:val="16"/>
        </w:rPr>
      </w:pPr>
      <w:r w:rsidRPr="002F45CA">
        <w:rPr>
          <w:rFonts w:ascii="Times New Roman" w:hAnsi="Times New Roman"/>
          <w:b/>
          <w:sz w:val="16"/>
        </w:rPr>
        <w:t>(по данным государственного учета земель)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810"/>
        <w:gridCol w:w="1741"/>
        <w:gridCol w:w="1843"/>
      </w:tblGrid>
      <w:tr w:rsidR="00845572" w:rsidRPr="002F45CA" w:rsidTr="00870BDD">
        <w:trPr>
          <w:trHeight w:hRule="exact" w:val="851"/>
        </w:trPr>
        <w:tc>
          <w:tcPr>
            <w:tcW w:w="4485" w:type="dxa"/>
            <w:tcBorders>
              <w:top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741" w:type="dxa"/>
            <w:tcBorders>
              <w:top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Гектары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2F45CA">
              <w:rPr>
                <w:rFonts w:ascii="Times New Roman" w:hAnsi="Times New Roman"/>
                <w:sz w:val="16"/>
              </w:rPr>
              <w:t>Балло</w:t>
            </w:r>
            <w:proofErr w:type="spellEnd"/>
            <w:r w:rsidRPr="002F45CA">
              <w:rPr>
                <w:rFonts w:ascii="Times New Roman" w:hAnsi="Times New Roman"/>
                <w:sz w:val="16"/>
              </w:rPr>
              <w:t>-гектары,</w:t>
            </w:r>
          </w:p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га</w:t>
            </w:r>
          </w:p>
        </w:tc>
      </w:tr>
      <w:tr w:rsidR="00845572" w:rsidRPr="002F45CA" w:rsidTr="00870BDD">
        <w:trPr>
          <w:trHeight w:hRule="exact" w:val="227"/>
        </w:trPr>
        <w:tc>
          <w:tcPr>
            <w:tcW w:w="4485" w:type="dxa"/>
            <w:tcBorders>
              <w:bottom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741" w:type="dxa"/>
            <w:tcBorders>
              <w:bottom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2</w:t>
            </w:r>
          </w:p>
        </w:tc>
      </w:tr>
      <w:tr w:rsidR="00845572" w:rsidRPr="002F45CA" w:rsidTr="00870BDD">
        <w:trPr>
          <w:trHeight w:hRule="exact" w:val="567"/>
        </w:trPr>
        <w:tc>
          <w:tcPr>
            <w:tcW w:w="4485" w:type="dxa"/>
            <w:tcBorders>
              <w:top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Площадь леса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890</w:t>
            </w:r>
          </w:p>
        </w:tc>
        <w:tc>
          <w:tcPr>
            <w:tcW w:w="1741" w:type="dxa"/>
            <w:tcBorders>
              <w:top w:val="double" w:sz="4" w:space="0" w:color="auto"/>
            </w:tcBorders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83" w:name="f9r890"/>
            <w:bookmarkEnd w:id="783"/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5A76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845572" w:rsidRPr="002F45CA" w:rsidTr="00870BDD">
        <w:trPr>
          <w:trHeight w:hRule="exact" w:val="701"/>
        </w:trPr>
        <w:tc>
          <w:tcPr>
            <w:tcW w:w="4485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Пруды и водоемы</w:t>
            </w:r>
          </w:p>
        </w:tc>
        <w:tc>
          <w:tcPr>
            <w:tcW w:w="810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900</w:t>
            </w:r>
          </w:p>
        </w:tc>
        <w:tc>
          <w:tcPr>
            <w:tcW w:w="1741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84" w:name="f9r900"/>
            <w:bookmarkEnd w:id="784"/>
          </w:p>
        </w:tc>
        <w:tc>
          <w:tcPr>
            <w:tcW w:w="1843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5A76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845572" w:rsidRPr="002F45CA" w:rsidTr="00870BDD">
        <w:trPr>
          <w:trHeight w:hRule="exact" w:val="567"/>
        </w:trPr>
        <w:tc>
          <w:tcPr>
            <w:tcW w:w="4485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Приусадебные участки, коллективные сад</w:t>
            </w:r>
            <w:r>
              <w:rPr>
                <w:rFonts w:ascii="Times New Roman" w:hAnsi="Times New Roman"/>
                <w:sz w:val="16"/>
              </w:rPr>
              <w:t>ы и огороды работников хозяйств</w:t>
            </w:r>
          </w:p>
        </w:tc>
        <w:tc>
          <w:tcPr>
            <w:tcW w:w="810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910</w:t>
            </w:r>
          </w:p>
        </w:tc>
        <w:tc>
          <w:tcPr>
            <w:tcW w:w="1741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85" w:name="f9r910"/>
            <w:bookmarkEnd w:id="785"/>
          </w:p>
        </w:tc>
        <w:tc>
          <w:tcPr>
            <w:tcW w:w="1843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5A76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845572" w:rsidRPr="002F45CA" w:rsidTr="00870BDD">
        <w:trPr>
          <w:trHeight w:hRule="exact" w:val="567"/>
        </w:trPr>
        <w:tc>
          <w:tcPr>
            <w:tcW w:w="4485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Кроме того, площадь пашни в краткосрочном пользовании хозяйства</w:t>
            </w:r>
          </w:p>
        </w:tc>
        <w:tc>
          <w:tcPr>
            <w:tcW w:w="810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1741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86" w:name="f9r920"/>
            <w:bookmarkEnd w:id="786"/>
          </w:p>
        </w:tc>
        <w:tc>
          <w:tcPr>
            <w:tcW w:w="1843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5A76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845572" w:rsidRPr="002F45CA" w:rsidTr="00870BDD">
        <w:trPr>
          <w:trHeight w:hRule="exact" w:val="699"/>
        </w:trPr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Наличие орошаемых земель</w:t>
            </w:r>
          </w:p>
        </w:tc>
        <w:tc>
          <w:tcPr>
            <w:tcW w:w="810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930</w:t>
            </w:r>
          </w:p>
        </w:tc>
        <w:tc>
          <w:tcPr>
            <w:tcW w:w="1741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87" w:name="f9r930"/>
            <w:bookmarkEnd w:id="787"/>
          </w:p>
        </w:tc>
        <w:tc>
          <w:tcPr>
            <w:tcW w:w="1843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5A76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845572" w:rsidRPr="002F45CA" w:rsidTr="00870BDD">
        <w:trPr>
          <w:trHeight w:hRule="exact" w:val="567"/>
        </w:trPr>
        <w:tc>
          <w:tcPr>
            <w:tcW w:w="4485" w:type="dxa"/>
            <w:tcBorders>
              <w:left w:val="single" w:sz="4" w:space="0" w:color="auto"/>
            </w:tcBorders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2F45CA">
              <w:rPr>
                <w:rFonts w:ascii="Times New Roman" w:hAnsi="Times New Roman"/>
                <w:sz w:val="16"/>
              </w:rPr>
              <w:t>Н</w:t>
            </w:r>
            <w:r w:rsidRPr="00845572">
              <w:rPr>
                <w:rFonts w:ascii="Times New Roman" w:hAnsi="Times New Roman"/>
                <w:sz w:val="16"/>
                <w:bdr w:val="single" w:sz="4" w:space="0" w:color="auto"/>
              </w:rPr>
              <w:t>аличие</w:t>
            </w:r>
            <w:r w:rsidRPr="002F45CA">
              <w:rPr>
                <w:rFonts w:ascii="Times New Roman" w:hAnsi="Times New Roman"/>
                <w:sz w:val="16"/>
              </w:rPr>
              <w:t xml:space="preserve"> осушенных земель</w:t>
            </w:r>
          </w:p>
        </w:tc>
        <w:tc>
          <w:tcPr>
            <w:tcW w:w="810" w:type="dxa"/>
            <w:vAlign w:val="center"/>
          </w:tcPr>
          <w:p w:rsidR="00845572" w:rsidRPr="002F45CA" w:rsidRDefault="00845572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  <w:r w:rsidRPr="002F45CA">
              <w:rPr>
                <w:rFonts w:ascii="Times New Roman" w:hAnsi="Times New Roman"/>
                <w:sz w:val="16"/>
              </w:rPr>
              <w:t>940</w:t>
            </w:r>
          </w:p>
        </w:tc>
        <w:tc>
          <w:tcPr>
            <w:tcW w:w="1741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88" w:name="f9r940"/>
            <w:bookmarkEnd w:id="788"/>
          </w:p>
        </w:tc>
        <w:tc>
          <w:tcPr>
            <w:tcW w:w="1843" w:type="dxa"/>
            <w:vAlign w:val="center"/>
          </w:tcPr>
          <w:p w:rsidR="00845572" w:rsidRPr="00515A76" w:rsidRDefault="00845572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5A76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907088" w:rsidRPr="002F45CA" w:rsidRDefault="00907088" w:rsidP="00907088">
      <w:pPr>
        <w:pStyle w:val="a3"/>
        <w:tabs>
          <w:tab w:val="left" w:pos="2977"/>
        </w:tabs>
        <w:rPr>
          <w:rFonts w:ascii="Times New Roman" w:hAnsi="Times New Roman"/>
          <w:b/>
          <w:bCs/>
        </w:rPr>
      </w:pPr>
      <w:proofErr w:type="spellStart"/>
      <w:r w:rsidRPr="002F45CA">
        <w:rPr>
          <w:rFonts w:ascii="Times New Roman" w:hAnsi="Times New Roman"/>
          <w:b/>
          <w:bCs/>
        </w:rPr>
        <w:t>Справочно</w:t>
      </w:r>
      <w:proofErr w:type="spellEnd"/>
      <w:r w:rsidRPr="002F45CA">
        <w:rPr>
          <w:rFonts w:ascii="Times New Roman" w:hAnsi="Times New Roman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840"/>
        <w:gridCol w:w="1320"/>
        <w:gridCol w:w="1440"/>
        <w:gridCol w:w="1080"/>
        <w:gridCol w:w="2280"/>
      </w:tblGrid>
      <w:tr w:rsidR="00907088" w:rsidRPr="002F45CA" w:rsidTr="00B96355">
        <w:trPr>
          <w:trHeight w:val="284"/>
        </w:trPr>
        <w:tc>
          <w:tcPr>
            <w:tcW w:w="3348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  <w:vAlign w:val="center"/>
          </w:tcPr>
          <w:p w:rsidR="00907088" w:rsidRPr="00870BDD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320" w:type="dxa"/>
            <w:vAlign w:val="center"/>
          </w:tcPr>
          <w:p w:rsidR="00907088" w:rsidRPr="00870BDD" w:rsidRDefault="00870BDD" w:rsidP="00B9635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1440" w:type="dxa"/>
            <w:vAlign w:val="center"/>
          </w:tcPr>
          <w:p w:rsidR="00907088" w:rsidRPr="00870BDD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Затраты,</w:t>
            </w:r>
          </w:p>
          <w:p w:rsidR="00907088" w:rsidRPr="00870BDD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0BD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spellEnd"/>
            <w:r w:rsidRPr="00870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870BDD">
              <w:rPr>
                <w:rFonts w:ascii="Times New Roman" w:hAnsi="Times New Roman"/>
                <w:sz w:val="16"/>
                <w:szCs w:val="16"/>
              </w:rPr>
              <w:t xml:space="preserve"> руб.</w:t>
            </w:r>
          </w:p>
          <w:p w:rsidR="00907088" w:rsidRPr="00870BDD" w:rsidRDefault="00907088" w:rsidP="00B9635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07088" w:rsidRPr="00870BDD" w:rsidRDefault="00870BDD" w:rsidP="00B9635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2280" w:type="dxa"/>
            <w:vAlign w:val="center"/>
          </w:tcPr>
          <w:p w:rsidR="00907088" w:rsidRPr="00870BDD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Затраты на единицу,</w:t>
            </w:r>
          </w:p>
          <w:p w:rsidR="00907088" w:rsidRPr="00870BDD" w:rsidRDefault="00907088" w:rsidP="00B9635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</w:tr>
      <w:tr w:rsidR="00907088" w:rsidRPr="002F45CA" w:rsidTr="00B96355">
        <w:trPr>
          <w:trHeight w:val="284"/>
        </w:trPr>
        <w:tc>
          <w:tcPr>
            <w:tcW w:w="3348" w:type="dxa"/>
            <w:vAlign w:val="center"/>
          </w:tcPr>
          <w:p w:rsidR="00907088" w:rsidRPr="00EE747E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A</w:t>
            </w:r>
          </w:p>
        </w:tc>
        <w:tc>
          <w:tcPr>
            <w:tcW w:w="840" w:type="dxa"/>
            <w:vAlign w:val="center"/>
          </w:tcPr>
          <w:p w:rsidR="00907088" w:rsidRPr="00870BDD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BDD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320" w:type="dxa"/>
            <w:vAlign w:val="center"/>
          </w:tcPr>
          <w:p w:rsidR="00907088" w:rsidRPr="00870BDD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BD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:rsidR="00907088" w:rsidRPr="00870BDD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907088" w:rsidRPr="00870BDD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:rsidR="00907088" w:rsidRPr="00870BDD" w:rsidRDefault="00907088" w:rsidP="00B963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</w:tr>
      <w:tr w:rsidR="00907088" w:rsidRPr="002F45CA" w:rsidTr="00B96355">
        <w:trPr>
          <w:trHeight w:val="553"/>
        </w:trPr>
        <w:tc>
          <w:tcPr>
            <w:tcW w:w="3348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Произведено травяной муки, тонн </w:t>
            </w:r>
          </w:p>
        </w:tc>
        <w:tc>
          <w:tcPr>
            <w:tcW w:w="840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1030</w:t>
            </w:r>
          </w:p>
        </w:tc>
        <w:tc>
          <w:tcPr>
            <w:tcW w:w="1320" w:type="dxa"/>
            <w:vAlign w:val="center"/>
          </w:tcPr>
          <w:p w:rsidR="00907088" w:rsidRPr="00515A76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89" w:name="f9r1030"/>
            <w:bookmarkEnd w:id="789"/>
          </w:p>
        </w:tc>
        <w:tc>
          <w:tcPr>
            <w:tcW w:w="1440" w:type="dxa"/>
            <w:vAlign w:val="center"/>
          </w:tcPr>
          <w:p w:rsidR="00907088" w:rsidRPr="00515A76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07088" w:rsidRPr="00907088" w:rsidRDefault="00907088" w:rsidP="00907088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907088">
              <w:rPr>
                <w:rFonts w:ascii="Times New Roman" w:hAnsi="Times New Roman"/>
                <w:sz w:val="16"/>
              </w:rPr>
              <w:t>1031</w:t>
            </w:r>
          </w:p>
        </w:tc>
        <w:tc>
          <w:tcPr>
            <w:tcW w:w="2280" w:type="dxa"/>
            <w:vAlign w:val="center"/>
          </w:tcPr>
          <w:p w:rsidR="00907088" w:rsidRPr="00515A76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90" w:name="f9r1031"/>
            <w:bookmarkEnd w:id="790"/>
          </w:p>
        </w:tc>
      </w:tr>
      <w:tr w:rsidR="00907088" w:rsidRPr="002F45CA" w:rsidTr="00B96355">
        <w:trPr>
          <w:trHeight w:val="482"/>
        </w:trPr>
        <w:tc>
          <w:tcPr>
            <w:tcW w:w="3348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Заготовлено зерна методом плющения, тонн </w:t>
            </w:r>
          </w:p>
        </w:tc>
        <w:tc>
          <w:tcPr>
            <w:tcW w:w="840" w:type="dxa"/>
            <w:vAlign w:val="center"/>
          </w:tcPr>
          <w:p w:rsidR="00907088" w:rsidRPr="002F45CA" w:rsidRDefault="00907088" w:rsidP="00B96355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1040</w:t>
            </w:r>
          </w:p>
        </w:tc>
        <w:tc>
          <w:tcPr>
            <w:tcW w:w="1320" w:type="dxa"/>
            <w:vAlign w:val="center"/>
          </w:tcPr>
          <w:p w:rsidR="00907088" w:rsidRPr="00515A76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91" w:name="f9r1040"/>
            <w:bookmarkEnd w:id="791"/>
          </w:p>
        </w:tc>
        <w:tc>
          <w:tcPr>
            <w:tcW w:w="1440" w:type="dxa"/>
            <w:vAlign w:val="center"/>
          </w:tcPr>
          <w:p w:rsidR="00907088" w:rsidRPr="00515A76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07088" w:rsidRPr="00907088" w:rsidRDefault="00907088" w:rsidP="00907088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907088">
              <w:rPr>
                <w:rFonts w:ascii="Times New Roman" w:hAnsi="Times New Roman"/>
                <w:sz w:val="16"/>
              </w:rPr>
              <w:t>1041</w:t>
            </w:r>
          </w:p>
        </w:tc>
        <w:tc>
          <w:tcPr>
            <w:tcW w:w="2280" w:type="dxa"/>
            <w:vAlign w:val="center"/>
          </w:tcPr>
          <w:p w:rsidR="00907088" w:rsidRPr="00515A76" w:rsidRDefault="00907088" w:rsidP="0064226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792" w:name="f9r1041"/>
            <w:bookmarkEnd w:id="792"/>
          </w:p>
        </w:tc>
      </w:tr>
    </w:tbl>
    <w:p w:rsidR="00907088" w:rsidRDefault="00907088" w:rsidP="00907088">
      <w:pPr>
        <w:pStyle w:val="a3"/>
      </w:pPr>
    </w:p>
    <w:bookmarkEnd w:id="631"/>
    <w:p w:rsidR="00AE7582" w:rsidRPr="00AE7582" w:rsidRDefault="00AE7582" w:rsidP="00AE7582">
      <w:pPr>
        <w:pStyle w:val="a3"/>
        <w:tabs>
          <w:tab w:val="left" w:pos="375"/>
          <w:tab w:val="right" w:pos="10488"/>
        </w:tabs>
        <w:ind w:firstLine="142"/>
        <w:rPr>
          <w:rFonts w:ascii="Times New Roman" w:hAnsi="Times New Roman"/>
          <w:b/>
          <w:u w:val="single"/>
        </w:rPr>
      </w:pPr>
    </w:p>
    <w:p w:rsidR="00C82253" w:rsidRPr="00B33DBC" w:rsidRDefault="00D32B42" w:rsidP="00364559">
      <w:pPr>
        <w:pStyle w:val="a3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  <w:bookmarkStart w:id="793" w:name="f13"/>
      <w:r w:rsidR="00C82253" w:rsidRPr="00B33DBC">
        <w:rPr>
          <w:rFonts w:ascii="Times New Roman" w:hAnsi="Times New Roman"/>
          <w:b/>
          <w:u w:val="single"/>
        </w:rPr>
        <w:lastRenderedPageBreak/>
        <w:t>Форма № 13-АПК лист 1</w:t>
      </w:r>
    </w:p>
    <w:p w:rsidR="00C82253" w:rsidRPr="006110D2" w:rsidRDefault="00C82253" w:rsidP="00C82253">
      <w:pPr>
        <w:pStyle w:val="a3"/>
        <w:jc w:val="right"/>
        <w:rPr>
          <w:rFonts w:ascii="Times New Roman" w:hAnsi="Times New Roman"/>
          <w:b/>
          <w:sz w:val="16"/>
        </w:rPr>
      </w:pPr>
      <w:r w:rsidRPr="006110D2">
        <w:rPr>
          <w:rFonts w:ascii="Times New Roman" w:hAnsi="Times New Roman"/>
          <w:b/>
          <w:sz w:val="16"/>
        </w:rPr>
        <w:t>ПРОИЗВОДСТВО И СЕБЕСТОИМОСТЬ</w:t>
      </w:r>
    </w:p>
    <w:tbl>
      <w:tblPr>
        <w:tblW w:w="112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67"/>
        <w:gridCol w:w="850"/>
        <w:gridCol w:w="850"/>
        <w:gridCol w:w="851"/>
        <w:gridCol w:w="850"/>
        <w:gridCol w:w="960"/>
        <w:gridCol w:w="840"/>
        <w:gridCol w:w="919"/>
        <w:gridCol w:w="761"/>
        <w:gridCol w:w="720"/>
        <w:gridCol w:w="716"/>
      </w:tblGrid>
      <w:tr w:rsidR="00466A5F" w:rsidRPr="006110D2" w:rsidTr="009E0760">
        <w:trPr>
          <w:cantSplit/>
          <w:trHeight w:hRule="exact" w:val="284"/>
        </w:trPr>
        <w:tc>
          <w:tcPr>
            <w:tcW w:w="241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Вид</w:t>
            </w:r>
            <w:r>
              <w:rPr>
                <w:rFonts w:ascii="Times New Roman" w:hAnsi="Times New Roman"/>
                <w:sz w:val="16"/>
              </w:rPr>
              <w:t>ы</w:t>
            </w:r>
            <w:r w:rsidRPr="006110D2">
              <w:rPr>
                <w:rFonts w:ascii="Times New Roman" w:hAnsi="Times New Roman"/>
                <w:sz w:val="16"/>
              </w:rPr>
              <w:t xml:space="preserve"> животных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Средне-годовое поголовье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132DBC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 xml:space="preserve">Затраты- всего, </w:t>
            </w:r>
            <w:r w:rsidR="00132DBC">
              <w:rPr>
                <w:rFonts w:ascii="Times New Roman" w:hAnsi="Times New Roman"/>
                <w:sz w:val="16"/>
              </w:rPr>
              <w:t>тыс</w:t>
            </w:r>
            <w:r w:rsidRPr="006110D2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6617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В том числе</w:t>
            </w:r>
          </w:p>
        </w:tc>
      </w:tr>
      <w:tr w:rsidR="00466A5F" w:rsidRPr="006110D2" w:rsidTr="009E0760">
        <w:trPr>
          <w:cantSplit/>
          <w:trHeight w:val="1180"/>
        </w:trPr>
        <w:tc>
          <w:tcPr>
            <w:tcW w:w="2411" w:type="dxa"/>
            <w:vMerge/>
            <w:tcBorders>
              <w:left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оплата труда с начислениями</w:t>
            </w:r>
          </w:p>
        </w:tc>
        <w:tc>
          <w:tcPr>
            <w:tcW w:w="850" w:type="dxa"/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корма</w:t>
            </w:r>
          </w:p>
        </w:tc>
        <w:tc>
          <w:tcPr>
            <w:tcW w:w="960" w:type="dxa"/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затраты на содержание основных средств</w:t>
            </w:r>
          </w:p>
        </w:tc>
        <w:tc>
          <w:tcPr>
            <w:tcW w:w="840" w:type="dxa"/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работы и услуги</w:t>
            </w:r>
          </w:p>
        </w:tc>
        <w:tc>
          <w:tcPr>
            <w:tcW w:w="919" w:type="dxa"/>
            <w:vAlign w:val="center"/>
          </w:tcPr>
          <w:p w:rsidR="00466A5F" w:rsidRPr="00466A5F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Ст-ть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энергоресурсов</w:t>
            </w:r>
            <w:r w:rsidR="00BA65BF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(газ,</w:t>
            </w:r>
            <w:r w:rsidR="00BA65BF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э/энергия,</w:t>
            </w:r>
            <w:r w:rsidR="00BA65BF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тепл</w:t>
            </w:r>
            <w:proofErr w:type="spellEnd"/>
            <w:r w:rsidR="00BA65BF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/эн</w:t>
            </w:r>
            <w:r w:rsidRPr="00466A5F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)на технологические цели</w:t>
            </w:r>
          </w:p>
        </w:tc>
        <w:tc>
          <w:tcPr>
            <w:tcW w:w="761" w:type="dxa"/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Стоимость нефтепродуктов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прочие прямые затраты</w:t>
            </w:r>
          </w:p>
        </w:tc>
        <w:tc>
          <w:tcPr>
            <w:tcW w:w="7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b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 xml:space="preserve">затраты  </w:t>
            </w:r>
            <w:proofErr w:type="spellStart"/>
            <w:r w:rsidRPr="006110D2">
              <w:rPr>
                <w:rFonts w:ascii="Times New Roman" w:hAnsi="Times New Roman"/>
                <w:sz w:val="16"/>
              </w:rPr>
              <w:t>организа</w:t>
            </w:r>
            <w:r w:rsidRPr="00C82253">
              <w:rPr>
                <w:rFonts w:ascii="Times New Roman" w:hAnsi="Times New Roman"/>
                <w:sz w:val="16"/>
              </w:rPr>
              <w:t>-</w:t>
            </w:r>
            <w:r w:rsidRPr="006110D2">
              <w:rPr>
                <w:rFonts w:ascii="Times New Roman" w:hAnsi="Times New Roman"/>
                <w:sz w:val="16"/>
              </w:rPr>
              <w:t>ции</w:t>
            </w:r>
            <w:proofErr w:type="spellEnd"/>
            <w:r w:rsidRPr="006110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6110D2">
              <w:rPr>
                <w:rFonts w:ascii="Times New Roman" w:hAnsi="Times New Roman"/>
                <w:sz w:val="16"/>
              </w:rPr>
              <w:t>произ</w:t>
            </w:r>
            <w:r w:rsidRPr="00C82253">
              <w:rPr>
                <w:rFonts w:ascii="Times New Roman" w:hAnsi="Times New Roman"/>
                <w:sz w:val="16"/>
              </w:rPr>
              <w:t>-</w:t>
            </w:r>
            <w:r w:rsidRPr="006110D2">
              <w:rPr>
                <w:rFonts w:ascii="Times New Roman" w:hAnsi="Times New Roman"/>
                <w:sz w:val="16"/>
              </w:rPr>
              <w:t>водства</w:t>
            </w:r>
            <w:proofErr w:type="spellEnd"/>
            <w:r w:rsidRPr="006110D2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466A5F" w:rsidRPr="006110D2" w:rsidTr="009E0760">
        <w:trPr>
          <w:trHeight w:hRule="exact" w:val="227"/>
        </w:trPr>
        <w:tc>
          <w:tcPr>
            <w:tcW w:w="24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  <w:lang w:val="en-US"/>
              </w:rPr>
              <w:t>B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7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</w:tr>
      <w:tr w:rsidR="00466A5F" w:rsidRPr="006110D2" w:rsidTr="009E0760">
        <w:trPr>
          <w:trHeight w:hRule="exact" w:val="851"/>
        </w:trPr>
        <w:tc>
          <w:tcPr>
            <w:tcW w:w="2411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b/>
                <w:sz w:val="16"/>
              </w:rPr>
            </w:pPr>
            <w:bookmarkStart w:id="794" w:name="f13r10c2" w:colFirst="3" w:colLast="3"/>
            <w:bookmarkStart w:id="795" w:name="f13r10c3" w:colFirst="4" w:colLast="4"/>
            <w:bookmarkStart w:id="796" w:name="f13r10c4" w:colFirst="5" w:colLast="5"/>
            <w:bookmarkStart w:id="797" w:name="f13r10c5" w:colFirst="6" w:colLast="6"/>
            <w:bookmarkStart w:id="798" w:name="f13r10c6" w:colFirst="7" w:colLast="7"/>
            <w:bookmarkStart w:id="799" w:name="f13r10c7" w:colFirst="8" w:colLast="8"/>
            <w:bookmarkStart w:id="800" w:name="f13r10c8" w:colFirst="9" w:colLast="9"/>
            <w:bookmarkStart w:id="801" w:name="f13r10c9" w:colFirst="10" w:colLast="10"/>
            <w:r w:rsidRPr="006110D2">
              <w:rPr>
                <w:rFonts w:ascii="Times New Roman" w:hAnsi="Times New Roman"/>
                <w:b/>
                <w:sz w:val="16"/>
              </w:rPr>
              <w:t>Крупный рогатый скот</w:t>
            </w:r>
          </w:p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Молочного направления:</w:t>
            </w:r>
          </w:p>
          <w:p w:rsidR="00466A5F" w:rsidRPr="006110D2" w:rsidRDefault="00466A5F" w:rsidP="00C82253">
            <w:pPr>
              <w:pStyle w:val="a3"/>
              <w:ind w:left="176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 xml:space="preserve">основное стадо молочного скота 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02" w:name="f13r10c1"/>
            <w:bookmarkEnd w:id="802"/>
            <w:r>
              <w:rPr>
                <w:rFonts w:ascii="Times New Roman" w:hAnsi="Times New Roman"/>
                <w:b/>
                <w:sz w:val="18"/>
                <w:szCs w:val="18"/>
              </w:rPr>
              <w:t>2 057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6 556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1 658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3 123</w:t>
            </w:r>
          </w:p>
        </w:tc>
        <w:tc>
          <w:tcPr>
            <w:tcW w:w="960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251</w:t>
            </w:r>
          </w:p>
        </w:tc>
        <w:tc>
          <w:tcPr>
            <w:tcW w:w="840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213</w:t>
            </w:r>
          </w:p>
        </w:tc>
        <w:tc>
          <w:tcPr>
            <w:tcW w:w="919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141</w:t>
            </w:r>
          </w:p>
        </w:tc>
        <w:tc>
          <w:tcPr>
            <w:tcW w:w="761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270</w:t>
            </w:r>
          </w:p>
        </w:tc>
        <w:tc>
          <w:tcPr>
            <w:tcW w:w="716" w:type="dxa"/>
            <w:tcBorders>
              <w:top w:val="nil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03" w:name="f13r10c10"/>
            <w:bookmarkEnd w:id="803"/>
            <w:r>
              <w:rPr>
                <w:rFonts w:ascii="Times New Roman" w:hAnsi="Times New Roman"/>
                <w:b/>
                <w:sz w:val="18"/>
                <w:szCs w:val="18"/>
              </w:rPr>
              <w:t>714</w:t>
            </w:r>
          </w:p>
        </w:tc>
      </w:tr>
      <w:tr w:rsidR="00466A5F" w:rsidRPr="006110D2" w:rsidTr="009E0760">
        <w:trPr>
          <w:trHeight w:hRule="exact" w:val="621"/>
        </w:trPr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176"/>
              <w:rPr>
                <w:rFonts w:ascii="Times New Roman" w:hAnsi="Times New Roman"/>
                <w:sz w:val="16"/>
              </w:rPr>
            </w:pPr>
            <w:bookmarkStart w:id="804" w:name="f13r20c1" w:colFirst="2" w:colLast="2"/>
            <w:bookmarkStart w:id="805" w:name="f13r20c2" w:colFirst="3" w:colLast="3"/>
            <w:bookmarkStart w:id="806" w:name="f13r20c3" w:colFirst="4" w:colLast="4"/>
            <w:bookmarkStart w:id="807" w:name="f13r20c4" w:colFirst="5" w:colLast="5"/>
            <w:bookmarkStart w:id="808" w:name="f13r20c5" w:colFirst="6" w:colLast="6"/>
            <w:bookmarkStart w:id="809" w:name="f13r20c6" w:colFirst="7" w:colLast="7"/>
            <w:bookmarkStart w:id="810" w:name="f13r20c7" w:colFirst="8" w:colLast="8"/>
            <w:bookmarkStart w:id="811" w:name="f13r20c8" w:colFirst="9" w:colLast="9"/>
            <w:bookmarkStart w:id="812" w:name="f13r20c9" w:colFirst="10" w:colLast="10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r w:rsidRPr="006110D2">
              <w:rPr>
                <w:rFonts w:ascii="Times New Roman" w:hAnsi="Times New Roman"/>
                <w:sz w:val="16"/>
              </w:rPr>
              <w:t>животные на выращивании и откорме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2 722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3 156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1 407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9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375</w:t>
            </w:r>
          </w:p>
        </w:tc>
        <w:tc>
          <w:tcPr>
            <w:tcW w:w="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13" w:name="f13r20c10"/>
            <w:bookmarkEnd w:id="813"/>
            <w:r>
              <w:rPr>
                <w:rFonts w:ascii="Times New Roman" w:hAnsi="Times New Roman"/>
                <w:b/>
                <w:sz w:val="18"/>
                <w:szCs w:val="18"/>
              </w:rPr>
              <w:t>465</w:t>
            </w:r>
          </w:p>
        </w:tc>
      </w:tr>
      <w:tr w:rsidR="00466A5F" w:rsidRPr="006110D2" w:rsidTr="009E0760">
        <w:trPr>
          <w:trHeight w:hRule="exact" w:val="454"/>
        </w:trPr>
        <w:tc>
          <w:tcPr>
            <w:tcW w:w="2411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814" w:name="f13r30c3" w:colFirst="4" w:colLast="4"/>
            <w:bookmarkStart w:id="815" w:name="f13r30c4" w:colFirst="5" w:colLast="5"/>
            <w:bookmarkStart w:id="816" w:name="f13r30c2" w:colFirst="3" w:colLast="3"/>
            <w:bookmarkStart w:id="817" w:name="f13r30c5" w:colFirst="6" w:colLast="6"/>
            <w:bookmarkStart w:id="818" w:name="f13r30c6" w:colFirst="7" w:colLast="7"/>
            <w:bookmarkStart w:id="819" w:name="f13r30c7" w:colFirst="8" w:colLast="8"/>
            <w:bookmarkStart w:id="820" w:name="f13r30c8" w:colFirst="9" w:colLast="9"/>
            <w:bookmarkStart w:id="821" w:name="f13r30c9" w:colFirst="10" w:colLast="10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  <w:bookmarkEnd w:id="812"/>
            <w:r w:rsidRPr="006110D2">
              <w:rPr>
                <w:rFonts w:ascii="Times New Roman" w:hAnsi="Times New Roman"/>
                <w:sz w:val="16"/>
              </w:rPr>
              <w:t>Мясного направления:</w:t>
            </w:r>
          </w:p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 xml:space="preserve">основное стадо мясного скота 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22" w:name="f13r30c10"/>
            <w:bookmarkEnd w:id="822"/>
          </w:p>
        </w:tc>
      </w:tr>
      <w:tr w:rsidR="00466A5F" w:rsidRPr="006110D2" w:rsidTr="009E0760">
        <w:trPr>
          <w:trHeight w:hRule="exact" w:val="445"/>
        </w:trPr>
        <w:tc>
          <w:tcPr>
            <w:tcW w:w="2411" w:type="dxa"/>
            <w:vAlign w:val="center"/>
          </w:tcPr>
          <w:p w:rsidR="00466A5F" w:rsidRDefault="00466A5F" w:rsidP="00C82253">
            <w:pPr>
              <w:pStyle w:val="a3"/>
              <w:ind w:left="356" w:hanging="180"/>
              <w:rPr>
                <w:rFonts w:ascii="Times New Roman" w:hAnsi="Times New Roman"/>
                <w:sz w:val="16"/>
              </w:rPr>
            </w:pPr>
            <w:bookmarkStart w:id="823" w:name="f13r31c1" w:colFirst="2" w:colLast="2"/>
            <w:bookmarkEnd w:id="814"/>
            <w:bookmarkEnd w:id="815"/>
            <w:bookmarkEnd w:id="816"/>
            <w:bookmarkEnd w:id="817"/>
            <w:bookmarkEnd w:id="818"/>
            <w:bookmarkEnd w:id="819"/>
            <w:bookmarkEnd w:id="820"/>
            <w:bookmarkEnd w:id="821"/>
            <w:r w:rsidRPr="006110D2">
              <w:rPr>
                <w:rFonts w:ascii="Times New Roman" w:hAnsi="Times New Roman"/>
                <w:sz w:val="16"/>
              </w:rPr>
              <w:t>в том числе:</w:t>
            </w:r>
          </w:p>
          <w:p w:rsidR="00466A5F" w:rsidRDefault="00466A5F" w:rsidP="00C82253">
            <w:pPr>
              <w:pStyle w:val="a3"/>
              <w:ind w:left="356" w:hanging="18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коровы</w:t>
            </w:r>
          </w:p>
          <w:p w:rsidR="00466A5F" w:rsidRPr="006110D2" w:rsidRDefault="00466A5F" w:rsidP="00C82253">
            <w:pPr>
              <w:pStyle w:val="a3"/>
              <w:ind w:left="356" w:hanging="180"/>
              <w:rPr>
                <w:rFonts w:ascii="Times New Roman" w:hAnsi="Times New Roman"/>
                <w:sz w:val="16"/>
              </w:rPr>
            </w:pPr>
          </w:p>
          <w:p w:rsidR="00466A5F" w:rsidRPr="006110D2" w:rsidRDefault="00466A5F" w:rsidP="00C82253">
            <w:pPr>
              <w:pStyle w:val="a3"/>
              <w:ind w:left="356" w:hanging="180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коровы</w:t>
            </w:r>
          </w:p>
        </w:tc>
        <w:tc>
          <w:tcPr>
            <w:tcW w:w="567" w:type="dxa"/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85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6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4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19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61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16" w:type="dxa"/>
            <w:vMerge w:val="restart"/>
            <w:vAlign w:val="center"/>
          </w:tcPr>
          <w:p w:rsidR="00466A5F" w:rsidRPr="00AD3C2B" w:rsidRDefault="004F40A1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466A5F" w:rsidRPr="006110D2" w:rsidTr="009E0760">
        <w:trPr>
          <w:trHeight w:hRule="exact" w:val="282"/>
        </w:trPr>
        <w:tc>
          <w:tcPr>
            <w:tcW w:w="2411" w:type="dxa"/>
            <w:vAlign w:val="center"/>
          </w:tcPr>
          <w:p w:rsidR="00466A5F" w:rsidRPr="006110D2" w:rsidRDefault="00466A5F" w:rsidP="00C82253">
            <w:pPr>
              <w:pStyle w:val="a3"/>
              <w:ind w:left="356" w:hanging="180"/>
              <w:rPr>
                <w:rFonts w:ascii="Times New Roman" w:hAnsi="Times New Roman"/>
                <w:sz w:val="16"/>
              </w:rPr>
            </w:pPr>
            <w:bookmarkStart w:id="824" w:name="f13r32c1" w:colFirst="2" w:colLast="2"/>
            <w:bookmarkEnd w:id="823"/>
            <w:r w:rsidRPr="006110D2">
              <w:rPr>
                <w:rFonts w:ascii="Times New Roman" w:hAnsi="Times New Roman"/>
                <w:sz w:val="16"/>
              </w:rPr>
              <w:t>молодняк до 8 месяцев</w:t>
            </w:r>
          </w:p>
        </w:tc>
        <w:tc>
          <w:tcPr>
            <w:tcW w:w="567" w:type="dxa"/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A5F" w:rsidRPr="006110D2" w:rsidTr="009E0760">
        <w:trPr>
          <w:trHeight w:hRule="exact" w:val="481"/>
        </w:trPr>
        <w:tc>
          <w:tcPr>
            <w:tcW w:w="2411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34" w:hanging="34"/>
              <w:rPr>
                <w:rFonts w:ascii="Times New Roman" w:hAnsi="Times New Roman"/>
                <w:sz w:val="16"/>
              </w:rPr>
            </w:pPr>
            <w:bookmarkStart w:id="825" w:name="f13r40c1" w:colFirst="2" w:colLast="2"/>
            <w:bookmarkStart w:id="826" w:name="f13r40c2" w:colFirst="3" w:colLast="3"/>
            <w:bookmarkStart w:id="827" w:name="f13r40c3" w:colFirst="4" w:colLast="4"/>
            <w:bookmarkStart w:id="828" w:name="f13r40c4" w:colFirst="5" w:colLast="5"/>
            <w:bookmarkStart w:id="829" w:name="f13r40c5" w:colFirst="6" w:colLast="6"/>
            <w:bookmarkStart w:id="830" w:name="f13r40c6" w:colFirst="7" w:colLast="7"/>
            <w:bookmarkStart w:id="831" w:name="f13r40c7" w:colFirst="8" w:colLast="8"/>
            <w:bookmarkStart w:id="832" w:name="f13r40c8" w:colFirst="9" w:colLast="9"/>
            <w:bookmarkStart w:id="833" w:name="f13r40c9" w:colFirst="10" w:colLast="10"/>
            <w:bookmarkEnd w:id="824"/>
            <w:r w:rsidRPr="006110D2">
              <w:rPr>
                <w:rFonts w:ascii="Times New Roman" w:hAnsi="Times New Roman"/>
                <w:sz w:val="16"/>
              </w:rPr>
              <w:t>Животные на выращивании и  откорме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34" w:name="f13r40c10"/>
            <w:bookmarkEnd w:id="834"/>
          </w:p>
        </w:tc>
      </w:tr>
      <w:tr w:rsidR="00466A5F" w:rsidRPr="006110D2" w:rsidTr="009E0760">
        <w:trPr>
          <w:trHeight w:hRule="exact" w:val="284"/>
        </w:trPr>
        <w:tc>
          <w:tcPr>
            <w:tcW w:w="2411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835" w:name="f13r50c3" w:colFirst="4" w:colLast="4"/>
            <w:bookmarkStart w:id="836" w:name="f13r50c4" w:colFirst="5" w:colLast="5"/>
            <w:bookmarkStart w:id="837" w:name="f13r50c5" w:colFirst="6" w:colLast="6"/>
            <w:bookmarkStart w:id="838" w:name="f13r50c6" w:colFirst="7" w:colLast="7"/>
            <w:bookmarkStart w:id="839" w:name="f13r50c7" w:colFirst="8" w:colLast="8"/>
            <w:bookmarkStart w:id="840" w:name="f13r50c8" w:colFirst="9" w:colLast="9"/>
            <w:bookmarkStart w:id="841" w:name="f13r50c9" w:colFirst="10" w:colLast="10"/>
            <w:bookmarkStart w:id="842" w:name="f13r50c2" w:colFirst="3" w:colLast="3"/>
            <w:bookmarkEnd w:id="825"/>
            <w:bookmarkEnd w:id="826"/>
            <w:bookmarkEnd w:id="827"/>
            <w:bookmarkEnd w:id="828"/>
            <w:bookmarkEnd w:id="829"/>
            <w:bookmarkEnd w:id="830"/>
            <w:bookmarkEnd w:id="831"/>
            <w:bookmarkEnd w:id="832"/>
            <w:bookmarkEnd w:id="833"/>
            <w:r w:rsidRPr="006110D2">
              <w:rPr>
                <w:rFonts w:ascii="Times New Roman" w:hAnsi="Times New Roman"/>
                <w:b/>
                <w:sz w:val="16"/>
              </w:rPr>
              <w:t>Свиноводство</w:t>
            </w:r>
            <w:r w:rsidRPr="006110D2">
              <w:rPr>
                <w:rFonts w:ascii="Times New Roman" w:hAnsi="Times New Roman"/>
                <w:sz w:val="16"/>
              </w:rPr>
              <w:t xml:space="preserve"> – всего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43" w:name="f13r50c10"/>
            <w:bookmarkEnd w:id="843"/>
          </w:p>
        </w:tc>
      </w:tr>
      <w:tr w:rsidR="00466A5F" w:rsidRPr="006110D2" w:rsidTr="009E0760">
        <w:trPr>
          <w:trHeight w:hRule="exact" w:val="397"/>
        </w:trPr>
        <w:tc>
          <w:tcPr>
            <w:tcW w:w="2411" w:type="dxa"/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844" w:name="f13r51c1" w:colFirst="2" w:colLast="2"/>
            <w:bookmarkEnd w:id="835"/>
            <w:bookmarkEnd w:id="836"/>
            <w:bookmarkEnd w:id="837"/>
            <w:bookmarkEnd w:id="838"/>
            <w:bookmarkEnd w:id="839"/>
            <w:bookmarkEnd w:id="840"/>
            <w:bookmarkEnd w:id="841"/>
            <w:bookmarkEnd w:id="842"/>
            <w:r w:rsidRPr="006110D2">
              <w:rPr>
                <w:rFonts w:ascii="Times New Roman" w:hAnsi="Times New Roman"/>
                <w:sz w:val="16"/>
              </w:rPr>
              <w:t>в том числе:</w:t>
            </w:r>
          </w:p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 xml:space="preserve">основное стадо свиней </w:t>
            </w:r>
          </w:p>
        </w:tc>
        <w:tc>
          <w:tcPr>
            <w:tcW w:w="567" w:type="dxa"/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51</w:t>
            </w:r>
          </w:p>
        </w:tc>
        <w:tc>
          <w:tcPr>
            <w:tcW w:w="85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6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4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19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61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16" w:type="dxa"/>
            <w:vMerge w:val="restart"/>
            <w:vAlign w:val="center"/>
          </w:tcPr>
          <w:p w:rsidR="00466A5F" w:rsidRPr="00AD3C2B" w:rsidRDefault="004F40A1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466A5F" w:rsidRPr="006110D2" w:rsidTr="009E0760">
        <w:trPr>
          <w:trHeight w:hRule="exact" w:val="453"/>
        </w:trPr>
        <w:tc>
          <w:tcPr>
            <w:tcW w:w="2411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845" w:name="f13r52c1" w:colFirst="2" w:colLast="2"/>
            <w:bookmarkEnd w:id="844"/>
            <w:r w:rsidRPr="006110D2">
              <w:rPr>
                <w:rFonts w:ascii="Times New Roman" w:hAnsi="Times New Roman"/>
                <w:sz w:val="16"/>
              </w:rPr>
              <w:t>свиньи на выращивании и откорме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A5F" w:rsidRPr="006110D2" w:rsidTr="009E0760">
        <w:trPr>
          <w:trHeight w:hRule="exact" w:val="306"/>
        </w:trPr>
        <w:tc>
          <w:tcPr>
            <w:tcW w:w="2411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846" w:name="f13r60c2" w:colFirst="3" w:colLast="3"/>
            <w:bookmarkStart w:id="847" w:name="f13r60c3" w:colFirst="4" w:colLast="4"/>
            <w:bookmarkStart w:id="848" w:name="f13r60c4" w:colFirst="5" w:colLast="5"/>
            <w:bookmarkStart w:id="849" w:name="f13r60c5" w:colFirst="6" w:colLast="6"/>
            <w:bookmarkStart w:id="850" w:name="f13r60c6" w:colFirst="7" w:colLast="7"/>
            <w:bookmarkStart w:id="851" w:name="f13r60c7" w:colFirst="8" w:colLast="8"/>
            <w:bookmarkStart w:id="852" w:name="f13r60c8" w:colFirst="9" w:colLast="9"/>
            <w:bookmarkStart w:id="853" w:name="f13r60c9" w:colFirst="10" w:colLast="10"/>
            <w:bookmarkEnd w:id="845"/>
            <w:r w:rsidRPr="006110D2">
              <w:rPr>
                <w:rFonts w:ascii="Times New Roman" w:hAnsi="Times New Roman"/>
                <w:b/>
                <w:sz w:val="16"/>
              </w:rPr>
              <w:t>Овцеводство</w:t>
            </w:r>
            <w:r w:rsidRPr="006110D2">
              <w:rPr>
                <w:rFonts w:ascii="Times New Roman" w:hAnsi="Times New Roman"/>
                <w:sz w:val="16"/>
              </w:rPr>
              <w:t xml:space="preserve"> – всего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54" w:name="f13r60c10"/>
            <w:bookmarkEnd w:id="854"/>
          </w:p>
        </w:tc>
      </w:tr>
      <w:tr w:rsidR="00466A5F" w:rsidRPr="006110D2" w:rsidTr="009E0760">
        <w:trPr>
          <w:cantSplit/>
          <w:trHeight w:hRule="exact" w:val="624"/>
        </w:trPr>
        <w:tc>
          <w:tcPr>
            <w:tcW w:w="2411" w:type="dxa"/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855" w:name="f13r61c1" w:colFirst="2" w:colLast="2"/>
            <w:bookmarkEnd w:id="846"/>
            <w:bookmarkEnd w:id="847"/>
            <w:bookmarkEnd w:id="848"/>
            <w:bookmarkEnd w:id="849"/>
            <w:bookmarkEnd w:id="850"/>
            <w:bookmarkEnd w:id="851"/>
            <w:bookmarkEnd w:id="852"/>
            <w:bookmarkEnd w:id="853"/>
            <w:r w:rsidRPr="006110D2">
              <w:rPr>
                <w:rFonts w:ascii="Times New Roman" w:hAnsi="Times New Roman"/>
                <w:sz w:val="16"/>
              </w:rPr>
              <w:t>в том числе:</w:t>
            </w:r>
          </w:p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 xml:space="preserve">основное стадо (с ягнятами до отбивки) </w:t>
            </w:r>
          </w:p>
        </w:tc>
        <w:tc>
          <w:tcPr>
            <w:tcW w:w="567" w:type="dxa"/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61</w:t>
            </w:r>
          </w:p>
        </w:tc>
        <w:tc>
          <w:tcPr>
            <w:tcW w:w="85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6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4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19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61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716" w:type="dxa"/>
            <w:vMerge w:val="restart"/>
            <w:vAlign w:val="center"/>
          </w:tcPr>
          <w:p w:rsidR="00466A5F" w:rsidRPr="00AD3C2B" w:rsidRDefault="004F40A1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466A5F" w:rsidRPr="006110D2" w:rsidTr="009E0760">
        <w:trPr>
          <w:cantSplit/>
          <w:trHeight w:hRule="exact" w:val="454"/>
        </w:trPr>
        <w:tc>
          <w:tcPr>
            <w:tcW w:w="2411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ind w:left="-4"/>
              <w:rPr>
                <w:rFonts w:ascii="Times New Roman" w:hAnsi="Times New Roman"/>
                <w:sz w:val="16"/>
              </w:rPr>
            </w:pPr>
            <w:bookmarkStart w:id="856" w:name="f13r62c1" w:colFirst="2" w:colLast="2"/>
            <w:bookmarkEnd w:id="855"/>
            <w:r w:rsidRPr="006110D2">
              <w:rPr>
                <w:rFonts w:ascii="Times New Roman" w:hAnsi="Times New Roman"/>
                <w:sz w:val="16"/>
              </w:rPr>
              <w:t>овцы на выращивании (после отбивки) и откорме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62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bottom w:val="double" w:sz="4" w:space="0" w:color="auto"/>
            </w:tcBorders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A5F" w:rsidRPr="006110D2" w:rsidTr="009E0760">
        <w:trPr>
          <w:trHeight w:hRule="exact" w:val="397"/>
        </w:trPr>
        <w:tc>
          <w:tcPr>
            <w:tcW w:w="2411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b/>
                <w:sz w:val="16"/>
              </w:rPr>
            </w:pPr>
            <w:bookmarkStart w:id="857" w:name="f13r80c1" w:colFirst="2" w:colLast="2"/>
            <w:bookmarkStart w:id="858" w:name="f13r80c2" w:colFirst="3" w:colLast="3"/>
            <w:bookmarkStart w:id="859" w:name="f13r80c3" w:colFirst="4" w:colLast="4"/>
            <w:bookmarkStart w:id="860" w:name="f13r80c4" w:colFirst="5" w:colLast="5"/>
            <w:bookmarkStart w:id="861" w:name="f13r80c5" w:colFirst="6" w:colLast="6"/>
            <w:bookmarkStart w:id="862" w:name="f13r80c6" w:colFirst="7" w:colLast="7"/>
            <w:bookmarkStart w:id="863" w:name="f13r80c7" w:colFirst="8" w:colLast="8"/>
            <w:bookmarkStart w:id="864" w:name="f13r80c8" w:colFirst="9" w:colLast="9"/>
            <w:bookmarkStart w:id="865" w:name="f13r80c9" w:colFirst="10" w:colLast="10"/>
            <w:bookmarkEnd w:id="856"/>
            <w:r w:rsidRPr="006110D2">
              <w:rPr>
                <w:rFonts w:ascii="Times New Roman" w:hAnsi="Times New Roman"/>
                <w:b/>
                <w:sz w:val="16"/>
              </w:rPr>
              <w:t>Птицеводство:</w:t>
            </w:r>
          </w:p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куры взрослые, тыс. гол.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66" w:name="f13r80c10"/>
            <w:bookmarkEnd w:id="866"/>
          </w:p>
        </w:tc>
      </w:tr>
      <w:tr w:rsidR="00466A5F" w:rsidRPr="006110D2" w:rsidTr="009E0760">
        <w:trPr>
          <w:trHeight w:hRule="exact" w:val="397"/>
        </w:trPr>
        <w:tc>
          <w:tcPr>
            <w:tcW w:w="2411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867" w:name="f13r90c1" w:colFirst="2" w:colLast="2"/>
            <w:bookmarkStart w:id="868" w:name="f13r90c2" w:colFirst="3" w:colLast="3"/>
            <w:bookmarkStart w:id="869" w:name="f13r90c3" w:colFirst="4" w:colLast="4"/>
            <w:bookmarkStart w:id="870" w:name="f13r90c4" w:colFirst="5" w:colLast="5"/>
            <w:bookmarkStart w:id="871" w:name="f13r90c5" w:colFirst="6" w:colLast="6"/>
            <w:bookmarkStart w:id="872" w:name="f13r90c6" w:colFirst="7" w:colLast="7"/>
            <w:bookmarkStart w:id="873" w:name="f13r90c7" w:colFirst="8" w:colLast="8"/>
            <w:bookmarkStart w:id="874" w:name="f13r90c8" w:colFirst="9" w:colLast="9"/>
            <w:bookmarkStart w:id="875" w:name="f13r90c9" w:colFirst="10" w:colLast="10"/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r w:rsidRPr="006110D2">
              <w:rPr>
                <w:rFonts w:ascii="Times New Roman" w:hAnsi="Times New Roman"/>
                <w:sz w:val="16"/>
              </w:rPr>
              <w:t>молодняк кур на выращивании, тыс. голов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90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76" w:name="f13r90c10"/>
            <w:bookmarkEnd w:id="876"/>
          </w:p>
        </w:tc>
      </w:tr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tr w:rsidR="00466A5F" w:rsidRPr="006110D2" w:rsidTr="009E0760">
        <w:trPr>
          <w:trHeight w:hRule="exact" w:val="397"/>
        </w:trPr>
        <w:tc>
          <w:tcPr>
            <w:tcW w:w="2411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Прочая птица:</w:t>
            </w:r>
          </w:p>
          <w:p w:rsidR="00466A5F" w:rsidRPr="006110D2" w:rsidRDefault="00466A5F" w:rsidP="00C82253">
            <w:pPr>
              <w:pStyle w:val="a3"/>
              <w:ind w:left="176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взрослая, тыс. гол.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77" w:name="f13r100c1"/>
            <w:bookmarkEnd w:id="877"/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78" w:name="f13r100c2"/>
            <w:bookmarkEnd w:id="878"/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79" w:name="f13r100c3"/>
            <w:bookmarkEnd w:id="879"/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80" w:name="f13r100c4"/>
            <w:bookmarkEnd w:id="880"/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81" w:name="f13r100c5"/>
            <w:bookmarkEnd w:id="881"/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82" w:name="f13r100c6"/>
            <w:bookmarkEnd w:id="882"/>
          </w:p>
        </w:tc>
        <w:tc>
          <w:tcPr>
            <w:tcW w:w="919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83" w:name="f13r100c7"/>
            <w:bookmarkEnd w:id="883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84" w:name="f13r100c8"/>
            <w:bookmarkEnd w:id="884"/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85" w:name="f13r100c9"/>
            <w:bookmarkEnd w:id="885"/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86" w:name="f13r100c10"/>
            <w:bookmarkEnd w:id="886"/>
          </w:p>
        </w:tc>
      </w:tr>
      <w:tr w:rsidR="00466A5F" w:rsidRPr="006110D2" w:rsidTr="009E0760">
        <w:trPr>
          <w:trHeight w:hRule="exact" w:val="466"/>
        </w:trPr>
        <w:tc>
          <w:tcPr>
            <w:tcW w:w="2411" w:type="dxa"/>
            <w:vAlign w:val="center"/>
          </w:tcPr>
          <w:p w:rsidR="00466A5F" w:rsidRPr="006110D2" w:rsidRDefault="00466A5F" w:rsidP="00C82253">
            <w:pPr>
              <w:pStyle w:val="a3"/>
              <w:ind w:left="176"/>
              <w:rPr>
                <w:rFonts w:ascii="Times New Roman" w:hAnsi="Times New Roman"/>
                <w:sz w:val="16"/>
              </w:rPr>
            </w:pPr>
            <w:bookmarkStart w:id="887" w:name="f13r110c2" w:colFirst="3" w:colLast="3"/>
            <w:bookmarkStart w:id="888" w:name="f13r110c3" w:colFirst="4" w:colLast="4"/>
            <w:bookmarkStart w:id="889" w:name="f13r110c4" w:colFirst="5" w:colLast="5"/>
            <w:bookmarkStart w:id="890" w:name="f13r110c5" w:colFirst="6" w:colLast="6"/>
            <w:bookmarkStart w:id="891" w:name="f13r110c6" w:colFirst="7" w:colLast="7"/>
            <w:bookmarkStart w:id="892" w:name="f13r110c7" w:colFirst="8" w:colLast="8"/>
            <w:bookmarkStart w:id="893" w:name="f13r110c8" w:colFirst="9" w:colLast="9"/>
            <w:bookmarkStart w:id="894" w:name="f13r110c9" w:colFirst="10" w:colLast="10"/>
            <w:r w:rsidRPr="006110D2">
              <w:rPr>
                <w:rFonts w:ascii="Times New Roman" w:hAnsi="Times New Roman"/>
                <w:sz w:val="16"/>
              </w:rPr>
              <w:t>молодняк прочей птицы на выращивании, тыс. голов</w:t>
            </w:r>
          </w:p>
        </w:tc>
        <w:tc>
          <w:tcPr>
            <w:tcW w:w="567" w:type="dxa"/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5" w:name="f13r110c1"/>
            <w:bookmarkEnd w:id="895"/>
          </w:p>
        </w:tc>
        <w:tc>
          <w:tcPr>
            <w:tcW w:w="85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96" w:name="f13r110c10"/>
            <w:bookmarkEnd w:id="896"/>
          </w:p>
        </w:tc>
      </w:tr>
      <w:tr w:rsidR="00466A5F" w:rsidRPr="006110D2" w:rsidTr="009E0760">
        <w:trPr>
          <w:trHeight w:hRule="exact" w:val="690"/>
        </w:trPr>
        <w:tc>
          <w:tcPr>
            <w:tcW w:w="2411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  <w:lang w:val="en-US"/>
              </w:rPr>
            </w:pPr>
            <w:bookmarkStart w:id="897" w:name="f13r120c4" w:colFirst="5" w:colLast="5"/>
            <w:bookmarkStart w:id="898" w:name="f13r120c2" w:colFirst="3" w:colLast="3"/>
            <w:bookmarkStart w:id="899" w:name="f13r120c3" w:colFirst="4" w:colLast="4"/>
            <w:bookmarkStart w:id="900" w:name="f13r120c5" w:colFirst="6" w:colLast="6"/>
            <w:bookmarkStart w:id="901" w:name="f13r120c6" w:colFirst="7" w:colLast="7"/>
            <w:bookmarkStart w:id="902" w:name="f13r120c7" w:colFirst="8" w:colLast="8"/>
            <w:bookmarkStart w:id="903" w:name="f13r120c8" w:colFirst="9" w:colLast="9"/>
            <w:bookmarkStart w:id="904" w:name="f13r120c9" w:colFirst="10" w:colLast="10"/>
            <w:bookmarkEnd w:id="887"/>
            <w:bookmarkEnd w:id="888"/>
            <w:bookmarkEnd w:id="889"/>
            <w:bookmarkEnd w:id="890"/>
            <w:bookmarkEnd w:id="891"/>
            <w:bookmarkEnd w:id="892"/>
            <w:bookmarkEnd w:id="893"/>
            <w:bookmarkEnd w:id="894"/>
            <w:r w:rsidRPr="006110D2">
              <w:rPr>
                <w:rFonts w:ascii="Times New Roman" w:hAnsi="Times New Roman"/>
                <w:sz w:val="16"/>
              </w:rPr>
              <w:t xml:space="preserve">Инкубация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66A5F" w:rsidRPr="00341540" w:rsidRDefault="00BA65BF" w:rsidP="00C56BC3">
            <w:pPr>
              <w:pStyle w:val="a3"/>
              <w:tabs>
                <w:tab w:val="center" w:pos="317"/>
              </w:tabs>
              <w:ind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41540">
              <w:rPr>
                <w:rFonts w:ascii="Times New Roman" w:hAnsi="Times New Roman"/>
                <w:sz w:val="15"/>
                <w:szCs w:val="15"/>
              </w:rPr>
              <w:t>п</w:t>
            </w:r>
            <w:r w:rsidR="00466A5F" w:rsidRPr="00341540">
              <w:rPr>
                <w:rFonts w:ascii="Times New Roman" w:hAnsi="Times New Roman"/>
                <w:sz w:val="15"/>
                <w:szCs w:val="15"/>
              </w:rPr>
              <w:t>роинкубировано яиц тыс. шт.</w:t>
            </w:r>
          </w:p>
          <w:p w:rsidR="00466A5F" w:rsidRPr="00341540" w:rsidRDefault="00466A5F" w:rsidP="00C56BC3">
            <w:pPr>
              <w:pStyle w:val="a3"/>
              <w:tabs>
                <w:tab w:val="center" w:pos="317"/>
              </w:tabs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bookmarkStart w:id="905" w:name="f13r120c1"/>
            <w:bookmarkEnd w:id="905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06" w:name="f13r120c10"/>
            <w:bookmarkEnd w:id="906"/>
          </w:p>
        </w:tc>
      </w:tr>
      <w:tr w:rsidR="00466A5F" w:rsidRPr="006110D2" w:rsidTr="009E0760">
        <w:trPr>
          <w:trHeight w:hRule="exact" w:val="397"/>
        </w:trPr>
        <w:tc>
          <w:tcPr>
            <w:tcW w:w="2411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b/>
                <w:sz w:val="16"/>
              </w:rPr>
            </w:pPr>
            <w:bookmarkStart w:id="907" w:name="f13r130c1" w:colFirst="2" w:colLast="2"/>
            <w:bookmarkStart w:id="908" w:name="f13r130c2" w:colFirst="3" w:colLast="3"/>
            <w:bookmarkStart w:id="909" w:name="f13r130c3" w:colFirst="4" w:colLast="4"/>
            <w:bookmarkStart w:id="910" w:name="f13r130c4" w:colFirst="5" w:colLast="5"/>
            <w:bookmarkStart w:id="911" w:name="f13r130c5" w:colFirst="6" w:colLast="6"/>
            <w:bookmarkStart w:id="912" w:name="f13r130c6" w:colFirst="7" w:colLast="7"/>
            <w:bookmarkStart w:id="913" w:name="f13r130c7" w:colFirst="8" w:colLast="8"/>
            <w:bookmarkStart w:id="914" w:name="f13r130c8" w:colFirst="9" w:colLast="9"/>
            <w:bookmarkStart w:id="915" w:name="f13r130c9" w:colFirst="10" w:colLast="10"/>
            <w:bookmarkEnd w:id="897"/>
            <w:bookmarkEnd w:id="898"/>
            <w:bookmarkEnd w:id="899"/>
            <w:bookmarkEnd w:id="900"/>
            <w:bookmarkEnd w:id="901"/>
            <w:bookmarkEnd w:id="902"/>
            <w:bookmarkEnd w:id="903"/>
            <w:bookmarkEnd w:id="904"/>
            <w:r w:rsidRPr="006110D2">
              <w:rPr>
                <w:rFonts w:ascii="Times New Roman" w:hAnsi="Times New Roman"/>
                <w:b/>
                <w:sz w:val="16"/>
              </w:rPr>
              <w:t>Коневодство племенное:</w:t>
            </w:r>
          </w:p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основное стадо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130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16" w:name="f13r130c10"/>
            <w:bookmarkEnd w:id="916"/>
          </w:p>
        </w:tc>
      </w:tr>
      <w:tr w:rsidR="00466A5F" w:rsidRPr="006110D2" w:rsidTr="009E0760">
        <w:trPr>
          <w:trHeight w:hRule="exact" w:val="397"/>
        </w:trPr>
        <w:tc>
          <w:tcPr>
            <w:tcW w:w="2411" w:type="dxa"/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917" w:name="f13r140c1" w:colFirst="2" w:colLast="2"/>
            <w:bookmarkStart w:id="918" w:name="f13r140c2" w:colFirst="3" w:colLast="3"/>
            <w:bookmarkStart w:id="919" w:name="f13r140c3" w:colFirst="4" w:colLast="4"/>
            <w:bookmarkStart w:id="920" w:name="f13r140c4" w:colFirst="5" w:colLast="5"/>
            <w:bookmarkStart w:id="921" w:name="f13r140c5" w:colFirst="6" w:colLast="6"/>
            <w:bookmarkStart w:id="922" w:name="f13r140c6" w:colFirst="7" w:colLast="7"/>
            <w:bookmarkStart w:id="923" w:name="f13r140c7" w:colFirst="8" w:colLast="8"/>
            <w:bookmarkStart w:id="924" w:name="f13r140c8" w:colFirst="9" w:colLast="9"/>
            <w:bookmarkStart w:id="925" w:name="f13r140c9" w:colFirst="10" w:colLast="10"/>
            <w:bookmarkEnd w:id="907"/>
            <w:bookmarkEnd w:id="908"/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r w:rsidRPr="006110D2">
              <w:rPr>
                <w:rFonts w:ascii="Times New Roman" w:hAnsi="Times New Roman"/>
                <w:sz w:val="16"/>
              </w:rPr>
              <w:t>молодняк на выращивании</w:t>
            </w:r>
          </w:p>
        </w:tc>
        <w:tc>
          <w:tcPr>
            <w:tcW w:w="567" w:type="dxa"/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140</w:t>
            </w:r>
          </w:p>
        </w:tc>
        <w:tc>
          <w:tcPr>
            <w:tcW w:w="85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26" w:name="f13r140c10"/>
            <w:bookmarkEnd w:id="926"/>
          </w:p>
        </w:tc>
      </w:tr>
      <w:tr w:rsidR="00466A5F" w:rsidRPr="006110D2" w:rsidTr="009E0760">
        <w:trPr>
          <w:trHeight w:hRule="exact" w:val="397"/>
        </w:trPr>
        <w:tc>
          <w:tcPr>
            <w:tcW w:w="2411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927" w:name="f13r150c1" w:colFirst="2" w:colLast="2"/>
            <w:bookmarkStart w:id="928" w:name="f13r150c2" w:colFirst="3" w:colLast="3"/>
            <w:bookmarkStart w:id="929" w:name="f13r150c3" w:colFirst="4" w:colLast="4"/>
            <w:bookmarkStart w:id="930" w:name="f13r150c4" w:colFirst="5" w:colLast="5"/>
            <w:bookmarkStart w:id="931" w:name="f13r150c5" w:colFirst="6" w:colLast="6"/>
            <w:bookmarkStart w:id="932" w:name="f13r150c6" w:colFirst="7" w:colLast="7"/>
            <w:bookmarkStart w:id="933" w:name="f13r150c7" w:colFirst="8" w:colLast="8"/>
            <w:bookmarkStart w:id="934" w:name="f13r150c8" w:colFirst="9" w:colLast="9"/>
            <w:bookmarkStart w:id="935" w:name="f13r150c9" w:colFirst="10" w:colLast="10"/>
            <w:bookmarkEnd w:id="917"/>
            <w:bookmarkEnd w:id="918"/>
            <w:bookmarkEnd w:id="919"/>
            <w:bookmarkEnd w:id="920"/>
            <w:bookmarkEnd w:id="921"/>
            <w:bookmarkEnd w:id="922"/>
            <w:bookmarkEnd w:id="923"/>
            <w:bookmarkEnd w:id="924"/>
            <w:bookmarkEnd w:id="925"/>
            <w:r w:rsidRPr="006110D2">
              <w:rPr>
                <w:rFonts w:ascii="Times New Roman" w:hAnsi="Times New Roman"/>
                <w:sz w:val="16"/>
              </w:rPr>
              <w:t>Молодняк рабочих лошадей на выращивании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150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36" w:name="f13r150c10"/>
            <w:bookmarkEnd w:id="936"/>
          </w:p>
        </w:tc>
      </w:tr>
      <w:tr w:rsidR="00466A5F" w:rsidRPr="006110D2" w:rsidTr="009E0760">
        <w:trPr>
          <w:trHeight w:hRule="exact" w:val="1362"/>
        </w:trPr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b/>
                <w:sz w:val="16"/>
                <w:lang w:val="en-US"/>
              </w:rPr>
            </w:pPr>
            <w:bookmarkStart w:id="937" w:name="f13r160c2" w:colFirst="3" w:colLast="3"/>
            <w:bookmarkStart w:id="938" w:name="f13r160c3" w:colFirst="4" w:colLast="4"/>
            <w:bookmarkStart w:id="939" w:name="f13r160c4" w:colFirst="5" w:colLast="5"/>
            <w:bookmarkStart w:id="940" w:name="f13r160c5" w:colFirst="6" w:colLast="6"/>
            <w:bookmarkStart w:id="941" w:name="f13r160c6" w:colFirst="7" w:colLast="7"/>
            <w:bookmarkStart w:id="942" w:name="f13r160c7" w:colFirst="8" w:colLast="8"/>
            <w:bookmarkStart w:id="943" w:name="f13r160c8" w:colFirst="9" w:colLast="9"/>
            <w:bookmarkStart w:id="944" w:name="f13r160c9" w:colFirst="10" w:colLast="10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r w:rsidRPr="006110D2">
              <w:rPr>
                <w:rFonts w:ascii="Times New Roman" w:hAnsi="Times New Roman"/>
                <w:b/>
                <w:sz w:val="16"/>
              </w:rPr>
              <w:t>Пчеловодство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160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66A5F" w:rsidRPr="00341540" w:rsidRDefault="00466A5F" w:rsidP="00C56BC3">
            <w:pPr>
              <w:pStyle w:val="a3"/>
              <w:tabs>
                <w:tab w:val="center" w:pos="317"/>
              </w:tabs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41540">
              <w:rPr>
                <w:rFonts w:ascii="Times New Roman" w:hAnsi="Times New Roman"/>
                <w:sz w:val="15"/>
                <w:szCs w:val="15"/>
              </w:rPr>
              <w:t>число</w:t>
            </w:r>
          </w:p>
          <w:p w:rsidR="00466A5F" w:rsidRPr="00341540" w:rsidRDefault="00466A5F" w:rsidP="00C56BC3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41540">
              <w:rPr>
                <w:rFonts w:ascii="Times New Roman" w:hAnsi="Times New Roman"/>
                <w:sz w:val="15"/>
                <w:szCs w:val="15"/>
              </w:rPr>
              <w:t>семей в</w:t>
            </w:r>
          </w:p>
          <w:p w:rsidR="00466A5F" w:rsidRPr="00341540" w:rsidRDefault="00466A5F" w:rsidP="00C56BC3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41540">
              <w:rPr>
                <w:rFonts w:ascii="Times New Roman" w:hAnsi="Times New Roman"/>
                <w:sz w:val="15"/>
                <w:szCs w:val="15"/>
              </w:rPr>
              <w:t xml:space="preserve">период </w:t>
            </w:r>
            <w:proofErr w:type="spellStart"/>
            <w:r w:rsidRPr="00341540">
              <w:rPr>
                <w:rFonts w:ascii="Times New Roman" w:hAnsi="Times New Roman"/>
                <w:sz w:val="15"/>
                <w:szCs w:val="15"/>
              </w:rPr>
              <w:t>медо</w:t>
            </w:r>
            <w:proofErr w:type="spellEnd"/>
            <w:r w:rsidRPr="00341540">
              <w:rPr>
                <w:rFonts w:ascii="Times New Roman" w:hAnsi="Times New Roman"/>
                <w:sz w:val="15"/>
                <w:szCs w:val="15"/>
              </w:rPr>
              <w:t>-сбора</w:t>
            </w:r>
          </w:p>
          <w:p w:rsidR="00466A5F" w:rsidRPr="00341540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bookmarkStart w:id="945" w:name="f13r160c1"/>
            <w:bookmarkEnd w:id="945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46" w:name="f13r160c10"/>
            <w:bookmarkEnd w:id="946"/>
          </w:p>
        </w:tc>
      </w:tr>
      <w:tr w:rsidR="00466A5F" w:rsidRPr="006110D2" w:rsidTr="009E0760">
        <w:trPr>
          <w:trHeight w:hRule="exact" w:val="340"/>
        </w:trPr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b/>
                <w:sz w:val="16"/>
              </w:rPr>
            </w:pPr>
            <w:bookmarkStart w:id="947" w:name="f13r170c2" w:colFirst="3" w:colLast="3"/>
            <w:bookmarkStart w:id="948" w:name="f13r170c3" w:colFirst="4" w:colLast="4"/>
            <w:bookmarkStart w:id="949" w:name="f13r170c4" w:colFirst="5" w:colLast="5"/>
            <w:bookmarkStart w:id="950" w:name="f13r170c5" w:colFirst="6" w:colLast="6"/>
            <w:bookmarkStart w:id="951" w:name="f13r170c6" w:colFirst="7" w:colLast="7"/>
            <w:bookmarkStart w:id="952" w:name="f13r170c7" w:colFirst="8" w:colLast="8"/>
            <w:bookmarkStart w:id="953" w:name="f13r170c8" w:colFirst="9" w:colLast="9"/>
            <w:bookmarkStart w:id="954" w:name="f13r170c9" w:colFirst="10" w:colLast="10"/>
            <w:bookmarkEnd w:id="937"/>
            <w:bookmarkEnd w:id="938"/>
            <w:bookmarkEnd w:id="939"/>
            <w:bookmarkEnd w:id="940"/>
            <w:bookmarkEnd w:id="941"/>
            <w:bookmarkEnd w:id="942"/>
            <w:bookmarkEnd w:id="943"/>
            <w:bookmarkEnd w:id="944"/>
            <w:r w:rsidRPr="006110D2">
              <w:rPr>
                <w:rFonts w:ascii="Times New Roman" w:hAnsi="Times New Roman"/>
                <w:b/>
                <w:sz w:val="16"/>
              </w:rPr>
              <w:t xml:space="preserve">Звероводство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170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341540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5"/>
                <w:szCs w:val="15"/>
              </w:rPr>
            </w:pPr>
            <w:r w:rsidRPr="00341540">
              <w:rPr>
                <w:rFonts w:ascii="Times New Roman" w:hAnsi="Times New Roman"/>
                <w:b/>
                <w:caps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55" w:name="f13r170c10"/>
            <w:bookmarkEnd w:id="955"/>
          </w:p>
        </w:tc>
      </w:tr>
      <w:tr w:rsidR="00466A5F" w:rsidRPr="006110D2" w:rsidTr="009E0760">
        <w:trPr>
          <w:trHeight w:hRule="exact" w:val="340"/>
        </w:trPr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b/>
                <w:sz w:val="16"/>
              </w:rPr>
            </w:pPr>
            <w:bookmarkStart w:id="956" w:name="f13r180c2" w:colFirst="3" w:colLast="3"/>
            <w:bookmarkStart w:id="957" w:name="f13r180c3" w:colFirst="4" w:colLast="4"/>
            <w:bookmarkStart w:id="958" w:name="f13r180c4" w:colFirst="5" w:colLast="5"/>
            <w:bookmarkStart w:id="959" w:name="f13r180c5" w:colFirst="6" w:colLast="6"/>
            <w:bookmarkStart w:id="960" w:name="f13r180c6" w:colFirst="7" w:colLast="7"/>
            <w:bookmarkStart w:id="961" w:name="f13r180c7" w:colFirst="8" w:colLast="8"/>
            <w:bookmarkStart w:id="962" w:name="f13r180c8" w:colFirst="9" w:colLast="9"/>
            <w:bookmarkStart w:id="963" w:name="f13r180c9" w:colFirst="10" w:colLast="10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  <w:bookmarkEnd w:id="954"/>
            <w:r w:rsidRPr="006110D2">
              <w:rPr>
                <w:rFonts w:ascii="Times New Roman" w:hAnsi="Times New Roman"/>
                <w:b/>
                <w:sz w:val="16"/>
              </w:rPr>
              <w:t xml:space="preserve">Рыбоводство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180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64" w:name="f13r180c10"/>
            <w:bookmarkEnd w:id="964"/>
          </w:p>
        </w:tc>
      </w:tr>
      <w:tr w:rsidR="00466A5F" w:rsidRPr="006110D2" w:rsidTr="009E0760">
        <w:trPr>
          <w:trHeight w:hRule="exact" w:val="629"/>
        </w:trPr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b/>
                <w:sz w:val="16"/>
                <w:lang w:val="en-US"/>
              </w:rPr>
            </w:pPr>
            <w:bookmarkStart w:id="965" w:name="f13r190c2" w:colFirst="3" w:colLast="3"/>
            <w:bookmarkStart w:id="966" w:name="f13r190c3" w:colFirst="4" w:colLast="4"/>
            <w:bookmarkStart w:id="967" w:name="f13r190c4" w:colFirst="5" w:colLast="5"/>
            <w:bookmarkStart w:id="968" w:name="f13r190c5" w:colFirst="6" w:colLast="6"/>
            <w:bookmarkStart w:id="969" w:name="f13r190c6" w:colFirst="7" w:colLast="7"/>
            <w:bookmarkStart w:id="970" w:name="f13r190c7" w:colFirst="8" w:colLast="8"/>
            <w:bookmarkStart w:id="971" w:name="f13r190c8" w:colFirst="9" w:colLast="9"/>
            <w:bookmarkStart w:id="972" w:name="f13r190c9" w:colFirst="10" w:colLast="10"/>
            <w:bookmarkEnd w:id="956"/>
            <w:bookmarkEnd w:id="957"/>
            <w:bookmarkEnd w:id="958"/>
            <w:bookmarkEnd w:id="959"/>
            <w:bookmarkEnd w:id="960"/>
            <w:bookmarkEnd w:id="961"/>
            <w:bookmarkEnd w:id="962"/>
            <w:bookmarkEnd w:id="963"/>
            <w:r w:rsidRPr="006110D2">
              <w:rPr>
                <w:rFonts w:ascii="Times New Roman" w:hAnsi="Times New Roman"/>
                <w:b/>
                <w:sz w:val="16"/>
              </w:rPr>
              <w:t>Кролиководство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190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73" w:name="f13r190c10"/>
            <w:bookmarkEnd w:id="973"/>
          </w:p>
        </w:tc>
      </w:tr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tr w:rsidR="00466A5F" w:rsidRPr="006110D2" w:rsidTr="009E0760">
        <w:trPr>
          <w:trHeight w:hRule="exact" w:val="407"/>
        </w:trPr>
        <w:tc>
          <w:tcPr>
            <w:tcW w:w="2411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bottom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74" w:name="f13r200c1"/>
            <w:bookmarkEnd w:id="974"/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75" w:name="f13r200c2"/>
            <w:bookmarkEnd w:id="975"/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76" w:name="f13r200c3"/>
            <w:bookmarkEnd w:id="976"/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77" w:name="f13r200c4"/>
            <w:bookmarkEnd w:id="977"/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78" w:name="f13r200c5"/>
            <w:bookmarkEnd w:id="978"/>
          </w:p>
        </w:tc>
        <w:tc>
          <w:tcPr>
            <w:tcW w:w="919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79" w:name="f13r200c6"/>
            <w:bookmarkEnd w:id="979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80" w:name="f13r200c7"/>
            <w:bookmarkEnd w:id="980"/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81" w:name="f13r200c9"/>
            <w:bookmarkEnd w:id="981"/>
          </w:p>
        </w:tc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82" w:name="f13r200c10"/>
            <w:bookmarkEnd w:id="982"/>
          </w:p>
        </w:tc>
      </w:tr>
      <w:tr w:rsidR="00466A5F" w:rsidRPr="006110D2" w:rsidTr="009E0760">
        <w:trPr>
          <w:trHeight w:hRule="exact" w:val="340"/>
        </w:trPr>
        <w:tc>
          <w:tcPr>
            <w:tcW w:w="2411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b/>
                <w:sz w:val="16"/>
              </w:rPr>
            </w:pPr>
            <w:bookmarkStart w:id="983" w:name="f13r210c2" w:colFirst="3" w:colLast="3"/>
            <w:bookmarkStart w:id="984" w:name="f13r210c3" w:colFirst="4" w:colLast="4"/>
            <w:bookmarkStart w:id="985" w:name="f13r210c4" w:colFirst="5" w:colLast="5"/>
            <w:bookmarkStart w:id="986" w:name="f13r210c5" w:colFirst="6" w:colLast="6"/>
            <w:bookmarkStart w:id="987" w:name="f13r210c6" w:colFirst="7" w:colLast="7"/>
            <w:bookmarkStart w:id="988" w:name="f13r210c7" w:colFirst="8" w:colLast="8"/>
            <w:bookmarkStart w:id="989" w:name="f13r210c8" w:colFirst="9" w:colLast="9"/>
            <w:bookmarkStart w:id="990" w:name="f13r210c9" w:colFirst="10" w:colLast="10"/>
            <w:r w:rsidRPr="006110D2">
              <w:rPr>
                <w:rFonts w:ascii="Times New Roman" w:hAnsi="Times New Roman"/>
                <w:b/>
                <w:sz w:val="16"/>
              </w:rPr>
              <w:t>Прочие отрасли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210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double" w:sz="4" w:space="0" w:color="auto"/>
            </w:tcBorders>
            <w:vAlign w:val="center"/>
          </w:tcPr>
          <w:p w:rsidR="00466A5F" w:rsidRPr="00AD3C2B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91" w:name="f13r210c10"/>
            <w:bookmarkEnd w:id="991"/>
          </w:p>
        </w:tc>
      </w:tr>
      <w:tr w:rsidR="00466A5F" w:rsidRPr="006110D2" w:rsidTr="009E0760">
        <w:trPr>
          <w:trHeight w:hRule="exact" w:val="340"/>
        </w:trPr>
        <w:tc>
          <w:tcPr>
            <w:tcW w:w="2411" w:type="dxa"/>
            <w:tcBorders>
              <w:top w:val="double" w:sz="4" w:space="0" w:color="auto"/>
            </w:tcBorders>
            <w:vAlign w:val="center"/>
          </w:tcPr>
          <w:p w:rsidR="00466A5F" w:rsidRPr="006110D2" w:rsidRDefault="00466A5F" w:rsidP="00C82253">
            <w:pPr>
              <w:pStyle w:val="a3"/>
              <w:rPr>
                <w:rFonts w:ascii="Times New Roman" w:hAnsi="Times New Roman"/>
                <w:b/>
                <w:sz w:val="16"/>
              </w:rPr>
            </w:pPr>
            <w:bookmarkStart w:id="992" w:name="f13r220c2" w:colFirst="3" w:colLast="3"/>
            <w:bookmarkStart w:id="993" w:name="f13r220c3" w:colFirst="4" w:colLast="4"/>
            <w:bookmarkStart w:id="994" w:name="f13r220c4" w:colFirst="5" w:colLast="5"/>
            <w:bookmarkStart w:id="995" w:name="f13r220c5" w:colFirst="6" w:colLast="6"/>
            <w:bookmarkStart w:id="996" w:name="f13r220c6" w:colFirst="7" w:colLast="7"/>
            <w:bookmarkStart w:id="997" w:name="f13r220c7" w:colFirst="8" w:colLast="8"/>
            <w:bookmarkStart w:id="998" w:name="f13r220c8" w:colFirst="9" w:colLast="9"/>
            <w:bookmarkStart w:id="999" w:name="f13r220c9" w:colFirst="10" w:colLast="10"/>
            <w:bookmarkEnd w:id="983"/>
            <w:bookmarkEnd w:id="984"/>
            <w:bookmarkEnd w:id="985"/>
            <w:bookmarkEnd w:id="986"/>
            <w:bookmarkEnd w:id="987"/>
            <w:bookmarkEnd w:id="988"/>
            <w:bookmarkEnd w:id="989"/>
            <w:bookmarkEnd w:id="990"/>
            <w:r w:rsidRPr="006110D2">
              <w:rPr>
                <w:rFonts w:ascii="Times New Roman" w:hAnsi="Times New Roman"/>
                <w:b/>
                <w:sz w:val="16"/>
              </w:rPr>
              <w:t>Всего по животноводству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66A5F" w:rsidRPr="00341540" w:rsidRDefault="00466A5F" w:rsidP="00C82253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 w:rsidRPr="00341540">
              <w:rPr>
                <w:rFonts w:ascii="Times New Roman" w:hAnsi="Times New Roman"/>
                <w:b/>
                <w:sz w:val="16"/>
              </w:rPr>
              <w:t>220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341540" w:rsidRDefault="00466A5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34154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34154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9 712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66A5F" w:rsidRPr="0034154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2 308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66A5F" w:rsidRPr="0034154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4 530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466A5F" w:rsidRPr="0034154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283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66A5F" w:rsidRPr="0034154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241</w:t>
            </w:r>
          </w:p>
        </w:tc>
        <w:tc>
          <w:tcPr>
            <w:tcW w:w="919" w:type="dxa"/>
            <w:tcBorders>
              <w:top w:val="double" w:sz="4" w:space="0" w:color="auto"/>
            </w:tcBorders>
            <w:vAlign w:val="center"/>
          </w:tcPr>
          <w:p w:rsidR="00466A5F" w:rsidRPr="0034154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184</w:t>
            </w:r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:rsidR="00466A5F" w:rsidRPr="0034154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342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66A5F" w:rsidRPr="0034154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645</w:t>
            </w: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466A5F" w:rsidRPr="0034154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00" w:name="f13r220c10"/>
            <w:bookmarkEnd w:id="1000"/>
            <w:r>
              <w:rPr>
                <w:rFonts w:ascii="Times New Roman" w:hAnsi="Times New Roman"/>
                <w:b/>
                <w:sz w:val="18"/>
                <w:szCs w:val="18"/>
              </w:rPr>
              <w:t>1 179</w:t>
            </w:r>
          </w:p>
        </w:tc>
      </w:tr>
      <w:bookmarkEnd w:id="992"/>
      <w:bookmarkEnd w:id="993"/>
      <w:bookmarkEnd w:id="994"/>
      <w:bookmarkEnd w:id="995"/>
      <w:bookmarkEnd w:id="996"/>
      <w:bookmarkEnd w:id="997"/>
      <w:bookmarkEnd w:id="998"/>
      <w:bookmarkEnd w:id="999"/>
    </w:tbl>
    <w:p w:rsidR="00C82253" w:rsidRPr="00B33DBC" w:rsidRDefault="00C82253" w:rsidP="00364559">
      <w:pPr>
        <w:pStyle w:val="a3"/>
        <w:jc w:val="right"/>
        <w:rPr>
          <w:rFonts w:ascii="Times New Roman" w:hAnsi="Times New Roman"/>
          <w:b/>
          <w:u w:val="single"/>
        </w:rPr>
      </w:pPr>
      <w:r w:rsidRPr="00D60873">
        <w:rPr>
          <w:rFonts w:ascii="Times New Roman" w:hAnsi="Times New Roman"/>
          <w:sz w:val="16"/>
        </w:rPr>
        <w:br w:type="page"/>
      </w:r>
      <w:r w:rsidRPr="00B33DBC">
        <w:rPr>
          <w:rFonts w:ascii="Times New Roman" w:hAnsi="Times New Roman"/>
          <w:b/>
          <w:u w:val="single"/>
        </w:rPr>
        <w:lastRenderedPageBreak/>
        <w:t>Форма № 13-АПК лист 2</w:t>
      </w:r>
    </w:p>
    <w:p w:rsidR="00C82253" w:rsidRPr="006110D2" w:rsidRDefault="00C82253" w:rsidP="00C82253">
      <w:pPr>
        <w:pStyle w:val="a3"/>
        <w:rPr>
          <w:rFonts w:ascii="Times New Roman" w:hAnsi="Times New Roman"/>
          <w:b/>
          <w:sz w:val="16"/>
        </w:rPr>
      </w:pPr>
      <w:r w:rsidRPr="006110D2">
        <w:rPr>
          <w:rFonts w:ascii="Times New Roman" w:hAnsi="Times New Roman"/>
          <w:b/>
          <w:sz w:val="16"/>
        </w:rPr>
        <w:t>ПРОДУКЦИИ ЖИВОТНОВОДСТВА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540"/>
        <w:gridCol w:w="1013"/>
        <w:gridCol w:w="1276"/>
        <w:gridCol w:w="1559"/>
        <w:gridCol w:w="1559"/>
        <w:gridCol w:w="1701"/>
      </w:tblGrid>
      <w:tr w:rsidR="00C82253" w:rsidRPr="006110D2">
        <w:trPr>
          <w:cantSplit/>
          <w:trHeight w:hRule="exact" w:val="284"/>
        </w:trPr>
        <w:tc>
          <w:tcPr>
            <w:tcW w:w="5813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Выход продукции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Себестоимость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Прямые затраты на продукцию – всего, тыс. чел. час.</w:t>
            </w:r>
          </w:p>
        </w:tc>
      </w:tr>
      <w:tr w:rsidR="00C82253" w:rsidRPr="006110D2" w:rsidTr="00364559">
        <w:trPr>
          <w:cantSplit/>
          <w:trHeight w:hRule="exact" w:val="1288"/>
        </w:trPr>
        <w:tc>
          <w:tcPr>
            <w:tcW w:w="2984" w:type="dxa"/>
            <w:tcBorders>
              <w:left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всего,</w:t>
            </w:r>
          </w:p>
          <w:p w:rsidR="00C82253" w:rsidRPr="006110D2" w:rsidRDefault="00132DBC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="00C82253" w:rsidRPr="006110D2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1559" w:type="dxa"/>
            <w:vAlign w:val="center"/>
          </w:tcPr>
          <w:p w:rsidR="00C82253" w:rsidRPr="006110D2" w:rsidRDefault="00C82253" w:rsidP="00132DBC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 xml:space="preserve">единицы продукции, </w:t>
            </w:r>
            <w:r w:rsidR="00132DBC">
              <w:rPr>
                <w:rFonts w:ascii="Times New Roman" w:hAnsi="Times New Roman"/>
                <w:sz w:val="16"/>
              </w:rPr>
              <w:t xml:space="preserve"> </w:t>
            </w:r>
            <w:r w:rsidRPr="006110D2">
              <w:rPr>
                <w:rFonts w:ascii="Times New Roman" w:hAnsi="Times New Roman"/>
                <w:sz w:val="16"/>
              </w:rPr>
              <w:t>руб.</w:t>
            </w: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82253" w:rsidRPr="006110D2" w:rsidTr="00364559">
        <w:trPr>
          <w:trHeight w:hRule="exact" w:val="286"/>
        </w:trPr>
        <w:tc>
          <w:tcPr>
            <w:tcW w:w="29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Г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Д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4</w:t>
            </w:r>
          </w:p>
        </w:tc>
      </w:tr>
      <w:tr w:rsidR="00C82253" w:rsidRPr="006110D2">
        <w:trPr>
          <w:cantSplit/>
          <w:trHeight w:hRule="exact" w:val="284"/>
        </w:trPr>
        <w:tc>
          <w:tcPr>
            <w:tcW w:w="2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01" w:name="f13r230c1" w:colFirst="3" w:colLast="3"/>
            <w:bookmarkStart w:id="1002" w:name="f13r230c2" w:colFirst="4" w:colLast="4"/>
            <w:bookmarkStart w:id="1003" w:name="f13r230c3" w:colFirst="5" w:colLast="5"/>
            <w:bookmarkStart w:id="1004" w:name="f13r230c4" w:colFirst="6" w:colLast="6"/>
            <w:r w:rsidRPr="006110D2">
              <w:rPr>
                <w:rFonts w:ascii="Times New Roman" w:hAnsi="Times New Roman"/>
                <w:sz w:val="16"/>
              </w:rPr>
              <w:t>молоко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230</w:t>
            </w:r>
          </w:p>
        </w:tc>
        <w:tc>
          <w:tcPr>
            <w:tcW w:w="10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8 101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5 797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716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181</w:t>
            </w:r>
          </w:p>
        </w:tc>
      </w:tr>
      <w:bookmarkEnd w:id="1001"/>
      <w:bookmarkEnd w:id="1002"/>
      <w:bookmarkEnd w:id="1003"/>
      <w:bookmarkEnd w:id="1004"/>
      <w:tr w:rsidR="00C82253" w:rsidRPr="006110D2">
        <w:trPr>
          <w:cantSplit/>
          <w:trHeight w:hRule="exact" w:val="284"/>
        </w:trPr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 xml:space="preserve">приплод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05" w:name="f13r240c1"/>
            <w:bookmarkEnd w:id="1005"/>
            <w:r>
              <w:rPr>
                <w:rFonts w:ascii="Times New Roman" w:hAnsi="Times New Roman"/>
                <w:b/>
                <w:sz w:val="18"/>
                <w:szCs w:val="18"/>
              </w:rPr>
              <w:t>2 101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C82253" w:rsidRPr="006110D2">
        <w:trPr>
          <w:cantSplit/>
          <w:trHeight w:hRule="exact" w:val="284"/>
        </w:trPr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06" w:name="f13r245c1" w:colFirst="3" w:colLast="3"/>
            <w:bookmarkStart w:id="1007" w:name="f13r245c2" w:colFirst="4" w:colLast="4"/>
            <w:bookmarkStart w:id="1008" w:name="f13r245c3" w:colFirst="5" w:colLast="5"/>
            <w:bookmarkStart w:id="1009" w:name="f13r245c4" w:colFirst="6" w:colLast="6"/>
            <w:r w:rsidRPr="006110D2">
              <w:rPr>
                <w:rFonts w:ascii="Times New Roman" w:hAnsi="Times New Roman"/>
                <w:sz w:val="16"/>
              </w:rPr>
              <w:t>масса телят при рождении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245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9 908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</w:tr>
      <w:bookmarkEnd w:id="1006"/>
      <w:bookmarkEnd w:id="1007"/>
      <w:bookmarkEnd w:id="1008"/>
      <w:bookmarkEnd w:id="1009"/>
      <w:tr w:rsidR="00C82253" w:rsidRPr="006110D2">
        <w:trPr>
          <w:cantSplit/>
          <w:trHeight w:val="113"/>
        </w:trPr>
        <w:tc>
          <w:tcPr>
            <w:tcW w:w="2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прирост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250</w:t>
            </w:r>
          </w:p>
        </w:tc>
        <w:tc>
          <w:tcPr>
            <w:tcW w:w="10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10" w:name="f13r250c1"/>
            <w:bookmarkEnd w:id="1010"/>
            <w:r>
              <w:rPr>
                <w:rFonts w:ascii="Times New Roman" w:hAnsi="Times New Roman"/>
                <w:b/>
                <w:sz w:val="18"/>
                <w:szCs w:val="18"/>
              </w:rPr>
              <w:t>471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11" w:name="f13r250c2"/>
            <w:bookmarkEnd w:id="1011"/>
            <w:r>
              <w:rPr>
                <w:rFonts w:ascii="Times New Roman" w:hAnsi="Times New Roman"/>
                <w:b/>
                <w:sz w:val="18"/>
                <w:szCs w:val="18"/>
              </w:rPr>
              <w:t>3 110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12" w:name="f13r250c3"/>
            <w:bookmarkEnd w:id="1012"/>
            <w:r>
              <w:rPr>
                <w:rFonts w:ascii="Times New Roman" w:hAnsi="Times New Roman"/>
                <w:b/>
                <w:sz w:val="18"/>
                <w:szCs w:val="18"/>
              </w:rPr>
              <w:t>6 603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13" w:name="f13r250c4"/>
            <w:bookmarkEnd w:id="1013"/>
            <w:r>
              <w:rPr>
                <w:rFonts w:ascii="Times New Roman" w:hAnsi="Times New Roman"/>
                <w:b/>
                <w:sz w:val="18"/>
                <w:szCs w:val="18"/>
              </w:rPr>
              <w:t>106</w:t>
            </w:r>
          </w:p>
        </w:tc>
      </w:tr>
      <w:tr w:rsidR="00C82253" w:rsidRPr="006110D2">
        <w:trPr>
          <w:cantSplit/>
          <w:trHeight w:val="244"/>
        </w:trPr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ind w:right="-57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молоко от коров первотёлок за время оценки их фактической продуктивности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255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14" w:name="f13r255c1"/>
            <w:bookmarkEnd w:id="1014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15" w:name="f13r255c2"/>
            <w:bookmarkEnd w:id="1015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16" w:name="f13r255c3"/>
            <w:bookmarkEnd w:id="1016"/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17" w:name="f13r255c4"/>
            <w:bookmarkEnd w:id="1017"/>
          </w:p>
        </w:tc>
      </w:tr>
      <w:tr w:rsidR="00C82253" w:rsidRPr="006110D2">
        <w:trPr>
          <w:cantSplit/>
          <w:trHeight w:val="312"/>
        </w:trPr>
        <w:tc>
          <w:tcPr>
            <w:tcW w:w="2984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18" w:name="f13r260c1" w:colFirst="3" w:colLast="3"/>
            <w:bookmarkStart w:id="1019" w:name="f13r270c4" w:colFirst="6" w:colLast="6"/>
            <w:r w:rsidRPr="006110D2">
              <w:rPr>
                <w:rFonts w:ascii="Times New Roman" w:hAnsi="Times New Roman"/>
                <w:sz w:val="16"/>
              </w:rPr>
              <w:t xml:space="preserve">приплод  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260</w:t>
            </w: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голов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bottom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val="312"/>
        </w:trPr>
        <w:tc>
          <w:tcPr>
            <w:tcW w:w="2984" w:type="dxa"/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20" w:name="f13r265c2" w:colFirst="4" w:colLast="4"/>
            <w:bookmarkStart w:id="1021" w:name="f13r265c1" w:colFirst="3" w:colLast="3"/>
            <w:bookmarkStart w:id="1022" w:name="f13r265c3" w:colFirst="5" w:colLast="5"/>
            <w:bookmarkEnd w:id="1018"/>
            <w:bookmarkEnd w:id="1019"/>
            <w:r w:rsidRPr="006110D2">
              <w:rPr>
                <w:rFonts w:ascii="Times New Roman" w:hAnsi="Times New Roman"/>
                <w:sz w:val="16"/>
              </w:rPr>
              <w:t>масса телят при рождении</w:t>
            </w:r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265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val="312"/>
        </w:trPr>
        <w:tc>
          <w:tcPr>
            <w:tcW w:w="2984" w:type="dxa"/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23" w:name="f13r270c1" w:colFirst="3" w:colLast="3"/>
            <w:bookmarkStart w:id="1024" w:name="f13r270c2" w:colFirst="4" w:colLast="4"/>
            <w:bookmarkStart w:id="1025" w:name="f13r270c3" w:colFirst="5" w:colLast="5"/>
            <w:bookmarkEnd w:id="1020"/>
            <w:bookmarkEnd w:id="1021"/>
            <w:bookmarkEnd w:id="1022"/>
            <w:r w:rsidRPr="006110D2">
              <w:rPr>
                <w:rFonts w:ascii="Times New Roman" w:hAnsi="Times New Roman"/>
                <w:sz w:val="16"/>
              </w:rPr>
              <w:t xml:space="preserve">прирост </w:t>
            </w:r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270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val="312"/>
        </w:trPr>
        <w:tc>
          <w:tcPr>
            <w:tcW w:w="2984" w:type="dxa"/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26" w:name="f13r280c1" w:colFirst="3" w:colLast="3"/>
            <w:bookmarkStart w:id="1027" w:name="f13r280c2" w:colFirst="4" w:colLast="4"/>
            <w:bookmarkStart w:id="1028" w:name="f13r280c3" w:colFirst="5" w:colLast="5"/>
            <w:bookmarkStart w:id="1029" w:name="f13r280c4" w:colFirst="6" w:colLast="6"/>
            <w:bookmarkEnd w:id="1023"/>
            <w:bookmarkEnd w:id="1024"/>
            <w:bookmarkEnd w:id="1025"/>
            <w:r w:rsidRPr="006110D2">
              <w:rPr>
                <w:rFonts w:ascii="Times New Roman" w:hAnsi="Times New Roman"/>
                <w:sz w:val="16"/>
              </w:rPr>
              <w:t>молоко</w:t>
            </w:r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280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val="312"/>
        </w:trPr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30" w:name="f13r285c1" w:colFirst="3" w:colLast="3"/>
            <w:bookmarkStart w:id="1031" w:name="f13r285c2" w:colFirst="4" w:colLast="4"/>
            <w:bookmarkStart w:id="1032" w:name="f13r285c3" w:colFirst="5" w:colLast="5"/>
            <w:bookmarkStart w:id="1033" w:name="f13r285c4" w:colFirst="6" w:colLast="6"/>
            <w:bookmarkEnd w:id="1026"/>
            <w:bookmarkEnd w:id="1027"/>
            <w:bookmarkEnd w:id="1028"/>
            <w:bookmarkEnd w:id="1029"/>
            <w:r w:rsidRPr="006110D2">
              <w:rPr>
                <w:rFonts w:ascii="Times New Roman" w:hAnsi="Times New Roman"/>
                <w:sz w:val="16"/>
              </w:rPr>
              <w:t xml:space="preserve">прирост 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285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284"/>
        </w:trPr>
        <w:tc>
          <w:tcPr>
            <w:tcW w:w="2984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34" w:name="f13r290c1" w:colFirst="3" w:colLast="3"/>
            <w:bookmarkStart w:id="1035" w:name="f13r290c2" w:colFirst="4" w:colLast="4"/>
            <w:bookmarkStart w:id="1036" w:name="f13r315c3" w:colFirst="5" w:colLast="5"/>
            <w:bookmarkStart w:id="1037" w:name="f13r315c4" w:colFirst="6" w:colLast="6"/>
            <w:bookmarkEnd w:id="1030"/>
            <w:bookmarkEnd w:id="1031"/>
            <w:bookmarkEnd w:id="1032"/>
            <w:bookmarkEnd w:id="1033"/>
            <w:r w:rsidRPr="006110D2">
              <w:rPr>
                <w:rFonts w:ascii="Times New Roman" w:hAnsi="Times New Roman"/>
                <w:sz w:val="16"/>
              </w:rPr>
              <w:t>масса поросят при рождении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290</w:t>
            </w: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bottom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bottom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284"/>
        </w:trPr>
        <w:tc>
          <w:tcPr>
            <w:tcW w:w="2984" w:type="dxa"/>
            <w:vAlign w:val="center"/>
          </w:tcPr>
          <w:p w:rsidR="00C82253" w:rsidRPr="006110D2" w:rsidRDefault="00C82253" w:rsidP="00BA65BF">
            <w:pPr>
              <w:pStyle w:val="a3"/>
              <w:rPr>
                <w:rFonts w:ascii="Times New Roman" w:hAnsi="Times New Roman"/>
                <w:sz w:val="16"/>
                <w:lang w:val="en-US"/>
              </w:rPr>
            </w:pPr>
            <w:bookmarkStart w:id="1038" w:name="f13r300c1" w:colFirst="3" w:colLast="3"/>
            <w:bookmarkEnd w:id="1034"/>
            <w:bookmarkEnd w:id="1035"/>
            <w:bookmarkEnd w:id="1036"/>
            <w:bookmarkEnd w:id="1037"/>
            <w:r w:rsidRPr="006110D2">
              <w:rPr>
                <w:rFonts w:ascii="Times New Roman" w:hAnsi="Times New Roman"/>
                <w:sz w:val="16"/>
              </w:rPr>
              <w:t>поросята-</w:t>
            </w:r>
            <w:proofErr w:type="spellStart"/>
            <w:r w:rsidRPr="006110D2">
              <w:rPr>
                <w:rFonts w:ascii="Times New Roman" w:hAnsi="Times New Roman"/>
                <w:sz w:val="16"/>
              </w:rPr>
              <w:t>оть</w:t>
            </w:r>
            <w:r w:rsidR="00BA65BF">
              <w:rPr>
                <w:rFonts w:ascii="Times New Roman" w:hAnsi="Times New Roman"/>
                <w:sz w:val="16"/>
              </w:rPr>
              <w:t>ё</w:t>
            </w:r>
            <w:r w:rsidRPr="006110D2">
              <w:rPr>
                <w:rFonts w:ascii="Times New Roman" w:hAnsi="Times New Roman"/>
                <w:sz w:val="16"/>
              </w:rPr>
              <w:t>мыши</w:t>
            </w:r>
            <w:proofErr w:type="spellEnd"/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300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голов</w:t>
            </w:r>
          </w:p>
        </w:tc>
        <w:tc>
          <w:tcPr>
            <w:tcW w:w="1276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vMerge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284"/>
        </w:trPr>
        <w:tc>
          <w:tcPr>
            <w:tcW w:w="2984" w:type="dxa"/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39" w:name="f13r310c1" w:colFirst="3" w:colLast="3"/>
            <w:bookmarkStart w:id="1040" w:name="f13r310c2" w:colFirst="4" w:colLast="4"/>
            <w:bookmarkEnd w:id="1038"/>
            <w:r w:rsidRPr="006110D2">
              <w:rPr>
                <w:rFonts w:ascii="Times New Roman" w:hAnsi="Times New Roman"/>
                <w:sz w:val="16"/>
              </w:rPr>
              <w:t xml:space="preserve">прирост </w:t>
            </w:r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284"/>
        </w:trPr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41" w:name="f13r315c1" w:colFirst="3" w:colLast="3"/>
            <w:bookmarkStart w:id="1042" w:name="f13r315c2" w:colFirst="4" w:colLast="4"/>
            <w:bookmarkEnd w:id="1039"/>
            <w:bookmarkEnd w:id="1040"/>
            <w:r w:rsidRPr="006110D2">
              <w:rPr>
                <w:rFonts w:ascii="Times New Roman" w:hAnsi="Times New Roman"/>
                <w:sz w:val="16"/>
              </w:rPr>
              <w:t>прирост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315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451"/>
        </w:trPr>
        <w:tc>
          <w:tcPr>
            <w:tcW w:w="2984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43" w:name="f13r320c1" w:colFirst="3" w:colLast="3"/>
            <w:bookmarkEnd w:id="1041"/>
            <w:bookmarkEnd w:id="1042"/>
            <w:r w:rsidRPr="006110D2">
              <w:rPr>
                <w:rFonts w:ascii="Times New Roman" w:hAnsi="Times New Roman"/>
                <w:sz w:val="16"/>
              </w:rPr>
              <w:t>ягнята на момент отбивки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голов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  <w:t>X</w:t>
            </w:r>
          </w:p>
        </w:tc>
      </w:tr>
      <w:tr w:rsidR="00C82253" w:rsidRPr="006110D2" w:rsidTr="00364559">
        <w:trPr>
          <w:cantSplit/>
          <w:trHeight w:hRule="exact" w:val="340"/>
        </w:trPr>
        <w:tc>
          <w:tcPr>
            <w:tcW w:w="2984" w:type="dxa"/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44" w:name="f13r325c1" w:colFirst="3" w:colLast="3"/>
            <w:bookmarkEnd w:id="1043"/>
            <w:r w:rsidRPr="006110D2">
              <w:rPr>
                <w:rFonts w:ascii="Times New Roman" w:hAnsi="Times New Roman"/>
                <w:sz w:val="16"/>
              </w:rPr>
              <w:t>масса ягнят при отбивке</w:t>
            </w:r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325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45" w:name="f13r325c2"/>
            <w:bookmarkEnd w:id="1045"/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46" w:name="f13r325c3"/>
            <w:bookmarkEnd w:id="1046"/>
          </w:p>
        </w:tc>
        <w:tc>
          <w:tcPr>
            <w:tcW w:w="1701" w:type="dxa"/>
            <w:vMerge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340"/>
        </w:trPr>
        <w:tc>
          <w:tcPr>
            <w:tcW w:w="2984" w:type="dxa"/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47" w:name="f13r330c1" w:colFirst="3" w:colLast="3"/>
            <w:bookmarkStart w:id="1048" w:name="f13r330c2" w:colFirst="4" w:colLast="4"/>
            <w:bookmarkStart w:id="1049" w:name="f13r330c4" w:colFirst="6" w:colLast="6"/>
            <w:bookmarkStart w:id="1050" w:name="f13r330c3" w:colFirst="5" w:colLast="5"/>
            <w:bookmarkEnd w:id="1044"/>
            <w:r w:rsidRPr="006110D2">
              <w:rPr>
                <w:rFonts w:ascii="Times New Roman" w:hAnsi="Times New Roman"/>
                <w:sz w:val="16"/>
              </w:rPr>
              <w:t xml:space="preserve">прирост </w:t>
            </w:r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330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 w:rsidTr="00364559">
        <w:trPr>
          <w:cantSplit/>
          <w:trHeight w:hRule="exact" w:val="284"/>
        </w:trPr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51" w:name="f13r340c1" w:colFirst="3" w:colLast="3"/>
            <w:bookmarkStart w:id="1052" w:name="f13r340c2" w:colFirst="4" w:colLast="4"/>
            <w:bookmarkStart w:id="1053" w:name="f13r340c3" w:colFirst="5" w:colLast="5"/>
            <w:bookmarkStart w:id="1054" w:name="f13r340c4" w:colFirst="6" w:colLast="6"/>
            <w:bookmarkEnd w:id="1047"/>
            <w:bookmarkEnd w:id="1048"/>
            <w:bookmarkEnd w:id="1049"/>
            <w:bookmarkEnd w:id="1050"/>
            <w:r w:rsidRPr="006110D2">
              <w:rPr>
                <w:rFonts w:ascii="Times New Roman" w:hAnsi="Times New Roman"/>
                <w:sz w:val="16"/>
              </w:rPr>
              <w:t xml:space="preserve">шерсть 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340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 w:rsidTr="00364559">
        <w:trPr>
          <w:cantSplit/>
          <w:trHeight w:hRule="exact" w:val="340"/>
        </w:trPr>
        <w:tc>
          <w:tcPr>
            <w:tcW w:w="2984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55" w:name="f13r470c1" w:colFirst="3" w:colLast="3"/>
            <w:bookmarkStart w:id="1056" w:name="f13r470c2" w:colFirst="4" w:colLast="4"/>
            <w:bookmarkStart w:id="1057" w:name="f13r470c3" w:colFirst="5" w:colLast="5"/>
            <w:bookmarkStart w:id="1058" w:name="f13r470c4" w:colFirst="6" w:colLast="6"/>
            <w:bookmarkEnd w:id="1051"/>
            <w:bookmarkEnd w:id="1052"/>
            <w:bookmarkEnd w:id="1053"/>
            <w:bookmarkEnd w:id="1054"/>
            <w:r w:rsidRPr="006110D2">
              <w:rPr>
                <w:rFonts w:ascii="Times New Roman" w:hAnsi="Times New Roman"/>
                <w:sz w:val="16"/>
              </w:rPr>
              <w:t>яйца кур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470</w:t>
            </w: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тыс. шт.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 w:rsidTr="00364559">
        <w:trPr>
          <w:cantSplit/>
          <w:trHeight w:hRule="exact" w:val="340"/>
        </w:trPr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59" w:name="f13r480c1" w:colFirst="3" w:colLast="3"/>
            <w:bookmarkStart w:id="1060" w:name="f13r480c2" w:colFirst="4" w:colLast="4"/>
            <w:bookmarkStart w:id="1061" w:name="f13r480c3" w:colFirst="5" w:colLast="5"/>
            <w:bookmarkStart w:id="1062" w:name="f13r480c4" w:colFirst="6" w:colLast="6"/>
            <w:bookmarkEnd w:id="1055"/>
            <w:bookmarkEnd w:id="1056"/>
            <w:bookmarkEnd w:id="1057"/>
            <w:bookmarkEnd w:id="1058"/>
            <w:r w:rsidRPr="006110D2">
              <w:rPr>
                <w:rFonts w:ascii="Times New Roman" w:hAnsi="Times New Roman"/>
                <w:sz w:val="16"/>
              </w:rPr>
              <w:t xml:space="preserve">прирост 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480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397"/>
        </w:trPr>
        <w:tc>
          <w:tcPr>
            <w:tcW w:w="2984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63" w:name="f13r490c1" w:colFirst="3" w:colLast="3"/>
            <w:bookmarkStart w:id="1064" w:name="f13r490c2" w:colFirst="4" w:colLast="4"/>
            <w:bookmarkStart w:id="1065" w:name="f13r490c3" w:colFirst="5" w:colLast="5"/>
            <w:bookmarkStart w:id="1066" w:name="f13r490c4" w:colFirst="6" w:colLast="6"/>
            <w:bookmarkEnd w:id="1059"/>
            <w:bookmarkEnd w:id="1060"/>
            <w:bookmarkEnd w:id="1061"/>
            <w:bookmarkEnd w:id="1062"/>
            <w:r w:rsidRPr="006110D2">
              <w:rPr>
                <w:rFonts w:ascii="Times New Roman" w:hAnsi="Times New Roman"/>
                <w:sz w:val="16"/>
              </w:rPr>
              <w:t>яйца прочей птицы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490</w:t>
            </w: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тыс. шт.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455"/>
        </w:trPr>
        <w:tc>
          <w:tcPr>
            <w:tcW w:w="2984" w:type="dxa"/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67" w:name="f13r500c1" w:colFirst="3" w:colLast="3"/>
            <w:bookmarkStart w:id="1068" w:name="f13r500c2" w:colFirst="4" w:colLast="4"/>
            <w:bookmarkStart w:id="1069" w:name="f13r500c3" w:colFirst="5" w:colLast="5"/>
            <w:bookmarkStart w:id="1070" w:name="f13r500c4" w:colFirst="6" w:colLast="6"/>
            <w:bookmarkEnd w:id="1063"/>
            <w:bookmarkEnd w:id="1064"/>
            <w:bookmarkEnd w:id="1065"/>
            <w:bookmarkEnd w:id="1066"/>
            <w:r w:rsidRPr="006110D2">
              <w:rPr>
                <w:rFonts w:ascii="Times New Roman" w:hAnsi="Times New Roman"/>
                <w:sz w:val="16"/>
              </w:rPr>
              <w:t xml:space="preserve">прирост </w:t>
            </w:r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500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1276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397"/>
        </w:trPr>
        <w:tc>
          <w:tcPr>
            <w:tcW w:w="2984" w:type="dxa"/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71" w:name="f13r510c1" w:colFirst="3" w:colLast="3"/>
            <w:bookmarkStart w:id="1072" w:name="f13r510c2" w:colFirst="4" w:colLast="4"/>
            <w:bookmarkStart w:id="1073" w:name="f13r510c3" w:colFirst="5" w:colLast="5"/>
            <w:bookmarkStart w:id="1074" w:name="f13r510c4" w:colFirst="6" w:colLast="6"/>
            <w:bookmarkEnd w:id="1067"/>
            <w:bookmarkEnd w:id="1068"/>
            <w:bookmarkEnd w:id="1069"/>
            <w:bookmarkEnd w:id="1070"/>
            <w:r w:rsidRPr="006110D2">
              <w:rPr>
                <w:rFonts w:ascii="Times New Roman" w:hAnsi="Times New Roman"/>
                <w:sz w:val="16"/>
              </w:rPr>
              <w:t>суточные птенцы</w:t>
            </w:r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510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тыс. голов</w:t>
            </w:r>
          </w:p>
        </w:tc>
        <w:tc>
          <w:tcPr>
            <w:tcW w:w="1276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371"/>
        </w:trPr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ind w:left="176"/>
              <w:rPr>
                <w:rFonts w:ascii="Times New Roman" w:hAnsi="Times New Roman"/>
                <w:sz w:val="16"/>
              </w:rPr>
            </w:pPr>
            <w:bookmarkStart w:id="1075" w:name="f13r515c1" w:colFirst="3" w:colLast="3"/>
            <w:bookmarkStart w:id="1076" w:name="f13r515c4" w:colFirst="6" w:colLast="6"/>
            <w:bookmarkEnd w:id="1071"/>
            <w:bookmarkEnd w:id="1072"/>
            <w:bookmarkEnd w:id="1073"/>
            <w:bookmarkEnd w:id="1074"/>
            <w:r w:rsidRPr="006110D2">
              <w:rPr>
                <w:rFonts w:ascii="Times New Roman" w:hAnsi="Times New Roman"/>
                <w:sz w:val="16"/>
              </w:rPr>
              <w:t>в том числе ликвидировано петушков в суточном возрасте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515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тыс. голов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397"/>
        </w:trPr>
        <w:tc>
          <w:tcPr>
            <w:tcW w:w="2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77" w:name="f13r520c1" w:colFirst="3" w:colLast="3"/>
            <w:bookmarkStart w:id="1078" w:name="f13r520c2" w:colFirst="4" w:colLast="4"/>
            <w:bookmarkStart w:id="1079" w:name="f13r520c3" w:colFirst="5" w:colLast="5"/>
            <w:bookmarkStart w:id="1080" w:name="f13r520c4" w:colFirst="6" w:colLast="6"/>
            <w:bookmarkEnd w:id="1075"/>
            <w:bookmarkEnd w:id="1076"/>
            <w:r w:rsidRPr="006110D2">
              <w:rPr>
                <w:rFonts w:ascii="Times New Roman" w:hAnsi="Times New Roman"/>
                <w:sz w:val="16"/>
              </w:rPr>
              <w:t>приплод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520</w:t>
            </w:r>
          </w:p>
        </w:tc>
        <w:tc>
          <w:tcPr>
            <w:tcW w:w="10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голов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397"/>
        </w:trPr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81" w:name="f13r530c2" w:colFirst="4" w:colLast="4"/>
            <w:bookmarkStart w:id="1082" w:name="f13r530c4" w:colFirst="6" w:colLast="6"/>
            <w:bookmarkEnd w:id="1077"/>
            <w:bookmarkEnd w:id="1078"/>
            <w:bookmarkEnd w:id="1079"/>
            <w:bookmarkEnd w:id="1080"/>
            <w:r w:rsidRPr="006110D2">
              <w:rPr>
                <w:rFonts w:ascii="Times New Roman" w:hAnsi="Times New Roman"/>
                <w:sz w:val="16"/>
              </w:rPr>
              <w:t xml:space="preserve">прирост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530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397"/>
        </w:trPr>
        <w:tc>
          <w:tcPr>
            <w:tcW w:w="2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83" w:name="f13r540c2" w:colFirst="4" w:colLast="4"/>
            <w:bookmarkStart w:id="1084" w:name="f13r540c4" w:colFirst="6" w:colLast="6"/>
            <w:bookmarkEnd w:id="1081"/>
            <w:bookmarkEnd w:id="1082"/>
            <w:r w:rsidRPr="006110D2">
              <w:rPr>
                <w:rFonts w:ascii="Times New Roman" w:hAnsi="Times New Roman"/>
                <w:sz w:val="16"/>
              </w:rPr>
              <w:t xml:space="preserve">прирост 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w="101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 w:rsidTr="00364559">
        <w:trPr>
          <w:cantSplit/>
          <w:trHeight w:hRule="exact" w:val="340"/>
        </w:trPr>
        <w:tc>
          <w:tcPr>
            <w:tcW w:w="2984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85" w:name="f13r550c1" w:colFirst="3" w:colLast="3"/>
            <w:bookmarkStart w:id="1086" w:name="f13r550c2" w:colFirst="4" w:colLast="4"/>
            <w:bookmarkStart w:id="1087" w:name="f13r550c3" w:colFirst="5" w:colLast="5"/>
            <w:bookmarkStart w:id="1088" w:name="f13r550c4" w:colFirst="6" w:colLast="6"/>
            <w:bookmarkEnd w:id="1083"/>
            <w:bookmarkEnd w:id="1084"/>
            <w:r w:rsidRPr="006110D2">
              <w:rPr>
                <w:rFonts w:ascii="Times New Roman" w:hAnsi="Times New Roman"/>
                <w:sz w:val="16"/>
              </w:rPr>
              <w:t xml:space="preserve">мед 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550</w:t>
            </w: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 w:rsidTr="00364559">
        <w:trPr>
          <w:cantSplit/>
          <w:trHeight w:hRule="exact" w:val="340"/>
        </w:trPr>
        <w:tc>
          <w:tcPr>
            <w:tcW w:w="2984" w:type="dxa"/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89" w:name="f13r560c1" w:colFirst="3" w:colLast="3"/>
            <w:bookmarkStart w:id="1090" w:name="f13r560c2" w:colFirst="4" w:colLast="4"/>
            <w:bookmarkStart w:id="1091" w:name="f13r560c3" w:colFirst="5" w:colLast="5"/>
            <w:bookmarkStart w:id="1092" w:name="f13r560c4" w:colFirst="6" w:colLast="6"/>
            <w:bookmarkEnd w:id="1085"/>
            <w:bookmarkEnd w:id="1086"/>
            <w:bookmarkEnd w:id="1087"/>
            <w:bookmarkEnd w:id="1088"/>
            <w:r w:rsidRPr="006110D2">
              <w:rPr>
                <w:rFonts w:ascii="Times New Roman" w:hAnsi="Times New Roman"/>
                <w:sz w:val="16"/>
              </w:rPr>
              <w:t xml:space="preserve">рои </w:t>
            </w:r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560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 w:rsidTr="00364559">
        <w:trPr>
          <w:cantSplit/>
          <w:trHeight w:hRule="exact" w:val="340"/>
        </w:trPr>
        <w:tc>
          <w:tcPr>
            <w:tcW w:w="2984" w:type="dxa"/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93" w:name="f13r570c1" w:colFirst="3" w:colLast="3"/>
            <w:bookmarkStart w:id="1094" w:name="f13r570c2" w:colFirst="4" w:colLast="4"/>
            <w:bookmarkStart w:id="1095" w:name="f13r570c3" w:colFirst="5" w:colLast="5"/>
            <w:bookmarkStart w:id="1096" w:name="f13r570c4" w:colFirst="6" w:colLast="6"/>
            <w:bookmarkEnd w:id="1089"/>
            <w:bookmarkEnd w:id="1090"/>
            <w:bookmarkEnd w:id="1091"/>
            <w:bookmarkEnd w:id="1092"/>
            <w:r w:rsidRPr="006110D2">
              <w:rPr>
                <w:rFonts w:ascii="Times New Roman" w:hAnsi="Times New Roman"/>
                <w:sz w:val="16"/>
              </w:rPr>
              <w:t xml:space="preserve">воск </w:t>
            </w:r>
          </w:p>
        </w:tc>
        <w:tc>
          <w:tcPr>
            <w:tcW w:w="540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570</w:t>
            </w:r>
          </w:p>
        </w:tc>
        <w:tc>
          <w:tcPr>
            <w:tcW w:w="1013" w:type="dxa"/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ц</w:t>
            </w:r>
          </w:p>
        </w:tc>
        <w:tc>
          <w:tcPr>
            <w:tcW w:w="1276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 w:rsidTr="00364559">
        <w:trPr>
          <w:cantSplit/>
          <w:trHeight w:hRule="exact" w:val="340"/>
        </w:trPr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97" w:name="f13r571c2" w:colFirst="4" w:colLast="4"/>
            <w:bookmarkStart w:id="1098" w:name="f13r571c4" w:colFirst="6" w:colLast="6"/>
            <w:bookmarkEnd w:id="1093"/>
            <w:bookmarkEnd w:id="1094"/>
            <w:bookmarkEnd w:id="1095"/>
            <w:bookmarkEnd w:id="1096"/>
            <w:r w:rsidRPr="006110D2">
              <w:rPr>
                <w:rFonts w:ascii="Times New Roman" w:hAnsi="Times New Roman"/>
                <w:sz w:val="16"/>
              </w:rPr>
              <w:t>прочая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571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C82253" w:rsidRPr="006110D2" w:rsidRDefault="00132DBC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="00C82253" w:rsidRPr="006110D2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340"/>
        </w:trPr>
        <w:tc>
          <w:tcPr>
            <w:tcW w:w="2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099" w:name="f13r580c1" w:colFirst="3" w:colLast="3"/>
            <w:bookmarkStart w:id="1100" w:name="f13r580c2" w:colFirst="4" w:colLast="4"/>
            <w:bookmarkStart w:id="1101" w:name="f13r580c3" w:colFirst="5" w:colLast="5"/>
            <w:bookmarkStart w:id="1102" w:name="f13r580c4" w:colFirst="6" w:colLast="6"/>
            <w:bookmarkEnd w:id="1097"/>
            <w:bookmarkEnd w:id="1098"/>
            <w:r w:rsidRPr="006110D2">
              <w:rPr>
                <w:rFonts w:ascii="Times New Roman" w:hAnsi="Times New Roman"/>
                <w:sz w:val="16"/>
              </w:rPr>
              <w:t>деловой выход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580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голов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340"/>
        </w:trPr>
        <w:tc>
          <w:tcPr>
            <w:tcW w:w="2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103" w:name="f13r590c1" w:colFirst="3" w:colLast="3"/>
            <w:bookmarkStart w:id="1104" w:name="f13r590c2" w:colFirst="4" w:colLast="4"/>
            <w:bookmarkStart w:id="1105" w:name="f13r590c3" w:colFirst="5" w:colLast="5"/>
            <w:bookmarkStart w:id="1106" w:name="f13r590c4" w:colFirst="6" w:colLast="6"/>
            <w:bookmarkEnd w:id="1099"/>
            <w:bookmarkEnd w:id="1100"/>
            <w:bookmarkEnd w:id="1101"/>
            <w:bookmarkEnd w:id="1102"/>
            <w:r w:rsidRPr="006110D2">
              <w:rPr>
                <w:rFonts w:ascii="Times New Roman" w:hAnsi="Times New Roman"/>
                <w:sz w:val="16"/>
              </w:rPr>
              <w:t xml:space="preserve">рыба 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590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ц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 w:rsidTr="00364559">
        <w:trPr>
          <w:cantSplit/>
          <w:trHeight w:hRule="exact" w:val="340"/>
        </w:trPr>
        <w:tc>
          <w:tcPr>
            <w:tcW w:w="2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107" w:name="f13r600c1" w:colFirst="3" w:colLast="3"/>
            <w:bookmarkEnd w:id="1103"/>
            <w:bookmarkEnd w:id="1104"/>
            <w:bookmarkEnd w:id="1105"/>
            <w:bookmarkEnd w:id="1106"/>
            <w:r w:rsidRPr="006110D2">
              <w:rPr>
                <w:rFonts w:ascii="Times New Roman" w:hAnsi="Times New Roman"/>
                <w:sz w:val="16"/>
              </w:rPr>
              <w:t xml:space="preserve">кролики 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600</w:t>
            </w:r>
          </w:p>
        </w:tc>
        <w:tc>
          <w:tcPr>
            <w:tcW w:w="10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голов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C82253" w:rsidRPr="006110D2" w:rsidTr="00364559">
        <w:trPr>
          <w:cantSplit/>
          <w:trHeight w:hRule="exact" w:val="340"/>
        </w:trPr>
        <w:tc>
          <w:tcPr>
            <w:tcW w:w="2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108" w:name="f13r610c1" w:colFirst="3" w:colLast="3"/>
            <w:bookmarkStart w:id="1109" w:name="f13r610c2" w:colFirst="4" w:colLast="4"/>
            <w:bookmarkStart w:id="1110" w:name="f13r610c3" w:colFirst="5" w:colLast="5"/>
            <w:bookmarkStart w:id="1111" w:name="f13r610c4" w:colFirst="6" w:colLast="6"/>
            <w:bookmarkEnd w:id="1107"/>
            <w:r w:rsidRPr="006110D2">
              <w:rPr>
                <w:rFonts w:ascii="Times New Roman" w:hAnsi="Times New Roman"/>
                <w:sz w:val="16"/>
              </w:rPr>
              <w:t>прирост, включая массу приплода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01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ц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 w:rsidTr="00364559">
        <w:trPr>
          <w:cantSplit/>
          <w:trHeight w:hRule="exact" w:val="369"/>
        </w:trPr>
        <w:tc>
          <w:tcPr>
            <w:tcW w:w="2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112" w:name="f13r620c1" w:colFirst="3" w:colLast="3"/>
            <w:bookmarkStart w:id="1113" w:name="f13r620c2" w:colFirst="4" w:colLast="4"/>
            <w:bookmarkStart w:id="1114" w:name="f13r620c3" w:colFirst="5" w:colLast="5"/>
            <w:bookmarkStart w:id="1115" w:name="f13r620c4" w:colFirst="6" w:colLast="6"/>
            <w:bookmarkEnd w:id="1108"/>
            <w:bookmarkEnd w:id="1109"/>
            <w:bookmarkEnd w:id="1110"/>
            <w:bookmarkEnd w:id="1111"/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0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ц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 w:rsidTr="00364559">
        <w:trPr>
          <w:cantSplit/>
          <w:trHeight w:hRule="exact" w:val="369"/>
        </w:trPr>
        <w:tc>
          <w:tcPr>
            <w:tcW w:w="2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sz w:val="16"/>
              </w:rPr>
            </w:pPr>
            <w:bookmarkStart w:id="1116" w:name="f13r621c2" w:colFirst="4" w:colLast="4"/>
            <w:bookmarkStart w:id="1117" w:name="f13r621c4" w:colFirst="6" w:colLast="6"/>
            <w:bookmarkEnd w:id="1112"/>
            <w:bookmarkEnd w:id="1113"/>
            <w:bookmarkEnd w:id="1114"/>
            <w:bookmarkEnd w:id="1115"/>
            <w:r w:rsidRPr="006110D2">
              <w:rPr>
                <w:rFonts w:ascii="Times New Roman" w:hAnsi="Times New Roman"/>
                <w:sz w:val="16"/>
              </w:rPr>
              <w:t xml:space="preserve">прочие 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621</w:t>
            </w:r>
          </w:p>
        </w:tc>
        <w:tc>
          <w:tcPr>
            <w:tcW w:w="101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6110D2" w:rsidRDefault="00132DBC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="00C82253" w:rsidRPr="006110D2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2253" w:rsidRPr="006110D2">
        <w:trPr>
          <w:cantSplit/>
          <w:trHeight w:hRule="exact" w:val="340"/>
        </w:trPr>
        <w:tc>
          <w:tcPr>
            <w:tcW w:w="2984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rPr>
                <w:rFonts w:ascii="Times New Roman" w:hAnsi="Times New Roman"/>
                <w:b/>
                <w:sz w:val="16"/>
              </w:rPr>
            </w:pPr>
            <w:bookmarkStart w:id="1118" w:name="f13r630c2" w:colFirst="4" w:colLast="4"/>
            <w:bookmarkStart w:id="1119" w:name="f13r630c4" w:colFirst="6" w:colLast="6"/>
            <w:bookmarkEnd w:id="1116"/>
            <w:bookmarkEnd w:id="1117"/>
            <w:r w:rsidRPr="006110D2"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C82253" w:rsidRPr="006110D2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6110D2">
              <w:rPr>
                <w:rFonts w:ascii="Times New Roman" w:hAnsi="Times New Roman"/>
                <w:sz w:val="16"/>
              </w:rPr>
              <w:t>630</w:t>
            </w: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C82253" w:rsidRPr="006110D2" w:rsidRDefault="00132DBC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="00C82253" w:rsidRPr="006110D2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9 551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82253" w:rsidRPr="00AD3C2B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D3C2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82253" w:rsidRPr="00AD3C2B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307</w:t>
            </w:r>
          </w:p>
        </w:tc>
      </w:tr>
      <w:bookmarkEnd w:id="1118"/>
      <w:bookmarkEnd w:id="1119"/>
    </w:tbl>
    <w:p w:rsidR="00C82253" w:rsidRPr="00D60873" w:rsidRDefault="00C82253" w:rsidP="00C82253">
      <w:pPr>
        <w:pStyle w:val="a3"/>
        <w:tabs>
          <w:tab w:val="left" w:pos="2977"/>
        </w:tabs>
        <w:rPr>
          <w:rFonts w:ascii="Times New Roman" w:hAnsi="Times New Roman"/>
          <w:b/>
          <w:sz w:val="16"/>
          <w:u w:val="single"/>
          <w:lang w:val="en-US"/>
        </w:rPr>
      </w:pPr>
      <w:r w:rsidRPr="00D60873">
        <w:rPr>
          <w:rFonts w:ascii="Times New Roman" w:hAnsi="Times New Roman"/>
          <w:sz w:val="16"/>
        </w:rPr>
        <w:br w:type="page"/>
      </w:r>
    </w:p>
    <w:p w:rsidR="00C82253" w:rsidRPr="00B33DBC" w:rsidRDefault="00C82253" w:rsidP="00C82253">
      <w:pPr>
        <w:pStyle w:val="a3"/>
        <w:tabs>
          <w:tab w:val="left" w:pos="2977"/>
        </w:tabs>
        <w:jc w:val="right"/>
        <w:rPr>
          <w:rFonts w:ascii="Times New Roman" w:hAnsi="Times New Roman"/>
          <w:b/>
          <w:u w:val="single"/>
        </w:rPr>
      </w:pPr>
      <w:r w:rsidRPr="00B33DBC">
        <w:rPr>
          <w:rFonts w:ascii="Times New Roman" w:hAnsi="Times New Roman"/>
          <w:b/>
          <w:u w:val="single"/>
        </w:rPr>
        <w:lastRenderedPageBreak/>
        <w:t>Форма № 13-АПК лист 3</w:t>
      </w:r>
    </w:p>
    <w:p w:rsidR="00C82253" w:rsidRPr="00D60873" w:rsidRDefault="00C82253" w:rsidP="00C82253">
      <w:pPr>
        <w:pStyle w:val="a3"/>
        <w:tabs>
          <w:tab w:val="left" w:pos="2977"/>
        </w:tabs>
        <w:jc w:val="center"/>
        <w:rPr>
          <w:rFonts w:ascii="Times New Roman" w:hAnsi="Times New Roman"/>
          <w:b/>
          <w:sz w:val="16"/>
        </w:rPr>
      </w:pPr>
      <w:r w:rsidRPr="00D60873">
        <w:rPr>
          <w:rFonts w:ascii="Times New Roman" w:hAnsi="Times New Roman"/>
          <w:b/>
          <w:sz w:val="16"/>
        </w:rPr>
        <w:t>С П Р А В К 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708"/>
        <w:gridCol w:w="1418"/>
        <w:gridCol w:w="2268"/>
      </w:tblGrid>
      <w:tr w:rsidR="00C82253" w:rsidRPr="00D60873">
        <w:tc>
          <w:tcPr>
            <w:tcW w:w="62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Сумма,</w:t>
            </w:r>
          </w:p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количество</w:t>
            </w:r>
          </w:p>
        </w:tc>
      </w:tr>
      <w:tr w:rsidR="00C82253" w:rsidRPr="00D60873">
        <w:tc>
          <w:tcPr>
            <w:tcW w:w="62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1</w:t>
            </w:r>
          </w:p>
        </w:tc>
      </w:tr>
      <w:tr w:rsidR="00C82253" w:rsidRPr="00D60873">
        <w:trPr>
          <w:trHeight w:hRule="exact" w:val="340"/>
        </w:trPr>
        <w:tc>
          <w:tcPr>
            <w:tcW w:w="6204" w:type="dxa"/>
            <w:tcBorders>
              <w:top w:val="nil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Получено навоза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640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т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C82253" w:rsidRPr="00D60873" w:rsidRDefault="007F2A57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20" w:name="f13r640"/>
            <w:bookmarkEnd w:id="1120"/>
            <w:r>
              <w:rPr>
                <w:rFonts w:ascii="Times New Roman" w:hAnsi="Times New Roman"/>
                <w:b/>
                <w:sz w:val="18"/>
              </w:rPr>
              <w:t>74 357</w:t>
            </w:r>
          </w:p>
        </w:tc>
      </w:tr>
      <w:tr w:rsidR="00C82253" w:rsidRPr="00D60873">
        <w:trPr>
          <w:trHeight w:hRule="exact" w:val="340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Стоимость навоза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650</w:t>
            </w:r>
          </w:p>
        </w:tc>
        <w:tc>
          <w:tcPr>
            <w:tcW w:w="1418" w:type="dxa"/>
            <w:vAlign w:val="center"/>
          </w:tcPr>
          <w:p w:rsidR="00C82253" w:rsidRPr="00D60873" w:rsidRDefault="00132DB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="00C82253" w:rsidRPr="00D60873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2268" w:type="dxa"/>
            <w:vAlign w:val="center"/>
          </w:tcPr>
          <w:p w:rsidR="00C82253" w:rsidRPr="00D60873" w:rsidRDefault="007F2A57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21" w:name="f13r650"/>
            <w:bookmarkEnd w:id="1121"/>
            <w:r>
              <w:rPr>
                <w:rFonts w:ascii="Times New Roman" w:hAnsi="Times New Roman"/>
                <w:b/>
                <w:sz w:val="18"/>
              </w:rPr>
              <w:t>161</w:t>
            </w:r>
          </w:p>
        </w:tc>
      </w:tr>
      <w:tr w:rsidR="00C82253" w:rsidRPr="00D60873">
        <w:trPr>
          <w:trHeight w:hRule="exact" w:val="397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2.Фактическая стоимость прочей продукции животноводства, не включенной в коды 230-621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660</w:t>
            </w:r>
          </w:p>
        </w:tc>
        <w:tc>
          <w:tcPr>
            <w:tcW w:w="1418" w:type="dxa"/>
            <w:vAlign w:val="center"/>
          </w:tcPr>
          <w:p w:rsidR="00C82253" w:rsidRPr="00D60873" w:rsidRDefault="00132DB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="00C82253" w:rsidRPr="00D60873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2268" w:type="dxa"/>
            <w:vAlign w:val="center"/>
          </w:tcPr>
          <w:p w:rsidR="00C82253" w:rsidRPr="00D60873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22" w:name="f13r660"/>
            <w:bookmarkEnd w:id="1122"/>
          </w:p>
        </w:tc>
      </w:tr>
      <w:tr w:rsidR="00C82253" w:rsidRPr="00D60873">
        <w:trPr>
          <w:trHeight w:hRule="exact" w:val="340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3.Всего выращено скота и птицы в живой массе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680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т </w:t>
            </w:r>
          </w:p>
        </w:tc>
        <w:tc>
          <w:tcPr>
            <w:tcW w:w="2268" w:type="dxa"/>
            <w:vAlign w:val="center"/>
          </w:tcPr>
          <w:p w:rsidR="00C82253" w:rsidRPr="00D60873" w:rsidRDefault="007F2A57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23" w:name="f13r680"/>
            <w:bookmarkEnd w:id="1123"/>
            <w:r>
              <w:rPr>
                <w:rFonts w:ascii="Times New Roman" w:hAnsi="Times New Roman"/>
                <w:b/>
                <w:sz w:val="18"/>
              </w:rPr>
              <w:t>527</w:t>
            </w:r>
          </w:p>
        </w:tc>
      </w:tr>
      <w:tr w:rsidR="00C82253" w:rsidRPr="00D60873">
        <w:trPr>
          <w:trHeight w:hRule="exact" w:val="397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4.Кроме того, закуплено у граждан по договорам</w:t>
            </w:r>
            <w:r w:rsidR="00E27A4C">
              <w:rPr>
                <w:rFonts w:ascii="Times New Roman" w:hAnsi="Times New Roman"/>
                <w:sz w:val="16"/>
              </w:rPr>
              <w:t xml:space="preserve"> (в зачетном весе)</w:t>
            </w:r>
            <w:r w:rsidRPr="00D60873">
              <w:rPr>
                <w:rFonts w:ascii="Times New Roman" w:hAnsi="Times New Roman"/>
                <w:sz w:val="16"/>
              </w:rPr>
              <w:t>:</w:t>
            </w:r>
          </w:p>
          <w:p w:rsidR="00C82253" w:rsidRPr="00D60873" w:rsidRDefault="00C82253" w:rsidP="00C82253">
            <w:pPr>
              <w:pStyle w:val="a3"/>
              <w:tabs>
                <w:tab w:val="left" w:pos="2977"/>
              </w:tabs>
              <w:ind w:left="360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скота и птицы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690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т </w:t>
            </w:r>
          </w:p>
        </w:tc>
        <w:tc>
          <w:tcPr>
            <w:tcW w:w="2268" w:type="dxa"/>
            <w:vAlign w:val="center"/>
          </w:tcPr>
          <w:p w:rsidR="00C82253" w:rsidRPr="00D60873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24" w:name="f13r690"/>
            <w:bookmarkEnd w:id="1124"/>
          </w:p>
        </w:tc>
      </w:tr>
      <w:tr w:rsidR="00C82253" w:rsidRPr="00D60873">
        <w:trPr>
          <w:trHeight w:hRule="exact" w:val="340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ind w:left="720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в том числе:  крупный рогатый скот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691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2268" w:type="dxa"/>
            <w:vAlign w:val="center"/>
          </w:tcPr>
          <w:p w:rsidR="00C82253" w:rsidRPr="00D60873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25" w:name="f13r691"/>
            <w:bookmarkEnd w:id="1125"/>
          </w:p>
        </w:tc>
      </w:tr>
      <w:tr w:rsidR="00C82253" w:rsidRPr="00D60873">
        <w:trPr>
          <w:trHeight w:hRule="exact" w:val="340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ind w:left="720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свиньи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692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т</w:t>
            </w:r>
          </w:p>
        </w:tc>
        <w:tc>
          <w:tcPr>
            <w:tcW w:w="2268" w:type="dxa"/>
            <w:vAlign w:val="center"/>
          </w:tcPr>
          <w:p w:rsidR="00C82253" w:rsidRPr="00D60873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26" w:name="f13r692"/>
            <w:bookmarkEnd w:id="1126"/>
          </w:p>
        </w:tc>
      </w:tr>
      <w:tr w:rsidR="00C82253" w:rsidRPr="00D60873">
        <w:trPr>
          <w:trHeight w:hRule="exact" w:val="340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ind w:left="360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молока 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700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т </w:t>
            </w:r>
          </w:p>
        </w:tc>
        <w:tc>
          <w:tcPr>
            <w:tcW w:w="2268" w:type="dxa"/>
            <w:vAlign w:val="center"/>
          </w:tcPr>
          <w:p w:rsidR="00C82253" w:rsidRPr="00D60873" w:rsidRDefault="007F2A57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27" w:name="f13r700"/>
            <w:bookmarkEnd w:id="1127"/>
            <w:r>
              <w:rPr>
                <w:rFonts w:ascii="Times New Roman" w:hAnsi="Times New Roman"/>
                <w:b/>
                <w:sz w:val="18"/>
              </w:rPr>
              <w:t>175</w:t>
            </w:r>
          </w:p>
        </w:tc>
      </w:tr>
      <w:tr w:rsidR="00C82253" w:rsidRPr="00D60873">
        <w:trPr>
          <w:trHeight w:hRule="exact" w:val="340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ind w:left="360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шерсти 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702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ц </w:t>
            </w:r>
          </w:p>
        </w:tc>
        <w:tc>
          <w:tcPr>
            <w:tcW w:w="2268" w:type="dxa"/>
            <w:vAlign w:val="center"/>
          </w:tcPr>
          <w:p w:rsidR="00C82253" w:rsidRPr="00D60873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28" w:name="f13r702"/>
            <w:bookmarkEnd w:id="1128"/>
          </w:p>
        </w:tc>
      </w:tr>
      <w:tr w:rsidR="00C82253" w:rsidRPr="00D60873">
        <w:trPr>
          <w:trHeight w:hRule="exact" w:val="340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5.Поголовье овец на начало года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710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голов </w:t>
            </w:r>
          </w:p>
        </w:tc>
        <w:tc>
          <w:tcPr>
            <w:tcW w:w="2268" w:type="dxa"/>
            <w:vAlign w:val="center"/>
          </w:tcPr>
          <w:p w:rsidR="00C82253" w:rsidRPr="00D60873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29" w:name="f13r710"/>
            <w:bookmarkEnd w:id="1129"/>
          </w:p>
        </w:tc>
      </w:tr>
    </w:tbl>
    <w:p w:rsidR="00C82253" w:rsidRPr="00D60873" w:rsidRDefault="00D6378C" w:rsidP="00C82253">
      <w:pPr>
        <w:pStyle w:val="a3"/>
        <w:tabs>
          <w:tab w:val="left" w:pos="2977"/>
        </w:tabs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Продуктивность животных и птиц</w:t>
      </w:r>
      <w:r w:rsidR="00C82253" w:rsidRPr="00D60873">
        <w:rPr>
          <w:rFonts w:ascii="Times New Roman" w:hAnsi="Times New Roman"/>
          <w:b/>
          <w:sz w:val="16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708"/>
        <w:gridCol w:w="1418"/>
        <w:gridCol w:w="2268"/>
      </w:tblGrid>
      <w:tr w:rsidR="00C82253" w:rsidRPr="00D60873">
        <w:tc>
          <w:tcPr>
            <w:tcW w:w="62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Количество</w:t>
            </w:r>
          </w:p>
        </w:tc>
      </w:tr>
      <w:tr w:rsidR="00C82253" w:rsidRPr="00D60873">
        <w:trPr>
          <w:trHeight w:val="129"/>
        </w:trPr>
        <w:tc>
          <w:tcPr>
            <w:tcW w:w="62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1</w:t>
            </w:r>
          </w:p>
        </w:tc>
      </w:tr>
      <w:tr w:rsidR="00C82253" w:rsidRPr="00D60873" w:rsidTr="000D6481">
        <w:trPr>
          <w:trHeight w:val="284"/>
        </w:trPr>
        <w:tc>
          <w:tcPr>
            <w:tcW w:w="6204" w:type="dxa"/>
            <w:tcBorders>
              <w:top w:val="nil"/>
            </w:tcBorders>
            <w:vAlign w:val="center"/>
          </w:tcPr>
          <w:p w:rsidR="00C82253" w:rsidRPr="00D60873" w:rsidRDefault="00C82253" w:rsidP="00BA65BF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Сре</w:t>
            </w:r>
            <w:r w:rsidR="00BA65BF">
              <w:rPr>
                <w:rFonts w:ascii="Times New Roman" w:hAnsi="Times New Roman"/>
                <w:sz w:val="16"/>
              </w:rPr>
              <w:t>д</w:t>
            </w:r>
            <w:r w:rsidRPr="00D60873">
              <w:rPr>
                <w:rFonts w:ascii="Times New Roman" w:hAnsi="Times New Roman"/>
                <w:sz w:val="16"/>
              </w:rPr>
              <w:t>негодовой удой молока от одной коровы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713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кг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C82253" w:rsidRPr="00D60873" w:rsidRDefault="007F2A57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30" w:name="f13r713"/>
            <w:bookmarkEnd w:id="1130"/>
            <w:r>
              <w:rPr>
                <w:rFonts w:ascii="Times New Roman" w:hAnsi="Times New Roman"/>
                <w:b/>
                <w:sz w:val="18"/>
              </w:rPr>
              <w:t>3 938</w:t>
            </w:r>
          </w:p>
        </w:tc>
      </w:tr>
      <w:tr w:rsidR="00C82253" w:rsidRPr="00D60873" w:rsidTr="000D6481">
        <w:trPr>
          <w:trHeight w:val="284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Среднесуточный прирост:</w:t>
            </w:r>
          </w:p>
          <w:p w:rsidR="00C82253" w:rsidRPr="00D60873" w:rsidRDefault="00C82253" w:rsidP="00C82253">
            <w:pPr>
              <w:pStyle w:val="a3"/>
              <w:tabs>
                <w:tab w:val="left" w:pos="2977"/>
              </w:tabs>
              <w:ind w:left="360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крупного рогатого скота</w:t>
            </w:r>
            <w:r w:rsidR="00AF0FCA">
              <w:rPr>
                <w:rFonts w:ascii="Times New Roman" w:hAnsi="Times New Roman"/>
                <w:sz w:val="16"/>
              </w:rPr>
              <w:t xml:space="preserve"> - всего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714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C82253" w:rsidRPr="00D60873" w:rsidRDefault="007F2A57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31" w:name="f13r714"/>
            <w:bookmarkEnd w:id="1131"/>
            <w:r>
              <w:rPr>
                <w:rFonts w:ascii="Times New Roman" w:hAnsi="Times New Roman"/>
                <w:b/>
                <w:sz w:val="18"/>
              </w:rPr>
              <w:t>474</w:t>
            </w:r>
          </w:p>
        </w:tc>
      </w:tr>
      <w:tr w:rsidR="00AF0FCA" w:rsidRPr="00D60873" w:rsidTr="000D6481">
        <w:trPr>
          <w:trHeight w:val="284"/>
        </w:trPr>
        <w:tc>
          <w:tcPr>
            <w:tcW w:w="6204" w:type="dxa"/>
            <w:vAlign w:val="center"/>
          </w:tcPr>
          <w:p w:rsidR="00AF0FCA" w:rsidRDefault="00AF0FCA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  <w:p w:rsidR="00AF0FCA" w:rsidRPr="00D60873" w:rsidRDefault="00AF0FCA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молочного направления</w:t>
            </w:r>
          </w:p>
        </w:tc>
        <w:tc>
          <w:tcPr>
            <w:tcW w:w="708" w:type="dxa"/>
            <w:vAlign w:val="center"/>
          </w:tcPr>
          <w:p w:rsidR="00AF0FCA" w:rsidRPr="00D60873" w:rsidRDefault="00AF0FCA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714А</w:t>
            </w:r>
          </w:p>
        </w:tc>
        <w:tc>
          <w:tcPr>
            <w:tcW w:w="1418" w:type="dxa"/>
            <w:vAlign w:val="center"/>
          </w:tcPr>
          <w:p w:rsidR="00AF0FCA" w:rsidRPr="00D60873" w:rsidRDefault="00AF0FCA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AF0FCA" w:rsidRPr="00D60873" w:rsidRDefault="007F2A57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32" w:name="f13r714A"/>
            <w:bookmarkEnd w:id="1132"/>
            <w:r>
              <w:rPr>
                <w:rFonts w:ascii="Times New Roman" w:hAnsi="Times New Roman"/>
                <w:b/>
                <w:sz w:val="18"/>
              </w:rPr>
              <w:t>474</w:t>
            </w:r>
          </w:p>
        </w:tc>
      </w:tr>
      <w:tr w:rsidR="00AF0FCA" w:rsidRPr="00D60873" w:rsidTr="000D6481">
        <w:trPr>
          <w:trHeight w:val="284"/>
        </w:trPr>
        <w:tc>
          <w:tcPr>
            <w:tcW w:w="6204" w:type="dxa"/>
            <w:vAlign w:val="center"/>
          </w:tcPr>
          <w:p w:rsidR="00AF0FCA" w:rsidRPr="00D60873" w:rsidRDefault="00AF0FCA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мясного направления</w:t>
            </w:r>
          </w:p>
        </w:tc>
        <w:tc>
          <w:tcPr>
            <w:tcW w:w="708" w:type="dxa"/>
            <w:vAlign w:val="center"/>
          </w:tcPr>
          <w:p w:rsidR="00AF0FCA" w:rsidRPr="00D60873" w:rsidRDefault="00AF0FCA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714Б</w:t>
            </w:r>
          </w:p>
        </w:tc>
        <w:tc>
          <w:tcPr>
            <w:tcW w:w="1418" w:type="dxa"/>
            <w:vAlign w:val="center"/>
          </w:tcPr>
          <w:p w:rsidR="00AF0FCA" w:rsidRPr="00D60873" w:rsidRDefault="00AF0FCA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AF0FCA" w:rsidRPr="00D60873" w:rsidRDefault="00AF0FCA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33" w:name="f13r714B"/>
            <w:bookmarkEnd w:id="1133"/>
          </w:p>
        </w:tc>
      </w:tr>
      <w:tr w:rsidR="00C82253" w:rsidRPr="00D60873" w:rsidTr="000D6481">
        <w:trPr>
          <w:trHeight w:val="284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ind w:left="360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  <w:lang w:val="en-US"/>
              </w:rPr>
              <w:t>c</w:t>
            </w:r>
            <w:r w:rsidRPr="00D60873">
              <w:rPr>
                <w:rFonts w:ascii="Times New Roman" w:hAnsi="Times New Roman"/>
                <w:sz w:val="16"/>
              </w:rPr>
              <w:t>виней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715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C82253" w:rsidRPr="00D60873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34" w:name="f13r715"/>
            <w:bookmarkEnd w:id="1134"/>
          </w:p>
        </w:tc>
      </w:tr>
      <w:tr w:rsidR="00C82253" w:rsidRPr="00D60873" w:rsidTr="000D6481">
        <w:trPr>
          <w:trHeight w:val="284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ind w:left="360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птицы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715</w:t>
            </w:r>
            <w:r w:rsidRPr="00D60873">
              <w:rPr>
                <w:rFonts w:ascii="Times New Roman" w:hAnsi="Times New Roman"/>
                <w:sz w:val="16"/>
                <w:lang w:val="en-US"/>
              </w:rPr>
              <w:t>A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C82253" w:rsidRPr="00D60873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35" w:name="f13r715a"/>
            <w:bookmarkEnd w:id="1135"/>
          </w:p>
        </w:tc>
      </w:tr>
      <w:tr w:rsidR="00C82253" w:rsidRPr="00D60873" w:rsidTr="000D6481">
        <w:trPr>
          <w:trHeight w:val="284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Среднегодовой настриг шерсти с одной овцы 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D60873">
              <w:rPr>
                <w:rFonts w:ascii="Times New Roman" w:hAnsi="Times New Roman"/>
                <w:sz w:val="16"/>
              </w:rPr>
              <w:t>71</w:t>
            </w:r>
            <w:r w:rsidRPr="00D60873">
              <w:rPr>
                <w:rFonts w:ascii="Times New Roman" w:hAnsi="Times New Roman"/>
                <w:sz w:val="16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кг</w:t>
            </w:r>
          </w:p>
        </w:tc>
        <w:tc>
          <w:tcPr>
            <w:tcW w:w="2268" w:type="dxa"/>
            <w:vAlign w:val="center"/>
          </w:tcPr>
          <w:p w:rsidR="00C82253" w:rsidRPr="00D60873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36" w:name="f13r716"/>
            <w:bookmarkEnd w:id="1136"/>
          </w:p>
        </w:tc>
      </w:tr>
      <w:tr w:rsidR="00C82253" w:rsidRPr="00D60873" w:rsidTr="000D6481">
        <w:trPr>
          <w:trHeight w:val="284"/>
        </w:trPr>
        <w:tc>
          <w:tcPr>
            <w:tcW w:w="6204" w:type="dxa"/>
            <w:vAlign w:val="center"/>
          </w:tcPr>
          <w:p w:rsidR="00C82253" w:rsidRPr="00D60873" w:rsidRDefault="00C82253" w:rsidP="00D6378C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Среднегодовая яйценоскость от одной курицы</w:t>
            </w:r>
            <w:r w:rsidR="00D6378C">
              <w:rPr>
                <w:rFonts w:ascii="Times New Roman" w:hAnsi="Times New Roman"/>
                <w:sz w:val="16"/>
              </w:rPr>
              <w:t>-</w:t>
            </w:r>
            <w:r w:rsidRPr="00D60873">
              <w:rPr>
                <w:rFonts w:ascii="Times New Roman" w:hAnsi="Times New Roman"/>
                <w:sz w:val="16"/>
              </w:rPr>
              <w:t>несушки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D60873">
              <w:rPr>
                <w:rFonts w:ascii="Times New Roman" w:hAnsi="Times New Roman"/>
                <w:sz w:val="16"/>
              </w:rPr>
              <w:t>7</w:t>
            </w:r>
            <w:r w:rsidRPr="00D60873">
              <w:rPr>
                <w:rFonts w:ascii="Times New Roman" w:hAnsi="Times New Roman"/>
                <w:sz w:val="16"/>
                <w:lang w:val="en-US"/>
              </w:rPr>
              <w:t>17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штук</w:t>
            </w:r>
          </w:p>
        </w:tc>
        <w:tc>
          <w:tcPr>
            <w:tcW w:w="2268" w:type="dxa"/>
            <w:vAlign w:val="center"/>
          </w:tcPr>
          <w:p w:rsidR="00C82253" w:rsidRPr="00D60873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37" w:name="f13r717"/>
            <w:bookmarkEnd w:id="1137"/>
          </w:p>
        </w:tc>
      </w:tr>
      <w:tr w:rsidR="00C82253" w:rsidRPr="00D60873" w:rsidTr="000D6481">
        <w:trPr>
          <w:trHeight w:val="284"/>
        </w:trPr>
        <w:tc>
          <w:tcPr>
            <w:tcW w:w="6204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Выход меда от одной пчелосемьи</w:t>
            </w:r>
          </w:p>
        </w:tc>
        <w:tc>
          <w:tcPr>
            <w:tcW w:w="70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D60873">
              <w:rPr>
                <w:rFonts w:ascii="Times New Roman" w:hAnsi="Times New Roman"/>
                <w:sz w:val="16"/>
              </w:rPr>
              <w:t>7</w:t>
            </w:r>
            <w:r w:rsidRPr="00D60873">
              <w:rPr>
                <w:rFonts w:ascii="Times New Roman" w:hAnsi="Times New Roman"/>
                <w:sz w:val="16"/>
                <w:lang w:val="en-US"/>
              </w:rPr>
              <w:t>18</w:t>
            </w:r>
          </w:p>
        </w:tc>
        <w:tc>
          <w:tcPr>
            <w:tcW w:w="1418" w:type="dxa"/>
            <w:vAlign w:val="center"/>
          </w:tcPr>
          <w:p w:rsidR="00C82253" w:rsidRPr="00D60873" w:rsidRDefault="00C82253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кг</w:t>
            </w:r>
          </w:p>
        </w:tc>
        <w:tc>
          <w:tcPr>
            <w:tcW w:w="2268" w:type="dxa"/>
            <w:vAlign w:val="center"/>
          </w:tcPr>
          <w:p w:rsidR="00C82253" w:rsidRPr="00D60873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138" w:name="f13r718"/>
            <w:bookmarkEnd w:id="1138"/>
          </w:p>
        </w:tc>
      </w:tr>
    </w:tbl>
    <w:p w:rsidR="00C82253" w:rsidRPr="00D60873" w:rsidRDefault="00C82253" w:rsidP="00C82253">
      <w:pPr>
        <w:pStyle w:val="a3"/>
        <w:tabs>
          <w:tab w:val="left" w:pos="2977"/>
        </w:tabs>
        <w:rPr>
          <w:rFonts w:ascii="Times New Roman" w:hAnsi="Times New Roman"/>
          <w:sz w:val="16"/>
        </w:rPr>
      </w:pPr>
    </w:p>
    <w:p w:rsidR="00C82253" w:rsidRPr="00D60873" w:rsidRDefault="00C82253" w:rsidP="00C82253">
      <w:pPr>
        <w:pStyle w:val="a3"/>
        <w:tabs>
          <w:tab w:val="left" w:pos="2977"/>
        </w:tabs>
        <w:jc w:val="center"/>
        <w:rPr>
          <w:rFonts w:ascii="Times New Roman" w:hAnsi="Times New Roman"/>
          <w:b/>
          <w:sz w:val="16"/>
        </w:rPr>
      </w:pPr>
      <w:r w:rsidRPr="00D60873">
        <w:rPr>
          <w:rFonts w:ascii="Times New Roman" w:hAnsi="Times New Roman"/>
          <w:b/>
          <w:sz w:val="16"/>
        </w:rPr>
        <w:t xml:space="preserve">Балансовая стоимость животных и птицы на конец </w:t>
      </w:r>
      <w:r w:rsidR="002B5EA3">
        <w:rPr>
          <w:rFonts w:ascii="Times New Roman" w:hAnsi="Times New Roman"/>
          <w:b/>
          <w:sz w:val="16"/>
        </w:rPr>
        <w:t>202</w:t>
      </w:r>
      <w:r w:rsidR="001C5925" w:rsidRPr="001C5925">
        <w:rPr>
          <w:rFonts w:ascii="Times New Roman" w:hAnsi="Times New Roman"/>
          <w:b/>
          <w:sz w:val="16"/>
        </w:rPr>
        <w:t>3</w:t>
      </w:r>
      <w:r w:rsidRPr="00D60873">
        <w:rPr>
          <w:rFonts w:ascii="Times New Roman" w:hAnsi="Times New Roman"/>
          <w:b/>
          <w:sz w:val="16"/>
        </w:rPr>
        <w:t xml:space="preserve"> года</w:t>
      </w:r>
      <w:r w:rsidR="009E0760">
        <w:rPr>
          <w:rFonts w:ascii="Times New Roman" w:hAnsi="Times New Roman"/>
          <w:b/>
          <w:sz w:val="16"/>
        </w:rPr>
        <w:t>.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99"/>
        <w:gridCol w:w="960"/>
        <w:gridCol w:w="1022"/>
        <w:gridCol w:w="885"/>
        <w:gridCol w:w="970"/>
        <w:gridCol w:w="867"/>
        <w:gridCol w:w="919"/>
        <w:gridCol w:w="919"/>
      </w:tblGrid>
      <w:tr w:rsidR="00EE747E" w:rsidRPr="00D60873" w:rsidTr="000D6481">
        <w:trPr>
          <w:trHeight w:val="490"/>
        </w:trPr>
        <w:tc>
          <w:tcPr>
            <w:tcW w:w="336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99" w:type="dxa"/>
            <w:vMerge w:val="restart"/>
            <w:tcBorders>
              <w:top w:val="double" w:sz="4" w:space="0" w:color="auto"/>
            </w:tcBorders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Коли-</w:t>
            </w:r>
            <w:proofErr w:type="spellStart"/>
            <w:r w:rsidRPr="00D60873">
              <w:rPr>
                <w:rFonts w:ascii="Times New Roman" w:hAnsi="Times New Roman"/>
                <w:sz w:val="16"/>
              </w:rPr>
              <w:t>чество</w:t>
            </w:r>
            <w:proofErr w:type="spellEnd"/>
          </w:p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голов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</w:tcBorders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Вес,</w:t>
            </w:r>
          </w:p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тонн</w:t>
            </w:r>
          </w:p>
        </w:tc>
        <w:tc>
          <w:tcPr>
            <w:tcW w:w="885" w:type="dxa"/>
            <w:vMerge w:val="restart"/>
            <w:tcBorders>
              <w:top w:val="double" w:sz="4" w:space="0" w:color="auto"/>
            </w:tcBorders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Средний вес одной головы</w:t>
            </w:r>
            <w:r w:rsidR="00333B05">
              <w:rPr>
                <w:rFonts w:ascii="Times New Roman" w:hAnsi="Times New Roman"/>
                <w:sz w:val="16"/>
              </w:rPr>
              <w:t>, кг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747E" w:rsidRPr="00D60873" w:rsidRDefault="00EE747E" w:rsidP="000D6481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z w:val="16"/>
              </w:rPr>
              <w:t>тоимость</w:t>
            </w:r>
            <w:r w:rsidR="000D6481">
              <w:rPr>
                <w:rFonts w:ascii="Times New Roman" w:hAnsi="Times New Roman"/>
                <w:sz w:val="16"/>
              </w:rPr>
              <w:t xml:space="preserve"> </w:t>
            </w:r>
            <w:r w:rsidR="00132DBC">
              <w:rPr>
                <w:rFonts w:ascii="Times New Roman" w:hAnsi="Times New Roman"/>
                <w:sz w:val="16"/>
              </w:rPr>
              <w:t>тыс</w:t>
            </w:r>
            <w:r w:rsidRPr="00D60873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270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в т.</w:t>
            </w:r>
            <w:r w:rsidR="00BA65BF">
              <w:rPr>
                <w:rFonts w:ascii="Times New Roman" w:hAnsi="Times New Roman"/>
                <w:sz w:val="16"/>
              </w:rPr>
              <w:t xml:space="preserve"> </w:t>
            </w:r>
            <w:r w:rsidRPr="00D60873">
              <w:rPr>
                <w:rFonts w:ascii="Times New Roman" w:hAnsi="Times New Roman"/>
                <w:sz w:val="16"/>
              </w:rPr>
              <w:t>ч. племенной скот для целей обязательного страхования</w:t>
            </w:r>
          </w:p>
        </w:tc>
      </w:tr>
      <w:tr w:rsidR="00EE747E" w:rsidRPr="00D60873" w:rsidTr="000D6481">
        <w:trPr>
          <w:trHeight w:val="340"/>
        </w:trPr>
        <w:tc>
          <w:tcPr>
            <w:tcW w:w="3369" w:type="dxa"/>
            <w:vMerge/>
            <w:tcBorders>
              <w:left w:val="double" w:sz="4" w:space="0" w:color="auto"/>
            </w:tcBorders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99" w:type="dxa"/>
            <w:vMerge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60" w:type="dxa"/>
            <w:vMerge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22" w:type="dxa"/>
            <w:vMerge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70" w:type="dxa"/>
            <w:vMerge/>
            <w:tcBorders>
              <w:right w:val="double" w:sz="4" w:space="0" w:color="auto"/>
            </w:tcBorders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D60873">
              <w:rPr>
                <w:rFonts w:ascii="Times New Roman" w:hAnsi="Times New Roman"/>
                <w:sz w:val="16"/>
              </w:rPr>
              <w:t>Количе-ство</w:t>
            </w:r>
            <w:proofErr w:type="spellEnd"/>
            <w:r w:rsidRPr="00D60873">
              <w:rPr>
                <w:rFonts w:ascii="Times New Roman" w:hAnsi="Times New Roman"/>
                <w:sz w:val="16"/>
              </w:rPr>
              <w:t>, голов</w:t>
            </w:r>
          </w:p>
        </w:tc>
        <w:tc>
          <w:tcPr>
            <w:tcW w:w="9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Вес, тонн</w:t>
            </w:r>
          </w:p>
        </w:tc>
        <w:tc>
          <w:tcPr>
            <w:tcW w:w="9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Сумма,</w:t>
            </w:r>
          </w:p>
          <w:p w:rsidR="00EE747E" w:rsidRPr="00D60873" w:rsidRDefault="00132DB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="00EE747E" w:rsidRPr="00D60873">
              <w:rPr>
                <w:rFonts w:ascii="Times New Roman" w:hAnsi="Times New Roman"/>
                <w:sz w:val="16"/>
              </w:rPr>
              <w:t>. руб.</w:t>
            </w:r>
          </w:p>
        </w:tc>
      </w:tr>
      <w:tr w:rsidR="00EE747E" w:rsidRPr="00D60873" w:rsidTr="000D6481">
        <w:tc>
          <w:tcPr>
            <w:tcW w:w="3369" w:type="dxa"/>
            <w:tcBorders>
              <w:left w:val="double" w:sz="4" w:space="0" w:color="auto"/>
              <w:bottom w:val="double" w:sz="4" w:space="0" w:color="auto"/>
            </w:tcBorders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699" w:type="dxa"/>
            <w:tcBorders>
              <w:bottom w:val="double" w:sz="4" w:space="0" w:color="auto"/>
            </w:tcBorders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EE747E" w:rsidRPr="00D60873" w:rsidRDefault="00EE747E" w:rsidP="00EE747E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70" w:type="dxa"/>
            <w:tcBorders>
              <w:bottom w:val="double" w:sz="4" w:space="0" w:color="auto"/>
              <w:right w:val="double" w:sz="4" w:space="0" w:color="auto"/>
            </w:tcBorders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867" w:type="dxa"/>
            <w:tcBorders>
              <w:bottom w:val="double" w:sz="4" w:space="0" w:color="auto"/>
              <w:right w:val="double" w:sz="4" w:space="0" w:color="auto"/>
            </w:tcBorders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19" w:type="dxa"/>
            <w:tcBorders>
              <w:bottom w:val="double" w:sz="4" w:space="0" w:color="auto"/>
              <w:right w:val="double" w:sz="4" w:space="0" w:color="auto"/>
            </w:tcBorders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19" w:type="dxa"/>
            <w:tcBorders>
              <w:bottom w:val="double" w:sz="4" w:space="0" w:color="auto"/>
              <w:right w:val="double" w:sz="4" w:space="0" w:color="auto"/>
            </w:tcBorders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tcBorders>
              <w:top w:val="nil"/>
            </w:tcBorders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Коровы и быки – производители</w:t>
            </w:r>
          </w:p>
        </w:tc>
        <w:tc>
          <w:tcPr>
            <w:tcW w:w="699" w:type="dxa"/>
            <w:tcBorders>
              <w:top w:val="nil"/>
            </w:tcBorders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719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39" w:name="f13r719"/>
            <w:bookmarkEnd w:id="1139"/>
            <w:r>
              <w:rPr>
                <w:rFonts w:ascii="Times New Roman" w:hAnsi="Times New Roman"/>
                <w:b/>
                <w:sz w:val="18"/>
                <w:szCs w:val="18"/>
              </w:rPr>
              <w:t>2 050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998</w:t>
            </w:r>
          </w:p>
        </w:tc>
        <w:tc>
          <w:tcPr>
            <w:tcW w:w="885" w:type="dxa"/>
            <w:tcBorders>
              <w:top w:val="nil"/>
            </w:tcBorders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486,8</w:t>
            </w:r>
          </w:p>
        </w:tc>
        <w:tc>
          <w:tcPr>
            <w:tcW w:w="970" w:type="dxa"/>
            <w:tcBorders>
              <w:top w:val="nil"/>
            </w:tcBorders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5 706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tcBorders>
              <w:top w:val="nil"/>
            </w:tcBorders>
            <w:vAlign w:val="center"/>
          </w:tcPr>
          <w:p w:rsidR="00EE747E" w:rsidRPr="00EE747E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том числе </w:t>
            </w:r>
            <w:r w:rsidRPr="00EE747E">
              <w:rPr>
                <w:rFonts w:ascii="Times New Roman" w:hAnsi="Times New Roman"/>
                <w:sz w:val="16"/>
              </w:rPr>
              <w:t>:</w:t>
            </w:r>
            <w:r>
              <w:rPr>
                <w:rFonts w:ascii="Times New Roman" w:hAnsi="Times New Roman"/>
                <w:sz w:val="16"/>
              </w:rPr>
              <w:t xml:space="preserve"> коровы основного стада</w:t>
            </w:r>
          </w:p>
        </w:tc>
        <w:tc>
          <w:tcPr>
            <w:tcW w:w="699" w:type="dxa"/>
            <w:tcBorders>
              <w:top w:val="nil"/>
            </w:tcBorders>
            <w:vAlign w:val="center"/>
          </w:tcPr>
          <w:p w:rsidR="00EE747E" w:rsidRPr="00FE34C6" w:rsidRDefault="00FE34C6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>719</w:t>
            </w:r>
            <w:r>
              <w:rPr>
                <w:rFonts w:ascii="Times New Roman" w:hAnsi="Times New Roman"/>
                <w:sz w:val="16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40" w:name="f13r719A"/>
            <w:bookmarkEnd w:id="1140"/>
            <w:r>
              <w:rPr>
                <w:rFonts w:ascii="Times New Roman" w:hAnsi="Times New Roman"/>
                <w:b/>
                <w:sz w:val="18"/>
                <w:szCs w:val="18"/>
              </w:rPr>
              <w:t>2 050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998</w:t>
            </w:r>
          </w:p>
        </w:tc>
        <w:tc>
          <w:tcPr>
            <w:tcW w:w="885" w:type="dxa"/>
            <w:tcBorders>
              <w:top w:val="nil"/>
            </w:tcBorders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486,8</w:t>
            </w:r>
          </w:p>
        </w:tc>
        <w:tc>
          <w:tcPr>
            <w:tcW w:w="970" w:type="dxa"/>
            <w:tcBorders>
              <w:top w:val="nil"/>
            </w:tcBorders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5 706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Основные свиноматки и хряки-производители</w:t>
            </w:r>
          </w:p>
        </w:tc>
        <w:tc>
          <w:tcPr>
            <w:tcW w:w="69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720</w:t>
            </w:r>
          </w:p>
        </w:tc>
        <w:tc>
          <w:tcPr>
            <w:tcW w:w="96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41" w:name="f13r720"/>
            <w:bookmarkEnd w:id="1141"/>
          </w:p>
        </w:tc>
        <w:tc>
          <w:tcPr>
            <w:tcW w:w="1022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7D4B" w:rsidRPr="00D60873" w:rsidTr="00C47D4B">
        <w:trPr>
          <w:trHeight w:val="284"/>
        </w:trPr>
        <w:tc>
          <w:tcPr>
            <w:tcW w:w="3369" w:type="dxa"/>
            <w:vAlign w:val="center"/>
          </w:tcPr>
          <w:p w:rsidR="00C47D4B" w:rsidRPr="00C47D4B" w:rsidRDefault="00C47D4B" w:rsidP="00C47D4B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Двухпородные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свиньи для целей </w:t>
            </w:r>
            <w:proofErr w:type="spellStart"/>
            <w:r>
              <w:rPr>
                <w:rFonts w:ascii="Times New Roman" w:hAnsi="Times New Roman"/>
                <w:sz w:val="16"/>
              </w:rPr>
              <w:t>племстрахования</w:t>
            </w:r>
            <w:proofErr w:type="spellEnd"/>
          </w:p>
        </w:tc>
        <w:tc>
          <w:tcPr>
            <w:tcW w:w="699" w:type="dxa"/>
            <w:vAlign w:val="center"/>
          </w:tcPr>
          <w:p w:rsidR="00C47D4B" w:rsidRPr="00C47D4B" w:rsidRDefault="00C47D4B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720A</w:t>
            </w:r>
          </w:p>
        </w:tc>
        <w:tc>
          <w:tcPr>
            <w:tcW w:w="960" w:type="dxa"/>
            <w:vAlign w:val="center"/>
          </w:tcPr>
          <w:p w:rsidR="00C47D4B" w:rsidRPr="006061FE" w:rsidRDefault="00C47D4B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42" w:name="f13r720A"/>
            <w:bookmarkEnd w:id="1142"/>
          </w:p>
        </w:tc>
        <w:tc>
          <w:tcPr>
            <w:tcW w:w="1022" w:type="dxa"/>
            <w:vAlign w:val="center"/>
          </w:tcPr>
          <w:p w:rsidR="00C47D4B" w:rsidRPr="006061FE" w:rsidRDefault="00C47D4B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C47D4B" w:rsidRPr="006061FE" w:rsidRDefault="00C47D4B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C47D4B" w:rsidRPr="006061FE" w:rsidRDefault="00C47D4B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C47D4B" w:rsidRPr="006061FE" w:rsidRDefault="00C47D4B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C47D4B" w:rsidRPr="006061FE" w:rsidRDefault="00C47D4B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C47D4B" w:rsidRPr="006061FE" w:rsidRDefault="00C47D4B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vAlign w:val="center"/>
          </w:tcPr>
          <w:p w:rsidR="00EE747E" w:rsidRPr="00D60873" w:rsidRDefault="00EE747E" w:rsidP="00C24B4A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Овцематки и бараны-производители</w:t>
            </w:r>
          </w:p>
        </w:tc>
        <w:tc>
          <w:tcPr>
            <w:tcW w:w="69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721</w:t>
            </w:r>
          </w:p>
        </w:tc>
        <w:tc>
          <w:tcPr>
            <w:tcW w:w="96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43" w:name="f13r721"/>
            <w:bookmarkEnd w:id="1143"/>
          </w:p>
        </w:tc>
        <w:tc>
          <w:tcPr>
            <w:tcW w:w="1022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Молодняк КРС и скот на откорме</w:t>
            </w:r>
          </w:p>
        </w:tc>
        <w:tc>
          <w:tcPr>
            <w:tcW w:w="69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722</w:t>
            </w:r>
          </w:p>
        </w:tc>
        <w:tc>
          <w:tcPr>
            <w:tcW w:w="960" w:type="dxa"/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44" w:name="f13r722"/>
            <w:bookmarkEnd w:id="1144"/>
            <w:r>
              <w:rPr>
                <w:rFonts w:ascii="Times New Roman" w:hAnsi="Times New Roman"/>
                <w:b/>
                <w:sz w:val="18"/>
                <w:szCs w:val="18"/>
              </w:rPr>
              <w:t>2 722</w:t>
            </w:r>
          </w:p>
        </w:tc>
        <w:tc>
          <w:tcPr>
            <w:tcW w:w="1022" w:type="dxa"/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696</w:t>
            </w:r>
          </w:p>
        </w:tc>
        <w:tc>
          <w:tcPr>
            <w:tcW w:w="885" w:type="dxa"/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255,7</w:t>
            </w:r>
          </w:p>
        </w:tc>
        <w:tc>
          <w:tcPr>
            <w:tcW w:w="970" w:type="dxa"/>
            <w:vAlign w:val="center"/>
          </w:tcPr>
          <w:p w:rsidR="00EE747E" w:rsidRPr="006061F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4 719</w:t>
            </w:r>
          </w:p>
        </w:tc>
        <w:tc>
          <w:tcPr>
            <w:tcW w:w="867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Молодняк свиней и свиньи на выращивании и откорме</w:t>
            </w:r>
          </w:p>
        </w:tc>
        <w:tc>
          <w:tcPr>
            <w:tcW w:w="69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723</w:t>
            </w:r>
          </w:p>
        </w:tc>
        <w:tc>
          <w:tcPr>
            <w:tcW w:w="96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45" w:name="f13r723"/>
            <w:bookmarkEnd w:id="1145"/>
          </w:p>
        </w:tc>
        <w:tc>
          <w:tcPr>
            <w:tcW w:w="1022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Молодняк овец</w:t>
            </w:r>
          </w:p>
        </w:tc>
        <w:tc>
          <w:tcPr>
            <w:tcW w:w="69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724</w:t>
            </w:r>
          </w:p>
        </w:tc>
        <w:tc>
          <w:tcPr>
            <w:tcW w:w="96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46" w:name="f13r724"/>
            <w:bookmarkEnd w:id="1146"/>
          </w:p>
        </w:tc>
        <w:tc>
          <w:tcPr>
            <w:tcW w:w="1022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Молодняк лошадей</w:t>
            </w:r>
          </w:p>
        </w:tc>
        <w:tc>
          <w:tcPr>
            <w:tcW w:w="69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725</w:t>
            </w:r>
          </w:p>
        </w:tc>
        <w:tc>
          <w:tcPr>
            <w:tcW w:w="96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47" w:name="f13r725"/>
            <w:bookmarkEnd w:id="1147"/>
          </w:p>
        </w:tc>
        <w:tc>
          <w:tcPr>
            <w:tcW w:w="1022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Птица всех возрастов</w:t>
            </w:r>
          </w:p>
        </w:tc>
        <w:tc>
          <w:tcPr>
            <w:tcW w:w="69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726</w:t>
            </w:r>
          </w:p>
        </w:tc>
        <w:tc>
          <w:tcPr>
            <w:tcW w:w="96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48" w:name="f13r726"/>
            <w:bookmarkEnd w:id="1148"/>
          </w:p>
        </w:tc>
        <w:tc>
          <w:tcPr>
            <w:tcW w:w="1022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Пчелы</w:t>
            </w:r>
          </w:p>
        </w:tc>
        <w:tc>
          <w:tcPr>
            <w:tcW w:w="69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727</w:t>
            </w:r>
          </w:p>
        </w:tc>
        <w:tc>
          <w:tcPr>
            <w:tcW w:w="96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49" w:name="f13r727"/>
            <w:bookmarkEnd w:id="1149"/>
          </w:p>
        </w:tc>
        <w:tc>
          <w:tcPr>
            <w:tcW w:w="1022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885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Звери</w:t>
            </w:r>
          </w:p>
        </w:tc>
        <w:tc>
          <w:tcPr>
            <w:tcW w:w="69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728</w:t>
            </w:r>
          </w:p>
        </w:tc>
        <w:tc>
          <w:tcPr>
            <w:tcW w:w="96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50" w:name="f13r728"/>
            <w:bookmarkEnd w:id="1150"/>
          </w:p>
        </w:tc>
        <w:tc>
          <w:tcPr>
            <w:tcW w:w="1022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885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Кролики</w:t>
            </w:r>
          </w:p>
        </w:tc>
        <w:tc>
          <w:tcPr>
            <w:tcW w:w="69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729</w:t>
            </w:r>
          </w:p>
        </w:tc>
        <w:tc>
          <w:tcPr>
            <w:tcW w:w="960" w:type="dxa"/>
            <w:vAlign w:val="center"/>
          </w:tcPr>
          <w:p w:rsidR="00EE747E" w:rsidRPr="006061FE" w:rsidRDefault="00EE747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51" w:name="f13r729"/>
            <w:bookmarkEnd w:id="1151"/>
          </w:p>
        </w:tc>
        <w:tc>
          <w:tcPr>
            <w:tcW w:w="1022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885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</w:tr>
      <w:tr w:rsidR="00EE747E" w:rsidRPr="00D60873" w:rsidTr="00C47D4B">
        <w:trPr>
          <w:trHeight w:val="284"/>
        </w:trPr>
        <w:tc>
          <w:tcPr>
            <w:tcW w:w="336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Прочие</w:t>
            </w:r>
          </w:p>
        </w:tc>
        <w:tc>
          <w:tcPr>
            <w:tcW w:w="699" w:type="dxa"/>
            <w:vAlign w:val="center"/>
          </w:tcPr>
          <w:p w:rsidR="00EE747E" w:rsidRPr="00D60873" w:rsidRDefault="00EE747E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D60873">
              <w:rPr>
                <w:rFonts w:ascii="Times New Roman" w:hAnsi="Times New Roman"/>
                <w:sz w:val="16"/>
                <w:lang w:val="en-US"/>
              </w:rPr>
              <w:t>729A</w:t>
            </w:r>
          </w:p>
        </w:tc>
        <w:tc>
          <w:tcPr>
            <w:tcW w:w="960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  <w:bookmarkStart w:id="1152" w:name="f13r729a"/>
            <w:bookmarkEnd w:id="1152"/>
          </w:p>
        </w:tc>
        <w:tc>
          <w:tcPr>
            <w:tcW w:w="1022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885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19" w:type="dxa"/>
            <w:vAlign w:val="center"/>
          </w:tcPr>
          <w:p w:rsidR="00EE747E" w:rsidRPr="006061FE" w:rsidRDefault="00EE747E" w:rsidP="00C56BC3">
            <w:pPr>
              <w:jc w:val="center"/>
              <w:rPr>
                <w:b/>
                <w:caps/>
                <w:sz w:val="18"/>
                <w:szCs w:val="18"/>
              </w:rPr>
            </w:pPr>
            <w:r w:rsidRPr="006061FE">
              <w:rPr>
                <w:b/>
                <w:caps/>
                <w:sz w:val="18"/>
                <w:szCs w:val="18"/>
                <w:lang w:val="en-US"/>
              </w:rPr>
              <w:t>X</w:t>
            </w:r>
          </w:p>
        </w:tc>
      </w:tr>
    </w:tbl>
    <w:p w:rsidR="00C82253" w:rsidRPr="00D60873" w:rsidRDefault="00C82253" w:rsidP="00C82253">
      <w:pPr>
        <w:pStyle w:val="a3"/>
        <w:tabs>
          <w:tab w:val="left" w:pos="2977"/>
        </w:tabs>
        <w:rPr>
          <w:rFonts w:ascii="Times New Roman" w:hAnsi="Times New Roman"/>
          <w:sz w:val="16"/>
        </w:rPr>
        <w:sectPr w:rsidR="00C82253" w:rsidRPr="00D60873" w:rsidSect="00CA5B14">
          <w:pgSz w:w="11906" w:h="16838" w:code="9"/>
          <w:pgMar w:top="604" w:right="567" w:bottom="284" w:left="851" w:header="426" w:footer="189" w:gutter="0"/>
          <w:cols w:space="720"/>
        </w:sectPr>
      </w:pPr>
    </w:p>
    <w:p w:rsidR="00C82253" w:rsidRPr="00B33DBC" w:rsidRDefault="00C82253" w:rsidP="00C82253">
      <w:pPr>
        <w:pStyle w:val="a3"/>
        <w:jc w:val="right"/>
        <w:rPr>
          <w:rFonts w:ascii="Times New Roman" w:hAnsi="Times New Roman"/>
          <w:b/>
          <w:u w:val="single"/>
        </w:rPr>
      </w:pPr>
      <w:r w:rsidRPr="00B33DBC">
        <w:rPr>
          <w:rFonts w:ascii="Times New Roman" w:hAnsi="Times New Roman"/>
          <w:b/>
          <w:u w:val="single"/>
        </w:rPr>
        <w:lastRenderedPageBreak/>
        <w:t>Форма № 13-АПК лист 4</w:t>
      </w:r>
    </w:p>
    <w:p w:rsidR="00C82253" w:rsidRPr="00D60873" w:rsidRDefault="00C82253" w:rsidP="00C82253">
      <w:pPr>
        <w:pStyle w:val="a3"/>
        <w:tabs>
          <w:tab w:val="left" w:pos="2977"/>
        </w:tabs>
        <w:jc w:val="center"/>
        <w:rPr>
          <w:rFonts w:ascii="Times New Roman" w:hAnsi="Times New Roman"/>
          <w:b/>
          <w:sz w:val="18"/>
        </w:rPr>
      </w:pPr>
      <w:r w:rsidRPr="00D60873">
        <w:rPr>
          <w:rFonts w:ascii="Times New Roman" w:hAnsi="Times New Roman"/>
          <w:b/>
          <w:sz w:val="18"/>
        </w:rPr>
        <w:t>СЕБЕСТОИМОСТЬ ЖИВОГО ВЕСА ЖИВОТНЫХ</w:t>
      </w:r>
    </w:p>
    <w:tbl>
      <w:tblPr>
        <w:tblW w:w="16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67"/>
        <w:gridCol w:w="883"/>
        <w:gridCol w:w="978"/>
        <w:gridCol w:w="978"/>
        <w:gridCol w:w="879"/>
        <w:gridCol w:w="978"/>
        <w:gridCol w:w="978"/>
        <w:gridCol w:w="879"/>
        <w:gridCol w:w="978"/>
        <w:gridCol w:w="978"/>
        <w:gridCol w:w="879"/>
        <w:gridCol w:w="978"/>
        <w:gridCol w:w="978"/>
        <w:gridCol w:w="879"/>
        <w:gridCol w:w="978"/>
        <w:gridCol w:w="978"/>
      </w:tblGrid>
      <w:tr w:rsidR="00D23E6C" w:rsidRPr="00D60873" w:rsidTr="00595C98">
        <w:trPr>
          <w:trHeight w:val="136"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088C" w:rsidRPr="00D60873" w:rsidRDefault="00C4088C" w:rsidP="00595C98">
            <w:pPr>
              <w:pStyle w:val="a3"/>
              <w:tabs>
                <w:tab w:val="left" w:pos="2977"/>
              </w:tabs>
              <w:ind w:right="-656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2839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C4088C" w:rsidRPr="00D60873" w:rsidRDefault="00595C98" w:rsidP="00595C98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595C98">
              <w:rPr>
                <w:rFonts w:ascii="Times New Roman" w:hAnsi="Times New Roman"/>
                <w:sz w:val="16"/>
              </w:rPr>
              <w:t>К</w:t>
            </w:r>
            <w:r>
              <w:rPr>
                <w:rFonts w:ascii="Times New Roman" w:hAnsi="Times New Roman"/>
                <w:sz w:val="16"/>
              </w:rPr>
              <w:t>рупный рогатый скот</w:t>
            </w:r>
            <w:r w:rsidRPr="00595C98">
              <w:rPr>
                <w:rFonts w:ascii="Times New Roman" w:hAnsi="Times New Roman"/>
                <w:sz w:val="16"/>
              </w:rPr>
              <w:t xml:space="preserve"> (молодняк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95C98">
              <w:rPr>
                <w:rFonts w:ascii="Times New Roman" w:hAnsi="Times New Roman"/>
                <w:sz w:val="16"/>
              </w:rPr>
              <w:t>всех возрастов и откорм) -</w:t>
            </w:r>
            <w:r w:rsidR="00D32B42">
              <w:rPr>
                <w:rFonts w:ascii="Times New Roman" w:hAnsi="Times New Roman"/>
                <w:sz w:val="16"/>
              </w:rPr>
              <w:t xml:space="preserve"> </w:t>
            </w:r>
            <w:r w:rsidRPr="00595C98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double" w:sz="4" w:space="0" w:color="auto"/>
            </w:tcBorders>
            <w:vAlign w:val="center"/>
          </w:tcPr>
          <w:p w:rsidR="00C4088C" w:rsidRPr="00D60873" w:rsidRDefault="00595C98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 w:rsidR="00C4088C">
              <w:rPr>
                <w:rFonts w:ascii="Times New Roman" w:hAnsi="Times New Roman"/>
                <w:sz w:val="16"/>
              </w:rPr>
              <w:t xml:space="preserve"> том числе:</w:t>
            </w:r>
          </w:p>
        </w:tc>
        <w:tc>
          <w:tcPr>
            <w:tcW w:w="283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Свиньи – молодняк всех возрастов и откорм взрослого поголовья</w:t>
            </w:r>
          </w:p>
        </w:tc>
        <w:tc>
          <w:tcPr>
            <w:tcW w:w="283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088C" w:rsidRPr="00D60873" w:rsidRDefault="00C4088C" w:rsidP="00C24B4A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Овцы молодняк всех возрастов и откорм</w:t>
            </w:r>
          </w:p>
        </w:tc>
      </w:tr>
      <w:tr w:rsidR="00D23E6C" w:rsidRPr="00D60873" w:rsidTr="00595C98">
        <w:trPr>
          <w:trHeight w:val="399"/>
        </w:trPr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9" w:type="dxa"/>
            <w:gridSpan w:val="3"/>
            <w:vMerge/>
            <w:vAlign w:val="center"/>
          </w:tcPr>
          <w:p w:rsidR="00C4088C" w:rsidRPr="00D60873" w:rsidRDefault="00C4088C" w:rsidP="00C4088C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C4088C" w:rsidRPr="00D60873" w:rsidRDefault="00C4088C" w:rsidP="00C4088C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 </w:t>
            </w:r>
            <w:r w:rsidR="00DC55FB">
              <w:rPr>
                <w:rFonts w:ascii="Times New Roman" w:hAnsi="Times New Roman"/>
                <w:sz w:val="16"/>
              </w:rPr>
              <w:t>м</w:t>
            </w:r>
            <w:r>
              <w:rPr>
                <w:rFonts w:ascii="Times New Roman" w:hAnsi="Times New Roman"/>
                <w:sz w:val="16"/>
              </w:rPr>
              <w:t>олодняк КРС всех возрастов и откорм молочного направления</w:t>
            </w:r>
          </w:p>
        </w:tc>
        <w:tc>
          <w:tcPr>
            <w:tcW w:w="2835" w:type="dxa"/>
            <w:gridSpan w:val="3"/>
          </w:tcPr>
          <w:p w:rsidR="00C4088C" w:rsidRPr="00D60873" w:rsidRDefault="00DC55FB" w:rsidP="00C4088C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</w:t>
            </w:r>
            <w:r w:rsidR="00C4088C">
              <w:rPr>
                <w:rFonts w:ascii="Times New Roman" w:hAnsi="Times New Roman"/>
                <w:sz w:val="16"/>
              </w:rPr>
              <w:t>олодняк КРС всех возрастов и откорм мясного направления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85E16" w:rsidRPr="00D60873" w:rsidTr="00595C98">
        <w:trPr>
          <w:trHeight w:val="143"/>
        </w:trPr>
        <w:tc>
          <w:tcPr>
            <w:tcW w:w="141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головы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живой вес, т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132DBC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стоимость, </w:t>
            </w:r>
            <w:r w:rsidR="00132DBC">
              <w:rPr>
                <w:rFonts w:ascii="Times New Roman" w:hAnsi="Times New Roman"/>
                <w:sz w:val="16"/>
              </w:rPr>
              <w:t>тыс</w:t>
            </w:r>
            <w:r w:rsidRPr="00D60873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головы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живой вес, т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132DBC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стоимость, </w:t>
            </w:r>
            <w:r w:rsidR="00132DBC">
              <w:rPr>
                <w:rFonts w:ascii="Times New Roman" w:hAnsi="Times New Roman"/>
                <w:sz w:val="16"/>
              </w:rPr>
              <w:t>тыс</w:t>
            </w:r>
            <w:r w:rsidRPr="00D60873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3272D0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головы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3272D0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живой вес, т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132DBC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стоимость, </w:t>
            </w:r>
            <w:r w:rsidR="00132DBC">
              <w:rPr>
                <w:rFonts w:ascii="Times New Roman" w:hAnsi="Times New Roman"/>
                <w:sz w:val="16"/>
              </w:rPr>
              <w:t>тыс</w:t>
            </w:r>
            <w:r w:rsidRPr="00D60873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головы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живой вес, т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132DBC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 xml:space="preserve">стоимость, </w:t>
            </w:r>
            <w:r w:rsidR="00132DBC">
              <w:rPr>
                <w:rFonts w:ascii="Times New Roman" w:hAnsi="Times New Roman"/>
                <w:sz w:val="16"/>
              </w:rPr>
              <w:t>тыс</w:t>
            </w:r>
            <w:r w:rsidRPr="00D60873">
              <w:rPr>
                <w:rFonts w:ascii="Times New Roman" w:hAnsi="Times New Roman"/>
                <w:sz w:val="16"/>
              </w:rPr>
              <w:t>. руб.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головы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живой вес, т</w:t>
            </w:r>
          </w:p>
        </w:tc>
        <w:tc>
          <w:tcPr>
            <w:tcW w:w="97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088C" w:rsidRPr="00D60873" w:rsidRDefault="002516D6" w:rsidP="00132DBC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</w:t>
            </w:r>
            <w:r w:rsidR="00C4088C" w:rsidRPr="00D60873">
              <w:rPr>
                <w:rFonts w:ascii="Times New Roman" w:hAnsi="Times New Roman"/>
                <w:sz w:val="16"/>
              </w:rPr>
              <w:t>тои</w:t>
            </w:r>
            <w:r>
              <w:rPr>
                <w:rFonts w:ascii="Times New Roman" w:hAnsi="Times New Roman"/>
                <w:sz w:val="16"/>
              </w:rPr>
              <w:t>-</w:t>
            </w:r>
            <w:r w:rsidR="00C4088C" w:rsidRPr="00D60873">
              <w:rPr>
                <w:rFonts w:ascii="Times New Roman" w:hAnsi="Times New Roman"/>
                <w:sz w:val="16"/>
              </w:rPr>
              <w:t>мость</w:t>
            </w:r>
            <w:proofErr w:type="spellEnd"/>
            <w:r w:rsidR="00C4088C" w:rsidRPr="00D60873">
              <w:rPr>
                <w:rFonts w:ascii="Times New Roman" w:hAnsi="Times New Roman"/>
                <w:sz w:val="16"/>
              </w:rPr>
              <w:t xml:space="preserve">, </w:t>
            </w:r>
            <w:r w:rsidR="00132DBC">
              <w:rPr>
                <w:rFonts w:ascii="Times New Roman" w:hAnsi="Times New Roman"/>
                <w:sz w:val="16"/>
              </w:rPr>
              <w:t>тыс</w:t>
            </w:r>
            <w:r w:rsidR="00C4088C" w:rsidRPr="00D60873">
              <w:rPr>
                <w:rFonts w:ascii="Times New Roman" w:hAnsi="Times New Roman"/>
                <w:sz w:val="16"/>
              </w:rPr>
              <w:t>. руб.</w:t>
            </w:r>
          </w:p>
        </w:tc>
      </w:tr>
      <w:tr w:rsidR="00185E16" w:rsidRPr="00D60873" w:rsidTr="00595C98">
        <w:trPr>
          <w:trHeight w:val="174"/>
        </w:trPr>
        <w:tc>
          <w:tcPr>
            <w:tcW w:w="14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 w:rsidRPr="00D60873">
              <w:rPr>
                <w:rFonts w:ascii="Times New Roman" w:hAnsi="Times New Roman"/>
                <w:b/>
                <w:sz w:val="16"/>
              </w:rPr>
              <w:t>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 w:rsidRPr="00D60873">
              <w:rPr>
                <w:rFonts w:ascii="Times New Roman" w:hAnsi="Times New Roman"/>
                <w:b/>
                <w:sz w:val="16"/>
              </w:rPr>
              <w:t>Б</w:t>
            </w: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C4088C" w:rsidRPr="00D60873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 w:rsidRPr="00D60873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C4088C" w:rsidRPr="00D60873" w:rsidRDefault="00D23E6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978" w:type="dxa"/>
            <w:tcBorders>
              <w:bottom w:val="double" w:sz="4" w:space="0" w:color="auto"/>
            </w:tcBorders>
          </w:tcPr>
          <w:p w:rsidR="00C4088C" w:rsidRPr="00D60873" w:rsidRDefault="00D23E6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978" w:type="dxa"/>
            <w:tcBorders>
              <w:bottom w:val="double" w:sz="4" w:space="0" w:color="auto"/>
            </w:tcBorders>
          </w:tcPr>
          <w:p w:rsidR="00C4088C" w:rsidRPr="00D60873" w:rsidRDefault="00D23E6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:rsidR="00C4088C" w:rsidRPr="00D60873" w:rsidRDefault="00D23E6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C4088C" w:rsidRPr="00D60873" w:rsidRDefault="00D23E6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C4088C" w:rsidRPr="00D60873" w:rsidRDefault="00D23E6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:rsidR="00C4088C" w:rsidRPr="00D60873" w:rsidRDefault="00D23E6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C4088C" w:rsidRPr="00D60873" w:rsidRDefault="00D23E6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9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088C" w:rsidRPr="00D60873" w:rsidRDefault="00D23E6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 w:rsidR="00185E16" w:rsidRPr="00D60873" w:rsidTr="00595C98">
        <w:trPr>
          <w:trHeight w:val="284"/>
        </w:trPr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870BDD">
              <w:rPr>
                <w:rFonts w:ascii="Times New Roman" w:hAnsi="Times New Roman"/>
                <w:b/>
                <w:sz w:val="16"/>
                <w:szCs w:val="16"/>
              </w:rPr>
              <w:t>Остаток на начало года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53" w:name="f13r730"/>
            <w:bookmarkEnd w:id="1153"/>
            <w:r>
              <w:rPr>
                <w:rFonts w:ascii="Times New Roman" w:hAnsi="Times New Roman"/>
                <w:b/>
                <w:sz w:val="18"/>
                <w:szCs w:val="18"/>
              </w:rPr>
              <w:t>2 512</w:t>
            </w: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658</w:t>
            </w: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4 937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2 512</w:t>
            </w: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658</w:t>
            </w: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4 937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E16" w:rsidRPr="00D60873" w:rsidTr="00595C98">
        <w:trPr>
          <w:trHeight w:val="284"/>
        </w:trPr>
        <w:tc>
          <w:tcPr>
            <w:tcW w:w="1419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Поступило в течение года:</w:t>
            </w:r>
          </w:p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Приплод, прирост</w:t>
            </w:r>
          </w:p>
        </w:tc>
        <w:tc>
          <w:tcPr>
            <w:tcW w:w="567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740</w:t>
            </w:r>
          </w:p>
        </w:tc>
        <w:tc>
          <w:tcPr>
            <w:tcW w:w="883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54" w:name="f13r740"/>
            <w:bookmarkEnd w:id="1154"/>
            <w:r>
              <w:rPr>
                <w:rFonts w:ascii="Times New Roman" w:hAnsi="Times New Roman"/>
                <w:b/>
                <w:sz w:val="18"/>
                <w:szCs w:val="18"/>
              </w:rPr>
              <w:t>2 101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536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3 754</w:t>
            </w:r>
          </w:p>
        </w:tc>
        <w:tc>
          <w:tcPr>
            <w:tcW w:w="879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2 101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536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3 754</w:t>
            </w: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E16" w:rsidRPr="00D60873" w:rsidTr="00595C98">
        <w:trPr>
          <w:trHeight w:val="284"/>
        </w:trPr>
        <w:tc>
          <w:tcPr>
            <w:tcW w:w="1419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 xml:space="preserve">Куплено и прочие поступления </w:t>
            </w:r>
          </w:p>
        </w:tc>
        <w:tc>
          <w:tcPr>
            <w:tcW w:w="567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883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55" w:name="f13r750"/>
            <w:bookmarkEnd w:id="1155"/>
            <w:r>
              <w:rPr>
                <w:rFonts w:ascii="Times New Roman" w:hAnsi="Times New Roman"/>
                <w:b/>
                <w:sz w:val="18"/>
                <w:szCs w:val="18"/>
              </w:rPr>
              <w:t>786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388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2 014</w:t>
            </w:r>
          </w:p>
        </w:tc>
        <w:tc>
          <w:tcPr>
            <w:tcW w:w="879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786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388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2 014</w:t>
            </w: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E16" w:rsidRPr="00D60873" w:rsidTr="00595C98">
        <w:trPr>
          <w:trHeight w:val="504"/>
        </w:trPr>
        <w:tc>
          <w:tcPr>
            <w:tcW w:w="1419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870BDD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760</w:t>
            </w:r>
          </w:p>
        </w:tc>
        <w:tc>
          <w:tcPr>
            <w:tcW w:w="883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56" w:name="f13r760"/>
            <w:bookmarkEnd w:id="1156"/>
            <w:r>
              <w:rPr>
                <w:rFonts w:ascii="Times New Roman" w:hAnsi="Times New Roman"/>
                <w:b/>
                <w:sz w:val="18"/>
                <w:szCs w:val="18"/>
              </w:rPr>
              <w:t>5 399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1 582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10 705</w:t>
            </w:r>
          </w:p>
        </w:tc>
        <w:tc>
          <w:tcPr>
            <w:tcW w:w="879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5 399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1 582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10 705</w:t>
            </w: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E16" w:rsidRPr="00D60873" w:rsidTr="00595C98">
        <w:trPr>
          <w:trHeight w:val="284"/>
        </w:trPr>
        <w:tc>
          <w:tcPr>
            <w:tcW w:w="1419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Переведено в основное стадо</w:t>
            </w:r>
          </w:p>
        </w:tc>
        <w:tc>
          <w:tcPr>
            <w:tcW w:w="567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770</w:t>
            </w:r>
          </w:p>
        </w:tc>
        <w:tc>
          <w:tcPr>
            <w:tcW w:w="883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57" w:name="f13r770"/>
            <w:bookmarkEnd w:id="1157"/>
            <w:r>
              <w:rPr>
                <w:rFonts w:ascii="Times New Roman" w:hAnsi="Times New Roman"/>
                <w:b/>
                <w:sz w:val="18"/>
                <w:szCs w:val="18"/>
              </w:rPr>
              <w:t>706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371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2 597</w:t>
            </w:r>
          </w:p>
        </w:tc>
        <w:tc>
          <w:tcPr>
            <w:tcW w:w="879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706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371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2 597</w:t>
            </w: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E16" w:rsidRPr="00D60873" w:rsidTr="00595C98">
        <w:trPr>
          <w:trHeight w:val="404"/>
        </w:trPr>
        <w:tc>
          <w:tcPr>
            <w:tcW w:w="1419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Продано</w:t>
            </w:r>
          </w:p>
        </w:tc>
        <w:tc>
          <w:tcPr>
            <w:tcW w:w="567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780</w:t>
            </w:r>
          </w:p>
        </w:tc>
        <w:tc>
          <w:tcPr>
            <w:tcW w:w="883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58" w:name="f13r780"/>
            <w:bookmarkEnd w:id="1158"/>
            <w:r>
              <w:rPr>
                <w:rFonts w:ascii="Times New Roman" w:hAnsi="Times New Roman"/>
                <w:b/>
                <w:sz w:val="18"/>
                <w:szCs w:val="18"/>
              </w:rPr>
              <w:t>962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562</w:t>
            </w:r>
          </w:p>
        </w:tc>
        <w:tc>
          <w:tcPr>
            <w:tcW w:w="879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962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562</w:t>
            </w: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E16" w:rsidRPr="00D60873" w:rsidTr="00595C98">
        <w:trPr>
          <w:trHeight w:val="411"/>
        </w:trPr>
        <w:tc>
          <w:tcPr>
            <w:tcW w:w="1419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Забито на мясо</w:t>
            </w:r>
          </w:p>
        </w:tc>
        <w:tc>
          <w:tcPr>
            <w:tcW w:w="567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790</w:t>
            </w:r>
          </w:p>
        </w:tc>
        <w:tc>
          <w:tcPr>
            <w:tcW w:w="883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59" w:name="f13r790"/>
            <w:bookmarkEnd w:id="1159"/>
            <w:r>
              <w:rPr>
                <w:rFonts w:ascii="Times New Roman" w:hAnsi="Times New Roman"/>
                <w:b/>
                <w:sz w:val="18"/>
                <w:szCs w:val="18"/>
              </w:rPr>
              <w:t>930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421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2 776</w:t>
            </w:r>
          </w:p>
        </w:tc>
        <w:tc>
          <w:tcPr>
            <w:tcW w:w="879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930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421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2 776</w:t>
            </w: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E16" w:rsidRPr="00D60873" w:rsidTr="00870BDD">
        <w:trPr>
          <w:trHeight w:val="384"/>
        </w:trPr>
        <w:tc>
          <w:tcPr>
            <w:tcW w:w="1419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Прочее выбытие</w:t>
            </w:r>
          </w:p>
        </w:tc>
        <w:tc>
          <w:tcPr>
            <w:tcW w:w="567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795</w:t>
            </w:r>
          </w:p>
        </w:tc>
        <w:tc>
          <w:tcPr>
            <w:tcW w:w="883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60" w:name="f13r795"/>
            <w:bookmarkEnd w:id="1160"/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E16" w:rsidRPr="00D60873" w:rsidTr="00870BDD">
        <w:trPr>
          <w:trHeight w:val="419"/>
        </w:trPr>
        <w:tc>
          <w:tcPr>
            <w:tcW w:w="1419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Пало и погибло</w:t>
            </w:r>
          </w:p>
        </w:tc>
        <w:tc>
          <w:tcPr>
            <w:tcW w:w="567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83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61" w:name="f13r800"/>
            <w:bookmarkEnd w:id="1161"/>
            <w:r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879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78" w:type="dxa"/>
            <w:vAlign w:val="center"/>
          </w:tcPr>
          <w:p w:rsidR="00C4088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E16" w:rsidRPr="00D60873" w:rsidTr="00595C98">
        <w:trPr>
          <w:trHeight w:val="284"/>
        </w:trPr>
        <w:tc>
          <w:tcPr>
            <w:tcW w:w="1419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из строки 800 – отнесено на счет 20 статья “потери от падежа и гибели животных”</w:t>
            </w:r>
          </w:p>
        </w:tc>
        <w:tc>
          <w:tcPr>
            <w:tcW w:w="567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801</w:t>
            </w:r>
          </w:p>
        </w:tc>
        <w:tc>
          <w:tcPr>
            <w:tcW w:w="883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62" w:name="f13r801"/>
            <w:bookmarkEnd w:id="1162"/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0B0380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E16" w:rsidRPr="00D60873" w:rsidTr="00870BDD">
        <w:trPr>
          <w:trHeight w:val="582"/>
        </w:trPr>
        <w:tc>
          <w:tcPr>
            <w:tcW w:w="1419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870BDD">
              <w:rPr>
                <w:rFonts w:ascii="Times New Roman" w:hAnsi="Times New Roman"/>
                <w:b/>
                <w:sz w:val="16"/>
                <w:szCs w:val="16"/>
              </w:rPr>
              <w:t xml:space="preserve">Остаток на конец года </w:t>
            </w:r>
          </w:p>
        </w:tc>
        <w:tc>
          <w:tcPr>
            <w:tcW w:w="567" w:type="dxa"/>
            <w:vAlign w:val="center"/>
          </w:tcPr>
          <w:p w:rsidR="00C4088C" w:rsidRPr="00870BDD" w:rsidRDefault="00C4088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883" w:type="dxa"/>
            <w:vAlign w:val="center"/>
          </w:tcPr>
          <w:p w:rsidR="00C4088C" w:rsidRPr="00870BDD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63" w:name="f13r810"/>
            <w:bookmarkEnd w:id="1163"/>
            <w:r>
              <w:rPr>
                <w:rFonts w:ascii="Times New Roman" w:hAnsi="Times New Roman"/>
                <w:b/>
                <w:sz w:val="18"/>
                <w:szCs w:val="18"/>
              </w:rPr>
              <w:t>2 722</w:t>
            </w:r>
          </w:p>
        </w:tc>
        <w:tc>
          <w:tcPr>
            <w:tcW w:w="978" w:type="dxa"/>
            <w:vAlign w:val="center"/>
          </w:tcPr>
          <w:p w:rsidR="00C4088C" w:rsidRPr="00870BDD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696</w:t>
            </w:r>
          </w:p>
        </w:tc>
        <w:tc>
          <w:tcPr>
            <w:tcW w:w="978" w:type="dxa"/>
            <w:vAlign w:val="center"/>
          </w:tcPr>
          <w:p w:rsidR="00C4088C" w:rsidRPr="00870BDD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4 719</w:t>
            </w:r>
          </w:p>
        </w:tc>
        <w:tc>
          <w:tcPr>
            <w:tcW w:w="879" w:type="dxa"/>
            <w:vAlign w:val="center"/>
          </w:tcPr>
          <w:p w:rsidR="00C4088C" w:rsidRPr="00870BDD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2 722</w:t>
            </w:r>
          </w:p>
        </w:tc>
        <w:tc>
          <w:tcPr>
            <w:tcW w:w="978" w:type="dxa"/>
            <w:vAlign w:val="center"/>
          </w:tcPr>
          <w:p w:rsidR="00C4088C" w:rsidRPr="00870BDD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696</w:t>
            </w:r>
          </w:p>
        </w:tc>
        <w:tc>
          <w:tcPr>
            <w:tcW w:w="978" w:type="dxa"/>
            <w:vAlign w:val="center"/>
          </w:tcPr>
          <w:p w:rsidR="00C4088C" w:rsidRPr="00870BDD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4 719</w:t>
            </w:r>
          </w:p>
        </w:tc>
        <w:tc>
          <w:tcPr>
            <w:tcW w:w="879" w:type="dxa"/>
            <w:vAlign w:val="center"/>
          </w:tcPr>
          <w:p w:rsidR="00C4088C" w:rsidRPr="00870BDD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870BDD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870BDD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870BDD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870BDD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870BDD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4088C" w:rsidRPr="00870BDD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870BDD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4088C" w:rsidRPr="00870BDD" w:rsidRDefault="00C4088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E16" w:rsidRPr="00D60873" w:rsidTr="00595C98">
        <w:trPr>
          <w:trHeight w:val="284"/>
        </w:trPr>
        <w:tc>
          <w:tcPr>
            <w:tcW w:w="1419" w:type="dxa"/>
            <w:vAlign w:val="center"/>
          </w:tcPr>
          <w:p w:rsidR="00D23E6C" w:rsidRPr="00870BDD" w:rsidRDefault="00D23E6C" w:rsidP="00132DBC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Себестоимость 1 тонны живого веса, руб.</w:t>
            </w:r>
          </w:p>
        </w:tc>
        <w:tc>
          <w:tcPr>
            <w:tcW w:w="567" w:type="dxa"/>
            <w:vAlign w:val="center"/>
          </w:tcPr>
          <w:p w:rsidR="00D23E6C" w:rsidRPr="00870BDD" w:rsidRDefault="00D23E6C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BDD"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883" w:type="dxa"/>
            <w:vAlign w:val="center"/>
          </w:tcPr>
          <w:p w:rsidR="00D23E6C" w:rsidRPr="000B0380" w:rsidRDefault="00D23E6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bookmarkStart w:id="1164" w:name="f13r820"/>
            <w:bookmarkEnd w:id="1164"/>
          </w:p>
        </w:tc>
        <w:tc>
          <w:tcPr>
            <w:tcW w:w="978" w:type="dxa"/>
            <w:vAlign w:val="center"/>
          </w:tcPr>
          <w:p w:rsidR="00D23E6C" w:rsidRPr="000B0380" w:rsidRDefault="00D23E6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78" w:type="dxa"/>
            <w:vAlign w:val="center"/>
          </w:tcPr>
          <w:p w:rsidR="00D23E6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6 767</w:t>
            </w:r>
          </w:p>
        </w:tc>
        <w:tc>
          <w:tcPr>
            <w:tcW w:w="879" w:type="dxa"/>
            <w:vAlign w:val="center"/>
          </w:tcPr>
          <w:p w:rsidR="00D23E6C" w:rsidRPr="000B0380" w:rsidRDefault="00D23E6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78" w:type="dxa"/>
            <w:vAlign w:val="center"/>
          </w:tcPr>
          <w:p w:rsidR="00D23E6C" w:rsidRPr="000B0380" w:rsidRDefault="00D23E6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78" w:type="dxa"/>
            <w:vAlign w:val="center"/>
          </w:tcPr>
          <w:p w:rsidR="00D23E6C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6 767</w:t>
            </w:r>
          </w:p>
        </w:tc>
        <w:tc>
          <w:tcPr>
            <w:tcW w:w="879" w:type="dxa"/>
            <w:vAlign w:val="center"/>
          </w:tcPr>
          <w:p w:rsidR="00D23E6C" w:rsidRPr="000B0380" w:rsidRDefault="00D23E6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78" w:type="dxa"/>
            <w:vAlign w:val="center"/>
          </w:tcPr>
          <w:p w:rsidR="00D23E6C" w:rsidRPr="000B0380" w:rsidRDefault="00D23E6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78" w:type="dxa"/>
            <w:vAlign w:val="center"/>
          </w:tcPr>
          <w:p w:rsidR="00D23E6C" w:rsidRPr="000B0380" w:rsidRDefault="00D23E6C" w:rsidP="00C56BC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D23E6C" w:rsidRPr="000B0380" w:rsidRDefault="00D23E6C" w:rsidP="00C56BC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78" w:type="dxa"/>
            <w:vAlign w:val="center"/>
          </w:tcPr>
          <w:p w:rsidR="00D23E6C" w:rsidRPr="000B0380" w:rsidRDefault="00D23E6C" w:rsidP="00C56BC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78" w:type="dxa"/>
            <w:vAlign w:val="center"/>
          </w:tcPr>
          <w:p w:rsidR="00D23E6C" w:rsidRPr="000B0380" w:rsidRDefault="00D23E6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D23E6C" w:rsidRPr="000B0380" w:rsidRDefault="00D23E6C" w:rsidP="00C56BC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78" w:type="dxa"/>
            <w:vAlign w:val="center"/>
          </w:tcPr>
          <w:p w:rsidR="00D23E6C" w:rsidRPr="000B0380" w:rsidRDefault="00D23E6C" w:rsidP="00C56BC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78" w:type="dxa"/>
            <w:vAlign w:val="center"/>
          </w:tcPr>
          <w:p w:rsidR="00D23E6C" w:rsidRPr="000B0380" w:rsidRDefault="00D23E6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F2A57" w:rsidRPr="00D60873" w:rsidTr="00595C98">
        <w:trPr>
          <w:trHeight w:val="284"/>
        </w:trPr>
        <w:tc>
          <w:tcPr>
            <w:tcW w:w="1419" w:type="dxa"/>
            <w:vAlign w:val="center"/>
          </w:tcPr>
          <w:p w:rsidR="007F2A57" w:rsidRPr="00870BDD" w:rsidRDefault="007F2A57" w:rsidP="00132DBC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2A57" w:rsidRPr="00870BDD" w:rsidRDefault="007F2A57" w:rsidP="00C8225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F2A57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2A57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2A57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7F2A57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2A57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2A57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7F2A57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2A57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2A57" w:rsidRPr="000B0380" w:rsidRDefault="007F2A57" w:rsidP="00C56BC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7F2A57" w:rsidRPr="000B0380" w:rsidRDefault="007F2A57" w:rsidP="00C56BC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2A57" w:rsidRPr="000B0380" w:rsidRDefault="007F2A57" w:rsidP="00C56BC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2A57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7F2A57" w:rsidRPr="000B0380" w:rsidRDefault="007F2A57" w:rsidP="00C56BC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2A57" w:rsidRPr="000B0380" w:rsidRDefault="007F2A57" w:rsidP="00C56BC3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2A57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bookmarkEnd w:id="793"/>
    </w:tbl>
    <w:p w:rsidR="00E92920" w:rsidRDefault="00E92920" w:rsidP="00E92920">
      <w:pPr>
        <w:widowControl w:val="0"/>
        <w:rPr>
          <w:sz w:val="18"/>
        </w:rPr>
      </w:pPr>
    </w:p>
    <w:p w:rsidR="00E92920" w:rsidRDefault="000A64C3" w:rsidP="00E92920">
      <w:pPr>
        <w:widowControl w:val="0"/>
        <w:sectPr w:rsidR="00E92920" w:rsidSect="00287BEE">
          <w:footerReference w:type="even" r:id="rId22"/>
          <w:footerReference w:type="default" r:id="rId23"/>
          <w:pgSz w:w="16838" w:h="11906" w:orient="landscape"/>
          <w:pgMar w:top="658" w:right="851" w:bottom="851" w:left="851" w:header="426" w:footer="151" w:gutter="0"/>
          <w:cols w:space="720"/>
        </w:sectPr>
      </w:pPr>
      <w:r>
        <w:br w:type="page"/>
      </w:r>
    </w:p>
    <w:p w:rsidR="00C82253" w:rsidRPr="00B75DE2" w:rsidRDefault="00C82253" w:rsidP="00C82253">
      <w:pPr>
        <w:pStyle w:val="a3"/>
        <w:jc w:val="right"/>
        <w:rPr>
          <w:rFonts w:ascii="Times New Roman" w:hAnsi="Times New Roman"/>
          <w:b/>
          <w:u w:val="single"/>
        </w:rPr>
      </w:pPr>
      <w:bookmarkStart w:id="1165" w:name="f14"/>
      <w:r w:rsidRPr="00B75DE2">
        <w:rPr>
          <w:rFonts w:ascii="Times New Roman" w:hAnsi="Times New Roman"/>
          <w:b/>
          <w:u w:val="single"/>
        </w:rPr>
        <w:lastRenderedPageBreak/>
        <w:t>Форма № 14 – АПК</w:t>
      </w:r>
    </w:p>
    <w:p w:rsidR="00C82253" w:rsidRPr="00794EBF" w:rsidRDefault="00C82253" w:rsidP="00C82253">
      <w:pPr>
        <w:pStyle w:val="a3"/>
        <w:jc w:val="center"/>
        <w:rPr>
          <w:rFonts w:ascii="Times New Roman" w:hAnsi="Times New Roman"/>
          <w:b/>
          <w:sz w:val="16"/>
        </w:rPr>
      </w:pPr>
      <w:r w:rsidRPr="00794EBF">
        <w:rPr>
          <w:rFonts w:ascii="Times New Roman" w:hAnsi="Times New Roman"/>
          <w:b/>
          <w:sz w:val="16"/>
        </w:rPr>
        <w:t>РАСХОД КОРМОВ</w:t>
      </w:r>
    </w:p>
    <w:tbl>
      <w:tblPr>
        <w:tblW w:w="151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76"/>
        <w:gridCol w:w="1276"/>
        <w:gridCol w:w="1417"/>
        <w:gridCol w:w="1211"/>
        <w:gridCol w:w="1350"/>
        <w:gridCol w:w="1133"/>
        <w:gridCol w:w="1418"/>
        <w:gridCol w:w="1559"/>
        <w:gridCol w:w="1740"/>
      </w:tblGrid>
      <w:tr w:rsidR="00C82253" w:rsidRPr="00794EBF" w:rsidTr="00870BDD">
        <w:trPr>
          <w:cantSplit/>
          <w:trHeight w:val="683"/>
        </w:trPr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Виды животных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5254" w:type="dxa"/>
            <w:gridSpan w:val="4"/>
            <w:tcBorders>
              <w:top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Израсходовано кормов  - всего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В том числе покупных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82253" w:rsidRPr="00794EBF" w:rsidRDefault="00C82253" w:rsidP="00BA65BF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 xml:space="preserve">Расход кормов на единицу продукции, </w:t>
            </w:r>
            <w:proofErr w:type="spellStart"/>
            <w:r w:rsidRPr="00794EBF">
              <w:rPr>
                <w:rFonts w:ascii="Times New Roman" w:hAnsi="Times New Roman"/>
                <w:sz w:val="16"/>
              </w:rPr>
              <w:t>кормо</w:t>
            </w:r>
            <w:proofErr w:type="spellEnd"/>
            <w:r w:rsidRPr="00794EBF">
              <w:rPr>
                <w:rFonts w:ascii="Times New Roman" w:hAnsi="Times New Roman"/>
                <w:sz w:val="16"/>
              </w:rPr>
              <w:t>-единиц</w:t>
            </w:r>
          </w:p>
        </w:tc>
      </w:tr>
      <w:tr w:rsidR="00C82253" w:rsidRPr="00794EBF" w:rsidTr="00870BDD">
        <w:trPr>
          <w:cantSplit/>
          <w:trHeight w:val="698"/>
        </w:trPr>
        <w:tc>
          <w:tcPr>
            <w:tcW w:w="3261" w:type="dxa"/>
            <w:vMerge/>
            <w:tcBorders>
              <w:left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76" w:type="dxa"/>
            <w:vMerge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т</w:t>
            </w:r>
          </w:p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794EBF">
              <w:rPr>
                <w:rFonts w:ascii="Times New Roman" w:hAnsi="Times New Roman"/>
                <w:sz w:val="16"/>
              </w:rPr>
              <w:t>кормо</w:t>
            </w:r>
            <w:proofErr w:type="spellEnd"/>
            <w:r w:rsidRPr="00794EBF">
              <w:rPr>
                <w:rFonts w:ascii="Times New Roman" w:hAnsi="Times New Roman"/>
                <w:sz w:val="16"/>
              </w:rPr>
              <w:t xml:space="preserve"> - единиц</w:t>
            </w:r>
          </w:p>
        </w:tc>
        <w:tc>
          <w:tcPr>
            <w:tcW w:w="1417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 xml:space="preserve">в том числе концентратов, т </w:t>
            </w:r>
            <w:proofErr w:type="spellStart"/>
            <w:r w:rsidRPr="00794EBF">
              <w:rPr>
                <w:rFonts w:ascii="Times New Roman" w:hAnsi="Times New Roman"/>
                <w:sz w:val="16"/>
              </w:rPr>
              <w:t>кормо</w:t>
            </w:r>
            <w:proofErr w:type="spellEnd"/>
            <w:r w:rsidRPr="00794EBF">
              <w:rPr>
                <w:rFonts w:ascii="Times New Roman" w:hAnsi="Times New Roman"/>
                <w:sz w:val="16"/>
              </w:rPr>
              <w:t>-единиц</w:t>
            </w:r>
          </w:p>
        </w:tc>
        <w:tc>
          <w:tcPr>
            <w:tcW w:w="1211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стоимость кормов – всего,</w:t>
            </w:r>
          </w:p>
          <w:p w:rsidR="00C82253" w:rsidRPr="00794EBF" w:rsidRDefault="00132DBC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="00C82253" w:rsidRPr="00794EBF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="00C82253" w:rsidRPr="00794EBF">
              <w:rPr>
                <w:rFonts w:ascii="Times New Roman" w:hAnsi="Times New Roman"/>
                <w:sz w:val="16"/>
              </w:rPr>
              <w:t>руб</w:t>
            </w:r>
            <w:proofErr w:type="spellEnd"/>
          </w:p>
        </w:tc>
        <w:tc>
          <w:tcPr>
            <w:tcW w:w="1350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 xml:space="preserve">в </w:t>
            </w:r>
            <w:proofErr w:type="spellStart"/>
            <w:r w:rsidRPr="00794EBF">
              <w:rPr>
                <w:rFonts w:ascii="Times New Roman" w:hAnsi="Times New Roman"/>
                <w:sz w:val="16"/>
              </w:rPr>
              <w:t>т.ч</w:t>
            </w:r>
            <w:proofErr w:type="spellEnd"/>
            <w:r w:rsidRPr="00794EBF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794EBF">
              <w:rPr>
                <w:rFonts w:ascii="Times New Roman" w:hAnsi="Times New Roman"/>
                <w:sz w:val="16"/>
              </w:rPr>
              <w:t>стои-мость</w:t>
            </w:r>
            <w:proofErr w:type="spellEnd"/>
            <w:r w:rsidRPr="00794EBF">
              <w:rPr>
                <w:rFonts w:ascii="Times New Roman" w:hAnsi="Times New Roman"/>
                <w:sz w:val="16"/>
              </w:rPr>
              <w:t xml:space="preserve">  </w:t>
            </w:r>
            <w:proofErr w:type="spellStart"/>
            <w:r w:rsidRPr="00794EBF">
              <w:rPr>
                <w:rFonts w:ascii="Times New Roman" w:hAnsi="Times New Roman"/>
                <w:sz w:val="16"/>
              </w:rPr>
              <w:t>концен</w:t>
            </w:r>
            <w:proofErr w:type="spellEnd"/>
            <w:r w:rsidRPr="00794EBF">
              <w:rPr>
                <w:rFonts w:ascii="Times New Roman" w:hAnsi="Times New Roman"/>
                <w:sz w:val="16"/>
              </w:rPr>
              <w:t>-тратов</w:t>
            </w:r>
          </w:p>
        </w:tc>
        <w:tc>
          <w:tcPr>
            <w:tcW w:w="1133" w:type="dxa"/>
            <w:vAlign w:val="center"/>
          </w:tcPr>
          <w:p w:rsidR="00C82253" w:rsidRPr="00794EBF" w:rsidRDefault="00BA65BF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т.</w:t>
            </w:r>
          </w:p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794EBF">
              <w:rPr>
                <w:rFonts w:ascii="Times New Roman" w:hAnsi="Times New Roman"/>
                <w:sz w:val="16"/>
              </w:rPr>
              <w:t>кормо</w:t>
            </w:r>
            <w:proofErr w:type="spellEnd"/>
            <w:r w:rsidRPr="00794EBF">
              <w:rPr>
                <w:rFonts w:ascii="Times New Roman" w:hAnsi="Times New Roman"/>
                <w:sz w:val="16"/>
              </w:rPr>
              <w:t>-единиц</w:t>
            </w:r>
          </w:p>
        </w:tc>
        <w:tc>
          <w:tcPr>
            <w:tcW w:w="1418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стоимость,</w:t>
            </w:r>
          </w:p>
          <w:p w:rsidR="00C82253" w:rsidRPr="00794EBF" w:rsidRDefault="00132DBC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="00C82253" w:rsidRPr="00794EBF">
              <w:rPr>
                <w:rFonts w:ascii="Times New Roman" w:hAnsi="Times New Roman"/>
                <w:sz w:val="16"/>
              </w:rPr>
              <w:t>. руб</w:t>
            </w:r>
            <w:r w:rsidR="00BA65BF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740" w:type="dxa"/>
            <w:tcBorders>
              <w:right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в том числе концентратов</w:t>
            </w:r>
          </w:p>
        </w:tc>
      </w:tr>
      <w:tr w:rsidR="00C82253" w:rsidRPr="00794EBF" w:rsidTr="00870BDD">
        <w:trPr>
          <w:trHeight w:val="283"/>
        </w:trPr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776" w:type="dxa"/>
            <w:tcBorders>
              <w:bottom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11" w:type="dxa"/>
            <w:tcBorders>
              <w:bottom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794EBF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794EBF">
              <w:rPr>
                <w:rFonts w:ascii="Times New Roman" w:hAnsi="Times New Roman"/>
                <w:sz w:val="16"/>
                <w:lang w:val="en-US"/>
              </w:rPr>
              <w:t>4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794EBF">
              <w:rPr>
                <w:rFonts w:ascii="Times New Roman" w:hAnsi="Times New Roman"/>
                <w:sz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794EBF">
              <w:rPr>
                <w:rFonts w:ascii="Times New Roman" w:hAnsi="Times New Roman"/>
                <w:sz w:val="16"/>
                <w:lang w:val="en-US"/>
              </w:rPr>
              <w:t>6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794EBF">
              <w:rPr>
                <w:rFonts w:ascii="Times New Roman" w:hAnsi="Times New Roman"/>
                <w:sz w:val="16"/>
                <w:lang w:val="en-US"/>
              </w:rPr>
              <w:t>7</w:t>
            </w:r>
          </w:p>
        </w:tc>
        <w:tc>
          <w:tcPr>
            <w:tcW w:w="17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794EBF">
              <w:rPr>
                <w:rFonts w:ascii="Times New Roman" w:hAnsi="Times New Roman"/>
                <w:sz w:val="16"/>
                <w:lang w:val="en-US"/>
              </w:rPr>
              <w:t>8</w:t>
            </w:r>
          </w:p>
        </w:tc>
      </w:tr>
      <w:tr w:rsidR="00C82253" w:rsidRPr="00794EBF" w:rsidTr="00870BDD">
        <w:trPr>
          <w:trHeight w:val="748"/>
        </w:trPr>
        <w:tc>
          <w:tcPr>
            <w:tcW w:w="3261" w:type="dxa"/>
            <w:tcBorders>
              <w:top w:val="nil"/>
            </w:tcBorders>
            <w:vAlign w:val="center"/>
          </w:tcPr>
          <w:p w:rsidR="00C82253" w:rsidRPr="00794EBF" w:rsidRDefault="00C82253" w:rsidP="00C82253">
            <w:pPr>
              <w:pStyle w:val="a3"/>
              <w:rPr>
                <w:rFonts w:ascii="Times New Roman" w:hAnsi="Times New Roman"/>
                <w:sz w:val="18"/>
              </w:rPr>
            </w:pPr>
            <w:bookmarkStart w:id="1166" w:name="f14r10c1" w:colFirst="2" w:colLast="2"/>
            <w:bookmarkStart w:id="1167" w:name="f14r10c2" w:colFirst="3" w:colLast="3"/>
            <w:r w:rsidRPr="00794EBF">
              <w:rPr>
                <w:rFonts w:ascii="Times New Roman" w:hAnsi="Times New Roman"/>
                <w:sz w:val="18"/>
              </w:rPr>
              <w:t>Коровы и быки производители (кроме рабочего скота)</w:t>
            </w: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010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13 981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3 092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68" w:name="f14r10c3"/>
            <w:bookmarkEnd w:id="1168"/>
            <w:r>
              <w:rPr>
                <w:rFonts w:ascii="Times New Roman" w:hAnsi="Times New Roman"/>
                <w:b/>
                <w:sz w:val="18"/>
                <w:szCs w:val="18"/>
              </w:rPr>
              <w:t>2 811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69" w:name="f14r10c4"/>
            <w:bookmarkEnd w:id="1169"/>
            <w:r>
              <w:rPr>
                <w:rFonts w:ascii="Times New Roman" w:hAnsi="Times New Roman"/>
                <w:b/>
                <w:sz w:val="18"/>
                <w:szCs w:val="18"/>
              </w:rPr>
              <w:t>1 605</w:t>
            </w: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70" w:name="f14r10c5"/>
            <w:bookmarkEnd w:id="1170"/>
            <w:r>
              <w:rPr>
                <w:rFonts w:ascii="Times New Roman" w:hAnsi="Times New Roman"/>
                <w:b/>
                <w:sz w:val="18"/>
                <w:szCs w:val="18"/>
              </w:rPr>
              <w:t>1 857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71" w:name="f14r10c6"/>
            <w:bookmarkEnd w:id="1171"/>
            <w:r>
              <w:rPr>
                <w:rFonts w:ascii="Times New Roman" w:hAnsi="Times New Roman"/>
                <w:b/>
                <w:sz w:val="18"/>
                <w:szCs w:val="18"/>
              </w:rPr>
              <w:t>1 184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72" w:name="f14r10c7"/>
            <w:bookmarkEnd w:id="1172"/>
            <w:r>
              <w:rPr>
                <w:rFonts w:ascii="Times New Roman" w:hAnsi="Times New Roman"/>
                <w:b/>
                <w:sz w:val="18"/>
                <w:szCs w:val="18"/>
              </w:rPr>
              <w:t>1 726</w:t>
            </w:r>
          </w:p>
          <w:p w:rsidR="00C82253" w:rsidRPr="00794EBF" w:rsidRDefault="00C82253" w:rsidP="00C82253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молоко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73" w:name="f14r10c8"/>
            <w:bookmarkEnd w:id="1173"/>
            <w:r>
              <w:rPr>
                <w:rFonts w:ascii="Times New Roman" w:hAnsi="Times New Roman"/>
                <w:b/>
                <w:sz w:val="18"/>
                <w:szCs w:val="18"/>
              </w:rPr>
              <w:t>382</w:t>
            </w:r>
          </w:p>
          <w:p w:rsidR="00C82253" w:rsidRPr="00794EBF" w:rsidRDefault="00C82253" w:rsidP="00C82253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молоко</w:t>
            </w:r>
          </w:p>
        </w:tc>
      </w:tr>
      <w:tr w:rsidR="00C82253" w:rsidRPr="00794EBF" w:rsidTr="00870BDD">
        <w:trPr>
          <w:trHeight w:val="586"/>
        </w:trPr>
        <w:tc>
          <w:tcPr>
            <w:tcW w:w="3261" w:type="dxa"/>
            <w:vAlign w:val="center"/>
          </w:tcPr>
          <w:p w:rsidR="00C82253" w:rsidRPr="00794EBF" w:rsidRDefault="00C82253" w:rsidP="00C82253">
            <w:pPr>
              <w:pStyle w:val="a3"/>
              <w:rPr>
                <w:rFonts w:ascii="Times New Roman" w:hAnsi="Times New Roman"/>
                <w:sz w:val="18"/>
              </w:rPr>
            </w:pPr>
            <w:bookmarkStart w:id="1174" w:name="f14r20c1" w:colFirst="2" w:colLast="2"/>
            <w:bookmarkStart w:id="1175" w:name="f14r20c2" w:colFirst="3" w:colLast="3"/>
            <w:bookmarkStart w:id="1176" w:name="f14r20c3" w:colFirst="4" w:colLast="4"/>
            <w:bookmarkEnd w:id="1166"/>
            <w:bookmarkEnd w:id="1167"/>
            <w:r w:rsidRPr="00794EBF">
              <w:rPr>
                <w:rFonts w:ascii="Times New Roman" w:hAnsi="Times New Roman"/>
                <w:sz w:val="18"/>
              </w:rPr>
              <w:t>Крупный рогатый скот на выращивании и откорме</w:t>
            </w:r>
            <w:r w:rsidR="00AF0FCA">
              <w:rPr>
                <w:rFonts w:ascii="Times New Roman" w:hAnsi="Times New Roman"/>
                <w:sz w:val="18"/>
              </w:rPr>
              <w:t xml:space="preserve"> - всего</w:t>
            </w:r>
          </w:p>
        </w:tc>
        <w:tc>
          <w:tcPr>
            <w:tcW w:w="776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020</w:t>
            </w:r>
          </w:p>
        </w:tc>
        <w:tc>
          <w:tcPr>
            <w:tcW w:w="1276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7 139</w:t>
            </w:r>
          </w:p>
        </w:tc>
        <w:tc>
          <w:tcPr>
            <w:tcW w:w="1417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1 219</w:t>
            </w:r>
          </w:p>
        </w:tc>
        <w:tc>
          <w:tcPr>
            <w:tcW w:w="1211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1 719</w:t>
            </w:r>
          </w:p>
        </w:tc>
        <w:tc>
          <w:tcPr>
            <w:tcW w:w="1350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77" w:name="f14r20c4"/>
            <w:bookmarkEnd w:id="1177"/>
            <w:r>
              <w:rPr>
                <w:rFonts w:ascii="Times New Roman" w:hAnsi="Times New Roman"/>
                <w:b/>
                <w:sz w:val="18"/>
                <w:szCs w:val="18"/>
              </w:rPr>
              <w:t>583</w:t>
            </w:r>
          </w:p>
        </w:tc>
        <w:tc>
          <w:tcPr>
            <w:tcW w:w="1133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78" w:name="f14r20c5"/>
            <w:bookmarkEnd w:id="1178"/>
            <w:r>
              <w:rPr>
                <w:rFonts w:ascii="Times New Roman" w:hAnsi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8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79" w:name="f14r20c6"/>
            <w:bookmarkEnd w:id="1179"/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1559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80" w:name="f14r20c7"/>
            <w:bookmarkEnd w:id="1180"/>
            <w:r>
              <w:rPr>
                <w:rFonts w:ascii="Times New Roman" w:hAnsi="Times New Roman"/>
                <w:b/>
                <w:sz w:val="18"/>
                <w:szCs w:val="18"/>
              </w:rPr>
              <w:t>13 319</w:t>
            </w:r>
          </w:p>
          <w:p w:rsidR="00C82253" w:rsidRPr="00794EBF" w:rsidRDefault="00C82253" w:rsidP="00C82253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прирост</w:t>
            </w:r>
          </w:p>
        </w:tc>
        <w:tc>
          <w:tcPr>
            <w:tcW w:w="1740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81" w:name="f14r20c8"/>
            <w:bookmarkEnd w:id="1181"/>
            <w:r>
              <w:rPr>
                <w:rFonts w:ascii="Times New Roman" w:hAnsi="Times New Roman"/>
                <w:b/>
                <w:sz w:val="18"/>
                <w:szCs w:val="18"/>
              </w:rPr>
              <w:t>2 274</w:t>
            </w:r>
          </w:p>
          <w:p w:rsidR="00C82253" w:rsidRPr="00794EBF" w:rsidRDefault="00C82253" w:rsidP="00C82253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прирост</w:t>
            </w:r>
          </w:p>
        </w:tc>
      </w:tr>
      <w:tr w:rsidR="00AF0FCA" w:rsidRPr="00794EBF" w:rsidTr="00870BDD">
        <w:trPr>
          <w:trHeight w:val="552"/>
        </w:trPr>
        <w:tc>
          <w:tcPr>
            <w:tcW w:w="3261" w:type="dxa"/>
            <w:vAlign w:val="center"/>
          </w:tcPr>
          <w:p w:rsidR="00AF0FCA" w:rsidRDefault="00AF0FCA" w:rsidP="00C82253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числе:</w:t>
            </w:r>
          </w:p>
          <w:p w:rsidR="00AF0FCA" w:rsidRPr="00794EBF" w:rsidRDefault="00AF0FCA" w:rsidP="00C82253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молочного направления</w:t>
            </w:r>
          </w:p>
        </w:tc>
        <w:tc>
          <w:tcPr>
            <w:tcW w:w="776" w:type="dxa"/>
            <w:vAlign w:val="center"/>
          </w:tcPr>
          <w:p w:rsidR="00AF0FCA" w:rsidRPr="00794EBF" w:rsidRDefault="00AF0FCA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021</w:t>
            </w:r>
          </w:p>
        </w:tc>
        <w:tc>
          <w:tcPr>
            <w:tcW w:w="1276" w:type="dxa"/>
            <w:vAlign w:val="center"/>
          </w:tcPr>
          <w:p w:rsidR="00AF0FCA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82" w:name="f14r21c1"/>
            <w:bookmarkEnd w:id="1182"/>
            <w:r>
              <w:rPr>
                <w:rFonts w:ascii="Times New Roman" w:hAnsi="Times New Roman"/>
                <w:b/>
                <w:sz w:val="18"/>
                <w:szCs w:val="18"/>
              </w:rPr>
              <w:t>7 139</w:t>
            </w:r>
          </w:p>
        </w:tc>
        <w:tc>
          <w:tcPr>
            <w:tcW w:w="1417" w:type="dxa"/>
            <w:vAlign w:val="center"/>
          </w:tcPr>
          <w:p w:rsidR="00AF0FCA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83" w:name="f14r21c2"/>
            <w:bookmarkEnd w:id="1183"/>
            <w:r>
              <w:rPr>
                <w:rFonts w:ascii="Times New Roman" w:hAnsi="Times New Roman"/>
                <w:b/>
                <w:sz w:val="18"/>
                <w:szCs w:val="18"/>
              </w:rPr>
              <w:t>1 219</w:t>
            </w:r>
          </w:p>
        </w:tc>
        <w:tc>
          <w:tcPr>
            <w:tcW w:w="1211" w:type="dxa"/>
            <w:vAlign w:val="center"/>
          </w:tcPr>
          <w:p w:rsidR="00AF0FCA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84" w:name="f14r21c3"/>
            <w:bookmarkEnd w:id="1184"/>
            <w:r>
              <w:rPr>
                <w:rFonts w:ascii="Times New Roman" w:hAnsi="Times New Roman"/>
                <w:b/>
                <w:sz w:val="18"/>
                <w:szCs w:val="18"/>
              </w:rPr>
              <w:t>1 719</w:t>
            </w:r>
          </w:p>
        </w:tc>
        <w:tc>
          <w:tcPr>
            <w:tcW w:w="1350" w:type="dxa"/>
            <w:vAlign w:val="center"/>
          </w:tcPr>
          <w:p w:rsidR="00AF0FCA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85" w:name="f14r21c4"/>
            <w:bookmarkEnd w:id="1185"/>
            <w:r>
              <w:rPr>
                <w:rFonts w:ascii="Times New Roman" w:hAnsi="Times New Roman"/>
                <w:b/>
                <w:sz w:val="18"/>
                <w:szCs w:val="18"/>
              </w:rPr>
              <w:t>583</w:t>
            </w:r>
          </w:p>
        </w:tc>
        <w:tc>
          <w:tcPr>
            <w:tcW w:w="1133" w:type="dxa"/>
            <w:vAlign w:val="center"/>
          </w:tcPr>
          <w:p w:rsidR="00AF0FCA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86" w:name="f14r21c5"/>
            <w:bookmarkEnd w:id="1186"/>
            <w:r>
              <w:rPr>
                <w:rFonts w:ascii="Times New Roman" w:hAnsi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8" w:type="dxa"/>
            <w:vAlign w:val="center"/>
          </w:tcPr>
          <w:p w:rsidR="00AF0FCA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87" w:name="f14r21c6"/>
            <w:bookmarkEnd w:id="1187"/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1559" w:type="dxa"/>
            <w:vAlign w:val="center"/>
          </w:tcPr>
          <w:p w:rsidR="00AF0FCA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88" w:name="f14r21c7"/>
            <w:bookmarkEnd w:id="1188"/>
            <w:r>
              <w:rPr>
                <w:rFonts w:ascii="Times New Roman" w:hAnsi="Times New Roman"/>
                <w:b/>
                <w:sz w:val="18"/>
                <w:szCs w:val="18"/>
              </w:rPr>
              <w:t>13 319</w:t>
            </w:r>
          </w:p>
          <w:p w:rsidR="00AF0FCA" w:rsidRPr="00794EBF" w:rsidRDefault="00AF0FCA" w:rsidP="00C82253">
            <w:pPr>
              <w:pStyle w:val="a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прирост</w:t>
            </w:r>
          </w:p>
        </w:tc>
        <w:tc>
          <w:tcPr>
            <w:tcW w:w="1740" w:type="dxa"/>
            <w:vAlign w:val="center"/>
          </w:tcPr>
          <w:p w:rsidR="00AF0FCA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89" w:name="f14r21c8"/>
            <w:bookmarkEnd w:id="1189"/>
            <w:r>
              <w:rPr>
                <w:rFonts w:ascii="Times New Roman" w:hAnsi="Times New Roman"/>
                <w:b/>
                <w:sz w:val="18"/>
                <w:szCs w:val="18"/>
              </w:rPr>
              <w:t>2 274</w:t>
            </w:r>
          </w:p>
          <w:p w:rsidR="00AF0FCA" w:rsidRPr="00794EBF" w:rsidRDefault="00AF0FCA" w:rsidP="00C82253">
            <w:pPr>
              <w:pStyle w:val="a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прирост</w:t>
            </w:r>
          </w:p>
        </w:tc>
      </w:tr>
      <w:tr w:rsidR="00AF0FCA" w:rsidRPr="00794EBF" w:rsidTr="00870BDD">
        <w:trPr>
          <w:trHeight w:val="560"/>
        </w:trPr>
        <w:tc>
          <w:tcPr>
            <w:tcW w:w="3261" w:type="dxa"/>
            <w:vAlign w:val="center"/>
          </w:tcPr>
          <w:p w:rsidR="00AF0FCA" w:rsidRPr="00794EBF" w:rsidRDefault="00AF0FCA" w:rsidP="00C82253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мясного направления</w:t>
            </w:r>
          </w:p>
        </w:tc>
        <w:tc>
          <w:tcPr>
            <w:tcW w:w="776" w:type="dxa"/>
            <w:vAlign w:val="center"/>
          </w:tcPr>
          <w:p w:rsidR="00AF0FCA" w:rsidRPr="00794EBF" w:rsidRDefault="00AF0FCA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</w:t>
            </w:r>
          </w:p>
        </w:tc>
        <w:tc>
          <w:tcPr>
            <w:tcW w:w="1276" w:type="dxa"/>
            <w:vAlign w:val="center"/>
          </w:tcPr>
          <w:p w:rsidR="00AF0FCA" w:rsidRPr="00794EBF" w:rsidRDefault="00AF0FCA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90" w:name="f14r22c1"/>
            <w:bookmarkEnd w:id="1190"/>
          </w:p>
        </w:tc>
        <w:tc>
          <w:tcPr>
            <w:tcW w:w="1417" w:type="dxa"/>
            <w:vAlign w:val="center"/>
          </w:tcPr>
          <w:p w:rsidR="00AF0FCA" w:rsidRPr="00794EBF" w:rsidRDefault="00AF0FCA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91" w:name="f14r22c2"/>
            <w:bookmarkEnd w:id="1191"/>
          </w:p>
        </w:tc>
        <w:tc>
          <w:tcPr>
            <w:tcW w:w="1211" w:type="dxa"/>
            <w:vAlign w:val="center"/>
          </w:tcPr>
          <w:p w:rsidR="00AF0FCA" w:rsidRPr="00794EBF" w:rsidRDefault="00AF0FCA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92" w:name="f14r22c3"/>
            <w:bookmarkEnd w:id="1192"/>
          </w:p>
        </w:tc>
        <w:tc>
          <w:tcPr>
            <w:tcW w:w="1350" w:type="dxa"/>
            <w:vAlign w:val="center"/>
          </w:tcPr>
          <w:p w:rsidR="00AF0FCA" w:rsidRPr="00794EBF" w:rsidRDefault="00AF0FCA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93" w:name="f14r22c4"/>
            <w:bookmarkEnd w:id="1193"/>
          </w:p>
        </w:tc>
        <w:tc>
          <w:tcPr>
            <w:tcW w:w="1133" w:type="dxa"/>
            <w:vAlign w:val="center"/>
          </w:tcPr>
          <w:p w:rsidR="00AF0FCA" w:rsidRPr="00794EBF" w:rsidRDefault="00AF0FCA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94" w:name="f14r22c5"/>
            <w:bookmarkEnd w:id="1194"/>
          </w:p>
        </w:tc>
        <w:tc>
          <w:tcPr>
            <w:tcW w:w="1418" w:type="dxa"/>
            <w:vAlign w:val="center"/>
          </w:tcPr>
          <w:p w:rsidR="00AF0FCA" w:rsidRPr="00794EBF" w:rsidRDefault="00AF0FCA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95" w:name="f14r22c6"/>
            <w:bookmarkEnd w:id="1195"/>
          </w:p>
        </w:tc>
        <w:tc>
          <w:tcPr>
            <w:tcW w:w="1559" w:type="dxa"/>
            <w:vAlign w:val="center"/>
          </w:tcPr>
          <w:p w:rsidR="00AF0FCA" w:rsidRDefault="00AF0FCA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96" w:name="f14r22c7"/>
            <w:bookmarkEnd w:id="1196"/>
          </w:p>
          <w:p w:rsidR="00AF0FCA" w:rsidRPr="00794EBF" w:rsidRDefault="00AF0FCA" w:rsidP="00C82253">
            <w:pPr>
              <w:pStyle w:val="a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прирост</w:t>
            </w:r>
          </w:p>
        </w:tc>
        <w:tc>
          <w:tcPr>
            <w:tcW w:w="1740" w:type="dxa"/>
            <w:vAlign w:val="center"/>
          </w:tcPr>
          <w:p w:rsidR="00AF0FCA" w:rsidRDefault="00AF0FCA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97" w:name="f14r22c8"/>
            <w:bookmarkEnd w:id="1197"/>
          </w:p>
          <w:p w:rsidR="00AF0FCA" w:rsidRPr="00794EBF" w:rsidRDefault="00AF0FCA" w:rsidP="00C82253">
            <w:pPr>
              <w:pStyle w:val="a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прирост</w:t>
            </w:r>
          </w:p>
        </w:tc>
      </w:tr>
      <w:tr w:rsidR="00C82253" w:rsidRPr="00794EBF" w:rsidTr="00870BDD">
        <w:trPr>
          <w:trHeight w:val="426"/>
        </w:trPr>
        <w:tc>
          <w:tcPr>
            <w:tcW w:w="3261" w:type="dxa"/>
            <w:vAlign w:val="center"/>
          </w:tcPr>
          <w:p w:rsidR="00C82253" w:rsidRPr="00794EBF" w:rsidRDefault="00C82253" w:rsidP="00C82253">
            <w:pPr>
              <w:pStyle w:val="a3"/>
              <w:rPr>
                <w:rFonts w:ascii="Times New Roman" w:hAnsi="Times New Roman"/>
                <w:sz w:val="18"/>
              </w:rPr>
            </w:pPr>
            <w:bookmarkStart w:id="1198" w:name="f14r30c1" w:colFirst="2" w:colLast="2"/>
            <w:bookmarkStart w:id="1199" w:name="f14r30c2" w:colFirst="3" w:colLast="3"/>
            <w:bookmarkStart w:id="1200" w:name="f14r30c3" w:colFirst="4" w:colLast="4"/>
            <w:bookmarkEnd w:id="1174"/>
            <w:bookmarkEnd w:id="1175"/>
            <w:bookmarkEnd w:id="1176"/>
            <w:r w:rsidRPr="00794EBF">
              <w:rPr>
                <w:rFonts w:ascii="Times New Roman" w:hAnsi="Times New Roman"/>
                <w:sz w:val="18"/>
              </w:rPr>
              <w:t>Свиньи</w:t>
            </w:r>
          </w:p>
        </w:tc>
        <w:tc>
          <w:tcPr>
            <w:tcW w:w="776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030</w:t>
            </w:r>
          </w:p>
        </w:tc>
        <w:tc>
          <w:tcPr>
            <w:tcW w:w="1276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1" w:name="f14r30c4"/>
            <w:bookmarkEnd w:id="1201"/>
          </w:p>
        </w:tc>
        <w:tc>
          <w:tcPr>
            <w:tcW w:w="1133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2" w:name="f14r30c5"/>
            <w:bookmarkEnd w:id="1202"/>
          </w:p>
        </w:tc>
        <w:tc>
          <w:tcPr>
            <w:tcW w:w="1418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3" w:name="f14r30c6"/>
            <w:bookmarkEnd w:id="1203"/>
          </w:p>
        </w:tc>
        <w:tc>
          <w:tcPr>
            <w:tcW w:w="1559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4" w:name="f14r30c7"/>
            <w:bookmarkEnd w:id="1204"/>
          </w:p>
          <w:p w:rsidR="00C82253" w:rsidRPr="00794EBF" w:rsidRDefault="00C82253" w:rsidP="00C82253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прирост</w:t>
            </w:r>
          </w:p>
        </w:tc>
        <w:tc>
          <w:tcPr>
            <w:tcW w:w="1740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5" w:name="f14r30c8"/>
            <w:bookmarkEnd w:id="1205"/>
          </w:p>
          <w:p w:rsidR="00C82253" w:rsidRPr="00794EBF" w:rsidRDefault="00C82253" w:rsidP="00C82253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прирост</w:t>
            </w:r>
          </w:p>
        </w:tc>
      </w:tr>
      <w:tr w:rsidR="00C82253" w:rsidRPr="00794EBF" w:rsidTr="00870BDD">
        <w:trPr>
          <w:trHeight w:val="405"/>
        </w:trPr>
        <w:tc>
          <w:tcPr>
            <w:tcW w:w="3261" w:type="dxa"/>
            <w:vAlign w:val="center"/>
          </w:tcPr>
          <w:p w:rsidR="00C82253" w:rsidRPr="00794EBF" w:rsidRDefault="00C82253" w:rsidP="00C24B4A">
            <w:pPr>
              <w:pStyle w:val="a3"/>
              <w:rPr>
                <w:rFonts w:ascii="Times New Roman" w:hAnsi="Times New Roman"/>
                <w:sz w:val="18"/>
              </w:rPr>
            </w:pPr>
            <w:bookmarkStart w:id="1206" w:name="f14r40c1" w:colFirst="2" w:colLast="2"/>
            <w:bookmarkStart w:id="1207" w:name="f14r40c2" w:colFirst="3" w:colLast="3"/>
            <w:bookmarkStart w:id="1208" w:name="f14r40c3" w:colFirst="4" w:colLast="4"/>
            <w:bookmarkEnd w:id="1198"/>
            <w:bookmarkEnd w:id="1199"/>
            <w:bookmarkEnd w:id="1200"/>
            <w:r w:rsidRPr="00794EBF">
              <w:rPr>
                <w:rFonts w:ascii="Times New Roman" w:hAnsi="Times New Roman"/>
                <w:sz w:val="18"/>
              </w:rPr>
              <w:t>Овцы</w:t>
            </w:r>
          </w:p>
        </w:tc>
        <w:tc>
          <w:tcPr>
            <w:tcW w:w="776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040</w:t>
            </w:r>
          </w:p>
        </w:tc>
        <w:tc>
          <w:tcPr>
            <w:tcW w:w="1276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09" w:name="f14r40c4"/>
            <w:bookmarkEnd w:id="1209"/>
          </w:p>
        </w:tc>
        <w:tc>
          <w:tcPr>
            <w:tcW w:w="1133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0" w:name="f14r40c5"/>
            <w:bookmarkEnd w:id="1210"/>
          </w:p>
        </w:tc>
        <w:tc>
          <w:tcPr>
            <w:tcW w:w="1418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1" w:name="f14r40c6"/>
            <w:bookmarkEnd w:id="1211"/>
          </w:p>
        </w:tc>
        <w:tc>
          <w:tcPr>
            <w:tcW w:w="1559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94EBF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40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94EBF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C82253" w:rsidRPr="00794EBF" w:rsidTr="00870BDD">
        <w:trPr>
          <w:trHeight w:val="425"/>
        </w:trPr>
        <w:tc>
          <w:tcPr>
            <w:tcW w:w="3261" w:type="dxa"/>
            <w:vAlign w:val="center"/>
          </w:tcPr>
          <w:p w:rsidR="00C82253" w:rsidRPr="00794EBF" w:rsidRDefault="00C82253" w:rsidP="00C82253">
            <w:pPr>
              <w:pStyle w:val="a3"/>
              <w:rPr>
                <w:rFonts w:ascii="Times New Roman" w:hAnsi="Times New Roman"/>
                <w:sz w:val="18"/>
              </w:rPr>
            </w:pPr>
            <w:bookmarkStart w:id="1212" w:name="f14r50c1" w:colFirst="2" w:colLast="2"/>
            <w:bookmarkStart w:id="1213" w:name="f14r50c2" w:colFirst="3" w:colLast="3"/>
            <w:bookmarkStart w:id="1214" w:name="f14r50c3" w:colFirst="4" w:colLast="4"/>
            <w:bookmarkEnd w:id="1206"/>
            <w:bookmarkEnd w:id="1207"/>
            <w:bookmarkEnd w:id="1208"/>
            <w:r w:rsidRPr="00794EBF">
              <w:rPr>
                <w:rFonts w:ascii="Times New Roman" w:hAnsi="Times New Roman"/>
                <w:sz w:val="18"/>
              </w:rPr>
              <w:t>Птица (всех видов)</w:t>
            </w:r>
          </w:p>
        </w:tc>
        <w:tc>
          <w:tcPr>
            <w:tcW w:w="776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050</w:t>
            </w:r>
          </w:p>
        </w:tc>
        <w:tc>
          <w:tcPr>
            <w:tcW w:w="1276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5" w:name="f14r50c4"/>
            <w:bookmarkEnd w:id="1215"/>
          </w:p>
        </w:tc>
        <w:tc>
          <w:tcPr>
            <w:tcW w:w="1133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6" w:name="f14r50c5"/>
            <w:bookmarkEnd w:id="1216"/>
          </w:p>
        </w:tc>
        <w:tc>
          <w:tcPr>
            <w:tcW w:w="1418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7" w:name="f14r50c6"/>
            <w:bookmarkEnd w:id="1217"/>
          </w:p>
        </w:tc>
        <w:tc>
          <w:tcPr>
            <w:tcW w:w="1559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94EBF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40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94EBF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C82253" w:rsidRPr="00794EBF" w:rsidTr="00870BDD">
        <w:trPr>
          <w:trHeight w:val="545"/>
        </w:trPr>
        <w:tc>
          <w:tcPr>
            <w:tcW w:w="3261" w:type="dxa"/>
            <w:vAlign w:val="center"/>
          </w:tcPr>
          <w:p w:rsidR="00C82253" w:rsidRPr="00794EBF" w:rsidRDefault="00C82253" w:rsidP="00C82253">
            <w:pPr>
              <w:pStyle w:val="a3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 xml:space="preserve">в </w:t>
            </w:r>
            <w:proofErr w:type="spellStart"/>
            <w:r w:rsidRPr="00794EBF">
              <w:rPr>
                <w:rFonts w:ascii="Times New Roman" w:hAnsi="Times New Roman"/>
                <w:sz w:val="18"/>
              </w:rPr>
              <w:t>т.ч</w:t>
            </w:r>
            <w:proofErr w:type="spellEnd"/>
            <w:r w:rsidRPr="00794EBF">
              <w:rPr>
                <w:rFonts w:ascii="Times New Roman" w:hAnsi="Times New Roman"/>
                <w:sz w:val="18"/>
              </w:rPr>
              <w:t>. из стр.50:</w:t>
            </w:r>
          </w:p>
          <w:p w:rsidR="00C82253" w:rsidRPr="00794EBF" w:rsidRDefault="00C82253" w:rsidP="00C82253">
            <w:pPr>
              <w:pStyle w:val="a3"/>
              <w:ind w:firstLine="284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куры и прочая птица взрослая</w:t>
            </w:r>
          </w:p>
        </w:tc>
        <w:tc>
          <w:tcPr>
            <w:tcW w:w="776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051</w:t>
            </w:r>
          </w:p>
        </w:tc>
        <w:tc>
          <w:tcPr>
            <w:tcW w:w="1276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8" w:name="f14r51c1"/>
            <w:bookmarkEnd w:id="1218"/>
          </w:p>
        </w:tc>
        <w:tc>
          <w:tcPr>
            <w:tcW w:w="1417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19" w:name="f14r51c2"/>
            <w:bookmarkEnd w:id="1219"/>
          </w:p>
        </w:tc>
        <w:tc>
          <w:tcPr>
            <w:tcW w:w="1211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0" w:name="f14r51c3"/>
            <w:bookmarkEnd w:id="1220"/>
          </w:p>
        </w:tc>
        <w:tc>
          <w:tcPr>
            <w:tcW w:w="1350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1" w:name="f14r51c4"/>
            <w:bookmarkEnd w:id="1221"/>
          </w:p>
        </w:tc>
        <w:tc>
          <w:tcPr>
            <w:tcW w:w="1133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2" w:name="f14r51c5"/>
            <w:bookmarkEnd w:id="1222"/>
          </w:p>
        </w:tc>
        <w:tc>
          <w:tcPr>
            <w:tcW w:w="1418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3" w:name="f14r51c6"/>
            <w:bookmarkEnd w:id="1223"/>
          </w:p>
        </w:tc>
        <w:tc>
          <w:tcPr>
            <w:tcW w:w="1559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4" w:name="f14r51c7"/>
            <w:bookmarkEnd w:id="1224"/>
          </w:p>
          <w:p w:rsidR="00C82253" w:rsidRPr="00794EBF" w:rsidRDefault="00C82253" w:rsidP="00C82253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1000 штук яиц</w:t>
            </w:r>
          </w:p>
        </w:tc>
        <w:tc>
          <w:tcPr>
            <w:tcW w:w="1740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5" w:name="f14r51c8"/>
            <w:bookmarkEnd w:id="1225"/>
          </w:p>
          <w:p w:rsidR="00C82253" w:rsidRPr="00794EBF" w:rsidRDefault="00C82253" w:rsidP="00C82253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1000 штук яиц</w:t>
            </w:r>
          </w:p>
        </w:tc>
      </w:tr>
      <w:tr w:rsidR="00C82253" w:rsidRPr="00794EBF" w:rsidTr="00870BDD">
        <w:trPr>
          <w:trHeight w:val="566"/>
        </w:trPr>
        <w:tc>
          <w:tcPr>
            <w:tcW w:w="3261" w:type="dxa"/>
            <w:vAlign w:val="center"/>
          </w:tcPr>
          <w:p w:rsidR="00C82253" w:rsidRPr="00794EBF" w:rsidRDefault="00C82253" w:rsidP="00C82253">
            <w:pPr>
              <w:pStyle w:val="a3"/>
              <w:ind w:left="284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молодняк кур и прочей птицы на выращивании</w:t>
            </w:r>
          </w:p>
        </w:tc>
        <w:tc>
          <w:tcPr>
            <w:tcW w:w="776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052</w:t>
            </w:r>
          </w:p>
        </w:tc>
        <w:tc>
          <w:tcPr>
            <w:tcW w:w="1276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6" w:name="f14r52c1"/>
            <w:bookmarkEnd w:id="1226"/>
          </w:p>
        </w:tc>
        <w:tc>
          <w:tcPr>
            <w:tcW w:w="1417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7" w:name="f14r52c2"/>
            <w:bookmarkEnd w:id="1227"/>
          </w:p>
        </w:tc>
        <w:tc>
          <w:tcPr>
            <w:tcW w:w="1211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8" w:name="f14r52c3"/>
            <w:bookmarkEnd w:id="1228"/>
          </w:p>
        </w:tc>
        <w:tc>
          <w:tcPr>
            <w:tcW w:w="1350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29" w:name="f14r52c4"/>
            <w:bookmarkEnd w:id="1229"/>
          </w:p>
        </w:tc>
        <w:tc>
          <w:tcPr>
            <w:tcW w:w="1133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0" w:name="f14r52c5"/>
            <w:bookmarkEnd w:id="1230"/>
          </w:p>
        </w:tc>
        <w:tc>
          <w:tcPr>
            <w:tcW w:w="1418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1" w:name="f14r52c6"/>
            <w:bookmarkEnd w:id="1231"/>
          </w:p>
        </w:tc>
        <w:tc>
          <w:tcPr>
            <w:tcW w:w="1559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2" w:name="f14r52c7"/>
            <w:bookmarkEnd w:id="1232"/>
          </w:p>
          <w:p w:rsidR="00C82253" w:rsidRPr="00794EBF" w:rsidRDefault="00C82253" w:rsidP="00C82253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прирост</w:t>
            </w:r>
          </w:p>
        </w:tc>
        <w:tc>
          <w:tcPr>
            <w:tcW w:w="1740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3" w:name="f14r52c8"/>
            <w:bookmarkEnd w:id="1233"/>
          </w:p>
          <w:p w:rsidR="00C82253" w:rsidRPr="00794EBF" w:rsidRDefault="00C82253" w:rsidP="00C82253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4EBF">
              <w:rPr>
                <w:rFonts w:ascii="Times New Roman" w:hAnsi="Times New Roman"/>
                <w:sz w:val="18"/>
                <w:szCs w:val="18"/>
                <w:u w:val="single"/>
              </w:rPr>
              <w:t>на прирост</w:t>
            </w:r>
          </w:p>
        </w:tc>
      </w:tr>
      <w:tr w:rsidR="00C82253" w:rsidRPr="00794EBF" w:rsidTr="00870BDD">
        <w:trPr>
          <w:trHeight w:val="419"/>
        </w:trPr>
        <w:tc>
          <w:tcPr>
            <w:tcW w:w="3261" w:type="dxa"/>
            <w:vAlign w:val="center"/>
          </w:tcPr>
          <w:p w:rsidR="00C82253" w:rsidRPr="00794EBF" w:rsidRDefault="00C82253" w:rsidP="00C82253">
            <w:pPr>
              <w:pStyle w:val="a3"/>
              <w:rPr>
                <w:rFonts w:ascii="Times New Roman" w:hAnsi="Times New Roman"/>
                <w:sz w:val="18"/>
              </w:rPr>
            </w:pPr>
            <w:bookmarkStart w:id="1234" w:name="f14r60c1" w:colFirst="2" w:colLast="2"/>
            <w:bookmarkStart w:id="1235" w:name="f14r60c2" w:colFirst="3" w:colLast="3"/>
            <w:bookmarkStart w:id="1236" w:name="f14r60c3" w:colFirst="4" w:colLast="4"/>
            <w:bookmarkEnd w:id="1212"/>
            <w:bookmarkEnd w:id="1213"/>
            <w:bookmarkEnd w:id="1214"/>
            <w:r w:rsidRPr="00794EBF">
              <w:rPr>
                <w:rFonts w:ascii="Times New Roman" w:hAnsi="Times New Roman"/>
                <w:sz w:val="18"/>
              </w:rPr>
              <w:t>Лошади</w:t>
            </w:r>
          </w:p>
        </w:tc>
        <w:tc>
          <w:tcPr>
            <w:tcW w:w="776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060</w:t>
            </w:r>
          </w:p>
        </w:tc>
        <w:tc>
          <w:tcPr>
            <w:tcW w:w="1276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7" w:name="f14r60c4"/>
            <w:bookmarkEnd w:id="1237"/>
          </w:p>
        </w:tc>
        <w:tc>
          <w:tcPr>
            <w:tcW w:w="1133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8" w:name="f14r60c5"/>
            <w:bookmarkEnd w:id="1238"/>
          </w:p>
        </w:tc>
        <w:tc>
          <w:tcPr>
            <w:tcW w:w="1418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39" w:name="f14r60c6"/>
            <w:bookmarkEnd w:id="1239"/>
          </w:p>
        </w:tc>
        <w:tc>
          <w:tcPr>
            <w:tcW w:w="1559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94EBF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40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94EBF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C82253" w:rsidRPr="00794EBF" w:rsidTr="00870BDD">
        <w:trPr>
          <w:trHeight w:val="411"/>
        </w:trPr>
        <w:tc>
          <w:tcPr>
            <w:tcW w:w="3261" w:type="dxa"/>
            <w:vAlign w:val="center"/>
          </w:tcPr>
          <w:p w:rsidR="00C82253" w:rsidRPr="00794EBF" w:rsidRDefault="00C82253" w:rsidP="00C82253">
            <w:pPr>
              <w:pStyle w:val="a3"/>
              <w:rPr>
                <w:rFonts w:ascii="Times New Roman" w:hAnsi="Times New Roman"/>
                <w:sz w:val="18"/>
              </w:rPr>
            </w:pPr>
            <w:bookmarkStart w:id="1240" w:name="f14r70c1" w:colFirst="2" w:colLast="2"/>
            <w:bookmarkStart w:id="1241" w:name="f14r70c2" w:colFirst="3" w:colLast="3"/>
            <w:bookmarkStart w:id="1242" w:name="f14r70c3" w:colFirst="4" w:colLast="4"/>
            <w:bookmarkEnd w:id="1234"/>
            <w:bookmarkEnd w:id="1235"/>
            <w:bookmarkEnd w:id="1236"/>
            <w:r w:rsidRPr="00794EBF">
              <w:rPr>
                <w:rFonts w:ascii="Times New Roman" w:hAnsi="Times New Roman"/>
                <w:sz w:val="18"/>
              </w:rPr>
              <w:t>Прочие виды животных</w:t>
            </w:r>
          </w:p>
        </w:tc>
        <w:tc>
          <w:tcPr>
            <w:tcW w:w="776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070</w:t>
            </w:r>
          </w:p>
        </w:tc>
        <w:tc>
          <w:tcPr>
            <w:tcW w:w="1276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43" w:name="f14r70c4"/>
            <w:bookmarkEnd w:id="1243"/>
          </w:p>
        </w:tc>
        <w:tc>
          <w:tcPr>
            <w:tcW w:w="1133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44" w:name="f14r70c5"/>
            <w:bookmarkEnd w:id="1244"/>
          </w:p>
        </w:tc>
        <w:tc>
          <w:tcPr>
            <w:tcW w:w="1418" w:type="dxa"/>
            <w:vAlign w:val="center"/>
          </w:tcPr>
          <w:p w:rsidR="00C82253" w:rsidRPr="00794EBF" w:rsidRDefault="00C8225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45" w:name="f14r70c6"/>
            <w:bookmarkEnd w:id="1245"/>
          </w:p>
        </w:tc>
        <w:tc>
          <w:tcPr>
            <w:tcW w:w="1559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94EBF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40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94EBF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C82253" w:rsidRPr="00794EBF" w:rsidTr="00870BDD">
        <w:trPr>
          <w:trHeight w:val="417"/>
        </w:trPr>
        <w:tc>
          <w:tcPr>
            <w:tcW w:w="3261" w:type="dxa"/>
            <w:vAlign w:val="center"/>
          </w:tcPr>
          <w:p w:rsidR="00C82253" w:rsidRPr="00794EBF" w:rsidRDefault="00C82253" w:rsidP="00C82253">
            <w:pPr>
              <w:pStyle w:val="a3"/>
              <w:rPr>
                <w:rFonts w:ascii="Times New Roman" w:hAnsi="Times New Roman"/>
                <w:sz w:val="18"/>
              </w:rPr>
            </w:pPr>
            <w:bookmarkStart w:id="1246" w:name="f14r80c1" w:colFirst="2" w:colLast="2"/>
            <w:bookmarkStart w:id="1247" w:name="f14r80c2" w:colFirst="3" w:colLast="3"/>
            <w:bookmarkStart w:id="1248" w:name="f14r80c3" w:colFirst="4" w:colLast="4"/>
            <w:bookmarkEnd w:id="1240"/>
            <w:bookmarkEnd w:id="1241"/>
            <w:bookmarkEnd w:id="1242"/>
            <w:r w:rsidRPr="00794EBF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776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794EBF">
              <w:rPr>
                <w:rFonts w:ascii="Times New Roman" w:hAnsi="Times New Roman"/>
                <w:sz w:val="18"/>
              </w:rPr>
              <w:t>080</w:t>
            </w:r>
          </w:p>
        </w:tc>
        <w:tc>
          <w:tcPr>
            <w:tcW w:w="1276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21 120</w:t>
            </w:r>
          </w:p>
        </w:tc>
        <w:tc>
          <w:tcPr>
            <w:tcW w:w="1417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4 311</w:t>
            </w:r>
          </w:p>
        </w:tc>
        <w:tc>
          <w:tcPr>
            <w:tcW w:w="1211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4 530</w:t>
            </w:r>
          </w:p>
        </w:tc>
        <w:tc>
          <w:tcPr>
            <w:tcW w:w="1350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49" w:name="f14r80c4"/>
            <w:bookmarkEnd w:id="1249"/>
            <w:r>
              <w:rPr>
                <w:rFonts w:ascii="Times New Roman" w:hAnsi="Times New Roman"/>
                <w:b/>
                <w:sz w:val="18"/>
                <w:szCs w:val="18"/>
              </w:rPr>
              <w:t>2 188</w:t>
            </w:r>
          </w:p>
        </w:tc>
        <w:tc>
          <w:tcPr>
            <w:tcW w:w="1133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50" w:name="f14r80c5"/>
            <w:bookmarkEnd w:id="1250"/>
            <w:r>
              <w:rPr>
                <w:rFonts w:ascii="Times New Roman" w:hAnsi="Times New Roman"/>
                <w:b/>
                <w:sz w:val="18"/>
                <w:szCs w:val="18"/>
              </w:rPr>
              <w:t>1 971</w:t>
            </w:r>
          </w:p>
        </w:tc>
        <w:tc>
          <w:tcPr>
            <w:tcW w:w="1418" w:type="dxa"/>
            <w:vAlign w:val="center"/>
          </w:tcPr>
          <w:p w:rsidR="00C82253" w:rsidRPr="00794EBF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51" w:name="f14r80c6"/>
            <w:bookmarkEnd w:id="1251"/>
            <w:r>
              <w:rPr>
                <w:rFonts w:ascii="Times New Roman" w:hAnsi="Times New Roman"/>
                <w:b/>
                <w:sz w:val="18"/>
                <w:szCs w:val="18"/>
              </w:rPr>
              <w:t>1 354</w:t>
            </w:r>
          </w:p>
        </w:tc>
        <w:tc>
          <w:tcPr>
            <w:tcW w:w="1559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94EBF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40" w:type="dxa"/>
            <w:vAlign w:val="center"/>
          </w:tcPr>
          <w:p w:rsidR="00C82253" w:rsidRPr="00794EBF" w:rsidRDefault="00C82253" w:rsidP="00C8225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94EBF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bookmarkEnd w:id="1246"/>
      <w:bookmarkEnd w:id="1247"/>
      <w:bookmarkEnd w:id="1248"/>
    </w:tbl>
    <w:p w:rsidR="00792FD8" w:rsidRDefault="00792FD8" w:rsidP="00792FD8">
      <w:pPr>
        <w:widowControl w:val="0"/>
        <w:rPr>
          <w:sz w:val="18"/>
        </w:rPr>
      </w:pPr>
    </w:p>
    <w:p w:rsidR="00792FD8" w:rsidRDefault="00792FD8" w:rsidP="00792FD8">
      <w:pPr>
        <w:widowControl w:val="0"/>
        <w:rPr>
          <w:sz w:val="18"/>
        </w:rPr>
      </w:pPr>
    </w:p>
    <w:bookmarkEnd w:id="1165"/>
    <w:p w:rsidR="00C82253" w:rsidRDefault="00C82253" w:rsidP="006A785A">
      <w:pPr>
        <w:pStyle w:val="a3"/>
      </w:pPr>
    </w:p>
    <w:p w:rsidR="00C82253" w:rsidRPr="00300C11" w:rsidRDefault="00C82253" w:rsidP="006A785A">
      <w:pPr>
        <w:pStyle w:val="a3"/>
        <w:sectPr w:rsidR="00C82253" w:rsidRPr="00300C11" w:rsidSect="00C82253">
          <w:footerReference w:type="even" r:id="rId24"/>
          <w:footerReference w:type="default" r:id="rId25"/>
          <w:pgSz w:w="16840" w:h="11907" w:orient="landscape"/>
          <w:pgMar w:top="851" w:right="567" w:bottom="851" w:left="567" w:header="340" w:footer="340" w:gutter="0"/>
          <w:cols w:space="720"/>
        </w:sectPr>
      </w:pPr>
    </w:p>
    <w:p w:rsidR="000A64C3" w:rsidRPr="00B75DE2" w:rsidRDefault="000A64C3" w:rsidP="000A64C3">
      <w:pPr>
        <w:widowControl w:val="0"/>
        <w:ind w:right="423"/>
        <w:jc w:val="right"/>
        <w:rPr>
          <w:b/>
          <w:sz w:val="20"/>
          <w:szCs w:val="20"/>
          <w:u w:val="single"/>
        </w:rPr>
      </w:pPr>
      <w:bookmarkStart w:id="1252" w:name="f15"/>
      <w:r w:rsidRPr="00B75DE2">
        <w:rPr>
          <w:b/>
          <w:sz w:val="20"/>
          <w:szCs w:val="20"/>
          <w:u w:val="single"/>
        </w:rPr>
        <w:lastRenderedPageBreak/>
        <w:t>Форма № 15-АПК лист 1</w:t>
      </w:r>
    </w:p>
    <w:p w:rsidR="000A64C3" w:rsidRPr="006110D2" w:rsidRDefault="000A64C3" w:rsidP="000A64C3">
      <w:pPr>
        <w:pStyle w:val="1"/>
        <w:keepNext w:val="0"/>
        <w:widowControl w:val="0"/>
        <w:ind w:right="423"/>
        <w:jc w:val="right"/>
        <w:rPr>
          <w:szCs w:val="18"/>
        </w:rPr>
      </w:pPr>
      <w:r w:rsidRPr="006110D2">
        <w:rPr>
          <w:szCs w:val="18"/>
        </w:rPr>
        <w:t>БАЛАНС</w:t>
      </w:r>
    </w:p>
    <w:tbl>
      <w:tblPr>
        <w:tblW w:w="103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992"/>
        <w:gridCol w:w="1289"/>
        <w:gridCol w:w="1134"/>
        <w:gridCol w:w="1134"/>
        <w:gridCol w:w="1276"/>
        <w:gridCol w:w="1276"/>
      </w:tblGrid>
      <w:tr w:rsidR="000A64C3" w:rsidRPr="006110D2" w:rsidTr="000A64C3">
        <w:trPr>
          <w:cantSplit/>
          <w:trHeight w:hRule="exact" w:val="284"/>
        </w:trPr>
        <w:tc>
          <w:tcPr>
            <w:tcW w:w="26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Продукция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Наличие на начало года</w:t>
            </w:r>
          </w:p>
        </w:tc>
        <w:tc>
          <w:tcPr>
            <w:tcW w:w="3557" w:type="dxa"/>
            <w:gridSpan w:val="3"/>
            <w:tcBorders>
              <w:top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Приход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</w:tr>
      <w:tr w:rsidR="000A64C3" w:rsidRPr="006110D2" w:rsidTr="000A64C3">
        <w:trPr>
          <w:cantSplit/>
          <w:trHeight w:val="284"/>
        </w:trPr>
        <w:tc>
          <w:tcPr>
            <w:tcW w:w="2660" w:type="dxa"/>
            <w:vMerge/>
            <w:tcBorders>
              <w:left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0A64C3" w:rsidRPr="006110D2" w:rsidRDefault="000A64C3" w:rsidP="00870BDD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 xml:space="preserve">произведено (за вычетом </w:t>
            </w:r>
            <w:proofErr w:type="spellStart"/>
            <w:r w:rsidRPr="006110D2">
              <w:rPr>
                <w:sz w:val="16"/>
              </w:rPr>
              <w:t>неиспользу</w:t>
            </w:r>
            <w:r w:rsidR="00870BDD">
              <w:rPr>
                <w:sz w:val="16"/>
              </w:rPr>
              <w:t>е</w:t>
            </w:r>
            <w:r w:rsidRPr="006110D2">
              <w:rPr>
                <w:sz w:val="16"/>
              </w:rPr>
              <w:t>-мых</w:t>
            </w:r>
            <w:proofErr w:type="spellEnd"/>
            <w:r w:rsidRPr="006110D2">
              <w:rPr>
                <w:sz w:val="16"/>
              </w:rPr>
              <w:t xml:space="preserve"> отходов)</w:t>
            </w:r>
          </w:p>
        </w:tc>
        <w:tc>
          <w:tcPr>
            <w:tcW w:w="2268" w:type="dxa"/>
            <w:gridSpan w:val="2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куплено и прочие поступления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всего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продано – всего, включая возврат ссуд</w:t>
            </w:r>
          </w:p>
        </w:tc>
      </w:tr>
      <w:tr w:rsidR="000A64C3" w:rsidRPr="006110D2" w:rsidTr="000A64C3">
        <w:trPr>
          <w:cantSplit/>
          <w:trHeight w:val="1021"/>
        </w:trPr>
        <w:tc>
          <w:tcPr>
            <w:tcW w:w="2660" w:type="dxa"/>
            <w:vMerge/>
            <w:tcBorders>
              <w:left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289" w:type="dxa"/>
            <w:vMerge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в т. ч. по бартерным сделкам</w:t>
            </w:r>
          </w:p>
        </w:tc>
        <w:tc>
          <w:tcPr>
            <w:tcW w:w="1276" w:type="dxa"/>
            <w:vMerge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</w:tr>
      <w:tr w:rsidR="000A64C3" w:rsidRPr="006110D2" w:rsidTr="000A64C3">
        <w:trPr>
          <w:trHeight w:hRule="exact" w:val="227"/>
        </w:trPr>
        <w:tc>
          <w:tcPr>
            <w:tcW w:w="2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Б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</w:t>
            </w: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4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5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6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tcBorders>
              <w:top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253" w:name="f15r10c1" w:colFirst="2" w:colLast="2"/>
            <w:bookmarkStart w:id="1254" w:name="f15r10c2" w:colFirst="3" w:colLast="3"/>
            <w:bookmarkStart w:id="1255" w:name="f15r10c3" w:colFirst="4" w:colLast="4"/>
            <w:bookmarkStart w:id="1256" w:name="f15r10c4" w:colFirst="5" w:colLast="5"/>
            <w:bookmarkStart w:id="1257" w:name="f15r10c5" w:colFirst="6" w:colLast="6"/>
            <w:bookmarkStart w:id="1258" w:name="f15r10c6" w:colFirst="7" w:colLast="7"/>
            <w:r w:rsidRPr="006110D2">
              <w:rPr>
                <w:sz w:val="16"/>
              </w:rPr>
              <w:t>Зерновые и зернобобовые, включая кукурузу на зерно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1 758</w:t>
            </w:r>
          </w:p>
        </w:tc>
        <w:tc>
          <w:tcPr>
            <w:tcW w:w="1289" w:type="dxa"/>
            <w:tcBorders>
              <w:top w:val="nil"/>
            </w:tcBorders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5 223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5 888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2 456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ind w:left="360"/>
              <w:rPr>
                <w:sz w:val="16"/>
              </w:rPr>
            </w:pPr>
            <w:bookmarkStart w:id="1259" w:name="f15r15c1" w:colFirst="2" w:colLast="2"/>
            <w:bookmarkStart w:id="1260" w:name="f15r15c2" w:colFirst="3" w:colLast="3"/>
            <w:bookmarkStart w:id="1261" w:name="f15r15c3" w:colFirst="4" w:colLast="4"/>
            <w:bookmarkStart w:id="1262" w:name="f15r15c4" w:colFirst="5" w:colLast="5"/>
            <w:bookmarkStart w:id="1263" w:name="f15r15c5" w:colFirst="6" w:colLast="6"/>
            <w:bookmarkStart w:id="1264" w:name="f15r15c6" w:colFirst="7" w:colLast="7"/>
            <w:bookmarkEnd w:id="1253"/>
            <w:bookmarkEnd w:id="1254"/>
            <w:bookmarkEnd w:id="1255"/>
            <w:bookmarkEnd w:id="1256"/>
            <w:bookmarkEnd w:id="1257"/>
            <w:bookmarkEnd w:id="1258"/>
            <w:r w:rsidRPr="006110D2">
              <w:rPr>
                <w:sz w:val="16"/>
              </w:rPr>
              <w:t xml:space="preserve">в том числе: </w:t>
            </w:r>
          </w:p>
          <w:p w:rsidR="000A64C3" w:rsidRPr="006110D2" w:rsidRDefault="000A64C3" w:rsidP="00CF76A6">
            <w:pPr>
              <w:widowControl w:val="0"/>
              <w:ind w:left="360"/>
              <w:rPr>
                <w:sz w:val="16"/>
              </w:rPr>
            </w:pPr>
            <w:r w:rsidRPr="006110D2">
              <w:rPr>
                <w:sz w:val="16"/>
              </w:rPr>
              <w:t>пшеница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873</w:t>
            </w:r>
          </w:p>
        </w:tc>
        <w:tc>
          <w:tcPr>
            <w:tcW w:w="1289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2 195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2 510</w:t>
            </w: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1 329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ind w:left="360"/>
              <w:rPr>
                <w:sz w:val="16"/>
              </w:rPr>
            </w:pPr>
            <w:bookmarkStart w:id="1265" w:name="f15r16c1" w:colFirst="2" w:colLast="2"/>
            <w:bookmarkStart w:id="1266" w:name="f15r16c2" w:colFirst="3" w:colLast="3"/>
            <w:bookmarkStart w:id="1267" w:name="f15r16c3" w:colFirst="4" w:colLast="4"/>
            <w:bookmarkStart w:id="1268" w:name="f15r16c4" w:colFirst="5" w:colLast="5"/>
            <w:bookmarkStart w:id="1269" w:name="f15r16c5" w:colFirst="6" w:colLast="6"/>
            <w:bookmarkStart w:id="1270" w:name="f15r16c6" w:colFirst="7" w:colLast="7"/>
            <w:bookmarkEnd w:id="1259"/>
            <w:bookmarkEnd w:id="1260"/>
            <w:bookmarkEnd w:id="1261"/>
            <w:bookmarkEnd w:id="1262"/>
            <w:bookmarkEnd w:id="1263"/>
            <w:bookmarkEnd w:id="1264"/>
            <w:r w:rsidRPr="006110D2">
              <w:rPr>
                <w:sz w:val="16"/>
              </w:rPr>
              <w:t>рожь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16</w:t>
            </w:r>
          </w:p>
        </w:tc>
        <w:tc>
          <w:tcPr>
            <w:tcW w:w="99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232</w:t>
            </w:r>
          </w:p>
        </w:tc>
        <w:tc>
          <w:tcPr>
            <w:tcW w:w="1289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408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593</w:t>
            </w: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187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271" w:name="f15r20c1" w:colFirst="2" w:colLast="2"/>
            <w:bookmarkStart w:id="1272" w:name="f15r20c2" w:colFirst="3" w:colLast="3"/>
            <w:bookmarkStart w:id="1273" w:name="f15r20c3" w:colFirst="4" w:colLast="4"/>
            <w:bookmarkStart w:id="1274" w:name="f15r20c4" w:colFirst="5" w:colLast="5"/>
            <w:bookmarkStart w:id="1275" w:name="f15r20c5" w:colFirst="6" w:colLast="6"/>
            <w:bookmarkStart w:id="1276" w:name="f15r20c6" w:colFirst="7" w:colLast="7"/>
            <w:bookmarkEnd w:id="1265"/>
            <w:bookmarkEnd w:id="1266"/>
            <w:bookmarkEnd w:id="1267"/>
            <w:bookmarkEnd w:id="1268"/>
            <w:bookmarkEnd w:id="1269"/>
            <w:bookmarkEnd w:id="1270"/>
            <w:r w:rsidRPr="006110D2">
              <w:rPr>
                <w:sz w:val="16"/>
              </w:rPr>
              <w:t>Сахарная свекла (фабричная и на корм скоту)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4 077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4 077</w:t>
            </w: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4 077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277" w:name="f15r30c1" w:colFirst="2" w:colLast="2"/>
            <w:bookmarkStart w:id="1278" w:name="f15r30c2" w:colFirst="3" w:colLast="3"/>
            <w:bookmarkStart w:id="1279" w:name="f15r30c3" w:colFirst="4" w:colLast="4"/>
            <w:bookmarkStart w:id="1280" w:name="f15r30c4" w:colFirst="5" w:colLast="5"/>
            <w:bookmarkStart w:id="1281" w:name="f15r30c5" w:colFirst="6" w:colLast="6"/>
            <w:bookmarkStart w:id="1282" w:name="f15r30c6" w:colFirst="7" w:colLast="7"/>
            <w:bookmarkEnd w:id="1271"/>
            <w:bookmarkEnd w:id="1272"/>
            <w:bookmarkEnd w:id="1273"/>
            <w:bookmarkEnd w:id="1274"/>
            <w:bookmarkEnd w:id="1275"/>
            <w:bookmarkEnd w:id="1276"/>
            <w:r w:rsidRPr="006110D2">
              <w:rPr>
                <w:sz w:val="16"/>
              </w:rPr>
              <w:t>Подсолнечник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30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283" w:name="f15r40c1" w:colFirst="2" w:colLast="2"/>
            <w:bookmarkStart w:id="1284" w:name="f15r40c2" w:colFirst="3" w:colLast="3"/>
            <w:bookmarkStart w:id="1285" w:name="f15r40c3" w:colFirst="4" w:colLast="4"/>
            <w:bookmarkStart w:id="1286" w:name="f15r40c4" w:colFirst="5" w:colLast="5"/>
            <w:bookmarkStart w:id="1287" w:name="f15r40c5" w:colFirst="6" w:colLast="6"/>
            <w:bookmarkStart w:id="1288" w:name="f15r40c6" w:colFirst="7" w:colLast="7"/>
            <w:bookmarkEnd w:id="1277"/>
            <w:bookmarkEnd w:id="1278"/>
            <w:bookmarkEnd w:id="1279"/>
            <w:bookmarkEnd w:id="1280"/>
            <w:bookmarkEnd w:id="1281"/>
            <w:bookmarkEnd w:id="1282"/>
            <w:r w:rsidRPr="006110D2">
              <w:rPr>
                <w:sz w:val="16"/>
              </w:rPr>
              <w:t>Картофель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40</w:t>
            </w:r>
          </w:p>
        </w:tc>
        <w:tc>
          <w:tcPr>
            <w:tcW w:w="99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184</w:t>
            </w:r>
          </w:p>
        </w:tc>
        <w:tc>
          <w:tcPr>
            <w:tcW w:w="1289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945</w:t>
            </w:r>
          </w:p>
        </w:tc>
        <w:tc>
          <w:tcPr>
            <w:tcW w:w="1134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1 040</w:t>
            </w: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637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289" w:name="f15r50c1" w:colFirst="2" w:colLast="2"/>
            <w:bookmarkStart w:id="1290" w:name="f15r50c2" w:colFirst="3" w:colLast="3"/>
            <w:bookmarkStart w:id="1291" w:name="f15r50c3" w:colFirst="4" w:colLast="4"/>
            <w:bookmarkStart w:id="1292" w:name="f15r50c4" w:colFirst="5" w:colLast="5"/>
            <w:bookmarkStart w:id="1293" w:name="f15r50c5" w:colFirst="6" w:colLast="6"/>
            <w:bookmarkStart w:id="1294" w:name="f15r50c6" w:colFirst="7" w:colLast="7"/>
            <w:bookmarkEnd w:id="1283"/>
            <w:bookmarkEnd w:id="1284"/>
            <w:bookmarkEnd w:id="1285"/>
            <w:bookmarkEnd w:id="1286"/>
            <w:bookmarkEnd w:id="1287"/>
            <w:bookmarkEnd w:id="1288"/>
            <w:r w:rsidRPr="006110D2">
              <w:rPr>
                <w:sz w:val="16"/>
              </w:rPr>
              <w:t>Овощи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1343E9" w:rsidRDefault="000A64C3" w:rsidP="00CF76A6">
            <w:pPr>
              <w:widowControl w:val="0"/>
              <w:rPr>
                <w:sz w:val="16"/>
                <w:lang w:val="en-US"/>
              </w:rPr>
            </w:pPr>
            <w:bookmarkStart w:id="1295" w:name="f15r60c1" w:colFirst="2" w:colLast="2"/>
            <w:bookmarkStart w:id="1296" w:name="f15r60c2" w:colFirst="3" w:colLast="3"/>
            <w:bookmarkStart w:id="1297" w:name="f15r60c3" w:colFirst="4" w:colLast="4"/>
            <w:bookmarkStart w:id="1298" w:name="f15r60c4" w:colFirst="5" w:colLast="5"/>
            <w:bookmarkStart w:id="1299" w:name="f15r60c5" w:colFirst="6" w:colLast="6"/>
            <w:bookmarkStart w:id="1300" w:name="f15r60c6" w:colFirst="7" w:colLast="7"/>
            <w:bookmarkEnd w:id="1289"/>
            <w:bookmarkEnd w:id="1290"/>
            <w:bookmarkEnd w:id="1291"/>
            <w:bookmarkEnd w:id="1292"/>
            <w:bookmarkEnd w:id="1293"/>
            <w:bookmarkEnd w:id="1294"/>
            <w:r>
              <w:rPr>
                <w:sz w:val="16"/>
              </w:rPr>
              <w:t>Плющеное зерно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60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01" w:name="f15r70c1" w:colFirst="2" w:colLast="2"/>
            <w:bookmarkStart w:id="1302" w:name="f15r70c2" w:colFirst="3" w:colLast="3"/>
            <w:bookmarkStart w:id="1303" w:name="f15r70c3" w:colFirst="4" w:colLast="4"/>
            <w:bookmarkStart w:id="1304" w:name="f15r70c4" w:colFirst="5" w:colLast="5"/>
            <w:bookmarkStart w:id="1305" w:name="f15r70c5" w:colFirst="6" w:colLast="6"/>
            <w:bookmarkStart w:id="1306" w:name="f15r70c6" w:colFirst="7" w:colLast="7"/>
            <w:bookmarkEnd w:id="1295"/>
            <w:bookmarkEnd w:id="1296"/>
            <w:bookmarkEnd w:id="1297"/>
            <w:bookmarkEnd w:id="1298"/>
            <w:bookmarkEnd w:id="1299"/>
            <w:bookmarkEnd w:id="1300"/>
            <w:r w:rsidRPr="006110D2">
              <w:rPr>
                <w:sz w:val="16"/>
              </w:rPr>
              <w:t>Кормовые корнеплоды и кормовые бахчевые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70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07" w:name="f15r80c1" w:colFirst="2" w:colLast="2"/>
            <w:bookmarkStart w:id="1308" w:name="f15r80c2" w:colFirst="3" w:colLast="3"/>
            <w:bookmarkStart w:id="1309" w:name="f15r80c3" w:colFirst="4" w:colLast="4"/>
            <w:bookmarkStart w:id="1310" w:name="f15r80c4" w:colFirst="5" w:colLast="5"/>
            <w:bookmarkStart w:id="1311" w:name="f15r80c5" w:colFirst="6" w:colLast="6"/>
            <w:bookmarkStart w:id="1312" w:name="f15r80c6" w:colFirst="7" w:colLast="7"/>
            <w:bookmarkEnd w:id="1301"/>
            <w:bookmarkEnd w:id="1302"/>
            <w:bookmarkEnd w:id="1303"/>
            <w:bookmarkEnd w:id="1304"/>
            <w:bookmarkEnd w:id="1305"/>
            <w:bookmarkEnd w:id="1306"/>
            <w:r w:rsidRPr="006110D2">
              <w:rPr>
                <w:sz w:val="16"/>
              </w:rPr>
              <w:t>Семена льна-долгунца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80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13" w:name="f15r90c1" w:colFirst="2" w:colLast="2"/>
            <w:bookmarkStart w:id="1314" w:name="f15r90c2" w:colFirst="3" w:colLast="3"/>
            <w:bookmarkStart w:id="1315" w:name="f15r90c3" w:colFirst="4" w:colLast="4"/>
            <w:bookmarkStart w:id="1316" w:name="f15r90c4" w:colFirst="5" w:colLast="5"/>
            <w:bookmarkStart w:id="1317" w:name="f15r90c5" w:colFirst="6" w:colLast="6"/>
            <w:bookmarkStart w:id="1318" w:name="f15r90c6" w:colFirst="7" w:colLast="7"/>
            <w:bookmarkEnd w:id="1307"/>
            <w:bookmarkEnd w:id="1308"/>
            <w:bookmarkEnd w:id="1309"/>
            <w:bookmarkEnd w:id="1310"/>
            <w:bookmarkEnd w:id="1311"/>
            <w:bookmarkEnd w:id="1312"/>
            <w:r w:rsidRPr="006110D2">
              <w:rPr>
                <w:sz w:val="16"/>
              </w:rPr>
              <w:t>Семена рапса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90</w:t>
            </w:r>
          </w:p>
        </w:tc>
        <w:tc>
          <w:tcPr>
            <w:tcW w:w="99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89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663</w:t>
            </w:r>
          </w:p>
        </w:tc>
        <w:tc>
          <w:tcPr>
            <w:tcW w:w="1134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664</w:t>
            </w: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663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19" w:name="f15r110c1" w:colFirst="2" w:colLast="2"/>
            <w:bookmarkStart w:id="1320" w:name="f15r110c2" w:colFirst="3" w:colLast="3"/>
            <w:bookmarkStart w:id="1321" w:name="f15r110c3" w:colFirst="4" w:colLast="4"/>
            <w:bookmarkStart w:id="1322" w:name="f15r110c4" w:colFirst="5" w:colLast="5"/>
            <w:bookmarkStart w:id="1323" w:name="f15r110c5" w:colFirst="6" w:colLast="6"/>
            <w:bookmarkEnd w:id="1313"/>
            <w:bookmarkEnd w:id="1314"/>
            <w:bookmarkEnd w:id="1315"/>
            <w:bookmarkEnd w:id="1316"/>
            <w:bookmarkEnd w:id="1317"/>
            <w:bookmarkEnd w:id="1318"/>
            <w:r w:rsidRPr="006110D2">
              <w:rPr>
                <w:sz w:val="16"/>
              </w:rPr>
              <w:t>Сено всякое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110</w:t>
            </w:r>
          </w:p>
        </w:tc>
        <w:tc>
          <w:tcPr>
            <w:tcW w:w="99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</w:t>
            </w:r>
          </w:p>
        </w:tc>
        <w:tc>
          <w:tcPr>
            <w:tcW w:w="1289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436</w:t>
            </w: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24" w:name="f15r110c6"/>
            <w:bookmarkEnd w:id="1324"/>
            <w:r w:rsidRPr="00626BDE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25" w:name="f15r120c1" w:colFirst="2" w:colLast="2"/>
            <w:bookmarkStart w:id="1326" w:name="f15r120c2" w:colFirst="3" w:colLast="3"/>
            <w:bookmarkStart w:id="1327" w:name="f15r120c3" w:colFirst="4" w:colLast="4"/>
            <w:bookmarkStart w:id="1328" w:name="f15r120c4" w:colFirst="5" w:colLast="5"/>
            <w:bookmarkStart w:id="1329" w:name="f15r120c5" w:colFirst="6" w:colLast="6"/>
            <w:bookmarkStart w:id="1330" w:name="f15r120c6" w:colFirst="7" w:colLast="7"/>
            <w:bookmarkEnd w:id="1319"/>
            <w:bookmarkEnd w:id="1320"/>
            <w:bookmarkEnd w:id="1321"/>
            <w:bookmarkEnd w:id="1322"/>
            <w:bookmarkEnd w:id="1323"/>
            <w:r w:rsidRPr="006110D2">
              <w:rPr>
                <w:sz w:val="16"/>
              </w:rPr>
              <w:t>Солома озимая и яровая и мякина всякая (не включая стебли</w:t>
            </w:r>
            <w:r>
              <w:rPr>
                <w:sz w:val="16"/>
              </w:rPr>
              <w:t>)</w:t>
            </w:r>
            <w:r w:rsidRPr="006110D2">
              <w:rPr>
                <w:sz w:val="16"/>
              </w:rPr>
              <w:t xml:space="preserve"> кукурузы)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120</w:t>
            </w:r>
          </w:p>
        </w:tc>
        <w:tc>
          <w:tcPr>
            <w:tcW w:w="992" w:type="dxa"/>
            <w:vAlign w:val="center"/>
          </w:tcPr>
          <w:p w:rsidR="000A64C3" w:rsidRPr="00626BDE" w:rsidRDefault="007F2A57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1 800</w:t>
            </w:r>
          </w:p>
        </w:tc>
        <w:tc>
          <w:tcPr>
            <w:tcW w:w="1289" w:type="dxa"/>
            <w:vAlign w:val="center"/>
          </w:tcPr>
          <w:p w:rsidR="000A64C3" w:rsidRPr="00626BDE" w:rsidRDefault="007F2A57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2 500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3 771</w:t>
            </w: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31" w:name="f15r130c1" w:colFirst="2" w:colLast="2"/>
            <w:bookmarkStart w:id="1332" w:name="f15r130c2" w:colFirst="3" w:colLast="3"/>
            <w:bookmarkStart w:id="1333" w:name="f15r130c3" w:colFirst="4" w:colLast="4"/>
            <w:bookmarkStart w:id="1334" w:name="f15r130c4" w:colFirst="5" w:colLast="5"/>
            <w:bookmarkStart w:id="1335" w:name="f15r130c5" w:colFirst="6" w:colLast="6"/>
            <w:bookmarkStart w:id="1336" w:name="f15r130c6" w:colFirst="7" w:colLast="7"/>
            <w:bookmarkEnd w:id="1325"/>
            <w:bookmarkEnd w:id="1326"/>
            <w:bookmarkEnd w:id="1327"/>
            <w:bookmarkEnd w:id="1328"/>
            <w:bookmarkEnd w:id="1329"/>
            <w:bookmarkEnd w:id="1330"/>
            <w:r w:rsidRPr="006110D2">
              <w:rPr>
                <w:sz w:val="16"/>
              </w:rPr>
              <w:t>Плоды и ягоды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130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37" w:name="f15r140c1" w:colFirst="2" w:colLast="2"/>
            <w:bookmarkStart w:id="1338" w:name="f15r140c2" w:colFirst="3" w:colLast="3"/>
            <w:bookmarkStart w:id="1339" w:name="f15r140c3" w:colFirst="4" w:colLast="4"/>
            <w:bookmarkStart w:id="1340" w:name="f15r140c4" w:colFirst="5" w:colLast="5"/>
            <w:bookmarkStart w:id="1341" w:name="f15r140c5" w:colFirst="6" w:colLast="6"/>
            <w:bookmarkStart w:id="1342" w:name="f15r140c6" w:colFirst="7" w:colLast="7"/>
            <w:bookmarkEnd w:id="1331"/>
            <w:bookmarkEnd w:id="1332"/>
            <w:bookmarkEnd w:id="1333"/>
            <w:bookmarkEnd w:id="1334"/>
            <w:bookmarkEnd w:id="1335"/>
            <w:bookmarkEnd w:id="1336"/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140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43" w:name="f15r150c1" w:colFirst="2" w:colLast="2"/>
            <w:bookmarkStart w:id="1344" w:name="f15r150c2" w:colFirst="3" w:colLast="3"/>
            <w:bookmarkStart w:id="1345" w:name="f15r150c3" w:colFirst="4" w:colLast="4"/>
            <w:bookmarkStart w:id="1346" w:name="f15r150c4" w:colFirst="5" w:colLast="5"/>
            <w:bookmarkStart w:id="1347" w:name="f15r150c5" w:colFirst="6" w:colLast="6"/>
            <w:bookmarkStart w:id="1348" w:name="f15r150c6" w:colFirst="7" w:colLast="7"/>
            <w:bookmarkEnd w:id="1337"/>
            <w:bookmarkEnd w:id="1338"/>
            <w:bookmarkEnd w:id="1339"/>
            <w:bookmarkEnd w:id="1340"/>
            <w:bookmarkEnd w:id="1341"/>
            <w:bookmarkEnd w:id="1342"/>
            <w:r w:rsidRPr="006110D2">
              <w:rPr>
                <w:sz w:val="16"/>
              </w:rPr>
              <w:t>Силос всех видов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150</w:t>
            </w:r>
          </w:p>
        </w:tc>
        <w:tc>
          <w:tcPr>
            <w:tcW w:w="99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16 216</w:t>
            </w:r>
          </w:p>
        </w:tc>
        <w:tc>
          <w:tcPr>
            <w:tcW w:w="1289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24 742</w:t>
            </w:r>
          </w:p>
        </w:tc>
        <w:tc>
          <w:tcPr>
            <w:tcW w:w="1134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953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25 290</w:t>
            </w: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49" w:name="f15r160c1" w:colFirst="2" w:colLast="2"/>
            <w:bookmarkStart w:id="1350" w:name="f15r160c2" w:colFirst="3" w:colLast="3"/>
            <w:bookmarkStart w:id="1351" w:name="f15r160c3" w:colFirst="4" w:colLast="4"/>
            <w:bookmarkStart w:id="1352" w:name="f15r160c4" w:colFirst="5" w:colLast="5"/>
            <w:bookmarkStart w:id="1353" w:name="f15r160c5" w:colFirst="6" w:colLast="6"/>
            <w:bookmarkStart w:id="1354" w:name="f15r160c6" w:colFirst="7" w:colLast="7"/>
            <w:bookmarkEnd w:id="1343"/>
            <w:bookmarkEnd w:id="1344"/>
            <w:bookmarkEnd w:id="1345"/>
            <w:bookmarkEnd w:id="1346"/>
            <w:bookmarkEnd w:id="1347"/>
            <w:bookmarkEnd w:id="1348"/>
            <w:r w:rsidRPr="006110D2">
              <w:rPr>
                <w:sz w:val="16"/>
              </w:rPr>
              <w:t>Сенаж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160</w:t>
            </w:r>
          </w:p>
        </w:tc>
        <w:tc>
          <w:tcPr>
            <w:tcW w:w="99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5 325</w:t>
            </w:r>
          </w:p>
        </w:tc>
        <w:tc>
          <w:tcPr>
            <w:tcW w:w="1289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9 876</w:t>
            </w:r>
          </w:p>
        </w:tc>
        <w:tc>
          <w:tcPr>
            <w:tcW w:w="1134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2 591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14 857</w:t>
            </w: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55" w:name="f15r170c1" w:colFirst="2" w:colLast="2"/>
            <w:bookmarkStart w:id="1356" w:name="f15r170c2" w:colFirst="3" w:colLast="3"/>
            <w:bookmarkStart w:id="1357" w:name="f15r170c3" w:colFirst="4" w:colLast="4"/>
            <w:bookmarkStart w:id="1358" w:name="f15r170c4" w:colFirst="5" w:colLast="5"/>
            <w:bookmarkStart w:id="1359" w:name="f15r170c5" w:colFirst="6" w:colLast="6"/>
            <w:bookmarkEnd w:id="1349"/>
            <w:bookmarkEnd w:id="1350"/>
            <w:bookmarkEnd w:id="1351"/>
            <w:bookmarkEnd w:id="1352"/>
            <w:bookmarkEnd w:id="1353"/>
            <w:bookmarkEnd w:id="1354"/>
            <w:r w:rsidRPr="006110D2">
              <w:rPr>
                <w:sz w:val="16"/>
              </w:rPr>
              <w:t>Мука, крупа, отруби и другие продукты переработки зерна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170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60" w:name="f15r170c6"/>
            <w:bookmarkEnd w:id="1360"/>
            <w:r w:rsidRPr="00626BDE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61" w:name="f15r190c1" w:colFirst="2" w:colLast="2"/>
            <w:bookmarkStart w:id="1362" w:name="f15r190c2" w:colFirst="3" w:colLast="3"/>
            <w:bookmarkStart w:id="1363" w:name="f15r190c3" w:colFirst="4" w:colLast="4"/>
            <w:bookmarkStart w:id="1364" w:name="f15r190c4" w:colFirst="5" w:colLast="5"/>
            <w:bookmarkStart w:id="1365" w:name="f15r190c5" w:colFirst="6" w:colLast="6"/>
            <w:bookmarkEnd w:id="1355"/>
            <w:bookmarkEnd w:id="1356"/>
            <w:bookmarkEnd w:id="1357"/>
            <w:bookmarkEnd w:id="1358"/>
            <w:bookmarkEnd w:id="1359"/>
            <w:r w:rsidRPr="006110D2">
              <w:rPr>
                <w:sz w:val="16"/>
              </w:rPr>
              <w:t>Комбикорм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190</w:t>
            </w:r>
          </w:p>
        </w:tc>
        <w:tc>
          <w:tcPr>
            <w:tcW w:w="99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289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2 814</w:t>
            </w:r>
          </w:p>
        </w:tc>
        <w:tc>
          <w:tcPr>
            <w:tcW w:w="1134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1 586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4 303</w:t>
            </w: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66" w:name="f15r190c6"/>
            <w:bookmarkEnd w:id="1366"/>
            <w:r w:rsidRPr="00626BDE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67" w:name="f15r200c1" w:colFirst="2" w:colLast="2"/>
            <w:bookmarkStart w:id="1368" w:name="f15r200c2" w:colFirst="3" w:colLast="3"/>
            <w:bookmarkStart w:id="1369" w:name="f15r200c3" w:colFirst="4" w:colLast="4"/>
            <w:bookmarkStart w:id="1370" w:name="f15r200c4" w:colFirst="5" w:colLast="5"/>
            <w:bookmarkStart w:id="1371" w:name="f15r200c5" w:colFirst="6" w:colLast="6"/>
            <w:bookmarkStart w:id="1372" w:name="f15r200c6" w:colFirst="7" w:colLast="7"/>
            <w:bookmarkEnd w:id="1361"/>
            <w:bookmarkEnd w:id="1362"/>
            <w:bookmarkEnd w:id="1363"/>
            <w:bookmarkEnd w:id="1364"/>
            <w:bookmarkEnd w:id="1365"/>
            <w:r w:rsidRPr="006110D2">
              <w:rPr>
                <w:sz w:val="16"/>
              </w:rPr>
              <w:t>Масло растительное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73" w:name="f15r220c1" w:colFirst="2" w:colLast="2"/>
            <w:bookmarkStart w:id="1374" w:name="f15r220c2" w:colFirst="3" w:colLast="3"/>
            <w:bookmarkStart w:id="1375" w:name="f15r220c3" w:colFirst="4" w:colLast="4"/>
            <w:bookmarkStart w:id="1376" w:name="f15r220c4" w:colFirst="5" w:colLast="5"/>
            <w:bookmarkStart w:id="1377" w:name="f15r220c5" w:colFirst="6" w:colLast="6"/>
            <w:bookmarkStart w:id="1378" w:name="f15r220c6" w:colFirst="7" w:colLast="7"/>
            <w:bookmarkEnd w:id="1367"/>
            <w:bookmarkEnd w:id="1368"/>
            <w:bookmarkEnd w:id="1369"/>
            <w:bookmarkEnd w:id="1370"/>
            <w:bookmarkEnd w:id="1371"/>
            <w:bookmarkEnd w:id="1372"/>
            <w:r w:rsidRPr="006110D2">
              <w:rPr>
                <w:sz w:val="16"/>
              </w:rPr>
              <w:t>Мясо и сало (включая субпродукты) в убойном весе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220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79" w:name="f15r230c2" w:colFirst="3" w:colLast="3"/>
            <w:bookmarkStart w:id="1380" w:name="f15r230c3" w:colFirst="4" w:colLast="4"/>
            <w:bookmarkStart w:id="1381" w:name="f15r230c4" w:colFirst="5" w:colLast="5"/>
            <w:bookmarkStart w:id="1382" w:name="f15r230c5" w:colFirst="6" w:colLast="6"/>
            <w:bookmarkStart w:id="1383" w:name="f15r230c6" w:colFirst="7" w:colLast="7"/>
            <w:bookmarkEnd w:id="1373"/>
            <w:bookmarkEnd w:id="1374"/>
            <w:bookmarkEnd w:id="1375"/>
            <w:bookmarkEnd w:id="1376"/>
            <w:bookmarkEnd w:id="1377"/>
            <w:bookmarkEnd w:id="1378"/>
            <w:r w:rsidRPr="006110D2">
              <w:rPr>
                <w:sz w:val="16"/>
              </w:rPr>
              <w:t>Молоко всякое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230</w:t>
            </w:r>
          </w:p>
        </w:tc>
        <w:tc>
          <w:tcPr>
            <w:tcW w:w="99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84" w:name="f15r230c1"/>
            <w:bookmarkEnd w:id="1384"/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89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8 101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8 099</w:t>
            </w:r>
          </w:p>
        </w:tc>
        <w:tc>
          <w:tcPr>
            <w:tcW w:w="1276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7 262</w:t>
            </w: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85" w:name="f15r250c1" w:colFirst="2" w:colLast="2"/>
            <w:bookmarkStart w:id="1386" w:name="f15r250c2" w:colFirst="3" w:colLast="3"/>
            <w:bookmarkStart w:id="1387" w:name="f15r250c3" w:colFirst="4" w:colLast="4"/>
            <w:bookmarkStart w:id="1388" w:name="f15r250c4" w:colFirst="5" w:colLast="5"/>
            <w:bookmarkStart w:id="1389" w:name="f15r250c5" w:colFirst="6" w:colLast="6"/>
            <w:bookmarkStart w:id="1390" w:name="f15r250c6" w:colFirst="7" w:colLast="7"/>
            <w:bookmarkEnd w:id="1379"/>
            <w:bookmarkEnd w:id="1380"/>
            <w:bookmarkEnd w:id="1381"/>
            <w:bookmarkEnd w:id="1382"/>
            <w:bookmarkEnd w:id="1383"/>
            <w:r w:rsidRPr="006110D2">
              <w:rPr>
                <w:sz w:val="16"/>
              </w:rPr>
              <w:t>Масло животное в натуре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250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91" w:name="f15r260c1" w:colFirst="2" w:colLast="2"/>
            <w:bookmarkStart w:id="1392" w:name="f15r260c2" w:colFirst="3" w:colLast="3"/>
            <w:bookmarkStart w:id="1393" w:name="f15r260c3" w:colFirst="4" w:colLast="4"/>
            <w:bookmarkStart w:id="1394" w:name="f15r260c4" w:colFirst="5" w:colLast="5"/>
            <w:bookmarkStart w:id="1395" w:name="f15r260c5" w:colFirst="6" w:colLast="6"/>
            <w:bookmarkStart w:id="1396" w:name="f15r260c6" w:colFirst="7" w:colLast="7"/>
            <w:bookmarkEnd w:id="1385"/>
            <w:bookmarkEnd w:id="1386"/>
            <w:bookmarkEnd w:id="1387"/>
            <w:bookmarkEnd w:id="1388"/>
            <w:bookmarkEnd w:id="1389"/>
            <w:bookmarkEnd w:id="1390"/>
            <w:r w:rsidRPr="006110D2">
              <w:rPr>
                <w:sz w:val="16"/>
              </w:rPr>
              <w:t>Шерсть всякая, физический вес в ц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260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397" w:name="f15r270c1" w:colFirst="2" w:colLast="2"/>
            <w:bookmarkStart w:id="1398" w:name="f15r270c2" w:colFirst="3" w:colLast="3"/>
            <w:bookmarkStart w:id="1399" w:name="f15r270c3" w:colFirst="4" w:colLast="4"/>
            <w:bookmarkStart w:id="1400" w:name="f15r270c4" w:colFirst="5" w:colLast="5"/>
            <w:bookmarkStart w:id="1401" w:name="f15r270c5" w:colFirst="6" w:colLast="6"/>
            <w:bookmarkStart w:id="1402" w:name="f15r270c6" w:colFirst="7" w:colLast="7"/>
            <w:bookmarkEnd w:id="1391"/>
            <w:bookmarkEnd w:id="1392"/>
            <w:bookmarkEnd w:id="1393"/>
            <w:bookmarkEnd w:id="1394"/>
            <w:bookmarkEnd w:id="1395"/>
            <w:bookmarkEnd w:id="1396"/>
            <w:r w:rsidRPr="006110D2">
              <w:rPr>
                <w:sz w:val="16"/>
              </w:rPr>
              <w:t>Яйца всех видов птицы, тыс. штук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270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403" w:name="f15r280c1" w:colFirst="2" w:colLast="2"/>
            <w:bookmarkStart w:id="1404" w:name="f15r280c2" w:colFirst="3" w:colLast="3"/>
            <w:bookmarkStart w:id="1405" w:name="f15r280c3" w:colFirst="4" w:colLast="4"/>
            <w:bookmarkStart w:id="1406" w:name="f15r280c4" w:colFirst="5" w:colLast="5"/>
            <w:bookmarkStart w:id="1407" w:name="f15r280c5" w:colFirst="6" w:colLast="6"/>
            <w:bookmarkStart w:id="1408" w:name="f15r280c6" w:colFirst="7" w:colLast="7"/>
            <w:bookmarkEnd w:id="1397"/>
            <w:bookmarkEnd w:id="1398"/>
            <w:bookmarkEnd w:id="1399"/>
            <w:bookmarkEnd w:id="1400"/>
            <w:bookmarkEnd w:id="1401"/>
            <w:bookmarkEnd w:id="1402"/>
            <w:r w:rsidRPr="006110D2">
              <w:rPr>
                <w:sz w:val="16"/>
              </w:rPr>
              <w:t>Мед, ц.</w:t>
            </w:r>
          </w:p>
        </w:tc>
        <w:tc>
          <w:tcPr>
            <w:tcW w:w="567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280</w:t>
            </w:r>
          </w:p>
        </w:tc>
        <w:tc>
          <w:tcPr>
            <w:tcW w:w="99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tcBorders>
              <w:bottom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409" w:name="f15r290c1" w:colFirst="2" w:colLast="2"/>
            <w:bookmarkStart w:id="1410" w:name="f15r290c2" w:colFirst="3" w:colLast="3"/>
            <w:bookmarkStart w:id="1411" w:name="f15r290c3" w:colFirst="4" w:colLast="4"/>
            <w:bookmarkStart w:id="1412" w:name="f15r290c4" w:colFirst="5" w:colLast="5"/>
            <w:bookmarkStart w:id="1413" w:name="f15r290c5" w:colFirst="6" w:colLast="6"/>
            <w:bookmarkStart w:id="1414" w:name="f15r290c6" w:colFirst="7" w:colLast="7"/>
            <w:bookmarkEnd w:id="1403"/>
            <w:bookmarkEnd w:id="1404"/>
            <w:bookmarkEnd w:id="1405"/>
            <w:bookmarkEnd w:id="1406"/>
            <w:bookmarkEnd w:id="1407"/>
            <w:bookmarkEnd w:id="1408"/>
            <w:r w:rsidRPr="006110D2">
              <w:rPr>
                <w:sz w:val="16"/>
              </w:rPr>
              <w:t>Сахар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290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64C3" w:rsidRPr="006110D2" w:rsidTr="000A64C3">
        <w:trPr>
          <w:trHeight w:hRule="exact" w:val="39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bookmarkStart w:id="1415" w:name="f15r295c1" w:colFirst="2" w:colLast="2"/>
            <w:bookmarkStart w:id="1416" w:name="f15r295c2" w:colFirst="3" w:colLast="3"/>
            <w:bookmarkStart w:id="1417" w:name="f15r295c3" w:colFirst="4" w:colLast="4"/>
            <w:bookmarkStart w:id="1418" w:name="f15r295c4" w:colFirst="5" w:colLast="5"/>
            <w:bookmarkStart w:id="1419" w:name="f15r295c5" w:colFirst="6" w:colLast="6"/>
            <w:bookmarkStart w:id="1420" w:name="f15r295c6" w:colFirst="7" w:colLast="7"/>
            <w:bookmarkEnd w:id="1409"/>
            <w:bookmarkEnd w:id="1410"/>
            <w:bookmarkEnd w:id="1411"/>
            <w:bookmarkEnd w:id="1412"/>
            <w:bookmarkEnd w:id="1413"/>
            <w:bookmarkEnd w:id="1414"/>
            <w:r w:rsidRPr="006110D2">
              <w:rPr>
                <w:sz w:val="16"/>
              </w:rPr>
              <w:t>Кожевенное сырье всех видов животных, штук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bookmarkEnd w:id="1415"/>
      <w:bookmarkEnd w:id="1416"/>
      <w:bookmarkEnd w:id="1417"/>
      <w:bookmarkEnd w:id="1418"/>
      <w:bookmarkEnd w:id="1419"/>
      <w:bookmarkEnd w:id="1420"/>
      <w:tr w:rsidR="000A64C3" w:rsidRPr="006110D2" w:rsidTr="000A64C3">
        <w:trPr>
          <w:cantSplit/>
          <w:trHeight w:val="288"/>
        </w:trPr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r w:rsidRPr="006110D2">
              <w:rPr>
                <w:sz w:val="16"/>
              </w:rPr>
              <w:t>*Из строки 110, гр.6 в том числе продано работникам организации (296)</w:t>
            </w:r>
            <w:r w:rsidRPr="006110D2">
              <w:rPr>
                <w:sz w:val="18"/>
                <w:szCs w:val="18"/>
              </w:rPr>
              <w:t xml:space="preserve">         </w:t>
            </w:r>
            <w:r w:rsidRPr="006110D2">
              <w:rPr>
                <w:b/>
                <w:sz w:val="18"/>
                <w:szCs w:val="18"/>
              </w:rPr>
              <w:t xml:space="preserve">    </w:t>
            </w:r>
            <w:bookmarkStart w:id="1421" w:name="f15r296c1"/>
            <w:bookmarkEnd w:id="1421"/>
            <w:r w:rsidRPr="006110D2">
              <w:rPr>
                <w:b/>
                <w:sz w:val="18"/>
                <w:szCs w:val="18"/>
              </w:rPr>
              <w:t xml:space="preserve"> </w:t>
            </w:r>
            <w:r w:rsidRPr="006110D2">
              <w:rPr>
                <w:sz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right"/>
              <w:rPr>
                <w:sz w:val="16"/>
              </w:rPr>
            </w:pPr>
          </w:p>
        </w:tc>
      </w:tr>
      <w:tr w:rsidR="000A64C3" w:rsidRPr="006110D2" w:rsidTr="000A64C3">
        <w:trPr>
          <w:cantSplit/>
          <w:trHeight w:val="275"/>
        </w:trPr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r w:rsidRPr="006110D2">
              <w:rPr>
                <w:sz w:val="16"/>
              </w:rPr>
              <w:t>*Из строки 170, гр.6 в том числе продано работникам организации(297)</w:t>
            </w:r>
            <w:r w:rsidRPr="006110D2">
              <w:rPr>
                <w:sz w:val="18"/>
                <w:szCs w:val="18"/>
              </w:rPr>
              <w:t xml:space="preserve">         </w:t>
            </w:r>
            <w:r w:rsidRPr="006110D2">
              <w:rPr>
                <w:b/>
                <w:sz w:val="18"/>
                <w:szCs w:val="18"/>
              </w:rPr>
              <w:t xml:space="preserve">     </w:t>
            </w:r>
            <w:bookmarkStart w:id="1422" w:name="f15r297c1"/>
            <w:bookmarkEnd w:id="142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right"/>
              <w:rPr>
                <w:sz w:val="16"/>
              </w:rPr>
            </w:pPr>
          </w:p>
        </w:tc>
      </w:tr>
      <w:tr w:rsidR="000A64C3" w:rsidRPr="006110D2" w:rsidTr="000A64C3">
        <w:trPr>
          <w:cantSplit/>
          <w:trHeight w:val="274"/>
        </w:trPr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rPr>
                <w:sz w:val="16"/>
              </w:rPr>
            </w:pPr>
            <w:r w:rsidRPr="006110D2">
              <w:rPr>
                <w:sz w:val="16"/>
              </w:rPr>
              <w:t>*Из строки 190, гр.6 в том числе продано работникам организации(298)</w:t>
            </w:r>
            <w:r w:rsidRPr="006110D2">
              <w:rPr>
                <w:sz w:val="18"/>
                <w:szCs w:val="18"/>
              </w:rPr>
              <w:t xml:space="preserve">         </w:t>
            </w:r>
            <w:r w:rsidRPr="006110D2">
              <w:rPr>
                <w:b/>
                <w:sz w:val="18"/>
                <w:szCs w:val="18"/>
              </w:rPr>
              <w:t xml:space="preserve">     </w:t>
            </w:r>
            <w:bookmarkStart w:id="1423" w:name="f15r298c1"/>
            <w:bookmarkEnd w:id="1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right"/>
              <w:rPr>
                <w:sz w:val="16"/>
              </w:rPr>
            </w:pPr>
          </w:p>
        </w:tc>
      </w:tr>
    </w:tbl>
    <w:p w:rsidR="000A64C3" w:rsidRPr="00B75DE2" w:rsidRDefault="000A64C3" w:rsidP="000A64C3">
      <w:pPr>
        <w:pStyle w:val="1"/>
        <w:keepNext w:val="0"/>
        <w:widowControl w:val="0"/>
        <w:jc w:val="right"/>
        <w:rPr>
          <w:sz w:val="20"/>
          <w:u w:val="single"/>
        </w:rPr>
      </w:pPr>
      <w:r w:rsidRPr="006110D2">
        <w:rPr>
          <w:sz w:val="16"/>
        </w:rPr>
        <w:br w:type="page"/>
      </w:r>
      <w:r w:rsidRPr="00B75DE2">
        <w:rPr>
          <w:sz w:val="20"/>
          <w:u w:val="single"/>
        </w:rPr>
        <w:lastRenderedPageBreak/>
        <w:t>Форма № 15-АПК лист 2</w:t>
      </w:r>
    </w:p>
    <w:p w:rsidR="000A64C3" w:rsidRPr="006110D2" w:rsidRDefault="000A64C3" w:rsidP="000A64C3">
      <w:pPr>
        <w:widowControl w:val="0"/>
        <w:ind w:firstLine="284"/>
      </w:pPr>
      <w:r w:rsidRPr="006110D2">
        <w:rPr>
          <w:b/>
          <w:sz w:val="18"/>
          <w:szCs w:val="18"/>
        </w:rPr>
        <w:t>ПРОДУКЦИИ</w:t>
      </w:r>
      <w:r w:rsidRPr="006110D2">
        <w:rPr>
          <w:sz w:val="16"/>
        </w:rPr>
        <w:t xml:space="preserve"> </w:t>
      </w:r>
      <w:r w:rsidRPr="006110D2">
        <w:rPr>
          <w:sz w:val="16"/>
        </w:rPr>
        <w:tab/>
      </w:r>
      <w:r w:rsidRPr="006110D2">
        <w:rPr>
          <w:sz w:val="16"/>
        </w:rPr>
        <w:tab/>
      </w:r>
      <w:r w:rsidRPr="006110D2">
        <w:rPr>
          <w:sz w:val="16"/>
        </w:rPr>
        <w:tab/>
      </w:r>
      <w:r w:rsidRPr="006110D2">
        <w:rPr>
          <w:sz w:val="16"/>
        </w:rPr>
        <w:tab/>
      </w:r>
      <w:r w:rsidRPr="006110D2">
        <w:rPr>
          <w:sz w:val="16"/>
        </w:rPr>
        <w:tab/>
      </w:r>
      <w:r w:rsidRPr="006110D2">
        <w:rPr>
          <w:sz w:val="16"/>
        </w:rPr>
        <w:tab/>
      </w:r>
      <w:r w:rsidRPr="006110D2">
        <w:rPr>
          <w:sz w:val="16"/>
        </w:rPr>
        <w:tab/>
      </w:r>
      <w:r w:rsidRPr="006110D2">
        <w:rPr>
          <w:sz w:val="16"/>
        </w:rPr>
        <w:tab/>
      </w:r>
      <w:r w:rsidRPr="006110D2">
        <w:rPr>
          <w:sz w:val="16"/>
        </w:rPr>
        <w:tab/>
      </w:r>
      <w:r w:rsidRPr="00C45947">
        <w:rPr>
          <w:sz w:val="18"/>
          <w:szCs w:val="18"/>
        </w:rPr>
        <w:tab/>
        <w:t>(в тоннах)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446"/>
        <w:gridCol w:w="1275"/>
        <w:gridCol w:w="1134"/>
        <w:gridCol w:w="1134"/>
        <w:gridCol w:w="1276"/>
        <w:gridCol w:w="1353"/>
        <w:gridCol w:w="1242"/>
        <w:gridCol w:w="1232"/>
      </w:tblGrid>
      <w:tr w:rsidR="000A64C3" w:rsidRPr="006110D2" w:rsidTr="00870BDD">
        <w:trPr>
          <w:cantSplit/>
          <w:trHeight w:hRule="exact" w:val="284"/>
        </w:trPr>
        <w:tc>
          <w:tcPr>
            <w:tcW w:w="1063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Расход</w:t>
            </w:r>
          </w:p>
        </w:tc>
      </w:tr>
      <w:tr w:rsidR="000A64C3" w:rsidRPr="006110D2" w:rsidTr="00870BDD">
        <w:trPr>
          <w:cantSplit/>
          <w:trHeight w:hRule="exact" w:val="284"/>
        </w:trPr>
        <w:tc>
          <w:tcPr>
            <w:tcW w:w="5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0092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в том числе</w:t>
            </w:r>
          </w:p>
        </w:tc>
      </w:tr>
      <w:tr w:rsidR="000A64C3" w:rsidRPr="006110D2" w:rsidTr="00870BDD">
        <w:trPr>
          <w:cantSplit/>
          <w:trHeight w:val="1035"/>
        </w:trPr>
        <w:tc>
          <w:tcPr>
            <w:tcW w:w="53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0A64C3" w:rsidRPr="006110D2" w:rsidRDefault="000A64C3" w:rsidP="00870BDD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из графы 6 продано</w:t>
            </w:r>
            <w:r w:rsidR="00870BDD">
              <w:rPr>
                <w:sz w:val="16"/>
              </w:rPr>
              <w:t xml:space="preserve"> </w:t>
            </w:r>
            <w:r w:rsidRPr="006110D2">
              <w:rPr>
                <w:sz w:val="16"/>
              </w:rPr>
              <w:t>за пределы республики</w:t>
            </w:r>
          </w:p>
        </w:tc>
        <w:tc>
          <w:tcPr>
            <w:tcW w:w="1275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на корм скоту и птице</w:t>
            </w:r>
          </w:p>
        </w:tc>
        <w:tc>
          <w:tcPr>
            <w:tcW w:w="1134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на семена</w:t>
            </w:r>
          </w:p>
        </w:tc>
        <w:tc>
          <w:tcPr>
            <w:tcW w:w="1134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выдано в порядке оплаты труда</w:t>
            </w:r>
          </w:p>
        </w:tc>
        <w:tc>
          <w:tcPr>
            <w:tcW w:w="1276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 xml:space="preserve">передано </w:t>
            </w:r>
          </w:p>
          <w:p w:rsidR="000A64C3" w:rsidRPr="006110D2" w:rsidRDefault="000A64C3" w:rsidP="00870BDD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в переработку</w:t>
            </w:r>
            <w:r>
              <w:rPr>
                <w:sz w:val="16"/>
              </w:rPr>
              <w:t>, зерно на плющение</w:t>
            </w:r>
          </w:p>
        </w:tc>
        <w:tc>
          <w:tcPr>
            <w:tcW w:w="1353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 xml:space="preserve">потери при хранении, принятые за счет  хоз-ва (вкл. </w:t>
            </w:r>
            <w:proofErr w:type="spellStart"/>
            <w:r w:rsidRPr="006110D2">
              <w:rPr>
                <w:sz w:val="16"/>
              </w:rPr>
              <w:t>естеств</w:t>
            </w:r>
            <w:proofErr w:type="spellEnd"/>
            <w:r w:rsidRPr="006110D2">
              <w:rPr>
                <w:sz w:val="16"/>
              </w:rPr>
              <w:t>. убыль)</w:t>
            </w:r>
          </w:p>
        </w:tc>
        <w:tc>
          <w:tcPr>
            <w:tcW w:w="1242" w:type="dxa"/>
            <w:vAlign w:val="center"/>
          </w:tcPr>
          <w:p w:rsidR="000A64C3" w:rsidRPr="006110D2" w:rsidRDefault="000A64C3" w:rsidP="00870BDD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прочие расходы на хозяйственные нужды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наличие на конец года (гр.1+2+3-5)</w:t>
            </w:r>
          </w:p>
        </w:tc>
      </w:tr>
      <w:tr w:rsidR="000A64C3" w:rsidRPr="006110D2" w:rsidTr="00870BDD">
        <w:trPr>
          <w:trHeight w:hRule="exact" w:val="227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7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13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14</w:t>
            </w: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15</w:t>
            </w:r>
          </w:p>
        </w:tc>
        <w:tc>
          <w:tcPr>
            <w:tcW w:w="12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16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tcBorders>
              <w:top w:val="nil"/>
            </w:tcBorders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10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24" w:name="f15r10c7"/>
            <w:bookmarkEnd w:id="1424"/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25" w:name="f15r10c10"/>
            <w:bookmarkEnd w:id="1425"/>
            <w:r>
              <w:rPr>
                <w:rFonts w:ascii="Times New Roman" w:hAnsi="Times New Roman"/>
                <w:b/>
                <w:sz w:val="18"/>
                <w:szCs w:val="18"/>
              </w:rPr>
              <w:t>2 893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26" w:name="f15r10c11"/>
            <w:bookmarkEnd w:id="1426"/>
            <w:r>
              <w:rPr>
                <w:rFonts w:ascii="Times New Roman" w:hAnsi="Times New Roman"/>
                <w:b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27" w:name="f15r10c12"/>
            <w:bookmarkEnd w:id="1427"/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28" w:name="f15r10c13"/>
            <w:bookmarkEnd w:id="1428"/>
          </w:p>
        </w:tc>
        <w:tc>
          <w:tcPr>
            <w:tcW w:w="1353" w:type="dxa"/>
            <w:tcBorders>
              <w:top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29" w:name="f15r10c14"/>
            <w:bookmarkEnd w:id="1429"/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30" w:name="f15r10c15"/>
            <w:bookmarkEnd w:id="1430"/>
          </w:p>
        </w:tc>
        <w:tc>
          <w:tcPr>
            <w:tcW w:w="1232" w:type="dxa"/>
            <w:tcBorders>
              <w:top w:val="nil"/>
            </w:tcBorders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31" w:name="f15r10c16"/>
            <w:bookmarkEnd w:id="1431"/>
            <w:r>
              <w:rPr>
                <w:rFonts w:ascii="Times New Roman" w:hAnsi="Times New Roman"/>
                <w:b/>
                <w:sz w:val="18"/>
                <w:szCs w:val="18"/>
              </w:rPr>
              <w:t>1 093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15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32" w:name="f15r15c7"/>
            <w:bookmarkEnd w:id="1432"/>
          </w:p>
        </w:tc>
        <w:tc>
          <w:tcPr>
            <w:tcW w:w="1275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33" w:name="f15r15c10"/>
            <w:bookmarkEnd w:id="1433"/>
            <w:r>
              <w:rPr>
                <w:rFonts w:ascii="Times New Roman" w:hAnsi="Times New Roman"/>
                <w:b/>
                <w:sz w:val="18"/>
                <w:szCs w:val="18"/>
              </w:rPr>
              <w:t>994</w:t>
            </w:r>
          </w:p>
        </w:tc>
        <w:tc>
          <w:tcPr>
            <w:tcW w:w="1134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34" w:name="f15r15c11"/>
            <w:bookmarkEnd w:id="1434"/>
            <w:r>
              <w:rPr>
                <w:rFonts w:ascii="Times New Roman" w:hAnsi="Times New Roman"/>
                <w:b/>
                <w:sz w:val="18"/>
                <w:szCs w:val="18"/>
              </w:rPr>
              <w:t>187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35" w:name="f15r15c12"/>
            <w:bookmarkEnd w:id="1435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36" w:name="f15r15c13"/>
            <w:bookmarkEnd w:id="1436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37" w:name="f15r15c14"/>
            <w:bookmarkEnd w:id="1437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38" w:name="f15r15c15"/>
            <w:bookmarkEnd w:id="1438"/>
          </w:p>
        </w:tc>
        <w:tc>
          <w:tcPr>
            <w:tcW w:w="123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39" w:name="f15r15c16"/>
            <w:bookmarkEnd w:id="1439"/>
            <w:r>
              <w:rPr>
                <w:rFonts w:ascii="Times New Roman" w:hAnsi="Times New Roman"/>
                <w:b/>
                <w:sz w:val="18"/>
                <w:szCs w:val="18"/>
              </w:rPr>
              <w:t>558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16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40" w:name="f15r16c7"/>
            <w:bookmarkEnd w:id="1440"/>
          </w:p>
        </w:tc>
        <w:tc>
          <w:tcPr>
            <w:tcW w:w="1275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41" w:name="f15r16c10"/>
            <w:bookmarkEnd w:id="1441"/>
            <w:r>
              <w:rPr>
                <w:rFonts w:ascii="Times New Roman" w:hAnsi="Times New Roman"/>
                <w:b/>
                <w:sz w:val="18"/>
                <w:szCs w:val="18"/>
              </w:rPr>
              <w:t>366</w:t>
            </w:r>
          </w:p>
        </w:tc>
        <w:tc>
          <w:tcPr>
            <w:tcW w:w="1134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42" w:name="f15r16c11"/>
            <w:bookmarkEnd w:id="1442"/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43" w:name="f15r16c12"/>
            <w:bookmarkEnd w:id="1443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44" w:name="f15r16c13"/>
            <w:bookmarkEnd w:id="1444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45" w:name="f15r16c14"/>
            <w:bookmarkEnd w:id="1445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46" w:name="f15r16c15"/>
            <w:bookmarkEnd w:id="1446"/>
          </w:p>
        </w:tc>
        <w:tc>
          <w:tcPr>
            <w:tcW w:w="123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47" w:name="f15r16c16"/>
            <w:bookmarkEnd w:id="1447"/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48" w:name="f15r20c7"/>
            <w:bookmarkEnd w:id="1448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49" w:name="f15r20c10"/>
            <w:bookmarkEnd w:id="1449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50" w:name="f15r20c11"/>
            <w:bookmarkEnd w:id="1450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51" w:name="f15r20c12"/>
            <w:bookmarkEnd w:id="1451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52" w:name="f15r20c13"/>
            <w:bookmarkEnd w:id="1452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53" w:name="f15r20c14"/>
            <w:bookmarkEnd w:id="1453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54" w:name="f15r20c15"/>
            <w:bookmarkEnd w:id="1454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55" w:name="f15r20c16"/>
            <w:bookmarkEnd w:id="1455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30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56" w:name="f15r30c7"/>
            <w:bookmarkEnd w:id="1456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57" w:name="f15r30c10"/>
            <w:bookmarkEnd w:id="1457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58" w:name="f15r30c11"/>
            <w:bookmarkEnd w:id="1458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59" w:name="f15r30c12"/>
            <w:bookmarkEnd w:id="1459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60" w:name="f15r30c13"/>
            <w:bookmarkEnd w:id="1460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61" w:name="f15r30c14"/>
            <w:bookmarkEnd w:id="1461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62" w:name="f15r30c15"/>
            <w:bookmarkEnd w:id="1462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63" w:name="f15r30c16"/>
            <w:bookmarkEnd w:id="1463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40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64" w:name="f15r40c7"/>
            <w:bookmarkEnd w:id="1464"/>
          </w:p>
        </w:tc>
        <w:tc>
          <w:tcPr>
            <w:tcW w:w="1275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65" w:name="f15r40c10"/>
            <w:bookmarkEnd w:id="1465"/>
            <w:r>
              <w:rPr>
                <w:rFonts w:ascii="Times New Roman" w:hAnsi="Times New Roman"/>
                <w:b/>
                <w:sz w:val="18"/>
                <w:szCs w:val="18"/>
              </w:rPr>
              <w:t>123</w:t>
            </w:r>
          </w:p>
        </w:tc>
        <w:tc>
          <w:tcPr>
            <w:tcW w:w="1134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66" w:name="f15r40c11"/>
            <w:bookmarkEnd w:id="1466"/>
            <w:r>
              <w:rPr>
                <w:rFonts w:ascii="Times New Roman" w:hAnsi="Times New Roman"/>
                <w:b/>
                <w:sz w:val="18"/>
                <w:szCs w:val="18"/>
              </w:rPr>
              <w:t>272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67" w:name="f15r40c12"/>
            <w:bookmarkEnd w:id="1467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68" w:name="f15r40c13"/>
            <w:bookmarkEnd w:id="1468"/>
          </w:p>
        </w:tc>
        <w:tc>
          <w:tcPr>
            <w:tcW w:w="1353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69" w:name="f15r40c14"/>
            <w:bookmarkEnd w:id="1469"/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0" w:name="f15r40c15"/>
            <w:bookmarkEnd w:id="1470"/>
          </w:p>
        </w:tc>
        <w:tc>
          <w:tcPr>
            <w:tcW w:w="123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1" w:name="f15r40c16"/>
            <w:bookmarkEnd w:id="1471"/>
            <w:r>
              <w:rPr>
                <w:rFonts w:ascii="Times New Roman" w:hAnsi="Times New Roman"/>
                <w:b/>
                <w:sz w:val="18"/>
                <w:szCs w:val="18"/>
              </w:rPr>
              <w:t>106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50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2" w:name="f15r50c7"/>
            <w:bookmarkEnd w:id="1472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3" w:name="f15r50c10"/>
            <w:bookmarkEnd w:id="1473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4" w:name="f15r50c11"/>
            <w:bookmarkEnd w:id="1474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5" w:name="f15r50c12"/>
            <w:bookmarkEnd w:id="1475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6" w:name="f15r50c13"/>
            <w:bookmarkEnd w:id="1476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7" w:name="f15r50c14"/>
            <w:bookmarkEnd w:id="1477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8" w:name="f15r50c15"/>
            <w:bookmarkEnd w:id="1478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79" w:name="f15r50c16"/>
            <w:bookmarkEnd w:id="1479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60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0" w:name="f15r60c7"/>
            <w:bookmarkEnd w:id="1480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1" w:name="f15r60c10"/>
            <w:bookmarkEnd w:id="1481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2" w:name="f15r60c11"/>
            <w:bookmarkEnd w:id="1482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3" w:name="f15r60c12"/>
            <w:bookmarkEnd w:id="1483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4" w:name="f15r60c13"/>
            <w:bookmarkEnd w:id="1484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5" w:name="f15r60c14"/>
            <w:bookmarkEnd w:id="1485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6" w:name="f15r60c15"/>
            <w:bookmarkEnd w:id="1486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7" w:name="f15r60c16"/>
            <w:bookmarkEnd w:id="1487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70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8" w:name="f15r70c7"/>
            <w:bookmarkEnd w:id="1488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89" w:name="f15r70c10"/>
            <w:bookmarkEnd w:id="1489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0" w:name="f15r70c11"/>
            <w:bookmarkEnd w:id="1490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1" w:name="f15r70c12"/>
            <w:bookmarkEnd w:id="1491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2" w:name="f15r70c13"/>
            <w:bookmarkEnd w:id="1492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3" w:name="f15r70c14"/>
            <w:bookmarkEnd w:id="1493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4" w:name="f15r70c15"/>
            <w:bookmarkEnd w:id="1494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5" w:name="f15r70c16"/>
            <w:bookmarkEnd w:id="1495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80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6" w:name="f15r80c7"/>
            <w:bookmarkEnd w:id="1496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7" w:name="f15r80c10"/>
            <w:bookmarkEnd w:id="1497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8" w:name="f15r80c11"/>
            <w:bookmarkEnd w:id="1498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99" w:name="f15r80c12"/>
            <w:bookmarkEnd w:id="1499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0" w:name="f15r80c13"/>
            <w:bookmarkEnd w:id="1500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1" w:name="f15r80c14"/>
            <w:bookmarkEnd w:id="1501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2" w:name="f15r80c15"/>
            <w:bookmarkEnd w:id="1502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3" w:name="f15r80c16"/>
            <w:bookmarkEnd w:id="1503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90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4" w:name="f15r90c7"/>
            <w:bookmarkEnd w:id="1504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5" w:name="f15r90c10"/>
            <w:bookmarkEnd w:id="1505"/>
          </w:p>
        </w:tc>
        <w:tc>
          <w:tcPr>
            <w:tcW w:w="1134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6" w:name="f15r90c11"/>
            <w:bookmarkEnd w:id="1506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7" w:name="f15r90c12"/>
            <w:bookmarkEnd w:id="1507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8" w:name="f15r90c13"/>
            <w:bookmarkEnd w:id="1508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09" w:name="f15r90c14"/>
            <w:bookmarkEnd w:id="1509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0" w:name="f15r90c15"/>
            <w:bookmarkEnd w:id="1510"/>
          </w:p>
        </w:tc>
        <w:tc>
          <w:tcPr>
            <w:tcW w:w="123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1" w:name="f15r90c16"/>
            <w:bookmarkEnd w:id="1511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110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2" w:name="f15r110c7"/>
            <w:bookmarkEnd w:id="1512"/>
          </w:p>
        </w:tc>
        <w:tc>
          <w:tcPr>
            <w:tcW w:w="1275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3" w:name="f15r110c10"/>
            <w:bookmarkEnd w:id="1513"/>
            <w:r>
              <w:rPr>
                <w:rFonts w:ascii="Times New Roman" w:hAnsi="Times New Roman"/>
                <w:b/>
                <w:sz w:val="18"/>
                <w:szCs w:val="18"/>
              </w:rPr>
              <w:t>436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4" w:name="f15r110c12"/>
            <w:bookmarkEnd w:id="1514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5" w:name="f15r110c13"/>
            <w:bookmarkEnd w:id="1515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6" w:name="f15r110c14"/>
            <w:bookmarkEnd w:id="1516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7" w:name="f15r110c15"/>
            <w:bookmarkEnd w:id="1517"/>
          </w:p>
        </w:tc>
        <w:tc>
          <w:tcPr>
            <w:tcW w:w="123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8" w:name="f15r110c16"/>
            <w:bookmarkEnd w:id="1518"/>
            <w:r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120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19" w:name="f15r120c7"/>
            <w:bookmarkEnd w:id="1519"/>
          </w:p>
        </w:tc>
        <w:tc>
          <w:tcPr>
            <w:tcW w:w="1275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0" w:name="f15r120c10"/>
            <w:bookmarkEnd w:id="1520"/>
            <w:r>
              <w:rPr>
                <w:rFonts w:ascii="Times New Roman" w:hAnsi="Times New Roman"/>
                <w:b/>
                <w:sz w:val="18"/>
                <w:szCs w:val="18"/>
              </w:rPr>
              <w:t>3 767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1" w:name="f15r120c12"/>
            <w:bookmarkEnd w:id="1521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2" w:name="f15r120c13"/>
            <w:bookmarkEnd w:id="1522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3" w:name="f15r120c14"/>
            <w:bookmarkEnd w:id="1523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4" w:name="f15r120c15"/>
            <w:bookmarkEnd w:id="1524"/>
          </w:p>
        </w:tc>
        <w:tc>
          <w:tcPr>
            <w:tcW w:w="123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5" w:name="f15r120c16"/>
            <w:bookmarkEnd w:id="1525"/>
            <w:r>
              <w:rPr>
                <w:rFonts w:ascii="Times New Roman" w:hAnsi="Times New Roman"/>
                <w:b/>
                <w:sz w:val="18"/>
                <w:szCs w:val="18"/>
              </w:rPr>
              <w:t>529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130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6" w:name="f15r130c7"/>
            <w:bookmarkEnd w:id="1526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7" w:name="f15r130c10"/>
            <w:bookmarkEnd w:id="1527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8" w:name="f15r130c12"/>
            <w:bookmarkEnd w:id="1528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29" w:name="f15r130c13"/>
            <w:bookmarkEnd w:id="1529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0" w:name="f15r130c14"/>
            <w:bookmarkEnd w:id="1530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1" w:name="f15r130c15"/>
            <w:bookmarkEnd w:id="1531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2" w:name="f15r130c16"/>
            <w:bookmarkEnd w:id="1532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140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3" w:name="f15r140c7"/>
            <w:bookmarkEnd w:id="1533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4" w:name="f15r140c10"/>
            <w:bookmarkEnd w:id="1534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5" w:name="f15r140c12"/>
            <w:bookmarkEnd w:id="1535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6" w:name="f15r140c13"/>
            <w:bookmarkEnd w:id="1536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7" w:name="f15r140c14"/>
            <w:bookmarkEnd w:id="1537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8" w:name="f15r140c15"/>
            <w:bookmarkEnd w:id="1538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39" w:name="f15r140c16"/>
            <w:bookmarkEnd w:id="1539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150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0" w:name="f15r150c7"/>
            <w:bookmarkEnd w:id="1540"/>
          </w:p>
        </w:tc>
        <w:tc>
          <w:tcPr>
            <w:tcW w:w="1275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1" w:name="f15r150c10"/>
            <w:bookmarkEnd w:id="1541"/>
            <w:r>
              <w:rPr>
                <w:rFonts w:ascii="Times New Roman" w:hAnsi="Times New Roman"/>
                <w:b/>
                <w:sz w:val="18"/>
                <w:szCs w:val="18"/>
              </w:rPr>
              <w:t>25 290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2" w:name="f15r150c12"/>
            <w:bookmarkEnd w:id="1542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3" w:name="f15r150c13"/>
            <w:bookmarkEnd w:id="1543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4" w:name="f15r150c14"/>
            <w:bookmarkEnd w:id="1544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5" w:name="f15r150c15"/>
            <w:bookmarkEnd w:id="1545"/>
          </w:p>
        </w:tc>
        <w:tc>
          <w:tcPr>
            <w:tcW w:w="123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6" w:name="f15r150c16"/>
            <w:bookmarkEnd w:id="1546"/>
            <w:r>
              <w:rPr>
                <w:rFonts w:ascii="Times New Roman" w:hAnsi="Times New Roman"/>
                <w:b/>
                <w:sz w:val="18"/>
                <w:szCs w:val="18"/>
              </w:rPr>
              <w:t>16 621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160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7" w:name="f15r160c7"/>
            <w:bookmarkEnd w:id="1547"/>
          </w:p>
        </w:tc>
        <w:tc>
          <w:tcPr>
            <w:tcW w:w="1275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8" w:name="f15r160c10"/>
            <w:bookmarkEnd w:id="1548"/>
            <w:r>
              <w:rPr>
                <w:rFonts w:ascii="Times New Roman" w:hAnsi="Times New Roman"/>
                <w:b/>
                <w:sz w:val="18"/>
                <w:szCs w:val="18"/>
              </w:rPr>
              <w:t>14 857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49" w:name="f15r160c12"/>
            <w:bookmarkEnd w:id="1549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0" w:name="f15r160c13"/>
            <w:bookmarkEnd w:id="1550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1" w:name="f15r160c14"/>
            <w:bookmarkEnd w:id="1551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2" w:name="f15r160c15"/>
            <w:bookmarkEnd w:id="1552"/>
          </w:p>
        </w:tc>
        <w:tc>
          <w:tcPr>
            <w:tcW w:w="123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3" w:name="f15r160c16"/>
            <w:bookmarkEnd w:id="1553"/>
            <w:r>
              <w:rPr>
                <w:rFonts w:ascii="Times New Roman" w:hAnsi="Times New Roman"/>
                <w:b/>
                <w:sz w:val="18"/>
                <w:szCs w:val="18"/>
              </w:rPr>
              <w:t>2 935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170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4" w:name="f15r170c7"/>
            <w:bookmarkEnd w:id="1554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5" w:name="f15r170c10"/>
            <w:bookmarkEnd w:id="1555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6" w:name="f15r170c12"/>
            <w:bookmarkEnd w:id="1556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7" w:name="f15r170c13"/>
            <w:bookmarkEnd w:id="1557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8" w:name="f15r170c14"/>
            <w:bookmarkEnd w:id="1558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59" w:name="f15r170c15"/>
            <w:bookmarkEnd w:id="1559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0" w:name="f15r170c16"/>
            <w:bookmarkEnd w:id="1560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190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1" w:name="f15r190c7"/>
            <w:bookmarkEnd w:id="1561"/>
          </w:p>
        </w:tc>
        <w:tc>
          <w:tcPr>
            <w:tcW w:w="1275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2" w:name="f15r190c10"/>
            <w:bookmarkEnd w:id="1562"/>
            <w:r>
              <w:rPr>
                <w:rFonts w:ascii="Times New Roman" w:hAnsi="Times New Roman"/>
                <w:b/>
                <w:sz w:val="18"/>
                <w:szCs w:val="18"/>
              </w:rPr>
              <w:t>4 303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3" w:name="f15r190c12"/>
            <w:bookmarkEnd w:id="1563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4" w:name="f15r190c13"/>
            <w:bookmarkEnd w:id="1564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5" w:name="f15r190c14"/>
            <w:bookmarkEnd w:id="1565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6" w:name="f15r190c15"/>
            <w:bookmarkEnd w:id="1566"/>
          </w:p>
        </w:tc>
        <w:tc>
          <w:tcPr>
            <w:tcW w:w="123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7" w:name="f15r190c16"/>
            <w:bookmarkEnd w:id="1567"/>
            <w:r>
              <w:rPr>
                <w:rFonts w:ascii="Times New Roman" w:hAnsi="Times New Roman"/>
                <w:b/>
                <w:sz w:val="18"/>
                <w:szCs w:val="18"/>
              </w:rPr>
              <w:t>117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200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8" w:name="f15r200c7"/>
            <w:bookmarkEnd w:id="1568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69" w:name="f15r200c10"/>
            <w:bookmarkEnd w:id="1569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0" w:name="f15r200c12"/>
            <w:bookmarkEnd w:id="1570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1" w:name="f15r200c13"/>
            <w:bookmarkEnd w:id="1571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2" w:name="f15r200c14"/>
            <w:bookmarkEnd w:id="1572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3" w:name="f15r200c15"/>
            <w:bookmarkEnd w:id="1573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4" w:name="f15r200c16"/>
            <w:bookmarkEnd w:id="1574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220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5" w:name="f15r220c7"/>
            <w:bookmarkEnd w:id="1575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6" w:name="f15r220c10"/>
            <w:bookmarkEnd w:id="1576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7" w:name="f15r220c12"/>
            <w:bookmarkEnd w:id="1577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8" w:name="f15r220c13"/>
            <w:bookmarkEnd w:id="1578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79" w:name="f15r220c14"/>
            <w:bookmarkEnd w:id="1579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0" w:name="f15r220c15"/>
            <w:bookmarkEnd w:id="1580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1" w:name="f15r220c16"/>
            <w:bookmarkEnd w:id="1581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230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2" w:name="f15r230c7"/>
            <w:bookmarkEnd w:id="1582"/>
          </w:p>
        </w:tc>
        <w:tc>
          <w:tcPr>
            <w:tcW w:w="1275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3" w:name="f15r230c10"/>
            <w:bookmarkEnd w:id="1583"/>
            <w:r>
              <w:rPr>
                <w:rFonts w:ascii="Times New Roman" w:hAnsi="Times New Roman"/>
                <w:b/>
                <w:sz w:val="18"/>
                <w:szCs w:val="18"/>
              </w:rPr>
              <w:t>837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4" w:name="f15r230c12"/>
            <w:bookmarkEnd w:id="1584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5" w:name="f15r230c13"/>
            <w:bookmarkEnd w:id="1585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6" w:name="f15r230c14"/>
            <w:bookmarkEnd w:id="1586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7" w:name="f15r230c15"/>
            <w:bookmarkEnd w:id="1587"/>
          </w:p>
        </w:tc>
        <w:tc>
          <w:tcPr>
            <w:tcW w:w="1232" w:type="dxa"/>
            <w:vAlign w:val="center"/>
          </w:tcPr>
          <w:p w:rsidR="000A64C3" w:rsidRPr="00626BDE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8" w:name="f15r230c16"/>
            <w:bookmarkEnd w:id="1588"/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250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89" w:name="f15r250c7"/>
            <w:bookmarkEnd w:id="1589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0" w:name="f15r250c12"/>
            <w:bookmarkEnd w:id="1590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1" w:name="f15r250c13"/>
            <w:bookmarkEnd w:id="1591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2" w:name="f15r250c14"/>
            <w:bookmarkEnd w:id="1592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3" w:name="f15r250c15"/>
            <w:bookmarkEnd w:id="1593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4" w:name="f15r250c16"/>
            <w:bookmarkEnd w:id="1594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260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5" w:name="f15r260c7"/>
            <w:bookmarkEnd w:id="1595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6" w:name="f15r260c12"/>
            <w:bookmarkEnd w:id="1596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7" w:name="f15r260c13"/>
            <w:bookmarkEnd w:id="1597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8" w:name="f15r260c14"/>
            <w:bookmarkEnd w:id="1598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99" w:name="f15r260c15"/>
            <w:bookmarkEnd w:id="1599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0" w:name="f15r260c16"/>
            <w:bookmarkEnd w:id="1600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270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1" w:name="f15r270c7"/>
            <w:bookmarkEnd w:id="1601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2" w:name="f15r270c10"/>
            <w:bookmarkEnd w:id="1602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3" w:name="f15r270c12"/>
            <w:bookmarkEnd w:id="1603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4" w:name="f15r270c13"/>
            <w:bookmarkEnd w:id="1604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5" w:name="f15r270c14"/>
            <w:bookmarkEnd w:id="1605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6" w:name="f15r270c15"/>
            <w:bookmarkEnd w:id="1606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7" w:name="f15r270c16"/>
            <w:bookmarkEnd w:id="1607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280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8" w:name="f15r280c7"/>
            <w:bookmarkEnd w:id="1608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09" w:name="f15r280c10"/>
            <w:bookmarkEnd w:id="1609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0" w:name="f15r280c12"/>
            <w:bookmarkEnd w:id="1610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1" w:name="f15r280c13"/>
            <w:bookmarkEnd w:id="1611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2" w:name="f15r280c14"/>
            <w:bookmarkEnd w:id="1612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3" w:name="f15r280c15"/>
            <w:bookmarkEnd w:id="1613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4" w:name="f15r280c16"/>
            <w:bookmarkEnd w:id="1614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290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5" w:name="f15r290c7"/>
            <w:bookmarkEnd w:id="1615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6" w:name="f15r290c10"/>
            <w:bookmarkEnd w:id="1616"/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7" w:name="f15r290c12"/>
            <w:bookmarkEnd w:id="1617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8" w:name="f15r290c13"/>
            <w:bookmarkEnd w:id="1618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19" w:name="f15r290c14"/>
            <w:bookmarkEnd w:id="1619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0" w:name="f15r290c15"/>
            <w:bookmarkEnd w:id="1620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1" w:name="f15r290c16"/>
            <w:bookmarkEnd w:id="1621"/>
          </w:p>
        </w:tc>
      </w:tr>
      <w:tr w:rsidR="000A64C3" w:rsidRPr="006110D2" w:rsidTr="00870BDD">
        <w:trPr>
          <w:trHeight w:hRule="exact" w:val="397"/>
        </w:trPr>
        <w:tc>
          <w:tcPr>
            <w:tcW w:w="539" w:type="dxa"/>
            <w:vAlign w:val="center"/>
          </w:tcPr>
          <w:p w:rsidR="000A64C3" w:rsidRPr="006110D2" w:rsidRDefault="000A64C3" w:rsidP="00CF76A6">
            <w:pPr>
              <w:widowControl w:val="0"/>
              <w:jc w:val="center"/>
              <w:rPr>
                <w:sz w:val="16"/>
              </w:rPr>
            </w:pPr>
            <w:r w:rsidRPr="006110D2">
              <w:rPr>
                <w:sz w:val="16"/>
              </w:rPr>
              <w:t>295</w:t>
            </w:r>
          </w:p>
        </w:tc>
        <w:tc>
          <w:tcPr>
            <w:tcW w:w="144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2" w:name="f15r295c7"/>
            <w:bookmarkEnd w:id="1622"/>
          </w:p>
        </w:tc>
        <w:tc>
          <w:tcPr>
            <w:tcW w:w="1275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626BDE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3" w:name="f15r295c12"/>
            <w:bookmarkEnd w:id="1623"/>
          </w:p>
        </w:tc>
        <w:tc>
          <w:tcPr>
            <w:tcW w:w="1276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4" w:name="f15r295c13"/>
            <w:bookmarkEnd w:id="1624"/>
          </w:p>
        </w:tc>
        <w:tc>
          <w:tcPr>
            <w:tcW w:w="1353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5" w:name="f15r295c14"/>
            <w:bookmarkEnd w:id="1625"/>
          </w:p>
        </w:tc>
        <w:tc>
          <w:tcPr>
            <w:tcW w:w="124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6" w:name="f15r295c15"/>
            <w:bookmarkEnd w:id="1626"/>
          </w:p>
        </w:tc>
        <w:tc>
          <w:tcPr>
            <w:tcW w:w="1232" w:type="dxa"/>
            <w:vAlign w:val="center"/>
          </w:tcPr>
          <w:p w:rsidR="000A64C3" w:rsidRPr="00626BDE" w:rsidRDefault="000A64C3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7" w:name="f15r295c16"/>
            <w:bookmarkEnd w:id="1627"/>
          </w:p>
        </w:tc>
      </w:tr>
    </w:tbl>
    <w:p w:rsidR="000A64C3" w:rsidRPr="00C45947" w:rsidRDefault="000A64C3" w:rsidP="000A64C3">
      <w:pPr>
        <w:rPr>
          <w:lang w:val="en-US"/>
        </w:rPr>
      </w:pPr>
    </w:p>
    <w:bookmarkEnd w:id="1252"/>
    <w:p w:rsidR="00AE7582" w:rsidRDefault="00AE7582" w:rsidP="0007434E">
      <w:pPr>
        <w:pStyle w:val="a3"/>
        <w:jc w:val="right"/>
      </w:pPr>
    </w:p>
    <w:p w:rsidR="00AE7582" w:rsidRDefault="00AE7582" w:rsidP="0007434E">
      <w:pPr>
        <w:pStyle w:val="a3"/>
        <w:jc w:val="right"/>
      </w:pPr>
    </w:p>
    <w:p w:rsidR="0007434E" w:rsidRDefault="00FB4E21" w:rsidP="0007434E">
      <w:pPr>
        <w:pStyle w:val="a3"/>
        <w:jc w:val="right"/>
        <w:rPr>
          <w:rFonts w:ascii="Times New Roman" w:hAnsi="Times New Roman"/>
          <w:b/>
          <w:u w:val="single"/>
        </w:rPr>
      </w:pPr>
      <w:r>
        <w:br w:type="page"/>
      </w:r>
      <w:bookmarkStart w:id="1628" w:name="f16"/>
      <w:r w:rsidR="0007434E" w:rsidRPr="00B75DE2">
        <w:rPr>
          <w:rFonts w:ascii="Times New Roman" w:hAnsi="Times New Roman"/>
          <w:b/>
          <w:u w:val="single"/>
        </w:rPr>
        <w:lastRenderedPageBreak/>
        <w:t>Форма № 16-АПК (лист 1)</w:t>
      </w:r>
    </w:p>
    <w:p w:rsidR="0007434E" w:rsidRPr="00B75DE2" w:rsidRDefault="0007434E" w:rsidP="0007434E">
      <w:pPr>
        <w:pStyle w:val="a3"/>
        <w:jc w:val="right"/>
        <w:rPr>
          <w:rFonts w:ascii="Times New Roman" w:hAnsi="Times New Roman"/>
          <w:b/>
          <w:u w:val="single"/>
        </w:rPr>
      </w:pPr>
    </w:p>
    <w:p w:rsidR="0007434E" w:rsidRPr="0007434E" w:rsidRDefault="0007434E" w:rsidP="0007434E">
      <w:pPr>
        <w:pStyle w:val="a3"/>
        <w:jc w:val="center"/>
        <w:rPr>
          <w:rFonts w:ascii="Times New Roman" w:hAnsi="Times New Roman"/>
          <w:b/>
        </w:rPr>
      </w:pPr>
      <w:r w:rsidRPr="0007434E">
        <w:rPr>
          <w:rFonts w:ascii="Times New Roman" w:hAnsi="Times New Roman"/>
          <w:b/>
        </w:rPr>
        <w:t>ДВИЖЕНИЕ  СЕЛЬСКОХОЗЯЙСТВЕННЫХ МАШИН</w:t>
      </w:r>
      <w:r w:rsidRPr="0007434E">
        <w:rPr>
          <w:rFonts w:ascii="Times New Roman" w:hAnsi="Times New Roman"/>
        </w:rPr>
        <w:t xml:space="preserve"> </w:t>
      </w:r>
      <w:r w:rsidRPr="0007434E">
        <w:rPr>
          <w:rFonts w:ascii="Times New Roman" w:hAnsi="Times New Roman"/>
          <w:b/>
        </w:rPr>
        <w:t xml:space="preserve"> И ОБОРУДОВАНИЯ</w:t>
      </w:r>
    </w:p>
    <w:p w:rsidR="0007434E" w:rsidRDefault="0007434E" w:rsidP="0007434E">
      <w:pPr>
        <w:pStyle w:val="a3"/>
        <w:jc w:val="center"/>
        <w:rPr>
          <w:rFonts w:ascii="Times New Roman" w:hAnsi="Times New Roman"/>
          <w:b/>
          <w:sz w:val="16"/>
        </w:rPr>
      </w:pPr>
      <w:r w:rsidRPr="00756BD0">
        <w:rPr>
          <w:rFonts w:ascii="Times New Roman" w:hAnsi="Times New Roman"/>
          <w:b/>
          <w:sz w:val="16"/>
        </w:rPr>
        <w:t xml:space="preserve"> </w:t>
      </w:r>
    </w:p>
    <w:tbl>
      <w:tblPr>
        <w:tblW w:w="10209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5"/>
        <w:gridCol w:w="992"/>
        <w:gridCol w:w="992"/>
        <w:gridCol w:w="993"/>
        <w:gridCol w:w="992"/>
        <w:gridCol w:w="853"/>
        <w:gridCol w:w="992"/>
        <w:gridCol w:w="853"/>
      </w:tblGrid>
      <w:tr w:rsidR="0007434E" w:rsidRPr="00756BD0" w:rsidTr="0007434E">
        <w:trPr>
          <w:cantSplit/>
          <w:trHeight w:hRule="exact" w:val="284"/>
        </w:trPr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tcBorders>
              <w:top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Наличие на начало года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Поступило</w:t>
            </w:r>
          </w:p>
        </w:tc>
        <w:tc>
          <w:tcPr>
            <w:tcW w:w="1845" w:type="dxa"/>
            <w:gridSpan w:val="2"/>
            <w:tcBorders>
              <w:top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Выбыло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Наличие на конец года</w:t>
            </w:r>
          </w:p>
        </w:tc>
      </w:tr>
      <w:tr w:rsidR="0007434E" w:rsidRPr="00756BD0" w:rsidTr="0007434E">
        <w:trPr>
          <w:cantSplit/>
        </w:trPr>
        <w:tc>
          <w:tcPr>
            <w:tcW w:w="2977" w:type="dxa"/>
            <w:vMerge/>
            <w:tcBorders>
              <w:left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в том числе новое</w:t>
            </w:r>
          </w:p>
        </w:tc>
        <w:tc>
          <w:tcPr>
            <w:tcW w:w="992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из них по лизингу</w:t>
            </w:r>
          </w:p>
        </w:tc>
        <w:tc>
          <w:tcPr>
            <w:tcW w:w="853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в том числе списано</w:t>
            </w:r>
          </w:p>
        </w:tc>
        <w:tc>
          <w:tcPr>
            <w:tcW w:w="853" w:type="dxa"/>
            <w:vMerge/>
            <w:tcBorders>
              <w:right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434E" w:rsidRPr="00756BD0" w:rsidTr="0007434E">
        <w:trPr>
          <w:trHeight w:hRule="exact" w:val="227"/>
        </w:trPr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565" w:type="dxa"/>
            <w:tcBorders>
              <w:bottom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tcBorders>
              <w:top w:val="nil"/>
            </w:tcBorders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 xml:space="preserve">Тракторы </w:t>
            </w:r>
          </w:p>
        </w:tc>
        <w:tc>
          <w:tcPr>
            <w:tcW w:w="565" w:type="dxa"/>
            <w:tcBorders>
              <w:top w:val="nil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29" w:name="f16r10"/>
            <w:bookmarkEnd w:id="1629"/>
            <w:r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</w:tcBorders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</w:tcBorders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tcBorders>
              <w:top w:val="nil"/>
            </w:tcBorders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 xml:space="preserve">Зерноуборочные комбайны </w:t>
            </w:r>
          </w:p>
        </w:tc>
        <w:tc>
          <w:tcPr>
            <w:tcW w:w="565" w:type="dxa"/>
            <w:tcBorders>
              <w:top w:val="nil"/>
            </w:tcBorders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0" w:name="f16r20"/>
            <w:bookmarkEnd w:id="1630"/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</w:tcBorders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</w:tcBorders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 xml:space="preserve">Кормоуборочные комбайны 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1" w:name="f16r30"/>
            <w:bookmarkEnd w:id="1631"/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 xml:space="preserve">Льноуборочные комбайны 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2" w:name="f16r40"/>
            <w:bookmarkEnd w:id="1632"/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 xml:space="preserve">Картофелеуборочные комбайны 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7434E"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3" w:name="f16r50"/>
            <w:bookmarkEnd w:id="1633"/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 xml:space="preserve">Кукурузоуборочные комбайны 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7434E"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4" w:name="f16r60"/>
            <w:bookmarkEnd w:id="1634"/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>Свеклоуборочные комбайны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7434E">
              <w:rPr>
                <w:rFonts w:ascii="Times New Roman" w:hAnsi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5" w:name="f16r70"/>
            <w:bookmarkEnd w:id="1635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>Самоходные косилки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7434E">
              <w:rPr>
                <w:rFonts w:ascii="Times New Roman" w:hAnsi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6" w:name="f16r90"/>
            <w:bookmarkEnd w:id="1636"/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>Погрузчики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7" w:name="f16r100"/>
            <w:bookmarkEnd w:id="1637"/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>Тракторные прицепы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992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8" w:name="f16r110"/>
            <w:bookmarkEnd w:id="1638"/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>Автокраны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39" w:name="f16r120"/>
            <w:bookmarkEnd w:id="1639"/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>Автомобили-рефрижераторы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0" w:name="f16r130"/>
            <w:bookmarkEnd w:id="1640"/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>Молоковозы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992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1" w:name="f16r140"/>
            <w:bookmarkEnd w:id="1641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>Бензовозы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992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2" w:name="f16r150"/>
            <w:bookmarkEnd w:id="1642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AD7AED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>Автозаправщики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3" w:name="f16r160"/>
            <w:bookmarkEnd w:id="1643"/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>Передвижные ремонтные мастерские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4" w:name="f16r170"/>
            <w:bookmarkEnd w:id="1644"/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434E" w:rsidRPr="00756BD0" w:rsidTr="0007434E">
        <w:trPr>
          <w:trHeight w:val="397"/>
        </w:trPr>
        <w:tc>
          <w:tcPr>
            <w:tcW w:w="2977" w:type="dxa"/>
            <w:vAlign w:val="center"/>
          </w:tcPr>
          <w:p w:rsidR="0007434E" w:rsidRPr="0007434E" w:rsidRDefault="0007434E" w:rsidP="000743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7434E">
              <w:rPr>
                <w:rFonts w:ascii="Times New Roman" w:hAnsi="Times New Roman"/>
                <w:sz w:val="18"/>
                <w:szCs w:val="18"/>
              </w:rPr>
              <w:t>Передвижные агрегаты технического обслуживания</w:t>
            </w:r>
          </w:p>
        </w:tc>
        <w:tc>
          <w:tcPr>
            <w:tcW w:w="565" w:type="dxa"/>
            <w:vAlign w:val="center"/>
          </w:tcPr>
          <w:p w:rsidR="0007434E" w:rsidRPr="0007434E" w:rsidRDefault="0007434E" w:rsidP="00BB4B4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34E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5" w:name="f16r180"/>
            <w:bookmarkEnd w:id="1645"/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7434E" w:rsidRPr="00626BDE" w:rsidRDefault="0007434E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bookmarkEnd w:id="1628"/>
    </w:tbl>
    <w:p w:rsidR="00AE7582" w:rsidRDefault="00AE7582" w:rsidP="002C1B9D">
      <w:pPr>
        <w:jc w:val="right"/>
      </w:pPr>
    </w:p>
    <w:p w:rsidR="00AE7582" w:rsidRDefault="00AE7582" w:rsidP="002C1B9D">
      <w:pPr>
        <w:jc w:val="right"/>
      </w:pPr>
    </w:p>
    <w:p w:rsidR="00AE7582" w:rsidRDefault="00AE7582" w:rsidP="002C1B9D">
      <w:pPr>
        <w:jc w:val="right"/>
      </w:pPr>
    </w:p>
    <w:p w:rsidR="00AE7582" w:rsidRDefault="00AE7582" w:rsidP="002C1B9D">
      <w:pPr>
        <w:jc w:val="right"/>
      </w:pPr>
    </w:p>
    <w:p w:rsidR="00A84358" w:rsidRDefault="0007434E" w:rsidP="00CA5B14">
      <w:pPr>
        <w:ind w:left="7371"/>
        <w:jc w:val="center"/>
        <w:rPr>
          <w:sz w:val="16"/>
        </w:rPr>
      </w:pPr>
      <w:r>
        <w:br w:type="page"/>
      </w:r>
      <w:bookmarkStart w:id="1646" w:name="f5A"/>
      <w:r w:rsidR="00A84358">
        <w:rPr>
          <w:sz w:val="16"/>
        </w:rPr>
        <w:lastRenderedPageBreak/>
        <w:t>Утверждена Минсельхозпродом Республики Беларусь</w:t>
      </w:r>
      <w:r w:rsidR="00CA5B14" w:rsidRPr="00CA5B14">
        <w:rPr>
          <w:sz w:val="16"/>
        </w:rPr>
        <w:t xml:space="preserve"> </w:t>
      </w:r>
      <w:r w:rsidR="00A84358">
        <w:rPr>
          <w:sz w:val="16"/>
        </w:rPr>
        <w:t xml:space="preserve">для отчета за </w:t>
      </w:r>
      <w:r w:rsidR="002B5EA3">
        <w:rPr>
          <w:sz w:val="16"/>
        </w:rPr>
        <w:t>202</w:t>
      </w:r>
      <w:r w:rsidR="001C5925" w:rsidRPr="001C5925">
        <w:rPr>
          <w:sz w:val="16"/>
        </w:rPr>
        <w:t>3</w:t>
      </w:r>
      <w:r w:rsidR="001D182D">
        <w:rPr>
          <w:sz w:val="16"/>
        </w:rPr>
        <w:t xml:space="preserve"> </w:t>
      </w:r>
      <w:r w:rsidR="00A84358">
        <w:rPr>
          <w:sz w:val="16"/>
        </w:rPr>
        <w:t>год</w:t>
      </w:r>
    </w:p>
    <w:p w:rsidR="00A84358" w:rsidRPr="00B75DE2" w:rsidRDefault="00A84358" w:rsidP="00A84358">
      <w:pPr>
        <w:pStyle w:val="a3"/>
        <w:jc w:val="right"/>
        <w:rPr>
          <w:rFonts w:ascii="Times New Roman" w:hAnsi="Times New Roman"/>
          <w:b/>
          <w:u w:val="single"/>
        </w:rPr>
      </w:pPr>
      <w:r w:rsidRPr="00B75DE2">
        <w:rPr>
          <w:rFonts w:ascii="Times New Roman" w:hAnsi="Times New Roman"/>
          <w:b/>
          <w:u w:val="single"/>
        </w:rPr>
        <w:t>Форма  № 5- АПК лист 1</w:t>
      </w:r>
    </w:p>
    <w:p w:rsidR="00A84358" w:rsidRPr="008A00C6" w:rsidRDefault="00A84358" w:rsidP="00A8435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A00C6">
        <w:rPr>
          <w:rFonts w:ascii="Times New Roman" w:hAnsi="Times New Roman"/>
          <w:b/>
          <w:sz w:val="18"/>
          <w:szCs w:val="18"/>
        </w:rPr>
        <w:t xml:space="preserve">ОТЧЕТ ПО ТРУДУ за </w:t>
      </w:r>
      <w:r w:rsidR="002B5EA3" w:rsidRPr="008A00C6">
        <w:rPr>
          <w:rFonts w:ascii="Times New Roman" w:hAnsi="Times New Roman"/>
          <w:b/>
          <w:sz w:val="18"/>
          <w:szCs w:val="18"/>
        </w:rPr>
        <w:t>202</w:t>
      </w:r>
      <w:r w:rsidR="001C5925" w:rsidRPr="001C5925">
        <w:rPr>
          <w:rFonts w:ascii="Times New Roman" w:hAnsi="Times New Roman"/>
          <w:b/>
          <w:sz w:val="18"/>
          <w:szCs w:val="18"/>
        </w:rPr>
        <w:t>3</w:t>
      </w:r>
      <w:r w:rsidRPr="008A00C6">
        <w:rPr>
          <w:rFonts w:ascii="Times New Roman" w:hAnsi="Times New Roman"/>
          <w:b/>
          <w:sz w:val="18"/>
          <w:szCs w:val="18"/>
        </w:rPr>
        <w:t xml:space="preserve"> год</w:t>
      </w:r>
    </w:p>
    <w:p w:rsidR="00A84358" w:rsidRDefault="00A84358" w:rsidP="00A84358">
      <w:pPr>
        <w:pStyle w:val="a3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по __________________________________________________________________________</w:t>
      </w:r>
    </w:p>
    <w:p w:rsidR="00A84358" w:rsidRDefault="00A84358" w:rsidP="00A84358">
      <w:pPr>
        <w:pStyle w:val="a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отчитывающейся организации)</w:t>
      </w:r>
    </w:p>
    <w:p w:rsidR="00A84358" w:rsidRDefault="00A84358" w:rsidP="00A84358">
      <w:pPr>
        <w:pStyle w:val="a3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Раздел 1. Численность работников и фонд заработной платы </w:t>
      </w:r>
      <w:r>
        <w:rPr>
          <w:rFonts w:ascii="Times New Roman" w:hAnsi="Times New Roman"/>
          <w:sz w:val="16"/>
        </w:rPr>
        <w:t xml:space="preserve">                          </w:t>
      </w:r>
      <w:r w:rsidR="00FC3DD8">
        <w:rPr>
          <w:rFonts w:ascii="Times New Roman" w:hAnsi="Times New Roman"/>
          <w:sz w:val="16"/>
        </w:rPr>
        <w:t>тыс</w:t>
      </w:r>
      <w:r>
        <w:rPr>
          <w:rFonts w:ascii="Times New Roman" w:hAnsi="Times New Roman"/>
          <w:sz w:val="16"/>
        </w:rPr>
        <w:t>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9"/>
        <w:gridCol w:w="1559"/>
        <w:gridCol w:w="1701"/>
        <w:gridCol w:w="1559"/>
      </w:tblGrid>
      <w:tr w:rsidR="00FD34FF" w:rsidTr="00FD34FF">
        <w:trPr>
          <w:trHeight w:val="240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34FF" w:rsidRPr="00494CBE" w:rsidRDefault="00FD34FF" w:rsidP="00A6351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4CBE">
              <w:rPr>
                <w:rFonts w:ascii="Times New Roman" w:hAnsi="Times New Roman"/>
                <w:sz w:val="14"/>
                <w:szCs w:val="14"/>
              </w:rPr>
              <w:t>Наименование вида деятельности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D34FF" w:rsidRPr="00494CBE" w:rsidRDefault="00FD34FF" w:rsidP="00A6351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4CBE">
              <w:rPr>
                <w:rFonts w:ascii="Times New Roman" w:hAnsi="Times New Roman"/>
                <w:sz w:val="14"/>
                <w:szCs w:val="14"/>
              </w:rPr>
              <w:t>№ строки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FD34FF" w:rsidRPr="00494CBE" w:rsidRDefault="00FD34FF" w:rsidP="00A6351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4CBE">
              <w:rPr>
                <w:rFonts w:ascii="Times New Roman" w:hAnsi="Times New Roman"/>
                <w:sz w:val="14"/>
                <w:szCs w:val="14"/>
              </w:rPr>
              <w:t>Среднесписочная численность работников, человек  *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D34FF" w:rsidRPr="00494CBE" w:rsidRDefault="00FD34FF" w:rsidP="00132DBC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4CBE">
              <w:rPr>
                <w:rFonts w:ascii="Times New Roman" w:hAnsi="Times New Roman"/>
                <w:sz w:val="14"/>
                <w:szCs w:val="14"/>
              </w:rPr>
              <w:t>Фонд заработной платы работников списочного состава, включая совместителей, тыс. руб. без десятичного знака *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34FF" w:rsidRPr="00494CBE" w:rsidRDefault="00FD34FF" w:rsidP="00A6351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4CBE">
              <w:rPr>
                <w:rFonts w:ascii="Times New Roman" w:hAnsi="Times New Roman"/>
                <w:sz w:val="14"/>
                <w:szCs w:val="14"/>
              </w:rPr>
              <w:t>Списочная численность работников в среднем за год, человек *</w:t>
            </w:r>
          </w:p>
        </w:tc>
      </w:tr>
      <w:tr w:rsidR="00FD34FF" w:rsidTr="00FD34FF">
        <w:trPr>
          <w:trHeight w:val="240"/>
        </w:trPr>
        <w:tc>
          <w:tcPr>
            <w:tcW w:w="45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34FF" w:rsidRPr="00494CBE" w:rsidRDefault="00FD34FF" w:rsidP="00A6351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4CBE">
              <w:rPr>
                <w:rFonts w:ascii="Times New Roman" w:hAnsi="Times New Roman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FD34FF" w:rsidRPr="00494CBE" w:rsidRDefault="00FD34FF" w:rsidP="00A6351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4CBE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D34FF" w:rsidRPr="00494CBE" w:rsidRDefault="00FD34FF" w:rsidP="00A6351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4CB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D34FF" w:rsidRPr="00494CBE" w:rsidRDefault="00FD34FF" w:rsidP="00A6351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4CB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34FF" w:rsidRPr="00494CBE" w:rsidRDefault="00FD34FF" w:rsidP="00A6351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4CB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</w:tr>
      <w:tr w:rsidR="00FD34FF" w:rsidTr="00FD34FF">
        <w:trPr>
          <w:trHeight w:val="284"/>
        </w:trPr>
        <w:tc>
          <w:tcPr>
            <w:tcW w:w="4503" w:type="dxa"/>
            <w:tcBorders>
              <w:top w:val="nil"/>
            </w:tcBorders>
            <w:vAlign w:val="center"/>
          </w:tcPr>
          <w:p w:rsidR="00FD34FF" w:rsidRPr="008A00C6" w:rsidRDefault="00FD34FF" w:rsidP="00A6351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Всего, включая наемный персонал (строки 110,120,180)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7" w:name="f5Ar100"/>
            <w:bookmarkEnd w:id="1647"/>
            <w:r>
              <w:rPr>
                <w:rFonts w:ascii="Times New Roman" w:hAnsi="Times New Roman"/>
                <w:b/>
                <w:sz w:val="18"/>
                <w:szCs w:val="18"/>
              </w:rPr>
              <w:t>214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3 869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D34FF" w:rsidRPr="008A00C6" w:rsidRDefault="00FD34FF" w:rsidP="00A63512">
            <w:pPr>
              <w:pStyle w:val="a3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персонал основной деятельности, занятый в сельскохозяйственном производстве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1559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8" w:name="f5Ar110"/>
            <w:bookmarkEnd w:id="1648"/>
            <w:r>
              <w:rPr>
                <w:rFonts w:ascii="Times New Roman" w:hAnsi="Times New Roman"/>
                <w:b/>
                <w:sz w:val="18"/>
                <w:szCs w:val="18"/>
              </w:rPr>
              <w:t>214</w:t>
            </w:r>
          </w:p>
        </w:tc>
        <w:tc>
          <w:tcPr>
            <w:tcW w:w="1701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3 115</w:t>
            </w:r>
          </w:p>
        </w:tc>
        <w:tc>
          <w:tcPr>
            <w:tcW w:w="1559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из него:</w:t>
            </w:r>
          </w:p>
          <w:p w:rsidR="00FD34FF" w:rsidRPr="008A00C6" w:rsidRDefault="00FD34FF" w:rsidP="00A63512">
            <w:pPr>
              <w:pStyle w:val="a3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рабочие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111</w:t>
            </w:r>
          </w:p>
        </w:tc>
        <w:tc>
          <w:tcPr>
            <w:tcW w:w="1559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49" w:name="f5Ar111"/>
            <w:bookmarkEnd w:id="1649"/>
            <w:r>
              <w:rPr>
                <w:rFonts w:ascii="Times New Roman" w:hAnsi="Times New Roman"/>
                <w:b/>
                <w:sz w:val="18"/>
                <w:szCs w:val="18"/>
              </w:rPr>
              <w:t>176</w:t>
            </w:r>
          </w:p>
        </w:tc>
        <w:tc>
          <w:tcPr>
            <w:tcW w:w="1701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2 412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служащие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112</w:t>
            </w:r>
          </w:p>
        </w:tc>
        <w:tc>
          <w:tcPr>
            <w:tcW w:w="1559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0" w:name="f5Ar112"/>
            <w:bookmarkEnd w:id="1650"/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703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FD34FF" w:rsidRPr="008A00C6" w:rsidRDefault="00FD34FF" w:rsidP="00A63512">
            <w:pPr>
              <w:pStyle w:val="a3"/>
              <w:ind w:left="1440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113</w:t>
            </w:r>
          </w:p>
        </w:tc>
        <w:tc>
          <w:tcPr>
            <w:tcW w:w="1559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1" w:name="f5Ar113"/>
            <w:bookmarkEnd w:id="1651"/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245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1440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специалисты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</w:t>
            </w:r>
          </w:p>
        </w:tc>
        <w:tc>
          <w:tcPr>
            <w:tcW w:w="1559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2" w:name="f5Ar114"/>
            <w:bookmarkEnd w:id="1652"/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458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Персонал не основной деятельности</w:t>
            </w:r>
          </w:p>
          <w:p w:rsidR="00FD34FF" w:rsidRPr="008A00C6" w:rsidRDefault="00FD34FF" w:rsidP="00A63512">
            <w:pPr>
              <w:pStyle w:val="a3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 xml:space="preserve"> ( строки 121-145)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3" w:name="f5Ar120"/>
            <w:bookmarkEnd w:id="1653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из нее:</w:t>
            </w:r>
          </w:p>
          <w:p w:rsidR="00FD34FF" w:rsidRPr="008A00C6" w:rsidRDefault="00FD34FF" w:rsidP="00A63512">
            <w:pPr>
              <w:pStyle w:val="a3"/>
              <w:ind w:left="142" w:firstLine="142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подсобное производство:</w:t>
            </w:r>
          </w:p>
          <w:p w:rsidR="00FD34FF" w:rsidRPr="008A00C6" w:rsidRDefault="00FD34FF" w:rsidP="00A63512">
            <w:pPr>
              <w:pStyle w:val="a3"/>
              <w:ind w:left="720" w:firstLine="142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мукомольная промышленность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4" w:name="f5Ar121"/>
            <w:bookmarkEnd w:id="1654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мясная промышленность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5" w:name="f5Ar122"/>
            <w:bookmarkEnd w:id="1655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комбикормов промышленность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6" w:name="f5Ar123"/>
            <w:bookmarkEnd w:id="1656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лесопильное производство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124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7" w:name="f5Ar124"/>
            <w:bookmarkEnd w:id="1657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лесозаготовительная промышленность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8" w:name="f5Ar125"/>
            <w:bookmarkEnd w:id="1658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производство строительных деталей из древесины и плит на древесной основе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59" w:name="f5Ar126"/>
            <w:bookmarkEnd w:id="1659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0" w:name="f5Ar127"/>
            <w:bookmarkEnd w:id="1660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прочие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1" w:name="f5Ar129"/>
            <w:bookmarkEnd w:id="1661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капитальный ремонт зданий и сооружений, производимый хозяйственным способом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2" w:name="f5Ar130"/>
            <w:bookmarkEnd w:id="1662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розничная торговля (кроме торговли автомобилями, мотоциклами, автозапчастями, горючим)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131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3" w:name="f5Ar131"/>
            <w:bookmarkEnd w:id="1663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4" w:name="f5Ar132"/>
            <w:bookmarkEnd w:id="1664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5" w:name="f5Ar133"/>
            <w:bookmarkEnd w:id="1665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6" w:name="f5Ar134"/>
            <w:bookmarkEnd w:id="1666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7" w:name="f5Ar135"/>
            <w:bookmarkEnd w:id="1667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отдых и туризм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136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8" w:name="f5Ar136"/>
            <w:bookmarkEnd w:id="1668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69" w:name="f5Ar137"/>
            <w:bookmarkEnd w:id="1669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138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0" w:name="f5Ar138"/>
            <w:bookmarkEnd w:id="1670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строительство хозяйственным способом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1" w:name="f5Ar139"/>
            <w:bookmarkEnd w:id="1671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прочие виды деятельности</w:t>
            </w:r>
          </w:p>
        </w:tc>
        <w:tc>
          <w:tcPr>
            <w:tcW w:w="709" w:type="dxa"/>
            <w:vAlign w:val="center"/>
          </w:tcPr>
          <w:p w:rsidR="00FD34FF" w:rsidRDefault="00FD34FF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2" w:name="f5Ar140"/>
            <w:bookmarkEnd w:id="1672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3D63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34FF" w:rsidRDefault="00FD34FF" w:rsidP="003D6330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141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3" w:name="f5Ar141"/>
            <w:bookmarkEnd w:id="1673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3D63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34FF" w:rsidRDefault="00FD34FF" w:rsidP="003D6330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142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4" w:name="f5Ar142"/>
            <w:bookmarkEnd w:id="1674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3D63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34FF" w:rsidRDefault="00FD34FF" w:rsidP="003D6330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143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5" w:name="f5Ar143"/>
            <w:bookmarkEnd w:id="1675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3D63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34FF" w:rsidRDefault="00FD34FF" w:rsidP="003D6330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144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6" w:name="f5Ar144"/>
            <w:bookmarkEnd w:id="1676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3D63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34FF" w:rsidRDefault="00FD34FF" w:rsidP="003D6330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145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7" w:name="f5Ar145"/>
            <w:bookmarkEnd w:id="1677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3D63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 xml:space="preserve">Из строки 100 наемный персонал </w:t>
            </w:r>
          </w:p>
        </w:tc>
        <w:tc>
          <w:tcPr>
            <w:tcW w:w="709" w:type="dxa"/>
            <w:vAlign w:val="center"/>
          </w:tcPr>
          <w:p w:rsidR="00FD34FF" w:rsidRDefault="00FD34FF" w:rsidP="003D6330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78" w:name="f5Ar160"/>
            <w:bookmarkEnd w:id="1678"/>
          </w:p>
        </w:tc>
        <w:tc>
          <w:tcPr>
            <w:tcW w:w="1701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34FF" w:rsidTr="00FD34FF">
        <w:trPr>
          <w:trHeight w:val="284"/>
        </w:trPr>
        <w:tc>
          <w:tcPr>
            <w:tcW w:w="4503" w:type="dxa"/>
            <w:vAlign w:val="center"/>
          </w:tcPr>
          <w:p w:rsidR="00FD34FF" w:rsidRPr="008A00C6" w:rsidRDefault="00FD34FF" w:rsidP="003D63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Фонд заработной платы работников не списочного состава (включая привлеченных лиц на сельскохозяйственные работы )</w:t>
            </w:r>
          </w:p>
        </w:tc>
        <w:tc>
          <w:tcPr>
            <w:tcW w:w="709" w:type="dxa"/>
            <w:vAlign w:val="center"/>
          </w:tcPr>
          <w:p w:rsidR="00FD34FF" w:rsidRDefault="00FD34FF" w:rsidP="003D6330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180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1679" w:name="f5Ar180"/>
            <w:bookmarkEnd w:id="1679"/>
            <w:r w:rsidRPr="000B038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FD34FF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754</w:t>
            </w:r>
          </w:p>
        </w:tc>
        <w:tc>
          <w:tcPr>
            <w:tcW w:w="1559" w:type="dxa"/>
            <w:vAlign w:val="center"/>
          </w:tcPr>
          <w:p w:rsidR="00FD34FF" w:rsidRPr="000B0380" w:rsidRDefault="00FD34FF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0B038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7F2A57" w:rsidTr="00FD34FF">
        <w:trPr>
          <w:trHeight w:val="284"/>
        </w:trPr>
        <w:tc>
          <w:tcPr>
            <w:tcW w:w="4503" w:type="dxa"/>
            <w:vAlign w:val="center"/>
          </w:tcPr>
          <w:p w:rsidR="007F2A57" w:rsidRPr="008A00C6" w:rsidRDefault="007F2A57" w:rsidP="003D63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2A57" w:rsidRDefault="007F2A57" w:rsidP="003D6330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7F2A57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2A57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F2A57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</w:tbl>
    <w:p w:rsidR="00494CBE" w:rsidRDefault="00494CBE" w:rsidP="00494CBE">
      <w:pPr>
        <w:pStyle w:val="a3"/>
        <w:jc w:val="center"/>
        <w:rPr>
          <w:rFonts w:ascii="Times New Roman" w:hAnsi="Times New Roman"/>
          <w:b/>
          <w:sz w:val="16"/>
        </w:rPr>
      </w:pPr>
    </w:p>
    <w:p w:rsidR="00494CBE" w:rsidRDefault="00494CBE" w:rsidP="00494CBE">
      <w:pPr>
        <w:pStyle w:val="a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СПРАВКИ</w:t>
      </w:r>
    </w:p>
    <w:p w:rsidR="00494CBE" w:rsidRDefault="00494CBE" w:rsidP="00494CBE">
      <w:pPr>
        <w:pStyle w:val="a3"/>
        <w:ind w:left="13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* Без внешних совместителей и работающих по договорам гражданско-правового характера, а также без женщин, находящихся в отпусках по беременности, родам и уходу за ребенком до достижения им возраста трех лет.</w:t>
      </w:r>
    </w:p>
    <w:p w:rsidR="00494CBE" w:rsidRDefault="00494CBE" w:rsidP="00494CBE">
      <w:pPr>
        <w:pStyle w:val="a3"/>
        <w:ind w:left="13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** По  строке 100 в графе 2 фонд заработной платы работников списочного и не списочного состава (включая привлеченных лиц на сельскохозяйственные работы ).</w:t>
      </w:r>
    </w:p>
    <w:p w:rsidR="00A84358" w:rsidRPr="00B75DE2" w:rsidRDefault="00A84358" w:rsidP="00A84358">
      <w:pPr>
        <w:pStyle w:val="a3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16"/>
          <w:u w:val="single"/>
        </w:rPr>
        <w:br w:type="page"/>
      </w:r>
      <w:r w:rsidRPr="00B75DE2">
        <w:rPr>
          <w:rFonts w:ascii="Times New Roman" w:hAnsi="Times New Roman"/>
          <w:b/>
          <w:u w:val="single"/>
        </w:rPr>
        <w:lastRenderedPageBreak/>
        <w:t>Форма  № 5- АПК лист 2</w:t>
      </w:r>
    </w:p>
    <w:p w:rsidR="00A84358" w:rsidRDefault="00A84358" w:rsidP="00A84358">
      <w:pPr>
        <w:pStyle w:val="a3"/>
        <w:jc w:val="right"/>
        <w:rPr>
          <w:rFonts w:ascii="Times New Roman" w:hAnsi="Times New Roman"/>
          <w:sz w:val="16"/>
        </w:rPr>
      </w:pPr>
    </w:p>
    <w:p w:rsidR="00A84358" w:rsidRDefault="00A84358" w:rsidP="00A84358">
      <w:pPr>
        <w:pStyle w:val="a3"/>
        <w:tabs>
          <w:tab w:val="left" w:pos="2977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СПРАВКА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708"/>
        <w:gridCol w:w="1039"/>
        <w:gridCol w:w="1465"/>
        <w:gridCol w:w="1465"/>
      </w:tblGrid>
      <w:tr w:rsidR="00A84358">
        <w:trPr>
          <w:trHeight w:val="240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Среднего-</w:t>
            </w:r>
            <w:proofErr w:type="spellStart"/>
            <w:r>
              <w:rPr>
                <w:rFonts w:ascii="Times New Roman" w:hAnsi="Times New Roman"/>
                <w:sz w:val="16"/>
              </w:rPr>
              <w:t>довая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числен-</w:t>
            </w:r>
          </w:p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ность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человек  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Отработано</w:t>
            </w:r>
          </w:p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чел.-дней,</w:t>
            </w:r>
          </w:p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</w:t>
            </w:r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заработной платы работников списочного состава,</w:t>
            </w:r>
          </w:p>
          <w:p w:rsidR="00A84358" w:rsidRDefault="00132DBC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</w:t>
            </w:r>
            <w:r w:rsidR="00A84358">
              <w:rPr>
                <w:rFonts w:ascii="Times New Roman" w:hAnsi="Times New Roman"/>
                <w:sz w:val="16"/>
              </w:rPr>
              <w:t>.</w:t>
            </w:r>
            <w:r w:rsidR="00BA65BF">
              <w:rPr>
                <w:rFonts w:ascii="Times New Roman" w:hAnsi="Times New Roman"/>
                <w:sz w:val="16"/>
              </w:rPr>
              <w:t xml:space="preserve"> </w:t>
            </w:r>
            <w:r w:rsidR="00A84358">
              <w:rPr>
                <w:rFonts w:ascii="Times New Roman" w:hAnsi="Times New Roman"/>
                <w:sz w:val="16"/>
              </w:rPr>
              <w:t>руб.</w:t>
            </w:r>
          </w:p>
        </w:tc>
      </w:tr>
      <w:tr w:rsidR="00A84358">
        <w:trPr>
          <w:trHeight w:val="240"/>
        </w:trPr>
        <w:tc>
          <w:tcPr>
            <w:tcW w:w="56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</w:tr>
      <w:tr w:rsidR="00A84358">
        <w:trPr>
          <w:trHeight w:val="454"/>
        </w:trPr>
        <w:tc>
          <w:tcPr>
            <w:tcW w:w="5637" w:type="dxa"/>
            <w:tcBorders>
              <w:top w:val="nil"/>
            </w:tcBorders>
            <w:vAlign w:val="center"/>
          </w:tcPr>
          <w:p w:rsidR="00A84358" w:rsidRPr="008A00C6" w:rsidRDefault="00A84358" w:rsidP="00A6351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Из общей численности рабочих :</w:t>
            </w:r>
          </w:p>
          <w:p w:rsidR="00A84358" w:rsidRPr="008A00C6" w:rsidRDefault="00A84358" w:rsidP="00A63512">
            <w:pPr>
              <w:pStyle w:val="a3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рабочие , обслуживающие животноводство – всего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290</w:t>
            </w: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0" w:name="f5Ar290"/>
            <w:bookmarkEnd w:id="1680"/>
            <w:r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1465" w:type="dxa"/>
            <w:tcBorders>
              <w:top w:val="nil"/>
            </w:tcBorders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465" w:type="dxa"/>
            <w:tcBorders>
              <w:top w:val="nil"/>
            </w:tcBorders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1 179</w:t>
            </w: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A84358" w:rsidRPr="008A00C6" w:rsidRDefault="00A84358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рабочие , обслуживающие крупный рогатый скот</w:t>
            </w:r>
          </w:p>
        </w:tc>
        <w:tc>
          <w:tcPr>
            <w:tcW w:w="708" w:type="dxa"/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291</w:t>
            </w:r>
          </w:p>
        </w:tc>
        <w:tc>
          <w:tcPr>
            <w:tcW w:w="1039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1" w:name="f5Ar291"/>
            <w:bookmarkEnd w:id="1681"/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1 057</w:t>
            </w: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A84358" w:rsidRPr="008A00C6" w:rsidRDefault="00A84358" w:rsidP="00A63512">
            <w:pPr>
              <w:pStyle w:val="a3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рабочие , обслуживающие молодняк всех возрастов и взрослый   скот на откорме</w:t>
            </w:r>
          </w:p>
        </w:tc>
        <w:tc>
          <w:tcPr>
            <w:tcW w:w="708" w:type="dxa"/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292</w:t>
            </w:r>
          </w:p>
        </w:tc>
        <w:tc>
          <w:tcPr>
            <w:tcW w:w="1039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2" w:name="f5Ar292"/>
            <w:bookmarkEnd w:id="1682"/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302</w:t>
            </w: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рабочие , обслуживающие молочное стадо коров</w:t>
            </w:r>
          </w:p>
        </w:tc>
        <w:tc>
          <w:tcPr>
            <w:tcW w:w="708" w:type="dxa"/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293</w:t>
            </w:r>
          </w:p>
        </w:tc>
        <w:tc>
          <w:tcPr>
            <w:tcW w:w="1039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3" w:name="f5Ar293"/>
            <w:bookmarkEnd w:id="1683"/>
            <w:r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755</w:t>
            </w: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851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из них доярки, операторы машинного доения коров</w:t>
            </w:r>
          </w:p>
        </w:tc>
        <w:tc>
          <w:tcPr>
            <w:tcW w:w="708" w:type="dxa"/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294</w:t>
            </w:r>
          </w:p>
        </w:tc>
        <w:tc>
          <w:tcPr>
            <w:tcW w:w="1039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4" w:name="f5Ar294"/>
            <w:bookmarkEnd w:id="1684"/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309</w:t>
            </w: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рабочие , обслуживающие свиней</w:t>
            </w:r>
          </w:p>
        </w:tc>
        <w:tc>
          <w:tcPr>
            <w:tcW w:w="708" w:type="dxa"/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295</w:t>
            </w:r>
          </w:p>
        </w:tc>
        <w:tc>
          <w:tcPr>
            <w:tcW w:w="1039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5" w:name="f5Ar295"/>
            <w:bookmarkEnd w:id="1685"/>
          </w:p>
        </w:tc>
        <w:tc>
          <w:tcPr>
            <w:tcW w:w="1465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 xml:space="preserve">из них свинарки, операторы  </w:t>
            </w:r>
          </w:p>
        </w:tc>
        <w:tc>
          <w:tcPr>
            <w:tcW w:w="708" w:type="dxa"/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</w:t>
            </w:r>
          </w:p>
        </w:tc>
        <w:tc>
          <w:tcPr>
            <w:tcW w:w="1039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6" w:name="f5Ar296"/>
            <w:bookmarkEnd w:id="1686"/>
          </w:p>
        </w:tc>
        <w:tc>
          <w:tcPr>
            <w:tcW w:w="1465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 xml:space="preserve">рабочие , обслуживающие овец </w:t>
            </w:r>
          </w:p>
        </w:tc>
        <w:tc>
          <w:tcPr>
            <w:tcW w:w="708" w:type="dxa"/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297</w:t>
            </w:r>
          </w:p>
        </w:tc>
        <w:tc>
          <w:tcPr>
            <w:tcW w:w="1039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7" w:name="f5Ar297"/>
            <w:bookmarkEnd w:id="1687"/>
          </w:p>
        </w:tc>
        <w:tc>
          <w:tcPr>
            <w:tcW w:w="1465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рабочие , обслуживающие птицу</w:t>
            </w:r>
          </w:p>
        </w:tc>
        <w:tc>
          <w:tcPr>
            <w:tcW w:w="708" w:type="dxa"/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298</w:t>
            </w:r>
          </w:p>
        </w:tc>
        <w:tc>
          <w:tcPr>
            <w:tcW w:w="1039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8" w:name="f5Ar298"/>
            <w:bookmarkEnd w:id="1688"/>
          </w:p>
        </w:tc>
        <w:tc>
          <w:tcPr>
            <w:tcW w:w="1465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из них птичницы, операторы</w:t>
            </w:r>
          </w:p>
        </w:tc>
        <w:tc>
          <w:tcPr>
            <w:tcW w:w="708" w:type="dxa"/>
            <w:vAlign w:val="center"/>
          </w:tcPr>
          <w:p w:rsidR="00A84358" w:rsidRDefault="00A84358" w:rsidP="00A63512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299</w:t>
            </w:r>
          </w:p>
        </w:tc>
        <w:tc>
          <w:tcPr>
            <w:tcW w:w="1039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89" w:name="f5Ar299"/>
            <w:bookmarkEnd w:id="1689"/>
          </w:p>
        </w:tc>
        <w:tc>
          <w:tcPr>
            <w:tcW w:w="1465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прочие рабочие  животноводства</w:t>
            </w:r>
          </w:p>
        </w:tc>
        <w:tc>
          <w:tcPr>
            <w:tcW w:w="708" w:type="dxa"/>
            <w:vAlign w:val="center"/>
          </w:tcPr>
          <w:p w:rsidR="00A84358" w:rsidRPr="00BE18DB" w:rsidRDefault="00A84358" w:rsidP="00494CBE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>300</w:t>
            </w:r>
          </w:p>
        </w:tc>
        <w:tc>
          <w:tcPr>
            <w:tcW w:w="1039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0" w:name="f5Ar300"/>
            <w:bookmarkEnd w:id="1690"/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122</w:t>
            </w: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трактористы-машинисты, трактористы, комбайнеры</w:t>
            </w:r>
          </w:p>
        </w:tc>
        <w:tc>
          <w:tcPr>
            <w:tcW w:w="708" w:type="dxa"/>
            <w:vAlign w:val="center"/>
          </w:tcPr>
          <w:p w:rsidR="00A84358" w:rsidRPr="00BE18DB" w:rsidRDefault="00A84358" w:rsidP="00494CBE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>301</w:t>
            </w:r>
          </w:p>
        </w:tc>
        <w:tc>
          <w:tcPr>
            <w:tcW w:w="1039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1" w:name="f5Ar301"/>
            <w:bookmarkEnd w:id="1691"/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562</w:t>
            </w: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водители грузовых автомобилей (шоферы)</w:t>
            </w:r>
          </w:p>
        </w:tc>
        <w:tc>
          <w:tcPr>
            <w:tcW w:w="708" w:type="dxa"/>
            <w:vAlign w:val="center"/>
          </w:tcPr>
          <w:p w:rsidR="00A84358" w:rsidRPr="00BE18DB" w:rsidRDefault="00A84358" w:rsidP="00494CBE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>302</w:t>
            </w:r>
          </w:p>
        </w:tc>
        <w:tc>
          <w:tcPr>
            <w:tcW w:w="1039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2" w:name="f5Ar302"/>
            <w:bookmarkEnd w:id="1692"/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</w:t>
            </w: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рабочие , занятые на конно-ручных работах, в растениеводстве и       на прочих работах</w:t>
            </w:r>
          </w:p>
        </w:tc>
        <w:tc>
          <w:tcPr>
            <w:tcW w:w="708" w:type="dxa"/>
            <w:vAlign w:val="center"/>
          </w:tcPr>
          <w:p w:rsidR="00A84358" w:rsidRPr="00BE18DB" w:rsidRDefault="00A84358" w:rsidP="00494CBE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>303</w:t>
            </w:r>
          </w:p>
        </w:tc>
        <w:tc>
          <w:tcPr>
            <w:tcW w:w="1039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3" w:name="f5Ar303"/>
            <w:bookmarkEnd w:id="1693"/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361</w:t>
            </w:r>
          </w:p>
        </w:tc>
      </w:tr>
      <w:tr w:rsidR="00A84358">
        <w:trPr>
          <w:trHeight w:val="454"/>
        </w:trPr>
        <w:tc>
          <w:tcPr>
            <w:tcW w:w="5637" w:type="dxa"/>
            <w:vAlign w:val="center"/>
          </w:tcPr>
          <w:p w:rsidR="00A84358" w:rsidRPr="008A00C6" w:rsidRDefault="00A84358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рабочие ремонтных мастерских</w:t>
            </w:r>
          </w:p>
        </w:tc>
        <w:tc>
          <w:tcPr>
            <w:tcW w:w="708" w:type="dxa"/>
            <w:vAlign w:val="center"/>
          </w:tcPr>
          <w:p w:rsidR="00A84358" w:rsidRPr="00BE18DB" w:rsidRDefault="00A84358" w:rsidP="00494CBE">
            <w:pPr>
              <w:pStyle w:val="a3"/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>304</w:t>
            </w:r>
          </w:p>
        </w:tc>
        <w:tc>
          <w:tcPr>
            <w:tcW w:w="1039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4" w:name="f5Ar304"/>
            <w:bookmarkEnd w:id="1694"/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65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152</w:t>
            </w:r>
          </w:p>
        </w:tc>
      </w:tr>
      <w:tr w:rsidR="007F2A57">
        <w:trPr>
          <w:trHeight w:val="454"/>
        </w:trPr>
        <w:tc>
          <w:tcPr>
            <w:tcW w:w="5637" w:type="dxa"/>
            <w:vAlign w:val="center"/>
          </w:tcPr>
          <w:p w:rsidR="007F2A57" w:rsidRPr="008A00C6" w:rsidRDefault="007F2A57" w:rsidP="00A63512">
            <w:pPr>
              <w:pStyle w:val="a3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2A57" w:rsidRDefault="007F2A57" w:rsidP="00494CBE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39" w:type="dxa"/>
            <w:vAlign w:val="center"/>
          </w:tcPr>
          <w:p w:rsidR="007F2A57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7F2A57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7F2A57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84358" w:rsidRDefault="00A84358" w:rsidP="00A84358">
      <w:pPr>
        <w:pStyle w:val="a3"/>
        <w:tabs>
          <w:tab w:val="left" w:pos="2977"/>
        </w:tabs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Распределение затрат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1414"/>
        <w:gridCol w:w="3264"/>
        <w:gridCol w:w="567"/>
        <w:gridCol w:w="1377"/>
      </w:tblGrid>
      <w:tr w:rsidR="00A84358">
        <w:tc>
          <w:tcPr>
            <w:tcW w:w="3227" w:type="dxa"/>
            <w:vAlign w:val="center"/>
          </w:tcPr>
          <w:p w:rsidR="00A84358" w:rsidRPr="008A00C6" w:rsidRDefault="00A84358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Отрасль производства и вид деятельности</w:t>
            </w:r>
          </w:p>
        </w:tc>
        <w:tc>
          <w:tcPr>
            <w:tcW w:w="567" w:type="dxa"/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16"/>
              </w:rPr>
              <w:t>стр</w:t>
            </w:r>
            <w:proofErr w:type="spellEnd"/>
          </w:p>
        </w:tc>
        <w:tc>
          <w:tcPr>
            <w:tcW w:w="1414" w:type="dxa"/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Отработано</w:t>
            </w:r>
          </w:p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за год </w:t>
            </w:r>
          </w:p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чел.-час.</w:t>
            </w:r>
          </w:p>
        </w:tc>
        <w:tc>
          <w:tcPr>
            <w:tcW w:w="3264" w:type="dxa"/>
            <w:vAlign w:val="center"/>
          </w:tcPr>
          <w:p w:rsidR="00A84358" w:rsidRPr="008A00C6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Отрасль производства и вид деятельности</w:t>
            </w:r>
          </w:p>
        </w:tc>
        <w:tc>
          <w:tcPr>
            <w:tcW w:w="567" w:type="dxa"/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16"/>
              </w:rPr>
              <w:t>стр</w:t>
            </w:r>
            <w:proofErr w:type="spellEnd"/>
          </w:p>
        </w:tc>
        <w:tc>
          <w:tcPr>
            <w:tcW w:w="1377" w:type="dxa"/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Отработано</w:t>
            </w:r>
          </w:p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год тыс. чел.-час.</w:t>
            </w:r>
          </w:p>
        </w:tc>
      </w:tr>
      <w:tr w:rsidR="00A84358">
        <w:trPr>
          <w:trHeight w:val="899"/>
        </w:trPr>
        <w:tc>
          <w:tcPr>
            <w:tcW w:w="3227" w:type="dxa"/>
            <w:vAlign w:val="center"/>
          </w:tcPr>
          <w:p w:rsidR="00A84358" w:rsidRPr="008A00C6" w:rsidRDefault="00A84358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Растениеводство (включая затраты отчетного года и будущих лет)</w:t>
            </w:r>
          </w:p>
        </w:tc>
        <w:tc>
          <w:tcPr>
            <w:tcW w:w="567" w:type="dxa"/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</w:t>
            </w:r>
          </w:p>
        </w:tc>
        <w:tc>
          <w:tcPr>
            <w:tcW w:w="1414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5" w:name="f5Ar400"/>
            <w:bookmarkEnd w:id="1695"/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3264" w:type="dxa"/>
            <w:vAlign w:val="center"/>
          </w:tcPr>
          <w:p w:rsidR="00A84358" w:rsidRPr="008A00C6" w:rsidRDefault="00A84358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Услуги, оказанные работниками основной деятельности, капитальному строительству (без услуг на закладку и выращивание многолетних насаждений)</w:t>
            </w:r>
          </w:p>
        </w:tc>
        <w:tc>
          <w:tcPr>
            <w:tcW w:w="567" w:type="dxa"/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450</w:t>
            </w:r>
          </w:p>
        </w:tc>
        <w:tc>
          <w:tcPr>
            <w:tcW w:w="1377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6" w:name="f5Ar450"/>
            <w:bookmarkEnd w:id="1696"/>
          </w:p>
        </w:tc>
      </w:tr>
      <w:tr w:rsidR="00A84358">
        <w:trPr>
          <w:trHeight w:val="678"/>
        </w:trPr>
        <w:tc>
          <w:tcPr>
            <w:tcW w:w="3227" w:type="dxa"/>
            <w:vAlign w:val="center"/>
          </w:tcPr>
          <w:p w:rsidR="00A84358" w:rsidRPr="008A00C6" w:rsidRDefault="00A84358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Животноводство (включая птицеводство, звероводство)</w:t>
            </w:r>
          </w:p>
        </w:tc>
        <w:tc>
          <w:tcPr>
            <w:tcW w:w="567" w:type="dxa"/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414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7" w:name="f5Ar410"/>
            <w:bookmarkEnd w:id="1697"/>
            <w:r>
              <w:rPr>
                <w:rFonts w:ascii="Times New Roman" w:hAnsi="Times New Roman"/>
                <w:b/>
                <w:sz w:val="18"/>
                <w:szCs w:val="18"/>
              </w:rPr>
              <w:t>307</w:t>
            </w:r>
          </w:p>
        </w:tc>
        <w:tc>
          <w:tcPr>
            <w:tcW w:w="3264" w:type="dxa"/>
            <w:vAlign w:val="center"/>
          </w:tcPr>
          <w:p w:rsidR="00A84358" w:rsidRPr="008A00C6" w:rsidRDefault="005C5B1D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Затраты, связанные с реализацией продукции и оказанием услуг на сторону и прочие</w:t>
            </w:r>
          </w:p>
        </w:tc>
        <w:tc>
          <w:tcPr>
            <w:tcW w:w="567" w:type="dxa"/>
            <w:vAlign w:val="center"/>
          </w:tcPr>
          <w:p w:rsidR="00A84358" w:rsidRDefault="005C5B1D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470</w:t>
            </w:r>
          </w:p>
        </w:tc>
        <w:tc>
          <w:tcPr>
            <w:tcW w:w="1377" w:type="dxa"/>
            <w:vAlign w:val="center"/>
          </w:tcPr>
          <w:p w:rsidR="00A84358" w:rsidRPr="000B0380" w:rsidRDefault="00A84358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8" w:name="f5Ar470"/>
            <w:bookmarkEnd w:id="1698"/>
          </w:p>
        </w:tc>
      </w:tr>
      <w:tr w:rsidR="00A84358">
        <w:tc>
          <w:tcPr>
            <w:tcW w:w="3227" w:type="dxa"/>
            <w:vAlign w:val="center"/>
          </w:tcPr>
          <w:p w:rsidR="00A84358" w:rsidRPr="008A00C6" w:rsidRDefault="00A84358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Общепроизводственные затраты по растениеводству</w:t>
            </w:r>
          </w:p>
        </w:tc>
        <w:tc>
          <w:tcPr>
            <w:tcW w:w="567" w:type="dxa"/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</w:t>
            </w:r>
          </w:p>
        </w:tc>
        <w:tc>
          <w:tcPr>
            <w:tcW w:w="1414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99" w:name="f5Ar420"/>
            <w:bookmarkEnd w:id="1699"/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3264" w:type="dxa"/>
            <w:vAlign w:val="center"/>
          </w:tcPr>
          <w:p w:rsidR="00A84358" w:rsidRPr="008A00C6" w:rsidRDefault="005C5B1D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Грузовой автотранспорт, транспортные работы тракторов, текущий ремонт, живая тягловая сила</w:t>
            </w:r>
          </w:p>
        </w:tc>
        <w:tc>
          <w:tcPr>
            <w:tcW w:w="567" w:type="dxa"/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  <w:r w:rsidR="005C5B1D">
              <w:rPr>
                <w:rFonts w:ascii="Times New Roman" w:hAnsi="Times New Roman"/>
                <w:sz w:val="16"/>
              </w:rPr>
              <w:t>8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77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0" w:name="f5Ar480"/>
            <w:bookmarkEnd w:id="1700"/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A84358">
        <w:tc>
          <w:tcPr>
            <w:tcW w:w="3227" w:type="dxa"/>
            <w:tcBorders>
              <w:bottom w:val="nil"/>
            </w:tcBorders>
            <w:vAlign w:val="center"/>
          </w:tcPr>
          <w:p w:rsidR="00A84358" w:rsidRPr="008A00C6" w:rsidRDefault="00A84358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Общепроизводственные затраты по животноводству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430</w:t>
            </w: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1" w:name="f5Ar430"/>
            <w:bookmarkEnd w:id="1701"/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:rsidR="00A84358" w:rsidRPr="008A00C6" w:rsidRDefault="005C5B1D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Общехозяйственные расходы</w:t>
            </w:r>
          </w:p>
        </w:tc>
        <w:tc>
          <w:tcPr>
            <w:tcW w:w="567" w:type="dxa"/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  <w:r w:rsidR="005C5B1D">
              <w:rPr>
                <w:rFonts w:ascii="Times New Roman" w:hAnsi="Times New Roman"/>
                <w:sz w:val="16"/>
              </w:rPr>
              <w:t>9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77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2" w:name="f5Ar490"/>
            <w:bookmarkEnd w:id="1702"/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A84358" w:rsidTr="007F2A57">
        <w:tc>
          <w:tcPr>
            <w:tcW w:w="3227" w:type="dxa"/>
            <w:vAlign w:val="center"/>
          </w:tcPr>
          <w:p w:rsidR="00A84358" w:rsidRPr="008A00C6" w:rsidRDefault="00A84358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sz w:val="18"/>
                <w:szCs w:val="18"/>
              </w:rPr>
              <w:t>Промышленное производство, ремонтные мастерские, капитальный ремонт машин и оборудования, электроснабжение и водоснабжение</w:t>
            </w:r>
          </w:p>
        </w:tc>
        <w:tc>
          <w:tcPr>
            <w:tcW w:w="567" w:type="dxa"/>
            <w:vAlign w:val="center"/>
          </w:tcPr>
          <w:p w:rsidR="00A84358" w:rsidRDefault="00A84358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440</w:t>
            </w:r>
          </w:p>
        </w:tc>
        <w:tc>
          <w:tcPr>
            <w:tcW w:w="1414" w:type="dxa"/>
            <w:tcBorders>
              <w:right w:val="nil"/>
            </w:tcBorders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3" w:name="f5Ar440"/>
            <w:bookmarkEnd w:id="1703"/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58" w:rsidRPr="008A00C6" w:rsidRDefault="005C5B1D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  <w:r w:rsidRPr="008A00C6">
              <w:rPr>
                <w:rFonts w:ascii="Times New Roman" w:hAnsi="Times New Roman"/>
                <w:b/>
                <w:sz w:val="18"/>
                <w:szCs w:val="18"/>
              </w:rPr>
              <w:t xml:space="preserve">Итого </w:t>
            </w:r>
            <w:r w:rsidRPr="008A00C6">
              <w:rPr>
                <w:rFonts w:ascii="Times New Roman" w:hAnsi="Times New Roman"/>
                <w:sz w:val="18"/>
                <w:szCs w:val="18"/>
              </w:rPr>
              <w:t>(сумма кодов с 400 по 490)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84358" w:rsidRDefault="005C5B1D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</w:t>
            </w:r>
          </w:p>
        </w:tc>
        <w:tc>
          <w:tcPr>
            <w:tcW w:w="1377" w:type="dxa"/>
            <w:vAlign w:val="center"/>
          </w:tcPr>
          <w:p w:rsidR="00A84358" w:rsidRPr="000B0380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04" w:name="f5Ar500"/>
            <w:bookmarkEnd w:id="1704"/>
            <w:r>
              <w:rPr>
                <w:rFonts w:ascii="Times New Roman" w:hAnsi="Times New Roman"/>
                <w:b/>
                <w:sz w:val="18"/>
                <w:szCs w:val="18"/>
              </w:rPr>
              <w:t>468</w:t>
            </w:r>
          </w:p>
        </w:tc>
      </w:tr>
      <w:tr w:rsidR="007F2A57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7F2A57" w:rsidRPr="008A00C6" w:rsidRDefault="007F2A57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F2A57" w:rsidRDefault="007F2A57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nil"/>
            </w:tcBorders>
            <w:vAlign w:val="center"/>
          </w:tcPr>
          <w:p w:rsidR="007F2A57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57" w:rsidRPr="008A00C6" w:rsidRDefault="007F2A57" w:rsidP="00A63512">
            <w:pPr>
              <w:pStyle w:val="a3"/>
              <w:tabs>
                <w:tab w:val="left" w:pos="2977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F2A57" w:rsidRDefault="007F2A57" w:rsidP="00A63512">
            <w:pPr>
              <w:pStyle w:val="a3"/>
              <w:tabs>
                <w:tab w:val="left" w:pos="2977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7F2A57" w:rsidRDefault="007F2A57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84358" w:rsidRDefault="00A84358" w:rsidP="00A84358">
      <w:pPr>
        <w:pStyle w:val="a3"/>
        <w:rPr>
          <w:rFonts w:ascii="Times New Roman" w:hAnsi="Times New Roman"/>
        </w:rPr>
      </w:pPr>
    </w:p>
    <w:p w:rsidR="007C1F78" w:rsidRDefault="00A84358" w:rsidP="00A84358">
      <w:pPr>
        <w:pStyle w:val="a3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>«______» ______________________ 20</w:t>
      </w:r>
      <w:r w:rsidR="00637C1F" w:rsidRPr="005E6FC8">
        <w:rPr>
          <w:rFonts w:ascii="Times New Roman" w:hAnsi="Times New Roman"/>
          <w:sz w:val="18"/>
        </w:rPr>
        <w:t>_</w:t>
      </w:r>
      <w:r>
        <w:rPr>
          <w:rFonts w:ascii="Times New Roman" w:hAnsi="Times New Roman"/>
          <w:sz w:val="18"/>
        </w:rPr>
        <w:t>__г.</w:t>
      </w:r>
      <w:r>
        <w:rPr>
          <w:rFonts w:ascii="Times New Roman" w:hAnsi="Times New Roman"/>
          <w:sz w:val="18"/>
        </w:rPr>
        <w:tab/>
      </w:r>
    </w:p>
    <w:p w:rsidR="007C1F78" w:rsidRDefault="007C1F78" w:rsidP="00A84358">
      <w:pPr>
        <w:pStyle w:val="a3"/>
        <w:rPr>
          <w:rFonts w:ascii="Times New Roman" w:hAnsi="Times New Roman"/>
          <w:sz w:val="18"/>
          <w:lang w:val="en-US"/>
        </w:rPr>
      </w:pPr>
    </w:p>
    <w:p w:rsidR="007C1F78" w:rsidRDefault="007C1F78" w:rsidP="00A84358">
      <w:pPr>
        <w:pStyle w:val="a3"/>
        <w:rPr>
          <w:rFonts w:ascii="Times New Roman" w:hAnsi="Times New Roman"/>
          <w:sz w:val="18"/>
          <w:lang w:val="en-US"/>
        </w:rPr>
      </w:pPr>
    </w:p>
    <w:p w:rsidR="00792FD8" w:rsidRPr="00E92920" w:rsidRDefault="00792FD8" w:rsidP="00792FD8">
      <w:pPr>
        <w:widowControl w:val="0"/>
        <w:rPr>
          <w:sz w:val="18"/>
        </w:rPr>
      </w:pPr>
      <w:r w:rsidRPr="00B62660">
        <w:rPr>
          <w:sz w:val="18"/>
        </w:rPr>
        <w:t xml:space="preserve">Руководитель </w:t>
      </w:r>
      <w:r w:rsidRPr="00E92920">
        <w:rPr>
          <w:sz w:val="18"/>
        </w:rPr>
        <w:t xml:space="preserve">______________________________________    </w:t>
      </w:r>
      <w:r w:rsidRPr="00B62660">
        <w:rPr>
          <w:sz w:val="18"/>
        </w:rPr>
        <w:t xml:space="preserve">Главный бухгалтер </w:t>
      </w:r>
      <w:r w:rsidRPr="00E92920">
        <w:rPr>
          <w:sz w:val="18"/>
        </w:rPr>
        <w:t>_________________________________________</w:t>
      </w:r>
    </w:p>
    <w:p w:rsidR="00792FD8" w:rsidRDefault="00792FD8" w:rsidP="00A84358">
      <w:pPr>
        <w:rPr>
          <w:sz w:val="14"/>
          <w:szCs w:val="14"/>
        </w:rPr>
      </w:pPr>
    </w:p>
    <w:p w:rsidR="00A84358" w:rsidRPr="005E6FC8" w:rsidRDefault="00A84358" w:rsidP="00A84358">
      <w:pPr>
        <w:rPr>
          <w:sz w:val="14"/>
          <w:szCs w:val="14"/>
        </w:rPr>
      </w:pPr>
      <w:r w:rsidRPr="006E4F5A">
        <w:rPr>
          <w:sz w:val="14"/>
          <w:szCs w:val="14"/>
        </w:rPr>
        <w:t xml:space="preserve">  фамилия и № телефона исполнителя</w:t>
      </w:r>
    </w:p>
    <w:bookmarkEnd w:id="1646"/>
    <w:p w:rsidR="008C798C" w:rsidRDefault="008C798C" w:rsidP="006A785A">
      <w:pPr>
        <w:pStyle w:val="a3"/>
      </w:pPr>
    </w:p>
    <w:p w:rsidR="00792FD8" w:rsidRPr="005E6FC8" w:rsidRDefault="00792FD8" w:rsidP="006A785A">
      <w:pPr>
        <w:pStyle w:val="a3"/>
        <w:sectPr w:rsidR="00792FD8" w:rsidRPr="005E6FC8" w:rsidSect="00AE7582">
          <w:footerReference w:type="even" r:id="rId26"/>
          <w:footerReference w:type="default" r:id="rId27"/>
          <w:pgSz w:w="11906" w:h="16838" w:code="9"/>
          <w:pgMar w:top="567" w:right="424" w:bottom="0" w:left="851" w:header="284" w:footer="340" w:gutter="0"/>
          <w:cols w:space="720"/>
          <w:docGrid w:linePitch="272"/>
        </w:sectPr>
      </w:pPr>
    </w:p>
    <w:p w:rsidR="005B0E7B" w:rsidRPr="00B62660" w:rsidRDefault="005B0E7B" w:rsidP="005B0E7B">
      <w:pPr>
        <w:widowControl w:val="0"/>
        <w:jc w:val="right"/>
        <w:rPr>
          <w:sz w:val="18"/>
        </w:rPr>
      </w:pPr>
      <w:bookmarkStart w:id="1705" w:name="f18"/>
      <w:r w:rsidRPr="00B62660">
        <w:rPr>
          <w:sz w:val="18"/>
        </w:rPr>
        <w:lastRenderedPageBreak/>
        <w:t>Утвержден</w:t>
      </w:r>
      <w:r>
        <w:rPr>
          <w:sz w:val="18"/>
        </w:rPr>
        <w:t>а</w:t>
      </w:r>
      <w:r w:rsidRPr="00B62660">
        <w:rPr>
          <w:sz w:val="18"/>
        </w:rPr>
        <w:t xml:space="preserve"> Минсельхозпродом Республики Беларусь для годового отчёта</w:t>
      </w:r>
      <w:r>
        <w:rPr>
          <w:sz w:val="18"/>
        </w:rPr>
        <w:t xml:space="preserve"> за</w:t>
      </w:r>
      <w:r w:rsidRPr="00B62660">
        <w:rPr>
          <w:sz w:val="18"/>
        </w:rPr>
        <w:t xml:space="preserve"> </w:t>
      </w:r>
      <w:r>
        <w:rPr>
          <w:sz w:val="18"/>
        </w:rPr>
        <w:t>202</w:t>
      </w:r>
      <w:r w:rsidR="001C5925" w:rsidRPr="001C5925">
        <w:rPr>
          <w:sz w:val="18"/>
        </w:rPr>
        <w:t>3</w:t>
      </w:r>
      <w:r w:rsidRPr="00B62660">
        <w:rPr>
          <w:sz w:val="18"/>
        </w:rPr>
        <w:t xml:space="preserve"> год</w:t>
      </w:r>
    </w:p>
    <w:p w:rsidR="005B0E7B" w:rsidRPr="00B62660" w:rsidRDefault="007F2A57" w:rsidP="005B0E7B">
      <w:pPr>
        <w:widowControl w:val="0"/>
        <w:jc w:val="right"/>
        <w:rPr>
          <w:sz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113665</wp:posOffset>
                </wp:positionV>
                <wp:extent cx="1767840" cy="499110"/>
                <wp:effectExtent l="3175" t="0" r="635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E7B" w:rsidRPr="00770A3E" w:rsidRDefault="005B0E7B" w:rsidP="005B0E7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770A3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Форма </w:t>
                            </w:r>
                            <w:r w:rsidRPr="00770A3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№18-АПК</w:t>
                            </w:r>
                            <w:r w:rsidRPr="00770A3E">
                              <w:rPr>
                                <w:sz w:val="20"/>
                                <w:szCs w:val="20"/>
                              </w:rPr>
                              <w:t xml:space="preserve"> по ОКУД</w:t>
                            </w:r>
                          </w:p>
                          <w:p w:rsidR="005B0E7B" w:rsidRPr="00770A3E" w:rsidRDefault="005B0E7B" w:rsidP="005B0E7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0E7B" w:rsidRPr="00770A3E" w:rsidRDefault="005B0E7B" w:rsidP="005B0E7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770A3E">
                              <w:rPr>
                                <w:sz w:val="20"/>
                                <w:szCs w:val="20"/>
                              </w:rPr>
                              <w:t>Дата (год, месяц, число)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517.75pt;margin-top:8.95pt;width:139.2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" o:allowincell="f" stroked="f">
                <v:textbox>
                  <w:txbxContent>
                    <w:p w:rsidR="005B0E7B" w:rsidRPr="00770A3E" w:rsidRDefault="005B0E7B" w:rsidP="005B0E7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770A3E">
                        <w:rPr>
                          <w:sz w:val="20"/>
                          <w:szCs w:val="20"/>
                          <w:u w:val="single"/>
                        </w:rPr>
                        <w:t xml:space="preserve">Форма </w:t>
                      </w:r>
                      <w:r w:rsidRPr="00770A3E">
                        <w:rPr>
                          <w:b/>
                          <w:sz w:val="20"/>
                          <w:szCs w:val="20"/>
                          <w:u w:val="single"/>
                        </w:rPr>
                        <w:t>№18-АПК</w:t>
                      </w:r>
                      <w:r w:rsidRPr="00770A3E">
                        <w:rPr>
                          <w:sz w:val="20"/>
                          <w:szCs w:val="20"/>
                        </w:rPr>
                        <w:t xml:space="preserve"> по ОКУД</w:t>
                      </w:r>
                    </w:p>
                    <w:p w:rsidR="005B0E7B" w:rsidRPr="00770A3E" w:rsidRDefault="005B0E7B" w:rsidP="005B0E7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5B0E7B" w:rsidRPr="00770A3E" w:rsidRDefault="005B0E7B" w:rsidP="005B0E7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770A3E">
                        <w:rPr>
                          <w:sz w:val="20"/>
                          <w:szCs w:val="20"/>
                        </w:rPr>
                        <w:t>Дата (год, месяц, число)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67945</wp:posOffset>
                </wp:positionV>
                <wp:extent cx="1485900" cy="1470660"/>
                <wp:effectExtent l="0" t="1270" r="0" b="444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73"/>
                              <w:gridCol w:w="487"/>
                              <w:gridCol w:w="655"/>
                            </w:tblGrid>
                            <w:tr w:rsidR="005B0E7B">
                              <w:trPr>
                                <w:jc w:val="center"/>
                              </w:trPr>
                              <w:tc>
                                <w:tcPr>
                                  <w:tcW w:w="1815" w:type="dxa"/>
                                  <w:gridSpan w:val="3"/>
                                </w:tcPr>
                                <w:p w:rsidR="005B0E7B" w:rsidRPr="00770A3E" w:rsidRDefault="005B0E7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70A3E">
                                    <w:rPr>
                                      <w:sz w:val="20"/>
                                      <w:szCs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5B0E7B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815" w:type="dxa"/>
                                  <w:gridSpan w:val="3"/>
                                </w:tcPr>
                                <w:p w:rsidR="005B0E7B" w:rsidRPr="00770A3E" w:rsidRDefault="005B0E7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70A3E">
                                    <w:rPr>
                                      <w:sz w:val="20"/>
                                      <w:szCs w:val="20"/>
                                    </w:rPr>
                                    <w:t>072063</w:t>
                                  </w:r>
                                </w:p>
                              </w:tc>
                            </w:tr>
                            <w:tr w:rsidR="005B0E7B" w:rsidTr="00A86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673" w:type="dxa"/>
                                </w:tcPr>
                                <w:p w:rsidR="005B0E7B" w:rsidRPr="00770A3E" w:rsidRDefault="005B0E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:rsidR="005B0E7B" w:rsidRPr="00770A3E" w:rsidRDefault="005B0E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5B0E7B" w:rsidRPr="00770A3E" w:rsidRDefault="005B0E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B0E7B" w:rsidTr="00A86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815" w:type="dxa"/>
                                  <w:gridSpan w:val="3"/>
                                </w:tcPr>
                                <w:p w:rsidR="005B0E7B" w:rsidRPr="00770A3E" w:rsidRDefault="005B0E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B0E7B" w:rsidTr="00A86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815" w:type="dxa"/>
                                  <w:gridSpan w:val="3"/>
                                </w:tcPr>
                                <w:p w:rsidR="005B0E7B" w:rsidRPr="00770A3E" w:rsidRDefault="005B0E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B0E7B" w:rsidTr="00A86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815" w:type="dxa"/>
                                  <w:gridSpan w:val="3"/>
                                </w:tcPr>
                                <w:p w:rsidR="005B0E7B" w:rsidRPr="00770A3E" w:rsidRDefault="005B0E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B0E7B" w:rsidTr="00A86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815" w:type="dxa"/>
                                  <w:gridSpan w:val="3"/>
                                </w:tcPr>
                                <w:p w:rsidR="005B0E7B" w:rsidRDefault="005B0E7B"/>
                              </w:tc>
                            </w:tr>
                          </w:tbl>
                          <w:p w:rsidR="005B0E7B" w:rsidRDefault="005B0E7B" w:rsidP="005B0E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652.5pt;margin-top:5.35pt;width:117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LuhQIAABg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73"/>
                        <w:gridCol w:w="487"/>
                        <w:gridCol w:w="655"/>
                      </w:tblGrid>
                      <w:tr w:rsidR="005B0E7B">
                        <w:trPr>
                          <w:jc w:val="center"/>
                        </w:trPr>
                        <w:tc>
                          <w:tcPr>
                            <w:tcW w:w="1815" w:type="dxa"/>
                            <w:gridSpan w:val="3"/>
                          </w:tcPr>
                          <w:p w:rsidR="005B0E7B" w:rsidRPr="00770A3E" w:rsidRDefault="005B0E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0A3E">
                              <w:rPr>
                                <w:sz w:val="20"/>
                                <w:szCs w:val="20"/>
                              </w:rPr>
                              <w:t>КОДЫ</w:t>
                            </w:r>
                          </w:p>
                        </w:tc>
                      </w:tr>
                      <w:tr w:rsidR="005B0E7B">
                        <w:trPr>
                          <w:cantSplit/>
                          <w:jc w:val="center"/>
                        </w:trPr>
                        <w:tc>
                          <w:tcPr>
                            <w:tcW w:w="1815" w:type="dxa"/>
                            <w:gridSpan w:val="3"/>
                          </w:tcPr>
                          <w:p w:rsidR="005B0E7B" w:rsidRPr="00770A3E" w:rsidRDefault="005B0E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0A3E">
                              <w:rPr>
                                <w:sz w:val="20"/>
                                <w:szCs w:val="20"/>
                              </w:rPr>
                              <w:t>072063</w:t>
                            </w:r>
                          </w:p>
                        </w:tc>
                      </w:tr>
                      <w:tr w:rsidR="005B0E7B" w:rsidTr="00A86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673" w:type="dxa"/>
                          </w:tcPr>
                          <w:p w:rsidR="005B0E7B" w:rsidRPr="00770A3E" w:rsidRDefault="005B0E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:rsidR="005B0E7B" w:rsidRPr="00770A3E" w:rsidRDefault="005B0E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</w:tcPr>
                          <w:p w:rsidR="005B0E7B" w:rsidRPr="00770A3E" w:rsidRDefault="005B0E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B0E7B" w:rsidTr="00A86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815" w:type="dxa"/>
                            <w:gridSpan w:val="3"/>
                          </w:tcPr>
                          <w:p w:rsidR="005B0E7B" w:rsidRPr="00770A3E" w:rsidRDefault="005B0E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B0E7B" w:rsidTr="00A86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815" w:type="dxa"/>
                            <w:gridSpan w:val="3"/>
                          </w:tcPr>
                          <w:p w:rsidR="005B0E7B" w:rsidRPr="00770A3E" w:rsidRDefault="005B0E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B0E7B" w:rsidTr="00A86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815" w:type="dxa"/>
                            <w:gridSpan w:val="3"/>
                          </w:tcPr>
                          <w:p w:rsidR="005B0E7B" w:rsidRPr="00770A3E" w:rsidRDefault="005B0E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B0E7B" w:rsidTr="00A86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815" w:type="dxa"/>
                            <w:gridSpan w:val="3"/>
                          </w:tcPr>
                          <w:p w:rsidR="005B0E7B" w:rsidRDefault="005B0E7B"/>
                        </w:tc>
                      </w:tr>
                    </w:tbl>
                    <w:p w:rsidR="005B0E7B" w:rsidRDefault="005B0E7B" w:rsidP="005B0E7B"/>
                  </w:txbxContent>
                </v:textbox>
              </v:shape>
            </w:pict>
          </mc:Fallback>
        </mc:AlternateContent>
      </w:r>
    </w:p>
    <w:p w:rsidR="005B0E7B" w:rsidRPr="00770A3E" w:rsidRDefault="005B0E7B" w:rsidP="005B0E7B">
      <w:pPr>
        <w:pStyle w:val="1"/>
        <w:keepNext w:val="0"/>
        <w:widowControl w:val="0"/>
        <w:jc w:val="center"/>
        <w:rPr>
          <w:sz w:val="20"/>
        </w:rPr>
      </w:pPr>
      <w:r w:rsidRPr="00770A3E">
        <w:rPr>
          <w:sz w:val="20"/>
        </w:rPr>
        <w:t>ОТЧЕТ ПО ОВОЩЕВОДСТВУ</w:t>
      </w:r>
    </w:p>
    <w:p w:rsidR="005B0E7B" w:rsidRPr="00770A3E" w:rsidRDefault="005B0E7B" w:rsidP="005B0E7B">
      <w:pPr>
        <w:widowControl w:val="0"/>
        <w:jc w:val="center"/>
        <w:rPr>
          <w:b/>
          <w:sz w:val="20"/>
          <w:szCs w:val="20"/>
        </w:rPr>
      </w:pPr>
      <w:r w:rsidRPr="00770A3E">
        <w:rPr>
          <w:b/>
          <w:sz w:val="20"/>
          <w:szCs w:val="20"/>
        </w:rPr>
        <w:t>на 1 января 202</w:t>
      </w:r>
      <w:r w:rsidR="001C5925" w:rsidRPr="009B473D">
        <w:rPr>
          <w:b/>
          <w:sz w:val="20"/>
          <w:szCs w:val="20"/>
        </w:rPr>
        <w:t>4</w:t>
      </w:r>
      <w:r w:rsidRPr="00770A3E">
        <w:rPr>
          <w:b/>
          <w:sz w:val="20"/>
          <w:szCs w:val="20"/>
        </w:rPr>
        <w:t xml:space="preserve"> года</w:t>
      </w:r>
    </w:p>
    <w:p w:rsidR="005B0E7B" w:rsidRPr="00B62660" w:rsidRDefault="007F2A57" w:rsidP="005B0E7B">
      <w:pPr>
        <w:widowControl w:val="0"/>
        <w:jc w:val="center"/>
        <w:rPr>
          <w:sz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6895465</wp:posOffset>
                </wp:positionH>
                <wp:positionV relativeFrom="paragraph">
                  <wp:posOffset>189230</wp:posOffset>
                </wp:positionV>
                <wp:extent cx="1447800" cy="773430"/>
                <wp:effectExtent l="0" t="0" r="635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E7B" w:rsidRPr="0074753E" w:rsidRDefault="005B0E7B" w:rsidP="005B0E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4753E">
                              <w:rPr>
                                <w:sz w:val="22"/>
                                <w:szCs w:val="22"/>
                              </w:rPr>
                              <w:t xml:space="preserve">по ОКПО </w:t>
                            </w:r>
                          </w:p>
                          <w:p w:rsidR="005B0E7B" w:rsidRPr="0074753E" w:rsidRDefault="005B0E7B" w:rsidP="005B0E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4753E">
                              <w:rPr>
                                <w:sz w:val="22"/>
                                <w:szCs w:val="22"/>
                              </w:rPr>
                              <w:t xml:space="preserve">по ОКЭД </w:t>
                            </w:r>
                          </w:p>
                          <w:p w:rsidR="005B0E7B" w:rsidRPr="0074753E" w:rsidRDefault="005B0E7B" w:rsidP="005B0E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4753E">
                              <w:rPr>
                                <w:sz w:val="22"/>
                                <w:szCs w:val="22"/>
                              </w:rPr>
                              <w:t xml:space="preserve">по ОКПО Контрольная сумма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542.95pt;margin-top:14.9pt;width:114pt;height: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" o:allowincell="f" stroked="f">
                <v:textbox>
                  <w:txbxContent>
                    <w:p w:rsidR="005B0E7B" w:rsidRPr="0074753E" w:rsidRDefault="005B0E7B" w:rsidP="005B0E7B">
                      <w:pPr>
                        <w:rPr>
                          <w:sz w:val="22"/>
                          <w:szCs w:val="22"/>
                        </w:rPr>
                      </w:pPr>
                      <w:r w:rsidRPr="0074753E">
                        <w:rPr>
                          <w:sz w:val="22"/>
                          <w:szCs w:val="22"/>
                        </w:rPr>
                        <w:t xml:space="preserve">по ОКПО </w:t>
                      </w:r>
                    </w:p>
                    <w:p w:rsidR="005B0E7B" w:rsidRPr="0074753E" w:rsidRDefault="005B0E7B" w:rsidP="005B0E7B">
                      <w:pPr>
                        <w:rPr>
                          <w:sz w:val="22"/>
                          <w:szCs w:val="22"/>
                        </w:rPr>
                      </w:pPr>
                      <w:r w:rsidRPr="0074753E">
                        <w:rPr>
                          <w:sz w:val="22"/>
                          <w:szCs w:val="22"/>
                        </w:rPr>
                        <w:t xml:space="preserve">по ОКЭД </w:t>
                      </w:r>
                    </w:p>
                    <w:p w:rsidR="005B0E7B" w:rsidRPr="0074753E" w:rsidRDefault="005B0E7B" w:rsidP="005B0E7B">
                      <w:pPr>
                        <w:rPr>
                          <w:sz w:val="22"/>
                          <w:szCs w:val="22"/>
                        </w:rPr>
                      </w:pPr>
                      <w:r w:rsidRPr="0074753E">
                        <w:rPr>
                          <w:sz w:val="22"/>
                          <w:szCs w:val="22"/>
                        </w:rPr>
                        <w:t xml:space="preserve">по ОКПО Контрольная сумма </w:t>
                      </w:r>
                    </w:p>
                  </w:txbxContent>
                </v:textbox>
              </v:shape>
            </w:pict>
          </mc:Fallback>
        </mc:AlternateContent>
      </w:r>
    </w:p>
    <w:p w:rsidR="005B0E7B" w:rsidRPr="0074753E" w:rsidRDefault="005B0E7B" w:rsidP="005B0E7B">
      <w:pPr>
        <w:widowControl w:val="0"/>
        <w:jc w:val="center"/>
        <w:rPr>
          <w:sz w:val="10"/>
          <w:szCs w:val="10"/>
        </w:rPr>
      </w:pPr>
    </w:p>
    <w:p w:rsidR="005B0E7B" w:rsidRPr="00770A3E" w:rsidRDefault="005B0E7B" w:rsidP="005B0E7B">
      <w:pPr>
        <w:pStyle w:val="20"/>
        <w:keepNext w:val="0"/>
        <w:widowControl w:val="0"/>
        <w:tabs>
          <w:tab w:val="clear" w:pos="720"/>
        </w:tabs>
        <w:ind w:left="0" w:firstLine="0"/>
      </w:pPr>
      <w:r w:rsidRPr="00770A3E">
        <w:rPr>
          <w:b w:val="0"/>
        </w:rPr>
        <w:t>Предприятие (объединение)_________________________________________________________________________</w:t>
      </w:r>
    </w:p>
    <w:p w:rsidR="005B0E7B" w:rsidRPr="00770A3E" w:rsidRDefault="005B0E7B" w:rsidP="005B0E7B">
      <w:pPr>
        <w:widowControl w:val="0"/>
        <w:rPr>
          <w:sz w:val="20"/>
          <w:szCs w:val="20"/>
        </w:rPr>
      </w:pPr>
      <w:r w:rsidRPr="00770A3E">
        <w:rPr>
          <w:sz w:val="20"/>
          <w:szCs w:val="20"/>
        </w:rPr>
        <w:t>Отрасль (вид деятельности)_________________________________________________________________________</w:t>
      </w:r>
    </w:p>
    <w:p w:rsidR="005B0E7B" w:rsidRPr="00770A3E" w:rsidRDefault="005B0E7B" w:rsidP="005B0E7B">
      <w:pPr>
        <w:widowControl w:val="0"/>
        <w:rPr>
          <w:sz w:val="20"/>
          <w:szCs w:val="20"/>
        </w:rPr>
      </w:pPr>
      <w:r w:rsidRPr="00770A3E">
        <w:rPr>
          <w:sz w:val="20"/>
          <w:szCs w:val="20"/>
        </w:rPr>
        <w:t>Орган хозяйственного управления____________________________________________________________________</w:t>
      </w:r>
    </w:p>
    <w:p w:rsidR="005B0E7B" w:rsidRPr="0074753E" w:rsidRDefault="005B0E7B" w:rsidP="005B0E7B">
      <w:pPr>
        <w:widowControl w:val="0"/>
        <w:rPr>
          <w:sz w:val="20"/>
          <w:szCs w:val="20"/>
        </w:rPr>
      </w:pPr>
    </w:p>
    <w:tbl>
      <w:tblPr>
        <w:tblpPr w:leftFromText="180" w:rightFromText="180" w:vertAnchor="text" w:horzAnchor="page" w:tblpX="3367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</w:tblGrid>
      <w:tr w:rsidR="005B0E7B" w:rsidRPr="00770A3E" w:rsidTr="00A86777">
        <w:trPr>
          <w:trHeight w:val="421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E7B" w:rsidRPr="00770A3E" w:rsidRDefault="005B0E7B" w:rsidP="00A867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bookmarkStart w:id="1706" w:name="f18r10"/>
            <w:bookmarkEnd w:id="1706"/>
          </w:p>
        </w:tc>
      </w:tr>
    </w:tbl>
    <w:p w:rsidR="005B0E7B" w:rsidRPr="00770A3E" w:rsidRDefault="005B0E7B" w:rsidP="005B0E7B">
      <w:pPr>
        <w:widowControl w:val="0"/>
        <w:rPr>
          <w:sz w:val="20"/>
          <w:szCs w:val="20"/>
        </w:rPr>
      </w:pPr>
      <w:r w:rsidRPr="00770A3E">
        <w:rPr>
          <w:sz w:val="20"/>
          <w:szCs w:val="20"/>
        </w:rPr>
        <w:t>Число хозяйств (010) заполняют в сводных отчётах</w:t>
      </w:r>
    </w:p>
    <w:p w:rsidR="005B0E7B" w:rsidRPr="001B4FEA" w:rsidRDefault="005B0E7B" w:rsidP="005B0E7B">
      <w:pPr>
        <w:widowControl w:val="0"/>
        <w:ind w:left="2136" w:firstLine="696"/>
        <w:rPr>
          <w:b/>
          <w:sz w:val="20"/>
          <w:szCs w:val="20"/>
        </w:rPr>
      </w:pPr>
      <w:r w:rsidRPr="001B4FEA">
        <w:rPr>
          <w:b/>
          <w:sz w:val="20"/>
          <w:szCs w:val="20"/>
          <w:lang w:val="en-US"/>
        </w:rPr>
        <w:t>1.</w:t>
      </w:r>
      <w:r w:rsidRPr="001B4FEA">
        <w:rPr>
          <w:b/>
          <w:sz w:val="20"/>
          <w:szCs w:val="20"/>
        </w:rPr>
        <w:t xml:space="preserve"> Овощеводство открытого грунта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850"/>
        <w:gridCol w:w="993"/>
        <w:gridCol w:w="993"/>
        <w:gridCol w:w="1275"/>
        <w:gridCol w:w="993"/>
        <w:gridCol w:w="1134"/>
        <w:gridCol w:w="1134"/>
        <w:gridCol w:w="992"/>
        <w:gridCol w:w="992"/>
        <w:gridCol w:w="992"/>
        <w:gridCol w:w="992"/>
        <w:gridCol w:w="993"/>
        <w:gridCol w:w="992"/>
        <w:gridCol w:w="992"/>
      </w:tblGrid>
      <w:tr w:rsidR="005B0E7B" w:rsidRPr="00B62660" w:rsidTr="005B0E7B">
        <w:trPr>
          <w:cantSplit/>
          <w:trHeight w:val="430"/>
        </w:trPr>
        <w:tc>
          <w:tcPr>
            <w:tcW w:w="1418" w:type="dxa"/>
            <w:vMerge w:val="restart"/>
          </w:tcPr>
          <w:p w:rsidR="005B0E7B" w:rsidRPr="005B0E7B" w:rsidRDefault="005B0E7B" w:rsidP="00A86777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Код</w:t>
            </w:r>
          </w:p>
        </w:tc>
        <w:tc>
          <w:tcPr>
            <w:tcW w:w="850" w:type="dxa"/>
            <w:vMerge w:val="restart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Убранная площадь фактическая, га</w:t>
            </w:r>
          </w:p>
        </w:tc>
        <w:tc>
          <w:tcPr>
            <w:tcW w:w="993" w:type="dxa"/>
            <w:vMerge w:val="restart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Сбор основной продукции со всей площади, т</w:t>
            </w:r>
          </w:p>
        </w:tc>
        <w:tc>
          <w:tcPr>
            <w:tcW w:w="993" w:type="dxa"/>
            <w:vMerge w:val="restart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 xml:space="preserve">Затраты всего, </w:t>
            </w:r>
          </w:p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тыс. руб.</w:t>
            </w:r>
          </w:p>
        </w:tc>
        <w:tc>
          <w:tcPr>
            <w:tcW w:w="4536" w:type="dxa"/>
            <w:gridSpan w:val="4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proofErr w:type="spellStart"/>
            <w:r w:rsidRPr="005B0E7B">
              <w:rPr>
                <w:sz w:val="14"/>
                <w:szCs w:val="14"/>
              </w:rPr>
              <w:t>Справочно</w:t>
            </w:r>
            <w:proofErr w:type="spellEnd"/>
            <w:r w:rsidRPr="005B0E7B">
              <w:rPr>
                <w:sz w:val="14"/>
                <w:szCs w:val="14"/>
              </w:rPr>
              <w:t xml:space="preserve">. Затраты труда, </w:t>
            </w:r>
            <w:proofErr w:type="spellStart"/>
            <w:r w:rsidRPr="005B0E7B">
              <w:rPr>
                <w:sz w:val="14"/>
                <w:szCs w:val="14"/>
              </w:rPr>
              <w:t>тысс</w:t>
            </w:r>
            <w:proofErr w:type="spellEnd"/>
            <w:r w:rsidRPr="005B0E7B">
              <w:rPr>
                <w:sz w:val="14"/>
                <w:szCs w:val="14"/>
              </w:rPr>
              <w:t>. чел.- час.</w:t>
            </w:r>
          </w:p>
        </w:tc>
        <w:tc>
          <w:tcPr>
            <w:tcW w:w="2976" w:type="dxa"/>
            <w:gridSpan w:val="3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Реализация продукции -всего</w:t>
            </w:r>
          </w:p>
        </w:tc>
        <w:tc>
          <w:tcPr>
            <w:tcW w:w="2977" w:type="dxa"/>
            <w:gridSpan w:val="3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</w:p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из нее реализация на экспорт</w:t>
            </w:r>
          </w:p>
        </w:tc>
      </w:tr>
      <w:tr w:rsidR="005B0E7B" w:rsidRPr="00B62660" w:rsidTr="005B0E7B">
        <w:trPr>
          <w:cantSplit/>
          <w:trHeight w:val="780"/>
        </w:trPr>
        <w:tc>
          <w:tcPr>
            <w:tcW w:w="1418" w:type="dxa"/>
            <w:vMerge/>
          </w:tcPr>
          <w:p w:rsidR="005B0E7B" w:rsidRPr="005B0E7B" w:rsidRDefault="005B0E7B" w:rsidP="00A86777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5B0E7B" w:rsidRPr="005B0E7B" w:rsidRDefault="005B0E7B" w:rsidP="00A86777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 xml:space="preserve">оплата </w:t>
            </w:r>
          </w:p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труда с начислениями тыс. руб.</w:t>
            </w:r>
          </w:p>
        </w:tc>
        <w:tc>
          <w:tcPr>
            <w:tcW w:w="993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семена, тыс. руб.</w:t>
            </w:r>
          </w:p>
        </w:tc>
        <w:tc>
          <w:tcPr>
            <w:tcW w:w="1134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удобрения и средства защиты, тыс. руб.</w:t>
            </w:r>
          </w:p>
        </w:tc>
        <w:tc>
          <w:tcPr>
            <w:tcW w:w="1134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ГСМ на технологические цели, тыс. руб.</w:t>
            </w:r>
          </w:p>
        </w:tc>
        <w:tc>
          <w:tcPr>
            <w:tcW w:w="992" w:type="dxa"/>
            <w:vMerge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коли-</w:t>
            </w:r>
            <w:proofErr w:type="spellStart"/>
            <w:r w:rsidRPr="005B0E7B">
              <w:rPr>
                <w:sz w:val="14"/>
                <w:szCs w:val="14"/>
              </w:rPr>
              <w:t>чество</w:t>
            </w:r>
            <w:proofErr w:type="spellEnd"/>
            <w:r w:rsidRPr="005B0E7B">
              <w:rPr>
                <w:sz w:val="14"/>
                <w:szCs w:val="14"/>
              </w:rPr>
              <w:t xml:space="preserve"> в зачетном весе, тонн</w:t>
            </w:r>
          </w:p>
        </w:tc>
        <w:tc>
          <w:tcPr>
            <w:tcW w:w="992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 xml:space="preserve">полная </w:t>
            </w:r>
            <w:proofErr w:type="spellStart"/>
            <w:r w:rsidRPr="005B0E7B">
              <w:rPr>
                <w:sz w:val="14"/>
                <w:szCs w:val="14"/>
              </w:rPr>
              <w:t>себесто-имость</w:t>
            </w:r>
            <w:proofErr w:type="spellEnd"/>
            <w:r w:rsidRPr="005B0E7B">
              <w:rPr>
                <w:sz w:val="14"/>
                <w:szCs w:val="14"/>
              </w:rPr>
              <w:t xml:space="preserve">, </w:t>
            </w:r>
          </w:p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выручено, тыс. руб.</w:t>
            </w:r>
          </w:p>
        </w:tc>
        <w:tc>
          <w:tcPr>
            <w:tcW w:w="993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коли-</w:t>
            </w:r>
            <w:proofErr w:type="spellStart"/>
            <w:r w:rsidRPr="005B0E7B">
              <w:rPr>
                <w:sz w:val="14"/>
                <w:szCs w:val="14"/>
              </w:rPr>
              <w:t>чество</w:t>
            </w:r>
            <w:proofErr w:type="spellEnd"/>
            <w:r w:rsidRPr="005B0E7B">
              <w:rPr>
                <w:sz w:val="14"/>
                <w:szCs w:val="14"/>
              </w:rPr>
              <w:t xml:space="preserve"> в зачетном весе, тонн</w:t>
            </w:r>
          </w:p>
        </w:tc>
        <w:tc>
          <w:tcPr>
            <w:tcW w:w="992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 xml:space="preserve">полная </w:t>
            </w:r>
            <w:proofErr w:type="spellStart"/>
            <w:r w:rsidRPr="005B0E7B">
              <w:rPr>
                <w:sz w:val="14"/>
                <w:szCs w:val="14"/>
              </w:rPr>
              <w:t>себесто-имость</w:t>
            </w:r>
            <w:proofErr w:type="spellEnd"/>
            <w:r w:rsidRPr="005B0E7B">
              <w:rPr>
                <w:sz w:val="14"/>
                <w:szCs w:val="14"/>
              </w:rPr>
              <w:t xml:space="preserve">, </w:t>
            </w:r>
          </w:p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выручено, тыс. руб.</w:t>
            </w:r>
          </w:p>
        </w:tc>
      </w:tr>
      <w:tr w:rsidR="005B0E7B" w:rsidRPr="00B62660" w:rsidTr="005B0E7B">
        <w:tc>
          <w:tcPr>
            <w:tcW w:w="1418" w:type="dxa"/>
            <w:tcBorders>
              <w:bottom w:val="single" w:sz="4" w:space="0" w:color="auto"/>
            </w:tcBorders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А</w:t>
            </w:r>
          </w:p>
        </w:tc>
        <w:tc>
          <w:tcPr>
            <w:tcW w:w="567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Б</w:t>
            </w:r>
          </w:p>
        </w:tc>
        <w:tc>
          <w:tcPr>
            <w:tcW w:w="850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11</w:t>
            </w:r>
          </w:p>
        </w:tc>
        <w:tc>
          <w:tcPr>
            <w:tcW w:w="993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14</w:t>
            </w: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Капуста ранняя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020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07" w:name="f18r20"/>
            <w:bookmarkEnd w:id="1707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Капуста цветная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030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08" w:name="f18r30"/>
            <w:bookmarkEnd w:id="1708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Капуста средняя и поздняя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040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09" w:name="f18r40"/>
            <w:bookmarkEnd w:id="1709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Огурцы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050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10" w:name="f18r50"/>
            <w:bookmarkEnd w:id="1710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Помидоры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060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11" w:name="f18r60"/>
            <w:bookmarkEnd w:id="1711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Свекла столовая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070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12" w:name="f18r70"/>
            <w:bookmarkEnd w:id="1712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Морковь столовая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080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13" w:name="f18r80"/>
            <w:bookmarkEnd w:id="1713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Лук на репку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090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14" w:name="f18r90"/>
            <w:bookmarkEnd w:id="1714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Чеснок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091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15" w:name="f18r91"/>
            <w:bookmarkEnd w:id="1715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Тыква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16" w:name="f18r110"/>
            <w:bookmarkEnd w:id="1716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Кабачки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17" w:name="f18r111"/>
            <w:bookmarkEnd w:id="1717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Зеленый горошек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18" w:name="f18r112"/>
            <w:bookmarkEnd w:id="1718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Прочие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19" w:name="f18r120"/>
            <w:bookmarkEnd w:id="1719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  <w:tr w:rsidR="005B0E7B" w:rsidRPr="00B62660" w:rsidTr="005B0E7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6F45BC" w:rsidRDefault="005B0E7B" w:rsidP="00A86777">
            <w:pPr>
              <w:widowControl w:val="0"/>
              <w:rPr>
                <w:b/>
                <w:sz w:val="16"/>
                <w:szCs w:val="16"/>
              </w:rPr>
            </w:pPr>
            <w:r w:rsidRPr="006F45B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11166A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11166A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20" w:name="f18r130"/>
            <w:bookmarkEnd w:id="1720"/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B0E7B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</w:tbl>
    <w:p w:rsidR="005B0E7B" w:rsidRPr="001B4FEA" w:rsidRDefault="005B0E7B" w:rsidP="005B0E7B">
      <w:pPr>
        <w:widowControl w:val="0"/>
        <w:ind w:left="2136" w:firstLine="696"/>
        <w:rPr>
          <w:b/>
          <w:sz w:val="18"/>
          <w:szCs w:val="18"/>
          <w:u w:val="single"/>
        </w:rPr>
      </w:pPr>
      <w:r w:rsidRPr="00B62660">
        <w:rPr>
          <w:sz w:val="16"/>
        </w:rPr>
        <w:br w:type="page"/>
      </w:r>
      <w:r w:rsidRPr="001B4FEA">
        <w:rPr>
          <w:b/>
          <w:sz w:val="18"/>
          <w:szCs w:val="18"/>
        </w:rPr>
        <w:lastRenderedPageBreak/>
        <w:t>2. Овощеводство защищенного грунта</w:t>
      </w:r>
      <w:r w:rsidRPr="001B4FEA">
        <w:rPr>
          <w:b/>
          <w:sz w:val="18"/>
          <w:szCs w:val="18"/>
        </w:rPr>
        <w:tab/>
      </w:r>
      <w:r w:rsidRPr="001B4FEA">
        <w:rPr>
          <w:b/>
          <w:sz w:val="18"/>
          <w:szCs w:val="18"/>
        </w:rPr>
        <w:tab/>
      </w:r>
      <w:r w:rsidRPr="001B4FEA">
        <w:rPr>
          <w:b/>
          <w:sz w:val="18"/>
          <w:szCs w:val="18"/>
        </w:rPr>
        <w:tab/>
      </w:r>
      <w:r w:rsidRPr="001B4FEA">
        <w:rPr>
          <w:b/>
          <w:sz w:val="18"/>
          <w:szCs w:val="18"/>
        </w:rPr>
        <w:tab/>
      </w:r>
      <w:r w:rsidRPr="001B4FEA">
        <w:rPr>
          <w:b/>
          <w:sz w:val="18"/>
          <w:szCs w:val="18"/>
        </w:rPr>
        <w:tab/>
      </w:r>
      <w:r w:rsidRPr="001B4FEA">
        <w:rPr>
          <w:b/>
          <w:sz w:val="18"/>
          <w:szCs w:val="18"/>
        </w:rPr>
        <w:tab/>
      </w:r>
      <w:r w:rsidRPr="001B4FEA">
        <w:rPr>
          <w:b/>
          <w:sz w:val="18"/>
          <w:szCs w:val="18"/>
        </w:rPr>
        <w:tab/>
      </w:r>
      <w:r w:rsidRPr="001B4FEA">
        <w:rPr>
          <w:b/>
          <w:sz w:val="18"/>
          <w:szCs w:val="18"/>
        </w:rPr>
        <w:tab/>
      </w:r>
      <w:r w:rsidRPr="001B4FEA">
        <w:rPr>
          <w:b/>
          <w:sz w:val="18"/>
          <w:szCs w:val="18"/>
        </w:rPr>
        <w:tab/>
      </w:r>
      <w:r w:rsidRPr="001B4FEA">
        <w:rPr>
          <w:b/>
          <w:sz w:val="18"/>
          <w:szCs w:val="18"/>
        </w:rPr>
        <w:tab/>
      </w:r>
      <w:r w:rsidRPr="001B4FEA">
        <w:rPr>
          <w:b/>
          <w:sz w:val="18"/>
          <w:szCs w:val="18"/>
          <w:u w:val="single"/>
        </w:rPr>
        <w:t>Форма  № 18 – АПК лист 2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5"/>
        <w:gridCol w:w="709"/>
        <w:gridCol w:w="850"/>
        <w:gridCol w:w="851"/>
        <w:gridCol w:w="850"/>
        <w:gridCol w:w="851"/>
        <w:gridCol w:w="992"/>
        <w:gridCol w:w="850"/>
        <w:gridCol w:w="993"/>
        <w:gridCol w:w="850"/>
        <w:gridCol w:w="709"/>
        <w:gridCol w:w="992"/>
        <w:gridCol w:w="851"/>
        <w:gridCol w:w="851"/>
        <w:gridCol w:w="993"/>
        <w:gridCol w:w="992"/>
        <w:gridCol w:w="992"/>
      </w:tblGrid>
      <w:tr w:rsidR="005B0E7B" w:rsidRPr="00B62660" w:rsidTr="005B0E7B">
        <w:trPr>
          <w:cantSplit/>
          <w:trHeight w:val="348"/>
        </w:trPr>
        <w:tc>
          <w:tcPr>
            <w:tcW w:w="1560" w:type="dxa"/>
            <w:vMerge w:val="restart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Инвентарная площадь культивационных сооружений в период вегетации растений</w:t>
            </w:r>
          </w:p>
        </w:tc>
        <w:tc>
          <w:tcPr>
            <w:tcW w:w="425" w:type="dxa"/>
            <w:vMerge w:val="restart"/>
            <w:vAlign w:val="center"/>
          </w:tcPr>
          <w:p w:rsidR="005B0E7B" w:rsidRPr="005B0E7B" w:rsidRDefault="005B0E7B" w:rsidP="005B0E7B">
            <w:pPr>
              <w:widowControl w:val="0"/>
              <w:ind w:left="-108" w:right="-108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Код</w:t>
            </w:r>
          </w:p>
        </w:tc>
        <w:tc>
          <w:tcPr>
            <w:tcW w:w="709" w:type="dxa"/>
            <w:vMerge w:val="restart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Используемая площадь, га</w:t>
            </w:r>
          </w:p>
        </w:tc>
        <w:tc>
          <w:tcPr>
            <w:tcW w:w="850" w:type="dxa"/>
            <w:vMerge w:val="restart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Сбор продукции: овощи, т</w:t>
            </w:r>
          </w:p>
        </w:tc>
        <w:tc>
          <w:tcPr>
            <w:tcW w:w="851" w:type="dxa"/>
            <w:vMerge w:val="restart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 xml:space="preserve">Затраты всего, </w:t>
            </w:r>
          </w:p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тыс. руб.</w:t>
            </w:r>
          </w:p>
        </w:tc>
        <w:tc>
          <w:tcPr>
            <w:tcW w:w="5386" w:type="dxa"/>
            <w:gridSpan w:val="6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b/>
                <w:sz w:val="14"/>
                <w:szCs w:val="14"/>
              </w:rPr>
            </w:pPr>
            <w:proofErr w:type="spellStart"/>
            <w:r w:rsidRPr="005B0E7B">
              <w:rPr>
                <w:b/>
                <w:sz w:val="14"/>
                <w:szCs w:val="14"/>
              </w:rPr>
              <w:t>Справочно</w:t>
            </w:r>
            <w:proofErr w:type="spellEnd"/>
          </w:p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Затраты труда, тыс. чел.- час.</w:t>
            </w:r>
          </w:p>
        </w:tc>
        <w:tc>
          <w:tcPr>
            <w:tcW w:w="2694" w:type="dxa"/>
            <w:gridSpan w:val="3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Реализация продукции</w:t>
            </w:r>
          </w:p>
        </w:tc>
        <w:tc>
          <w:tcPr>
            <w:tcW w:w="2977" w:type="dxa"/>
            <w:gridSpan w:val="3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из нее реализация на экспорт</w:t>
            </w:r>
          </w:p>
        </w:tc>
      </w:tr>
      <w:tr w:rsidR="005B0E7B" w:rsidRPr="00B62660" w:rsidTr="005B0E7B">
        <w:trPr>
          <w:cantSplit/>
        </w:trPr>
        <w:tc>
          <w:tcPr>
            <w:tcW w:w="1560" w:type="dxa"/>
            <w:vMerge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 xml:space="preserve">оплата труда с </w:t>
            </w:r>
            <w:proofErr w:type="spellStart"/>
            <w:r w:rsidRPr="005B0E7B">
              <w:rPr>
                <w:sz w:val="14"/>
                <w:szCs w:val="14"/>
              </w:rPr>
              <w:t>начисле-ниями</w:t>
            </w:r>
            <w:proofErr w:type="spellEnd"/>
            <w:r w:rsidRPr="005B0E7B">
              <w:rPr>
                <w:sz w:val="14"/>
                <w:szCs w:val="14"/>
              </w:rPr>
              <w:t>, тыс. руб.</w:t>
            </w:r>
          </w:p>
        </w:tc>
        <w:tc>
          <w:tcPr>
            <w:tcW w:w="851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семена,  тыс. руб.</w:t>
            </w:r>
          </w:p>
        </w:tc>
        <w:tc>
          <w:tcPr>
            <w:tcW w:w="992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удобрения и средства защиты, тыс. руб.</w:t>
            </w:r>
          </w:p>
        </w:tc>
        <w:tc>
          <w:tcPr>
            <w:tcW w:w="850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стоимость газа,</w:t>
            </w:r>
          </w:p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 xml:space="preserve"> тыс. руб.</w:t>
            </w:r>
          </w:p>
        </w:tc>
        <w:tc>
          <w:tcPr>
            <w:tcW w:w="993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Стоимость покупной тепло-энергии, тыс. руб.</w:t>
            </w:r>
          </w:p>
        </w:tc>
        <w:tc>
          <w:tcPr>
            <w:tcW w:w="850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proofErr w:type="spellStart"/>
            <w:r w:rsidRPr="005B0E7B">
              <w:rPr>
                <w:sz w:val="14"/>
                <w:szCs w:val="14"/>
              </w:rPr>
              <w:t>Стоимостьэлектро</w:t>
            </w:r>
            <w:proofErr w:type="spellEnd"/>
            <w:r w:rsidRPr="005B0E7B">
              <w:rPr>
                <w:sz w:val="14"/>
                <w:szCs w:val="14"/>
              </w:rPr>
              <w:t xml:space="preserve">-энергии, </w:t>
            </w:r>
            <w:proofErr w:type="spellStart"/>
            <w:r w:rsidRPr="005B0E7B">
              <w:rPr>
                <w:sz w:val="14"/>
                <w:szCs w:val="14"/>
              </w:rPr>
              <w:t>тыс</w:t>
            </w:r>
            <w:proofErr w:type="spellEnd"/>
            <w:r w:rsidRPr="005B0E7B">
              <w:rPr>
                <w:sz w:val="14"/>
                <w:szCs w:val="14"/>
                <w:lang w:val="en-US"/>
              </w:rPr>
              <w:t>.</w:t>
            </w:r>
            <w:r w:rsidRPr="005B0E7B">
              <w:rPr>
                <w:sz w:val="14"/>
                <w:szCs w:val="14"/>
              </w:rPr>
              <w:t xml:space="preserve"> </w:t>
            </w:r>
            <w:proofErr w:type="spellStart"/>
            <w:r w:rsidRPr="005B0E7B">
              <w:rPr>
                <w:sz w:val="14"/>
                <w:szCs w:val="14"/>
              </w:rPr>
              <w:t>руб</w:t>
            </w:r>
            <w:proofErr w:type="spellEnd"/>
            <w:r w:rsidRPr="005B0E7B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proofErr w:type="spellStart"/>
            <w:r w:rsidRPr="005B0E7B">
              <w:rPr>
                <w:sz w:val="14"/>
                <w:szCs w:val="14"/>
              </w:rPr>
              <w:t>колич</w:t>
            </w:r>
            <w:proofErr w:type="spellEnd"/>
            <w:r w:rsidRPr="005B0E7B">
              <w:rPr>
                <w:sz w:val="14"/>
                <w:szCs w:val="14"/>
              </w:rPr>
              <w:t xml:space="preserve">-во в зачетном весе, тонн или тыс. </w:t>
            </w:r>
            <w:proofErr w:type="spellStart"/>
            <w:r w:rsidRPr="005B0E7B">
              <w:rPr>
                <w:sz w:val="14"/>
                <w:szCs w:val="14"/>
              </w:rPr>
              <w:t>шт</w:t>
            </w:r>
            <w:proofErr w:type="spellEnd"/>
            <w:r w:rsidRPr="005B0E7B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 xml:space="preserve">полная </w:t>
            </w:r>
            <w:proofErr w:type="spellStart"/>
            <w:r w:rsidRPr="005B0E7B">
              <w:rPr>
                <w:sz w:val="14"/>
                <w:szCs w:val="14"/>
              </w:rPr>
              <w:t>себесто-имость</w:t>
            </w:r>
            <w:proofErr w:type="spellEnd"/>
            <w:r w:rsidRPr="005B0E7B">
              <w:rPr>
                <w:sz w:val="14"/>
                <w:szCs w:val="14"/>
              </w:rPr>
              <w:t>, тыс. руб.</w:t>
            </w:r>
          </w:p>
        </w:tc>
        <w:tc>
          <w:tcPr>
            <w:tcW w:w="851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выручено, тыс. руб.</w:t>
            </w:r>
          </w:p>
        </w:tc>
        <w:tc>
          <w:tcPr>
            <w:tcW w:w="993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proofErr w:type="spellStart"/>
            <w:r w:rsidRPr="005B0E7B">
              <w:rPr>
                <w:sz w:val="14"/>
                <w:szCs w:val="14"/>
              </w:rPr>
              <w:t>колич</w:t>
            </w:r>
            <w:proofErr w:type="spellEnd"/>
            <w:r w:rsidRPr="005B0E7B">
              <w:rPr>
                <w:sz w:val="14"/>
                <w:szCs w:val="14"/>
              </w:rPr>
              <w:t xml:space="preserve">-во в зачетном весе, тонн или тыс. </w:t>
            </w:r>
            <w:proofErr w:type="spellStart"/>
            <w:r w:rsidRPr="005B0E7B">
              <w:rPr>
                <w:sz w:val="14"/>
                <w:szCs w:val="14"/>
              </w:rPr>
              <w:t>шт</w:t>
            </w:r>
            <w:proofErr w:type="spellEnd"/>
            <w:r w:rsidRPr="005B0E7B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 xml:space="preserve">полная </w:t>
            </w:r>
            <w:proofErr w:type="spellStart"/>
            <w:r w:rsidRPr="005B0E7B">
              <w:rPr>
                <w:sz w:val="14"/>
                <w:szCs w:val="14"/>
              </w:rPr>
              <w:t>себесто-имость</w:t>
            </w:r>
            <w:proofErr w:type="spellEnd"/>
            <w:r w:rsidRPr="005B0E7B">
              <w:rPr>
                <w:sz w:val="14"/>
                <w:szCs w:val="14"/>
              </w:rPr>
              <w:t>, тыс. руб.</w:t>
            </w:r>
          </w:p>
        </w:tc>
        <w:tc>
          <w:tcPr>
            <w:tcW w:w="992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выручено, тыс. руб.</w:t>
            </w:r>
          </w:p>
        </w:tc>
      </w:tr>
      <w:tr w:rsidR="005B0E7B" w:rsidRPr="00B62660" w:rsidTr="005B0E7B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А</w:t>
            </w:r>
          </w:p>
        </w:tc>
        <w:tc>
          <w:tcPr>
            <w:tcW w:w="425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vAlign w:val="center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5B0E7B" w:rsidRPr="005B0E7B" w:rsidRDefault="005B0E7B" w:rsidP="00A86777">
            <w:pPr>
              <w:widowControl w:val="0"/>
              <w:jc w:val="center"/>
              <w:rPr>
                <w:sz w:val="14"/>
                <w:szCs w:val="14"/>
              </w:rPr>
            </w:pPr>
            <w:r w:rsidRPr="005B0E7B">
              <w:rPr>
                <w:sz w:val="14"/>
                <w:szCs w:val="14"/>
              </w:rPr>
              <w:t>16</w:t>
            </w:r>
          </w:p>
        </w:tc>
      </w:tr>
      <w:tr w:rsidR="005B0E7B" w:rsidRPr="00B62660" w:rsidTr="005B0E7B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6F45BC" w:rsidRDefault="005B0E7B" w:rsidP="00A86777">
            <w:pPr>
              <w:widowControl w:val="0"/>
              <w:rPr>
                <w:b/>
                <w:sz w:val="16"/>
                <w:szCs w:val="16"/>
              </w:rPr>
            </w:pPr>
            <w:r w:rsidRPr="006F45BC">
              <w:rPr>
                <w:b/>
                <w:sz w:val="16"/>
                <w:szCs w:val="16"/>
              </w:rPr>
              <w:t>По теплицам, парникам, утепленному грунту - всего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5B0E7B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140</w:t>
            </w: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21" w:name="f18r140"/>
            <w:bookmarkEnd w:id="1721"/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4753E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4753E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5B0E7B" w:rsidRPr="0074753E" w:rsidRDefault="005B0E7B" w:rsidP="005B0E7B">
            <w:pPr>
              <w:widowControl w:val="0"/>
              <w:ind w:right="-109"/>
              <w:jc w:val="center"/>
              <w:rPr>
                <w:b/>
                <w:sz w:val="18"/>
                <w:szCs w:val="18"/>
              </w:rPr>
            </w:pPr>
            <w:r w:rsidRPr="0074753E">
              <w:rPr>
                <w:b/>
                <w:sz w:val="18"/>
                <w:szCs w:val="18"/>
              </w:rPr>
              <w:t>х</w:t>
            </w:r>
          </w:p>
        </w:tc>
      </w:tr>
      <w:tr w:rsidR="005B0E7B" w:rsidRPr="00B62660" w:rsidTr="005B0E7B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ind w:left="252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в том числе:</w:t>
            </w:r>
          </w:p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лук зеленый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5B0E7B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150</w:t>
            </w: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22" w:name="f18r150"/>
            <w:bookmarkEnd w:id="1722"/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огурцы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5B0E7B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160</w:t>
            </w: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23" w:name="f18r160"/>
            <w:bookmarkEnd w:id="1723"/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помидоры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5B0E7B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170</w:t>
            </w: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24" w:name="f18r170"/>
            <w:bookmarkEnd w:id="1724"/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перец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5B0E7B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25" w:name="f18r171"/>
            <w:bookmarkEnd w:id="1725"/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Default="005B0E7B" w:rsidP="00A8677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баклажаны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B0E7B" w:rsidRDefault="005B0E7B" w:rsidP="005B0E7B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26" w:name="f18r172"/>
            <w:bookmarkEnd w:id="1726"/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Default="005B0E7B" w:rsidP="00A8677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зеленные культуры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B0E7B" w:rsidRDefault="005B0E7B" w:rsidP="005B0E7B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27" w:name="f18r173"/>
            <w:bookmarkEnd w:id="1727"/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74753E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B0E7B" w:rsidRPr="0074753E" w:rsidRDefault="005B0E7B" w:rsidP="005B0E7B">
      <w:pPr>
        <w:widowControl w:val="0"/>
        <w:rPr>
          <w:sz w:val="10"/>
          <w:szCs w:val="10"/>
        </w:rPr>
      </w:pPr>
      <w:r w:rsidRPr="00B62660">
        <w:t xml:space="preserve"> 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567"/>
        <w:gridCol w:w="992"/>
        <w:gridCol w:w="992"/>
        <w:gridCol w:w="992"/>
        <w:gridCol w:w="993"/>
        <w:gridCol w:w="816"/>
        <w:gridCol w:w="992"/>
        <w:gridCol w:w="992"/>
        <w:gridCol w:w="1134"/>
        <w:gridCol w:w="992"/>
        <w:gridCol w:w="993"/>
        <w:gridCol w:w="992"/>
        <w:gridCol w:w="1027"/>
        <w:gridCol w:w="992"/>
      </w:tblGrid>
      <w:tr w:rsidR="005B0E7B" w:rsidRPr="00B62660" w:rsidTr="005B0E7B">
        <w:trPr>
          <w:cantSplit/>
          <w:trHeight w:val="219"/>
        </w:trPr>
        <w:tc>
          <w:tcPr>
            <w:tcW w:w="2553" w:type="dxa"/>
            <w:vMerge w:val="restart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Инвентарная площадь культивационных сооружений в период вегетации растений</w:t>
            </w:r>
          </w:p>
        </w:tc>
        <w:tc>
          <w:tcPr>
            <w:tcW w:w="567" w:type="dxa"/>
            <w:vMerge w:val="restart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 w:val="restart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B62660">
              <w:rPr>
                <w:sz w:val="16"/>
                <w:szCs w:val="16"/>
              </w:rPr>
              <w:t>Исполь</w:t>
            </w:r>
            <w:r>
              <w:rPr>
                <w:sz w:val="16"/>
                <w:szCs w:val="16"/>
              </w:rPr>
              <w:t>-</w:t>
            </w:r>
            <w:r w:rsidRPr="00B62660">
              <w:rPr>
                <w:sz w:val="16"/>
                <w:szCs w:val="16"/>
              </w:rPr>
              <w:t>зуемая</w:t>
            </w:r>
            <w:proofErr w:type="spellEnd"/>
            <w:r w:rsidRPr="00B62660">
              <w:rPr>
                <w:sz w:val="16"/>
                <w:szCs w:val="16"/>
              </w:rPr>
              <w:t xml:space="preserve"> площадь, га</w:t>
            </w:r>
          </w:p>
        </w:tc>
        <w:tc>
          <w:tcPr>
            <w:tcW w:w="992" w:type="dxa"/>
            <w:vMerge w:val="restart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Сбор продукции: рассада и цветы, тыс. шт., семена, кг, грибы, т</w:t>
            </w:r>
          </w:p>
        </w:tc>
        <w:tc>
          <w:tcPr>
            <w:tcW w:w="992" w:type="dxa"/>
            <w:vMerge w:val="restart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всего,</w:t>
            </w:r>
            <w:r w:rsidRPr="00B62660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тыс</w:t>
            </w:r>
            <w:r w:rsidRPr="008950D2">
              <w:rPr>
                <w:sz w:val="16"/>
                <w:szCs w:val="16"/>
              </w:rPr>
              <w:t>.</w:t>
            </w:r>
            <w:r w:rsidRPr="00B62660">
              <w:rPr>
                <w:sz w:val="16"/>
                <w:szCs w:val="16"/>
              </w:rPr>
              <w:t>руб</w:t>
            </w:r>
            <w:proofErr w:type="spellEnd"/>
            <w:r w:rsidRPr="00B62660">
              <w:rPr>
                <w:sz w:val="16"/>
                <w:szCs w:val="16"/>
              </w:rPr>
              <w:t>.</w:t>
            </w:r>
          </w:p>
        </w:tc>
        <w:tc>
          <w:tcPr>
            <w:tcW w:w="5919" w:type="dxa"/>
            <w:gridSpan w:val="6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vMerge w:val="restart"/>
            <w:vAlign w:val="center"/>
          </w:tcPr>
          <w:p w:rsidR="005B0E7B" w:rsidRDefault="005B0E7B" w:rsidP="005B0E7B">
            <w:pPr>
              <w:widowControl w:val="0"/>
              <w:ind w:hanging="108"/>
              <w:jc w:val="center"/>
              <w:rPr>
                <w:sz w:val="16"/>
                <w:szCs w:val="16"/>
              </w:rPr>
            </w:pPr>
            <w:proofErr w:type="spellStart"/>
            <w:r w:rsidRPr="00B62660">
              <w:rPr>
                <w:b/>
                <w:sz w:val="16"/>
                <w:szCs w:val="16"/>
              </w:rPr>
              <w:t>Справочн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 w:rsidRPr="005B0E7B">
              <w:rPr>
                <w:b/>
                <w:sz w:val="16"/>
                <w:szCs w:val="16"/>
              </w:rPr>
              <w:t xml:space="preserve">  </w:t>
            </w:r>
            <w:r w:rsidRPr="00A834B5">
              <w:rPr>
                <w:sz w:val="16"/>
                <w:szCs w:val="16"/>
              </w:rPr>
              <w:t>З</w:t>
            </w:r>
            <w:r w:rsidRPr="00B62660">
              <w:rPr>
                <w:sz w:val="16"/>
                <w:szCs w:val="16"/>
              </w:rPr>
              <w:t>атраты труда, тыс. чел.- час.</w:t>
            </w:r>
          </w:p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gridSpan w:val="3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Реализация продукции</w:t>
            </w:r>
          </w:p>
        </w:tc>
      </w:tr>
      <w:tr w:rsidR="005B0E7B" w:rsidRPr="00B62660" w:rsidTr="005B0E7B">
        <w:trPr>
          <w:cantSplit/>
        </w:trPr>
        <w:tc>
          <w:tcPr>
            <w:tcW w:w="2553" w:type="dxa"/>
            <w:vMerge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 xml:space="preserve">оплата труда с </w:t>
            </w:r>
            <w:proofErr w:type="spellStart"/>
            <w:r w:rsidRPr="00B62660">
              <w:rPr>
                <w:sz w:val="16"/>
                <w:szCs w:val="16"/>
              </w:rPr>
              <w:t>начисле</w:t>
            </w:r>
            <w:r w:rsidRPr="0011166A">
              <w:rPr>
                <w:sz w:val="16"/>
                <w:szCs w:val="16"/>
              </w:rPr>
              <w:t>-</w:t>
            </w:r>
            <w:r w:rsidRPr="00B62660">
              <w:rPr>
                <w:sz w:val="16"/>
                <w:szCs w:val="16"/>
              </w:rPr>
              <w:t>ниями</w:t>
            </w:r>
            <w:proofErr w:type="spellEnd"/>
            <w:r>
              <w:rPr>
                <w:sz w:val="16"/>
                <w:szCs w:val="16"/>
              </w:rPr>
              <w:t>, тыс</w:t>
            </w:r>
            <w:r w:rsidRPr="00B62660">
              <w:rPr>
                <w:sz w:val="16"/>
                <w:szCs w:val="16"/>
              </w:rPr>
              <w:t>. руб.</w:t>
            </w:r>
          </w:p>
        </w:tc>
        <w:tc>
          <w:tcPr>
            <w:tcW w:w="816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емена</w:t>
            </w:r>
            <w:r w:rsidRPr="00B62660"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тыс</w:t>
            </w:r>
            <w:r w:rsidRPr="00B62660">
              <w:rPr>
                <w:sz w:val="16"/>
                <w:szCs w:val="16"/>
              </w:rPr>
              <w:t>. руб.</w:t>
            </w: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удобрения и средства защиты</w:t>
            </w:r>
            <w:r w:rsidRPr="00B6266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тыс</w:t>
            </w:r>
            <w:r w:rsidRPr="00B62660">
              <w:rPr>
                <w:sz w:val="16"/>
                <w:szCs w:val="16"/>
              </w:rPr>
              <w:t>. руб.</w:t>
            </w: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газа</w:t>
            </w:r>
            <w:r w:rsidRPr="00B6266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тыс</w:t>
            </w:r>
            <w:r w:rsidRPr="00B626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B62660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покупной </w:t>
            </w:r>
            <w:r w:rsidRPr="00B62660">
              <w:rPr>
                <w:sz w:val="16"/>
                <w:szCs w:val="16"/>
              </w:rPr>
              <w:t xml:space="preserve">тепло-энергии, </w:t>
            </w:r>
            <w:r>
              <w:rPr>
                <w:sz w:val="16"/>
                <w:szCs w:val="16"/>
              </w:rPr>
              <w:t>тыс</w:t>
            </w:r>
            <w:r w:rsidRPr="00B626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B62660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vAlign w:val="center"/>
          </w:tcPr>
          <w:p w:rsidR="005B0E7B" w:rsidRPr="003D49CD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Стоимостьэлектро</w:t>
            </w:r>
            <w:proofErr w:type="spellEnd"/>
            <w:r>
              <w:rPr>
                <w:sz w:val="16"/>
                <w:szCs w:val="16"/>
              </w:rPr>
              <w:t>-энергии, тыс</w:t>
            </w:r>
            <w:r w:rsidRPr="00B626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</w:t>
            </w:r>
            <w:r w:rsidRPr="00883384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B62660">
              <w:rPr>
                <w:sz w:val="16"/>
                <w:szCs w:val="16"/>
              </w:rPr>
              <w:t>Колич</w:t>
            </w:r>
            <w:proofErr w:type="spellEnd"/>
            <w:r>
              <w:rPr>
                <w:sz w:val="16"/>
                <w:szCs w:val="16"/>
              </w:rPr>
              <w:t>-во</w:t>
            </w:r>
            <w:r w:rsidRPr="00B62660">
              <w:rPr>
                <w:sz w:val="16"/>
                <w:szCs w:val="16"/>
              </w:rPr>
              <w:t xml:space="preserve"> в зачетном весе, тонн или тыс. </w:t>
            </w:r>
            <w:proofErr w:type="spellStart"/>
            <w:r w:rsidRPr="00B6266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27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 xml:space="preserve">полная </w:t>
            </w:r>
            <w:proofErr w:type="spellStart"/>
            <w:r w:rsidRPr="00B62660">
              <w:rPr>
                <w:sz w:val="16"/>
                <w:szCs w:val="16"/>
              </w:rPr>
              <w:t>себесто</w:t>
            </w:r>
            <w:r>
              <w:rPr>
                <w:sz w:val="16"/>
                <w:szCs w:val="16"/>
              </w:rPr>
              <w:t>-</w:t>
            </w:r>
            <w:r w:rsidRPr="00B62660">
              <w:rPr>
                <w:sz w:val="16"/>
                <w:szCs w:val="16"/>
              </w:rPr>
              <w:t>имость</w:t>
            </w:r>
            <w:proofErr w:type="spellEnd"/>
            <w:r w:rsidRPr="00B6266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тыс</w:t>
            </w:r>
            <w:r w:rsidRPr="00B62660">
              <w:rPr>
                <w:sz w:val="16"/>
                <w:szCs w:val="16"/>
              </w:rPr>
              <w:t xml:space="preserve">. </w:t>
            </w:r>
            <w:proofErr w:type="spellStart"/>
            <w:r w:rsidRPr="00B62660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>Выручено,</w:t>
            </w:r>
            <w:r w:rsidRPr="00B626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тыс</w:t>
            </w:r>
            <w:r w:rsidRPr="00B62660">
              <w:rPr>
                <w:sz w:val="16"/>
                <w:szCs w:val="16"/>
              </w:rPr>
              <w:t xml:space="preserve">. </w:t>
            </w:r>
            <w:proofErr w:type="spellStart"/>
            <w:r w:rsidRPr="00B62660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5B0E7B" w:rsidRPr="00B62660" w:rsidTr="005B0E7B"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Б</w:t>
            </w: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4</w:t>
            </w:r>
          </w:p>
        </w:tc>
        <w:tc>
          <w:tcPr>
            <w:tcW w:w="816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27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B0E7B" w:rsidRPr="00B62660" w:rsidTr="005B0E7B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Грибы – всего</w:t>
            </w:r>
            <w:r w:rsidRPr="005B0E7B">
              <w:rPr>
                <w:b/>
                <w:sz w:val="16"/>
                <w:szCs w:val="16"/>
                <w:lang w:val="en-US"/>
              </w:rPr>
              <w:t>____</w:t>
            </w:r>
            <w:bookmarkStart w:id="1728" w:name="f18r181"/>
            <w:bookmarkEnd w:id="1728"/>
            <w:r w:rsidRPr="005B0E7B">
              <w:rPr>
                <w:b/>
                <w:sz w:val="16"/>
                <w:szCs w:val="16"/>
                <w:lang w:val="en-US"/>
              </w:rPr>
              <w:t xml:space="preserve"> _</w:t>
            </w:r>
            <w:r w:rsidRPr="00B62660">
              <w:rPr>
                <w:sz w:val="16"/>
                <w:szCs w:val="16"/>
              </w:rPr>
              <w:t xml:space="preserve">     га (181)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180</w:t>
            </w: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29" w:name="f18r180"/>
            <w:bookmarkEnd w:id="1729"/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Рассада – всего</w:t>
            </w:r>
            <w:r w:rsidRPr="00B62660">
              <w:rPr>
                <w:sz w:val="16"/>
                <w:szCs w:val="16"/>
                <w:lang w:val="en-US"/>
              </w:rPr>
              <w:t>_</w:t>
            </w:r>
            <w:r w:rsidRPr="005B0E7B">
              <w:rPr>
                <w:b/>
                <w:sz w:val="16"/>
                <w:szCs w:val="16"/>
                <w:lang w:val="en-US"/>
              </w:rPr>
              <w:t>___</w:t>
            </w:r>
            <w:bookmarkStart w:id="1730" w:name="f18r191"/>
            <w:bookmarkEnd w:id="1730"/>
            <w:r w:rsidRPr="005B0E7B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62660">
              <w:rPr>
                <w:sz w:val="16"/>
                <w:szCs w:val="16"/>
              </w:rPr>
              <w:t xml:space="preserve">     га (191)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190</w:t>
            </w: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31" w:name="f18r190"/>
            <w:bookmarkEnd w:id="1731"/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Семена овощных культур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32" w:name="f18r200"/>
            <w:bookmarkEnd w:id="1732"/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 xml:space="preserve">Цветы – всего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210</w:t>
            </w: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33" w:name="f18r210"/>
            <w:bookmarkEnd w:id="1733"/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5B0E7B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6F45BC">
              <w:rPr>
                <w:b/>
                <w:sz w:val="16"/>
                <w:szCs w:val="16"/>
              </w:rPr>
              <w:t>Всего по защищенному грунту    ____</w:t>
            </w:r>
            <w:bookmarkStart w:id="1734" w:name="f18r221"/>
            <w:bookmarkEnd w:id="1734"/>
            <w:r w:rsidRPr="001B4FEA">
              <w:rPr>
                <w:b/>
                <w:sz w:val="16"/>
                <w:szCs w:val="16"/>
              </w:rPr>
              <w:t xml:space="preserve"> </w:t>
            </w:r>
            <w:r w:rsidRPr="006F45BC">
              <w:rPr>
                <w:b/>
                <w:sz w:val="16"/>
                <w:szCs w:val="16"/>
              </w:rPr>
              <w:t>______га</w:t>
            </w:r>
            <w:r w:rsidRPr="00B62660">
              <w:rPr>
                <w:sz w:val="16"/>
                <w:szCs w:val="16"/>
              </w:rPr>
              <w:t xml:space="preserve"> (221) (сумма кодов 140, 180, 190, 200, 210)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220</w:t>
            </w: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35" w:name="f18r220"/>
            <w:bookmarkEnd w:id="1735"/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CE083C" w:rsidRDefault="005B0E7B" w:rsidP="00A86777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0E7B" w:rsidRPr="00F515C8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B0E7B" w:rsidRPr="001B4FEA" w:rsidRDefault="005B0E7B" w:rsidP="005B0E7B">
      <w:pPr>
        <w:widowControl w:val="0"/>
        <w:jc w:val="center"/>
        <w:rPr>
          <w:b/>
          <w:sz w:val="18"/>
          <w:szCs w:val="18"/>
        </w:rPr>
      </w:pPr>
      <w:r w:rsidRPr="001B4FEA">
        <w:rPr>
          <w:b/>
          <w:sz w:val="18"/>
          <w:szCs w:val="18"/>
        </w:rPr>
        <w:t>Справка (к овощеводству защищенного грунта)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52"/>
        <w:gridCol w:w="1757"/>
        <w:gridCol w:w="1620"/>
        <w:gridCol w:w="1800"/>
        <w:gridCol w:w="1620"/>
        <w:gridCol w:w="1800"/>
        <w:gridCol w:w="1620"/>
      </w:tblGrid>
      <w:tr w:rsidR="005B0E7B" w:rsidRPr="00B62660" w:rsidTr="005B0E7B">
        <w:trPr>
          <w:cantSplit/>
          <w:trHeight w:val="139"/>
        </w:trPr>
        <w:tc>
          <w:tcPr>
            <w:tcW w:w="4531" w:type="dxa"/>
            <w:vMerge w:val="restart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Код</w:t>
            </w:r>
          </w:p>
        </w:tc>
        <w:tc>
          <w:tcPr>
            <w:tcW w:w="6797" w:type="dxa"/>
            <w:gridSpan w:val="4"/>
            <w:tcBorders>
              <w:bottom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Теплицы</w:t>
            </w:r>
          </w:p>
        </w:tc>
        <w:tc>
          <w:tcPr>
            <w:tcW w:w="1800" w:type="dxa"/>
            <w:vMerge w:val="restart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Парники</w:t>
            </w:r>
          </w:p>
        </w:tc>
        <w:tc>
          <w:tcPr>
            <w:tcW w:w="1620" w:type="dxa"/>
            <w:vMerge w:val="restart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Утепленный грунт</w:t>
            </w:r>
          </w:p>
        </w:tc>
      </w:tr>
      <w:tr w:rsidR="005B0E7B" w:rsidRPr="00B62660" w:rsidTr="005B0E7B">
        <w:trPr>
          <w:cantSplit/>
          <w:trHeight w:val="241"/>
        </w:trPr>
        <w:tc>
          <w:tcPr>
            <w:tcW w:w="4531" w:type="dxa"/>
            <w:vMerge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52" w:type="dxa"/>
            <w:vMerge/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77" w:type="dxa"/>
            <w:gridSpan w:val="2"/>
            <w:tcBorders>
              <w:bottom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Зимние</w:t>
            </w:r>
          </w:p>
        </w:tc>
        <w:tc>
          <w:tcPr>
            <w:tcW w:w="3420" w:type="dxa"/>
            <w:gridSpan w:val="2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Весенние</w:t>
            </w:r>
          </w:p>
        </w:tc>
        <w:tc>
          <w:tcPr>
            <w:tcW w:w="1800" w:type="dxa"/>
            <w:vMerge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B0E7B" w:rsidRPr="00B62660" w:rsidTr="005B0E7B">
        <w:trPr>
          <w:cantSplit/>
          <w:trHeight w:val="273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под пленкой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под стеклом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под пленкой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B0E7B" w:rsidRPr="00B62660" w:rsidTr="00A86777">
        <w:tc>
          <w:tcPr>
            <w:tcW w:w="4531" w:type="dxa"/>
            <w:tcBorders>
              <w:bottom w:val="single" w:sz="4" w:space="0" w:color="auto"/>
            </w:tcBorders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А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Б</w:t>
            </w:r>
          </w:p>
        </w:tc>
        <w:tc>
          <w:tcPr>
            <w:tcW w:w="1757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6</w:t>
            </w:r>
          </w:p>
        </w:tc>
      </w:tr>
      <w:tr w:rsidR="005B0E7B" w:rsidRPr="00B62660" w:rsidTr="00A86777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B163CE">
            <w:pPr>
              <w:pStyle w:val="af1"/>
              <w:widowControl w:val="0"/>
              <w:rPr>
                <w:sz w:val="16"/>
                <w:szCs w:val="16"/>
              </w:rPr>
            </w:pPr>
            <w:r w:rsidRPr="005B0E7B">
              <w:rPr>
                <w:b/>
                <w:sz w:val="16"/>
                <w:szCs w:val="16"/>
              </w:rPr>
              <w:t>Наличие сооружений на 1 января 202</w:t>
            </w:r>
            <w:r w:rsidR="00B163CE" w:rsidRPr="00B163CE">
              <w:rPr>
                <w:b/>
                <w:sz w:val="16"/>
                <w:szCs w:val="16"/>
              </w:rPr>
              <w:t xml:space="preserve">4 </w:t>
            </w:r>
            <w:r w:rsidRPr="005B0E7B">
              <w:rPr>
                <w:b/>
                <w:sz w:val="16"/>
                <w:szCs w:val="16"/>
              </w:rPr>
              <w:t>г</w:t>
            </w:r>
            <w:r w:rsidRPr="00B62660">
              <w:rPr>
                <w:sz w:val="16"/>
                <w:szCs w:val="16"/>
              </w:rPr>
              <w:t>., га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230</w:t>
            </w:r>
          </w:p>
        </w:tc>
        <w:tc>
          <w:tcPr>
            <w:tcW w:w="1757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36" w:name="f18r230"/>
            <w:bookmarkEnd w:id="1736"/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0E7B" w:rsidRPr="00B62660" w:rsidTr="00A86777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pStyle w:val="af1"/>
              <w:widowControl w:val="0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Использовано по теплицам:</w:t>
            </w:r>
            <w:r w:rsidRPr="00B62660">
              <w:rPr>
                <w:sz w:val="16"/>
                <w:szCs w:val="16"/>
              </w:rPr>
              <w:tab/>
              <w:t xml:space="preserve">газа, </w:t>
            </w:r>
            <w:proofErr w:type="spellStart"/>
            <w:r w:rsidRPr="00B62660">
              <w:rPr>
                <w:sz w:val="16"/>
                <w:szCs w:val="16"/>
              </w:rPr>
              <w:t>тыс.куб.м</w:t>
            </w:r>
            <w:proofErr w:type="spellEnd"/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231</w:t>
            </w:r>
          </w:p>
        </w:tc>
        <w:tc>
          <w:tcPr>
            <w:tcW w:w="1757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37" w:name="f18r231"/>
            <w:bookmarkEnd w:id="1737"/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 w:val="restart"/>
            <w:tcBorders>
              <w:right w:val="nil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5B0E7B" w:rsidRPr="00B62660" w:rsidTr="00A86777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pStyle w:val="af1"/>
              <w:widowControl w:val="0"/>
              <w:ind w:firstLine="1877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 xml:space="preserve">покупной </w:t>
            </w:r>
            <w:proofErr w:type="spellStart"/>
            <w:r w:rsidRPr="00B62660">
              <w:rPr>
                <w:sz w:val="16"/>
                <w:szCs w:val="16"/>
              </w:rPr>
              <w:t>теплоэнергии</w:t>
            </w:r>
            <w:proofErr w:type="spellEnd"/>
            <w:r w:rsidRPr="00B62660">
              <w:rPr>
                <w:sz w:val="16"/>
                <w:szCs w:val="16"/>
              </w:rPr>
              <w:t>, Гкал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232</w:t>
            </w:r>
          </w:p>
        </w:tc>
        <w:tc>
          <w:tcPr>
            <w:tcW w:w="1757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38" w:name="f18r232"/>
            <w:bookmarkEnd w:id="1738"/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/>
            <w:tcBorders>
              <w:right w:val="nil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5B0E7B" w:rsidRPr="00B62660" w:rsidTr="00A86777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B" w:rsidRPr="00B62660" w:rsidRDefault="005B0E7B" w:rsidP="00A86777">
            <w:pPr>
              <w:pStyle w:val="af1"/>
              <w:widowControl w:val="0"/>
              <w:ind w:firstLine="1877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 xml:space="preserve">электроэнергии, </w:t>
            </w:r>
            <w:proofErr w:type="spellStart"/>
            <w:r w:rsidRPr="00B62660">
              <w:rPr>
                <w:sz w:val="16"/>
                <w:szCs w:val="16"/>
              </w:rPr>
              <w:t>тыс.квт.ч</w:t>
            </w:r>
            <w:proofErr w:type="spellEnd"/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sz w:val="16"/>
                <w:szCs w:val="16"/>
              </w:rPr>
            </w:pPr>
            <w:r w:rsidRPr="00B62660">
              <w:rPr>
                <w:sz w:val="16"/>
                <w:szCs w:val="16"/>
              </w:rPr>
              <w:t>233</w:t>
            </w:r>
          </w:p>
        </w:tc>
        <w:tc>
          <w:tcPr>
            <w:tcW w:w="1757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1739" w:name="f18r233"/>
            <w:bookmarkEnd w:id="1739"/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B0E7B" w:rsidRPr="00B62660" w:rsidRDefault="005B0E7B" w:rsidP="00A8677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5B0E7B" w:rsidRPr="00B62660" w:rsidRDefault="005B0E7B" w:rsidP="00A86777">
            <w:pPr>
              <w:widowControl w:val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5B0E7B" w:rsidRDefault="005B0E7B" w:rsidP="005B0E7B">
      <w:pPr>
        <w:widowControl w:val="0"/>
        <w:rPr>
          <w:sz w:val="18"/>
          <w:lang w:val="en-US"/>
        </w:rPr>
      </w:pPr>
    </w:p>
    <w:p w:rsidR="005B0E7B" w:rsidRPr="00B62660" w:rsidRDefault="005B0E7B" w:rsidP="005B0E7B">
      <w:pPr>
        <w:widowControl w:val="0"/>
      </w:pPr>
      <w:r w:rsidRPr="00B62660">
        <w:rPr>
          <w:sz w:val="18"/>
        </w:rPr>
        <w:t xml:space="preserve">Руководитель                                                                          Главный бухгалтер                                          </w:t>
      </w:r>
      <w:r w:rsidRPr="00B62660">
        <w:rPr>
          <w:bCs/>
          <w:sz w:val="18"/>
        </w:rPr>
        <w:t>Главный экономист                                         Главный агроном</w:t>
      </w:r>
    </w:p>
    <w:bookmarkEnd w:id="1705"/>
    <w:p w:rsidR="007A02B0" w:rsidRPr="00FB103C" w:rsidRDefault="007A02B0" w:rsidP="006F45BC">
      <w:pPr>
        <w:jc w:val="right"/>
        <w:rPr>
          <w:b/>
          <w:sz w:val="16"/>
          <w:szCs w:val="16"/>
        </w:rPr>
      </w:pPr>
      <w:r>
        <w:br w:type="page"/>
      </w:r>
      <w:bookmarkStart w:id="1740" w:name="f20"/>
      <w:r w:rsidRPr="00FB103C">
        <w:rPr>
          <w:b/>
          <w:sz w:val="16"/>
          <w:szCs w:val="16"/>
        </w:rPr>
        <w:lastRenderedPageBreak/>
        <w:t xml:space="preserve">ОТЧЕТ  ПО  </w:t>
      </w:r>
      <w:r w:rsidR="00F66D89">
        <w:rPr>
          <w:b/>
          <w:sz w:val="16"/>
          <w:szCs w:val="16"/>
        </w:rPr>
        <w:t>РАЗВЕДЕНИЮ СЕЛЬСКОХОЗЯЙСТВЕННОЙ ПТИЦЫ</w:t>
      </w:r>
      <w:r w:rsidRPr="007A02B0">
        <w:rPr>
          <w:b/>
          <w:sz w:val="16"/>
          <w:szCs w:val="16"/>
        </w:rPr>
        <w:tab/>
      </w:r>
      <w:r w:rsidRPr="007A02B0">
        <w:rPr>
          <w:b/>
          <w:sz w:val="16"/>
          <w:szCs w:val="16"/>
        </w:rPr>
        <w:tab/>
      </w:r>
      <w:r w:rsidRPr="007A02B0">
        <w:rPr>
          <w:b/>
          <w:sz w:val="16"/>
          <w:szCs w:val="16"/>
        </w:rPr>
        <w:tab/>
      </w:r>
      <w:r w:rsidRPr="007A02B0">
        <w:rPr>
          <w:b/>
          <w:sz w:val="16"/>
          <w:szCs w:val="16"/>
        </w:rPr>
        <w:tab/>
      </w:r>
      <w:r w:rsidRPr="007A02B0">
        <w:rPr>
          <w:b/>
          <w:sz w:val="16"/>
          <w:szCs w:val="16"/>
        </w:rPr>
        <w:tab/>
      </w:r>
      <w:r w:rsidRPr="00FB103C">
        <w:rPr>
          <w:b/>
          <w:sz w:val="16"/>
          <w:szCs w:val="16"/>
        </w:rPr>
        <w:t xml:space="preserve">  </w:t>
      </w:r>
      <w:r w:rsidRPr="008D2F78">
        <w:rPr>
          <w:b/>
          <w:sz w:val="16"/>
          <w:szCs w:val="16"/>
          <w:u w:val="single"/>
        </w:rPr>
        <w:t xml:space="preserve">Форма </w:t>
      </w:r>
      <w:r w:rsidRPr="008D2F78">
        <w:rPr>
          <w:b/>
          <w:sz w:val="16"/>
          <w:szCs w:val="16"/>
          <w:u w:val="single"/>
          <w:lang w:val="en-US"/>
        </w:rPr>
        <w:t>N</w:t>
      </w:r>
      <w:r w:rsidRPr="008D2F78">
        <w:rPr>
          <w:b/>
          <w:sz w:val="16"/>
          <w:szCs w:val="16"/>
          <w:u w:val="single"/>
        </w:rPr>
        <w:t>20-АПК лист 1</w:t>
      </w:r>
    </w:p>
    <w:p w:rsidR="007A02B0" w:rsidRPr="00FB103C" w:rsidRDefault="007A02B0" w:rsidP="008A00C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    1 </w:t>
      </w:r>
      <w:r w:rsidRPr="007A02B0">
        <w:rPr>
          <w:b/>
          <w:sz w:val="16"/>
          <w:szCs w:val="16"/>
        </w:rPr>
        <w:t xml:space="preserve"> </w:t>
      </w:r>
      <w:r w:rsidRPr="00FB103C">
        <w:rPr>
          <w:b/>
          <w:sz w:val="16"/>
          <w:szCs w:val="16"/>
        </w:rPr>
        <w:t xml:space="preserve">января </w:t>
      </w:r>
      <w:r w:rsidRPr="007A02B0">
        <w:rPr>
          <w:b/>
          <w:sz w:val="16"/>
          <w:szCs w:val="16"/>
        </w:rPr>
        <w:t xml:space="preserve"> </w:t>
      </w:r>
      <w:r w:rsidRPr="00FB103C">
        <w:rPr>
          <w:b/>
          <w:sz w:val="16"/>
          <w:szCs w:val="16"/>
        </w:rPr>
        <w:t>20</w:t>
      </w:r>
      <w:r w:rsidR="00770A3E">
        <w:rPr>
          <w:b/>
          <w:sz w:val="16"/>
          <w:szCs w:val="16"/>
        </w:rPr>
        <w:t>2</w:t>
      </w:r>
      <w:r w:rsidR="001C5925">
        <w:rPr>
          <w:b/>
          <w:sz w:val="16"/>
          <w:szCs w:val="16"/>
          <w:lang w:val="en-US"/>
        </w:rPr>
        <w:t>4</w:t>
      </w:r>
      <w:r w:rsidR="001D182D">
        <w:rPr>
          <w:b/>
          <w:sz w:val="16"/>
          <w:szCs w:val="16"/>
        </w:rPr>
        <w:t xml:space="preserve"> </w:t>
      </w:r>
      <w:r w:rsidRPr="00FB103C">
        <w:rPr>
          <w:b/>
          <w:sz w:val="16"/>
          <w:szCs w:val="16"/>
        </w:rPr>
        <w:t>г</w:t>
      </w:r>
      <w:r w:rsidR="00B318F8">
        <w:rPr>
          <w:b/>
          <w:sz w:val="16"/>
          <w:szCs w:val="16"/>
        </w:rPr>
        <w:t>ода</w:t>
      </w:r>
    </w:p>
    <w:p w:rsidR="0013798A" w:rsidRDefault="0013798A" w:rsidP="007A02B0">
      <w:pPr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page" w:tblpX="852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13798A" w:rsidRPr="00541F44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13798A" w:rsidRPr="00541F44" w:rsidRDefault="007A02B0" w:rsidP="00541F44">
            <w:pPr>
              <w:jc w:val="both"/>
              <w:rPr>
                <w:b/>
                <w:sz w:val="16"/>
                <w:szCs w:val="16"/>
              </w:rPr>
            </w:pPr>
            <w:r w:rsidRPr="00541F44">
              <w:rPr>
                <w:sz w:val="16"/>
                <w:szCs w:val="16"/>
              </w:rPr>
              <w:t xml:space="preserve">Число хозяйств, включенных в сводный отчет </w:t>
            </w:r>
            <w:r w:rsidRPr="00541F44">
              <w:rPr>
                <w:b/>
                <w:sz w:val="16"/>
                <w:szCs w:val="16"/>
              </w:rPr>
              <w:t xml:space="preserve">( 010) </w:t>
            </w:r>
            <w:r w:rsidR="0013798A" w:rsidRPr="00541F44">
              <w:rPr>
                <w:b/>
                <w:sz w:val="16"/>
                <w:szCs w:val="16"/>
              </w:rPr>
              <w:t xml:space="preserve">      _</w:t>
            </w:r>
            <w:bookmarkStart w:id="1741" w:name="f20r10c1"/>
            <w:bookmarkEnd w:id="1741"/>
          </w:p>
        </w:tc>
      </w:tr>
    </w:tbl>
    <w:p w:rsidR="007A02B0" w:rsidRPr="00FB103C" w:rsidRDefault="007A02B0" w:rsidP="007A02B0">
      <w:pPr>
        <w:jc w:val="both"/>
        <w:rPr>
          <w:b/>
          <w:sz w:val="16"/>
          <w:szCs w:val="16"/>
        </w:rPr>
      </w:pPr>
    </w:p>
    <w:tbl>
      <w:tblPr>
        <w:tblW w:w="510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01"/>
        <w:gridCol w:w="566"/>
        <w:gridCol w:w="426"/>
        <w:gridCol w:w="440"/>
        <w:gridCol w:w="426"/>
        <w:gridCol w:w="419"/>
        <w:gridCol w:w="426"/>
        <w:gridCol w:w="420"/>
        <w:gridCol w:w="426"/>
        <w:gridCol w:w="420"/>
        <w:gridCol w:w="426"/>
        <w:gridCol w:w="420"/>
        <w:gridCol w:w="426"/>
        <w:gridCol w:w="420"/>
        <w:gridCol w:w="426"/>
        <w:gridCol w:w="278"/>
        <w:gridCol w:w="426"/>
        <w:gridCol w:w="279"/>
        <w:gridCol w:w="426"/>
        <w:gridCol w:w="420"/>
        <w:gridCol w:w="426"/>
        <w:gridCol w:w="347"/>
        <w:gridCol w:w="426"/>
        <w:gridCol w:w="283"/>
        <w:gridCol w:w="426"/>
        <w:gridCol w:w="283"/>
        <w:gridCol w:w="426"/>
        <w:gridCol w:w="283"/>
        <w:gridCol w:w="426"/>
        <w:gridCol w:w="232"/>
        <w:gridCol w:w="426"/>
        <w:gridCol w:w="232"/>
        <w:gridCol w:w="426"/>
        <w:gridCol w:w="232"/>
        <w:gridCol w:w="426"/>
      </w:tblGrid>
      <w:tr w:rsidR="007A02B0" w:rsidRPr="00FB103C" w:rsidTr="00E8234A">
        <w:trPr>
          <w:cantSplit/>
          <w:trHeight w:val="227"/>
        </w:trPr>
        <w:tc>
          <w:tcPr>
            <w:tcW w:w="1948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1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Ед.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proofErr w:type="spellStart"/>
            <w:r w:rsidRPr="00FB103C">
              <w:rPr>
                <w:sz w:val="14"/>
                <w:szCs w:val="14"/>
              </w:rPr>
              <w:t>изм</w:t>
            </w:r>
            <w:proofErr w:type="spellEnd"/>
          </w:p>
        </w:tc>
        <w:tc>
          <w:tcPr>
            <w:tcW w:w="3403" w:type="dxa"/>
            <w:gridSpan w:val="8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Куры</w:t>
            </w:r>
          </w:p>
        </w:tc>
        <w:tc>
          <w:tcPr>
            <w:tcW w:w="1692" w:type="dxa"/>
            <w:gridSpan w:val="4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Утки</w:t>
            </w:r>
          </w:p>
        </w:tc>
        <w:tc>
          <w:tcPr>
            <w:tcW w:w="1409" w:type="dxa"/>
            <w:gridSpan w:val="4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Гуси</w:t>
            </w:r>
          </w:p>
        </w:tc>
        <w:tc>
          <w:tcPr>
            <w:tcW w:w="1619" w:type="dxa"/>
            <w:gridSpan w:val="4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Индейки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Цесарки</w:t>
            </w:r>
          </w:p>
        </w:tc>
        <w:tc>
          <w:tcPr>
            <w:tcW w:w="1367" w:type="dxa"/>
            <w:gridSpan w:val="4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Перепелки</w:t>
            </w:r>
          </w:p>
        </w:tc>
        <w:tc>
          <w:tcPr>
            <w:tcW w:w="131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Страусы</w:t>
            </w:r>
          </w:p>
        </w:tc>
      </w:tr>
      <w:tr w:rsidR="007A02B0" w:rsidRPr="00FB103C" w:rsidTr="00E8234A">
        <w:trPr>
          <w:cantSplit/>
          <w:trHeight w:val="227"/>
        </w:trPr>
        <w:tc>
          <w:tcPr>
            <w:tcW w:w="1948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1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яичных  пород</w:t>
            </w:r>
          </w:p>
        </w:tc>
        <w:tc>
          <w:tcPr>
            <w:tcW w:w="1692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мясных и мясо</w:t>
            </w:r>
            <w:r w:rsidR="006D4180" w:rsidRPr="006D4180">
              <w:rPr>
                <w:sz w:val="14"/>
                <w:szCs w:val="14"/>
              </w:rPr>
              <w:t>-</w:t>
            </w:r>
            <w:r w:rsidRPr="00FB103C">
              <w:rPr>
                <w:sz w:val="14"/>
                <w:szCs w:val="14"/>
              </w:rPr>
              <w:t>яичных пород</w:t>
            </w:r>
          </w:p>
        </w:tc>
        <w:tc>
          <w:tcPr>
            <w:tcW w:w="1692" w:type="dxa"/>
            <w:gridSpan w:val="4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9" w:type="dxa"/>
            <w:gridSpan w:val="4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7" w:type="dxa"/>
            <w:gridSpan w:val="4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</w:tr>
      <w:tr w:rsidR="007A02B0" w:rsidRPr="00FB103C" w:rsidTr="00E8234A">
        <w:trPr>
          <w:cantSplit/>
          <w:trHeight w:val="227"/>
        </w:trPr>
        <w:tc>
          <w:tcPr>
            <w:tcW w:w="194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А</w:t>
            </w:r>
          </w:p>
        </w:tc>
        <w:tc>
          <w:tcPr>
            <w:tcW w:w="501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Б</w:t>
            </w:r>
          </w:p>
        </w:tc>
        <w:tc>
          <w:tcPr>
            <w:tcW w:w="992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В</w:t>
            </w:r>
          </w:p>
        </w:tc>
        <w:tc>
          <w:tcPr>
            <w:tcW w:w="1711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</w:t>
            </w:r>
          </w:p>
        </w:tc>
        <w:tc>
          <w:tcPr>
            <w:tcW w:w="1692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</w:t>
            </w:r>
          </w:p>
        </w:tc>
        <w:tc>
          <w:tcPr>
            <w:tcW w:w="1692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</w:t>
            </w:r>
          </w:p>
        </w:tc>
        <w:tc>
          <w:tcPr>
            <w:tcW w:w="1409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4</w:t>
            </w:r>
          </w:p>
        </w:tc>
        <w:tc>
          <w:tcPr>
            <w:tcW w:w="1619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6</w:t>
            </w:r>
          </w:p>
        </w:tc>
        <w:tc>
          <w:tcPr>
            <w:tcW w:w="1367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  <w:lang w:val="en-US"/>
              </w:rPr>
            </w:pPr>
            <w:r w:rsidRPr="00FB103C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316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  <w:lang w:val="en-US"/>
              </w:rPr>
            </w:pPr>
            <w:r w:rsidRPr="00FB103C">
              <w:rPr>
                <w:sz w:val="14"/>
                <w:szCs w:val="14"/>
                <w:lang w:val="en-US"/>
              </w:rPr>
              <w:t>8</w:t>
            </w:r>
          </w:p>
        </w:tc>
      </w:tr>
      <w:tr w:rsidR="007A02B0" w:rsidRPr="00FB103C" w:rsidTr="00E8234A">
        <w:trPr>
          <w:cantSplit/>
          <w:trHeight w:val="227"/>
        </w:trPr>
        <w:tc>
          <w:tcPr>
            <w:tcW w:w="15665" w:type="dxa"/>
            <w:gridSpan w:val="36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rPr>
                <w:rFonts w:ascii="Times New Roman" w:hAnsi="Times New Roman"/>
                <w:b/>
                <w:sz w:val="16"/>
                <w:szCs w:val="16"/>
              </w:rPr>
            </w:pPr>
            <w:r w:rsidRPr="00FB103C">
              <w:rPr>
                <w:rFonts w:ascii="Times New Roman" w:hAnsi="Times New Roman"/>
                <w:b/>
                <w:sz w:val="16"/>
                <w:szCs w:val="16"/>
              </w:rPr>
              <w:t>1.  Калькуляция себестоимости яиц</w:t>
            </w:r>
          </w:p>
        </w:tc>
      </w:tr>
      <w:tr w:rsidR="007A02B0" w:rsidRPr="00FB103C" w:rsidTr="00E8234A">
        <w:trPr>
          <w:cantSplit/>
          <w:trHeight w:val="198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bookmarkStart w:id="1742" w:name="f20r20c1" w:colFirst="3" w:colLast="3"/>
            <w:r w:rsidRPr="00FB103C">
              <w:rPr>
                <w:sz w:val="14"/>
                <w:szCs w:val="14"/>
              </w:rPr>
              <w:t>Среднегодовое поголовье взросл. птицы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020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 гол.</w:t>
            </w:r>
          </w:p>
        </w:tc>
        <w:tc>
          <w:tcPr>
            <w:tcW w:w="1711" w:type="dxa"/>
            <w:gridSpan w:val="4"/>
            <w:tcBorders>
              <w:bottom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43" w:name="f20r20c2"/>
            <w:bookmarkEnd w:id="1743"/>
          </w:p>
        </w:tc>
        <w:tc>
          <w:tcPr>
            <w:tcW w:w="1692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44" w:name="f20r20c3"/>
            <w:bookmarkEnd w:id="1744"/>
          </w:p>
        </w:tc>
        <w:tc>
          <w:tcPr>
            <w:tcW w:w="1409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45" w:name="f20r20c4"/>
            <w:bookmarkEnd w:id="1745"/>
          </w:p>
        </w:tc>
        <w:tc>
          <w:tcPr>
            <w:tcW w:w="1619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46" w:name="f20r20c5"/>
            <w:bookmarkEnd w:id="1746"/>
          </w:p>
        </w:tc>
        <w:tc>
          <w:tcPr>
            <w:tcW w:w="1418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47" w:name="f20r20c6"/>
            <w:bookmarkEnd w:id="1747"/>
          </w:p>
        </w:tc>
        <w:tc>
          <w:tcPr>
            <w:tcW w:w="1367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48" w:name="f20r20c7"/>
            <w:bookmarkEnd w:id="1748"/>
          </w:p>
        </w:tc>
        <w:tc>
          <w:tcPr>
            <w:tcW w:w="1316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49" w:name="f20r20c8"/>
            <w:bookmarkEnd w:id="1749"/>
          </w:p>
        </w:tc>
      </w:tr>
      <w:bookmarkEnd w:id="1742"/>
      <w:tr w:rsidR="007A02B0" w:rsidRPr="00FB103C" w:rsidTr="00E8234A">
        <w:trPr>
          <w:cantSplit/>
          <w:trHeight w:val="19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2B0" w:rsidRPr="00FB103C" w:rsidRDefault="007A02B0" w:rsidP="002B57E0">
            <w:pPr>
              <w:ind w:left="-284"/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в том числе несушек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 гол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50" w:name="f20r30c1"/>
            <w:bookmarkEnd w:id="1750"/>
          </w:p>
        </w:tc>
        <w:tc>
          <w:tcPr>
            <w:tcW w:w="1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51" w:name="f20r30c2"/>
            <w:bookmarkEnd w:id="1751"/>
          </w:p>
        </w:tc>
        <w:tc>
          <w:tcPr>
            <w:tcW w:w="1692" w:type="dxa"/>
            <w:gridSpan w:val="4"/>
            <w:tcBorders>
              <w:lef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52" w:name="f20r30c3"/>
            <w:bookmarkEnd w:id="1752"/>
          </w:p>
        </w:tc>
        <w:tc>
          <w:tcPr>
            <w:tcW w:w="1409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53" w:name="f20r30c4"/>
            <w:bookmarkEnd w:id="1753"/>
          </w:p>
        </w:tc>
        <w:tc>
          <w:tcPr>
            <w:tcW w:w="1619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54" w:name="f20r30c5"/>
            <w:bookmarkEnd w:id="1754"/>
          </w:p>
        </w:tc>
        <w:tc>
          <w:tcPr>
            <w:tcW w:w="1418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55" w:name="f20r30c6"/>
            <w:bookmarkEnd w:id="1755"/>
          </w:p>
        </w:tc>
        <w:tc>
          <w:tcPr>
            <w:tcW w:w="1367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56" w:name="f20r30c7"/>
            <w:bookmarkEnd w:id="1756"/>
          </w:p>
        </w:tc>
        <w:tc>
          <w:tcPr>
            <w:tcW w:w="1316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57" w:name="f20r30c8"/>
            <w:bookmarkEnd w:id="1757"/>
          </w:p>
        </w:tc>
      </w:tr>
      <w:tr w:rsidR="004603CC" w:rsidRPr="00FB103C" w:rsidTr="00E8234A">
        <w:trPr>
          <w:cantSplit/>
          <w:trHeight w:val="198"/>
        </w:trPr>
        <w:tc>
          <w:tcPr>
            <w:tcW w:w="3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704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705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773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709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709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709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58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</w:tr>
      <w:tr w:rsidR="004603CC" w:rsidRPr="00FB103C" w:rsidTr="00E8234A">
        <w:trPr>
          <w:cantSplit/>
          <w:trHeight w:val="198"/>
        </w:trPr>
        <w:tc>
          <w:tcPr>
            <w:tcW w:w="3441" w:type="dxa"/>
            <w:gridSpan w:val="4"/>
            <w:vMerge/>
            <w:tcBorders>
              <w:left w:val="single" w:sz="4" w:space="0" w:color="auto"/>
            </w:tcBorders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</w:t>
            </w:r>
          </w:p>
        </w:tc>
        <w:tc>
          <w:tcPr>
            <w:tcW w:w="845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4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5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6</w:t>
            </w:r>
          </w:p>
        </w:tc>
        <w:tc>
          <w:tcPr>
            <w:tcW w:w="704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7</w:t>
            </w:r>
          </w:p>
        </w:tc>
        <w:tc>
          <w:tcPr>
            <w:tcW w:w="705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8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9</w:t>
            </w:r>
          </w:p>
        </w:tc>
        <w:tc>
          <w:tcPr>
            <w:tcW w:w="773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13</w:t>
            </w:r>
          </w:p>
        </w:tc>
        <w:tc>
          <w:tcPr>
            <w:tcW w:w="658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14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  <w:lang w:val="en-US"/>
              </w:rPr>
            </w:pPr>
            <w:r w:rsidRPr="00FB103C">
              <w:rPr>
                <w:sz w:val="14"/>
                <w:szCs w:val="14"/>
                <w:lang w:val="en-US"/>
              </w:rPr>
              <w:t>15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  <w:lang w:val="en-US"/>
              </w:rPr>
            </w:pPr>
            <w:r w:rsidRPr="00FB103C">
              <w:rPr>
                <w:sz w:val="14"/>
                <w:szCs w:val="14"/>
                <w:lang w:val="en-US"/>
              </w:rPr>
              <w:t>16</w:t>
            </w:r>
          </w:p>
        </w:tc>
      </w:tr>
      <w:tr w:rsidR="004603CC" w:rsidRPr="00FB103C" w:rsidTr="00E8234A">
        <w:trPr>
          <w:cantSplit/>
          <w:trHeight w:val="198"/>
        </w:trPr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bookmarkStart w:id="1758" w:name="f20r40c1" w:colFirst="3" w:colLast="3"/>
            <w:bookmarkStart w:id="1759" w:name="f20r40c10" w:colFirst="12" w:colLast="12"/>
            <w:r w:rsidRPr="00FB103C">
              <w:rPr>
                <w:sz w:val="14"/>
                <w:szCs w:val="14"/>
              </w:rPr>
              <w:t>Всего затрат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040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7A02B0" w:rsidRPr="00FB103C" w:rsidRDefault="0057459A" w:rsidP="002B5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7A02B0" w:rsidRPr="00FB103C">
              <w:rPr>
                <w:sz w:val="14"/>
                <w:szCs w:val="14"/>
              </w:rPr>
              <w:t>.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руб.</w:t>
            </w:r>
          </w:p>
        </w:tc>
        <w:tc>
          <w:tcPr>
            <w:tcW w:w="86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653F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8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60" w:name="f20r40c2"/>
            <w:bookmarkEnd w:id="1760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61" w:name="f20r40c3"/>
            <w:bookmarkEnd w:id="1761"/>
            <w:r w:rsidRPr="003653F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62" w:name="f20r40c4"/>
            <w:bookmarkEnd w:id="1762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63" w:name="f20r40c5"/>
            <w:bookmarkEnd w:id="1763"/>
            <w:r w:rsidRPr="003653F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64" w:name="f20r40c6"/>
            <w:bookmarkEnd w:id="1764"/>
          </w:p>
        </w:tc>
        <w:tc>
          <w:tcPr>
            <w:tcW w:w="70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65" w:name="f20r40c7"/>
            <w:bookmarkEnd w:id="1765"/>
            <w:r w:rsidRPr="003653F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70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66" w:name="f20r40c8"/>
            <w:bookmarkEnd w:id="1766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67" w:name="f20r40c9"/>
            <w:bookmarkEnd w:id="1767"/>
            <w:r w:rsidRPr="003653F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77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68" w:name="f20r40c11"/>
            <w:bookmarkEnd w:id="1768"/>
            <w:r w:rsidRPr="003653F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69" w:name="f20r40c12"/>
            <w:bookmarkEnd w:id="1769"/>
          </w:p>
        </w:tc>
        <w:tc>
          <w:tcPr>
            <w:tcW w:w="70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70" w:name="f20r40c13"/>
            <w:bookmarkEnd w:id="1770"/>
            <w:r w:rsidRPr="003653F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65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71" w:name="f20r40c14"/>
            <w:bookmarkEnd w:id="1771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72" w:name="f20r40c15"/>
            <w:bookmarkEnd w:id="1772"/>
            <w:r w:rsidRPr="003653F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73" w:name="f20r40c16"/>
            <w:bookmarkEnd w:id="1773"/>
          </w:p>
        </w:tc>
      </w:tr>
      <w:bookmarkEnd w:id="1758"/>
      <w:bookmarkEnd w:id="1759"/>
      <w:tr w:rsidR="004603CC" w:rsidRPr="00FB103C" w:rsidTr="00E8234A">
        <w:trPr>
          <w:cantSplit/>
          <w:trHeight w:val="198"/>
        </w:trPr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в  т. ч. оплата труда с начислениями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050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7A02B0" w:rsidRPr="00FB103C" w:rsidRDefault="007A02B0" w:rsidP="0057459A">
            <w:pPr>
              <w:jc w:val="center"/>
              <w:rPr>
                <w:sz w:val="14"/>
                <w:szCs w:val="14"/>
              </w:rPr>
            </w:pPr>
            <w:proofErr w:type="spellStart"/>
            <w:r w:rsidRPr="00FB103C">
              <w:rPr>
                <w:sz w:val="14"/>
                <w:szCs w:val="14"/>
              </w:rPr>
              <w:t>тыс.чел</w:t>
            </w:r>
            <w:proofErr w:type="spellEnd"/>
            <w:r w:rsidRPr="00FB103C">
              <w:rPr>
                <w:sz w:val="14"/>
                <w:szCs w:val="14"/>
              </w:rPr>
              <w:t xml:space="preserve">-час. </w:t>
            </w:r>
            <w:proofErr w:type="spellStart"/>
            <w:r w:rsidR="0057459A">
              <w:rPr>
                <w:sz w:val="14"/>
                <w:szCs w:val="14"/>
              </w:rPr>
              <w:t>тыс</w:t>
            </w:r>
            <w:r w:rsidRPr="00FB103C">
              <w:rPr>
                <w:sz w:val="14"/>
                <w:szCs w:val="14"/>
              </w:rPr>
              <w:t>.руб</w:t>
            </w:r>
            <w:proofErr w:type="spellEnd"/>
          </w:p>
        </w:tc>
        <w:tc>
          <w:tcPr>
            <w:tcW w:w="86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74" w:name="f20r50c1"/>
            <w:bookmarkEnd w:id="1774"/>
          </w:p>
        </w:tc>
        <w:tc>
          <w:tcPr>
            <w:tcW w:w="8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75" w:name="f20r50c2"/>
            <w:bookmarkEnd w:id="1775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76" w:name="f20r50c3"/>
            <w:bookmarkEnd w:id="1776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77" w:name="f20r50c4"/>
            <w:bookmarkEnd w:id="1777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78" w:name="f20r50c5"/>
            <w:bookmarkEnd w:id="1778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79" w:name="f20r50c6"/>
            <w:bookmarkEnd w:id="1779"/>
          </w:p>
        </w:tc>
        <w:tc>
          <w:tcPr>
            <w:tcW w:w="70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80" w:name="f20r50c7"/>
            <w:bookmarkEnd w:id="1780"/>
          </w:p>
        </w:tc>
        <w:tc>
          <w:tcPr>
            <w:tcW w:w="70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81" w:name="f20r50c8"/>
            <w:bookmarkEnd w:id="1781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82" w:name="f20r50c9"/>
            <w:bookmarkEnd w:id="1782"/>
          </w:p>
        </w:tc>
        <w:tc>
          <w:tcPr>
            <w:tcW w:w="77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83" w:name="f20r50c10"/>
            <w:bookmarkEnd w:id="1783"/>
          </w:p>
        </w:tc>
        <w:tc>
          <w:tcPr>
            <w:tcW w:w="70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84" w:name="f20r50c11"/>
            <w:bookmarkEnd w:id="1784"/>
          </w:p>
        </w:tc>
        <w:tc>
          <w:tcPr>
            <w:tcW w:w="70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85" w:name="f20r50c12"/>
            <w:bookmarkEnd w:id="1785"/>
          </w:p>
        </w:tc>
        <w:tc>
          <w:tcPr>
            <w:tcW w:w="70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86" w:name="f20r50c13"/>
            <w:bookmarkEnd w:id="1786"/>
          </w:p>
        </w:tc>
        <w:tc>
          <w:tcPr>
            <w:tcW w:w="65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87" w:name="f20r50c14"/>
            <w:bookmarkEnd w:id="1787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88" w:name="f20r50c15"/>
            <w:bookmarkEnd w:id="1788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89" w:name="f20r50c16"/>
            <w:bookmarkEnd w:id="1789"/>
          </w:p>
        </w:tc>
      </w:tr>
      <w:tr w:rsidR="004603CC" w:rsidRPr="00FB103C" w:rsidTr="00E8234A">
        <w:trPr>
          <w:cantSplit/>
          <w:trHeight w:val="198"/>
        </w:trPr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корма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060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т </w:t>
            </w:r>
            <w:proofErr w:type="spellStart"/>
            <w:r w:rsidRPr="00FB103C">
              <w:rPr>
                <w:sz w:val="14"/>
                <w:szCs w:val="14"/>
              </w:rPr>
              <w:t>кормо</w:t>
            </w:r>
            <w:proofErr w:type="spellEnd"/>
            <w:r w:rsidRPr="00FB103C">
              <w:rPr>
                <w:sz w:val="14"/>
                <w:szCs w:val="14"/>
              </w:rPr>
              <w:t xml:space="preserve">-ед. </w:t>
            </w:r>
            <w:r w:rsidR="0057459A">
              <w:rPr>
                <w:sz w:val="14"/>
                <w:szCs w:val="14"/>
              </w:rPr>
              <w:t>тыс</w:t>
            </w:r>
            <w:r w:rsidRPr="00FB103C">
              <w:rPr>
                <w:sz w:val="14"/>
                <w:szCs w:val="14"/>
              </w:rPr>
              <w:t>.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proofErr w:type="spellStart"/>
            <w:r w:rsidRPr="00FB103C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86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90" w:name="f20r60c1"/>
            <w:bookmarkEnd w:id="1790"/>
          </w:p>
        </w:tc>
        <w:tc>
          <w:tcPr>
            <w:tcW w:w="8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91" w:name="f20r60c2"/>
            <w:bookmarkEnd w:id="1791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92" w:name="f20r60c3"/>
            <w:bookmarkEnd w:id="1792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93" w:name="f20r60c4"/>
            <w:bookmarkEnd w:id="1793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94" w:name="f20r60c5"/>
            <w:bookmarkEnd w:id="1794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95" w:name="f20r60c6"/>
            <w:bookmarkEnd w:id="1795"/>
          </w:p>
        </w:tc>
        <w:tc>
          <w:tcPr>
            <w:tcW w:w="70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96" w:name="f20r60c7"/>
            <w:bookmarkEnd w:id="1796"/>
          </w:p>
        </w:tc>
        <w:tc>
          <w:tcPr>
            <w:tcW w:w="70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97" w:name="f20r60c8"/>
            <w:bookmarkEnd w:id="1797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98" w:name="f20r60c9"/>
            <w:bookmarkEnd w:id="1798"/>
          </w:p>
        </w:tc>
        <w:tc>
          <w:tcPr>
            <w:tcW w:w="77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799" w:name="f20r60c10"/>
            <w:bookmarkEnd w:id="1799"/>
          </w:p>
        </w:tc>
        <w:tc>
          <w:tcPr>
            <w:tcW w:w="70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00" w:name="f20r60c11"/>
            <w:bookmarkEnd w:id="1800"/>
          </w:p>
        </w:tc>
        <w:tc>
          <w:tcPr>
            <w:tcW w:w="70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01" w:name="f20r60c12"/>
            <w:bookmarkEnd w:id="1801"/>
          </w:p>
        </w:tc>
        <w:tc>
          <w:tcPr>
            <w:tcW w:w="70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02" w:name="f20r60c13"/>
            <w:bookmarkEnd w:id="1802"/>
          </w:p>
        </w:tc>
        <w:tc>
          <w:tcPr>
            <w:tcW w:w="65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03" w:name="f20r60c14"/>
            <w:bookmarkEnd w:id="1803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04" w:name="f20r60c15"/>
            <w:bookmarkEnd w:id="1804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05" w:name="f20r60c16"/>
            <w:bookmarkEnd w:id="1805"/>
          </w:p>
        </w:tc>
      </w:tr>
      <w:tr w:rsidR="007A02B0" w:rsidRPr="00FB103C" w:rsidTr="00E8234A">
        <w:trPr>
          <w:cantSplit/>
          <w:trHeight w:val="198"/>
        </w:trPr>
        <w:tc>
          <w:tcPr>
            <w:tcW w:w="1948" w:type="dxa"/>
            <w:tcBorders>
              <w:right w:val="nil"/>
            </w:tcBorders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</w:p>
        </w:tc>
        <w:tc>
          <w:tcPr>
            <w:tcW w:w="501" w:type="dxa"/>
            <w:tcBorders>
              <w:left w:val="nil"/>
              <w:right w:val="nil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</w:t>
            </w:r>
          </w:p>
        </w:tc>
        <w:tc>
          <w:tcPr>
            <w:tcW w:w="1692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</w:t>
            </w:r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</w:t>
            </w:r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4</w:t>
            </w:r>
          </w:p>
        </w:tc>
        <w:tc>
          <w:tcPr>
            <w:tcW w:w="1619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6</w:t>
            </w:r>
          </w:p>
        </w:tc>
        <w:tc>
          <w:tcPr>
            <w:tcW w:w="1367" w:type="dxa"/>
            <w:gridSpan w:val="4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7</w:t>
            </w:r>
          </w:p>
        </w:tc>
        <w:tc>
          <w:tcPr>
            <w:tcW w:w="1316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8</w:t>
            </w:r>
          </w:p>
        </w:tc>
      </w:tr>
      <w:tr w:rsidR="007A02B0" w:rsidRPr="00FB103C" w:rsidTr="00E8234A">
        <w:trPr>
          <w:cantSplit/>
          <w:trHeight w:val="198"/>
        </w:trPr>
        <w:tc>
          <w:tcPr>
            <w:tcW w:w="1948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bookmarkStart w:id="1806" w:name="f20r70c6" w:colFirst="8" w:colLast="8"/>
            <w:r w:rsidRPr="00FB103C">
              <w:rPr>
                <w:sz w:val="14"/>
                <w:szCs w:val="14"/>
              </w:rPr>
              <w:t>Себестоимость основной продукции</w:t>
            </w:r>
            <w:r w:rsidRPr="008D2F78">
              <w:rPr>
                <w:sz w:val="14"/>
                <w:szCs w:val="14"/>
              </w:rPr>
              <w:t xml:space="preserve"> </w:t>
            </w:r>
            <w:r w:rsidRPr="00FB103C">
              <w:rPr>
                <w:sz w:val="14"/>
                <w:szCs w:val="14"/>
              </w:rPr>
              <w:t>(за вычетом побочной)</w:t>
            </w:r>
          </w:p>
        </w:tc>
        <w:tc>
          <w:tcPr>
            <w:tcW w:w="501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070</w:t>
            </w:r>
          </w:p>
        </w:tc>
        <w:tc>
          <w:tcPr>
            <w:tcW w:w="992" w:type="dxa"/>
            <w:gridSpan w:val="2"/>
            <w:vAlign w:val="center"/>
          </w:tcPr>
          <w:p w:rsidR="007A02B0" w:rsidRPr="00FB103C" w:rsidRDefault="0057459A" w:rsidP="002B5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7A02B0" w:rsidRPr="00FB103C">
              <w:rPr>
                <w:sz w:val="14"/>
                <w:szCs w:val="14"/>
              </w:rPr>
              <w:t>.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руб.</w:t>
            </w:r>
          </w:p>
        </w:tc>
        <w:tc>
          <w:tcPr>
            <w:tcW w:w="1711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07" w:name="f20r70c1"/>
            <w:bookmarkEnd w:id="1807"/>
          </w:p>
        </w:tc>
        <w:tc>
          <w:tcPr>
            <w:tcW w:w="1692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08" w:name="f20r70c2"/>
            <w:bookmarkEnd w:id="1808"/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09" w:name="f20r70c3"/>
            <w:bookmarkEnd w:id="1809"/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10" w:name="f20r70c4"/>
            <w:bookmarkEnd w:id="1810"/>
          </w:p>
        </w:tc>
        <w:tc>
          <w:tcPr>
            <w:tcW w:w="161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11" w:name="f20r70c5"/>
            <w:bookmarkEnd w:id="1811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12" w:name="f20r70c7"/>
            <w:bookmarkEnd w:id="1812"/>
          </w:p>
        </w:tc>
        <w:tc>
          <w:tcPr>
            <w:tcW w:w="1316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13" w:name="f20r70c8"/>
            <w:bookmarkEnd w:id="1813"/>
          </w:p>
        </w:tc>
      </w:tr>
      <w:bookmarkEnd w:id="1806"/>
      <w:tr w:rsidR="007A02B0" w:rsidRPr="00FB103C" w:rsidTr="00E8234A">
        <w:trPr>
          <w:cantSplit/>
          <w:trHeight w:val="198"/>
        </w:trPr>
        <w:tc>
          <w:tcPr>
            <w:tcW w:w="1948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Валовой выход яиц</w:t>
            </w:r>
          </w:p>
        </w:tc>
        <w:tc>
          <w:tcPr>
            <w:tcW w:w="501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080</w:t>
            </w:r>
          </w:p>
        </w:tc>
        <w:tc>
          <w:tcPr>
            <w:tcW w:w="992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proofErr w:type="spellStart"/>
            <w:r w:rsidRPr="00FB103C">
              <w:rPr>
                <w:sz w:val="14"/>
                <w:szCs w:val="14"/>
              </w:rPr>
              <w:t>тыс.шт</w:t>
            </w:r>
            <w:proofErr w:type="spellEnd"/>
            <w:r w:rsidRPr="00FB103C">
              <w:rPr>
                <w:sz w:val="14"/>
                <w:szCs w:val="14"/>
              </w:rPr>
              <w:t>.</w:t>
            </w:r>
          </w:p>
        </w:tc>
        <w:tc>
          <w:tcPr>
            <w:tcW w:w="1711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14" w:name="f20r80c1"/>
            <w:bookmarkEnd w:id="1814"/>
          </w:p>
        </w:tc>
        <w:tc>
          <w:tcPr>
            <w:tcW w:w="1692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15" w:name="f20r80c2"/>
            <w:bookmarkEnd w:id="1815"/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16" w:name="f20r80c3"/>
            <w:bookmarkEnd w:id="1816"/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17" w:name="f20r80c4"/>
            <w:bookmarkEnd w:id="1817"/>
          </w:p>
        </w:tc>
        <w:tc>
          <w:tcPr>
            <w:tcW w:w="161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18" w:name="f20r80c5"/>
            <w:bookmarkEnd w:id="1818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19" w:name="f20r80c6"/>
            <w:bookmarkEnd w:id="1819"/>
          </w:p>
        </w:tc>
        <w:tc>
          <w:tcPr>
            <w:tcW w:w="1367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20" w:name="f20r80c7"/>
            <w:bookmarkEnd w:id="1820"/>
          </w:p>
        </w:tc>
        <w:tc>
          <w:tcPr>
            <w:tcW w:w="1316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21" w:name="f20r80c8"/>
            <w:bookmarkEnd w:id="1821"/>
          </w:p>
        </w:tc>
      </w:tr>
      <w:tr w:rsidR="007A02B0" w:rsidRPr="00FB103C" w:rsidTr="00E8234A">
        <w:trPr>
          <w:cantSplit/>
          <w:trHeight w:val="198"/>
        </w:trPr>
        <w:tc>
          <w:tcPr>
            <w:tcW w:w="15665" w:type="dxa"/>
            <w:gridSpan w:val="36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rPr>
                <w:rFonts w:ascii="Times New Roman" w:hAnsi="Times New Roman"/>
                <w:b/>
                <w:sz w:val="16"/>
                <w:szCs w:val="16"/>
              </w:rPr>
            </w:pPr>
            <w:r w:rsidRPr="00FB103C">
              <w:rPr>
                <w:rFonts w:ascii="Times New Roman" w:hAnsi="Times New Roman"/>
                <w:b/>
                <w:sz w:val="16"/>
                <w:szCs w:val="16"/>
              </w:rPr>
              <w:t>2.  Инкубация</w:t>
            </w:r>
          </w:p>
        </w:tc>
      </w:tr>
      <w:tr w:rsidR="007A02B0" w:rsidRPr="00FB103C" w:rsidTr="00E8234A">
        <w:trPr>
          <w:cantSplit/>
          <w:trHeight w:val="212"/>
        </w:trPr>
        <w:tc>
          <w:tcPr>
            <w:tcW w:w="1948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bookmarkStart w:id="1822" w:name="f20r100c1" w:colFirst="3" w:colLast="3"/>
            <w:r w:rsidRPr="00FB103C">
              <w:rPr>
                <w:sz w:val="14"/>
                <w:szCs w:val="14"/>
              </w:rPr>
              <w:t>Проинкубировано яиц</w:t>
            </w:r>
          </w:p>
        </w:tc>
        <w:tc>
          <w:tcPr>
            <w:tcW w:w="501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proofErr w:type="spellStart"/>
            <w:r w:rsidRPr="00FB103C">
              <w:rPr>
                <w:sz w:val="14"/>
                <w:szCs w:val="14"/>
              </w:rPr>
              <w:t>тыс.шт</w:t>
            </w:r>
            <w:proofErr w:type="spellEnd"/>
            <w:r w:rsidRPr="00FB103C">
              <w:rPr>
                <w:sz w:val="14"/>
                <w:szCs w:val="14"/>
              </w:rPr>
              <w:t>.</w:t>
            </w:r>
          </w:p>
        </w:tc>
        <w:tc>
          <w:tcPr>
            <w:tcW w:w="1711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23" w:name="f20r100c2"/>
            <w:bookmarkEnd w:id="1823"/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24" w:name="f20r100c3"/>
            <w:bookmarkEnd w:id="1824"/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25" w:name="f20r100c4"/>
            <w:bookmarkEnd w:id="1825"/>
          </w:p>
        </w:tc>
        <w:tc>
          <w:tcPr>
            <w:tcW w:w="161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26" w:name="f20r100c5"/>
            <w:bookmarkEnd w:id="1826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27" w:name="f20r100c6"/>
            <w:bookmarkEnd w:id="1827"/>
          </w:p>
        </w:tc>
        <w:tc>
          <w:tcPr>
            <w:tcW w:w="1367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28" w:name="f20r100c7"/>
            <w:bookmarkEnd w:id="1828"/>
          </w:p>
        </w:tc>
        <w:tc>
          <w:tcPr>
            <w:tcW w:w="1316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29" w:name="f20r100c8"/>
            <w:bookmarkEnd w:id="1829"/>
          </w:p>
        </w:tc>
      </w:tr>
      <w:tr w:rsidR="007A02B0" w:rsidRPr="00FB103C" w:rsidTr="00E8234A">
        <w:trPr>
          <w:cantSplit/>
          <w:trHeight w:val="198"/>
        </w:trPr>
        <w:tc>
          <w:tcPr>
            <w:tcW w:w="1948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bookmarkStart w:id="1830" w:name="f20r110c1" w:colFirst="3" w:colLast="3"/>
            <w:bookmarkEnd w:id="1822"/>
            <w:r w:rsidRPr="00FB103C">
              <w:rPr>
                <w:sz w:val="14"/>
                <w:szCs w:val="14"/>
              </w:rPr>
              <w:t>Выведено здоровых птенцов</w:t>
            </w:r>
          </w:p>
        </w:tc>
        <w:tc>
          <w:tcPr>
            <w:tcW w:w="501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110</w:t>
            </w:r>
          </w:p>
        </w:tc>
        <w:tc>
          <w:tcPr>
            <w:tcW w:w="992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гол.</w:t>
            </w:r>
          </w:p>
        </w:tc>
        <w:tc>
          <w:tcPr>
            <w:tcW w:w="1711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31" w:name="f20r110c2"/>
            <w:bookmarkEnd w:id="1831"/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32" w:name="f20r110c3"/>
            <w:bookmarkEnd w:id="1832"/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33" w:name="f20r110c4"/>
            <w:bookmarkEnd w:id="1833"/>
          </w:p>
        </w:tc>
        <w:tc>
          <w:tcPr>
            <w:tcW w:w="161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34" w:name="f20r110c5"/>
            <w:bookmarkEnd w:id="1834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35" w:name="f20r110c6"/>
            <w:bookmarkEnd w:id="1835"/>
          </w:p>
        </w:tc>
        <w:tc>
          <w:tcPr>
            <w:tcW w:w="1367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36" w:name="f20r110c7"/>
            <w:bookmarkEnd w:id="1836"/>
          </w:p>
        </w:tc>
        <w:tc>
          <w:tcPr>
            <w:tcW w:w="1316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37" w:name="f20r110c8"/>
            <w:bookmarkEnd w:id="1837"/>
          </w:p>
        </w:tc>
      </w:tr>
      <w:tr w:rsidR="007A02B0" w:rsidRPr="00FB103C" w:rsidTr="00E8234A">
        <w:trPr>
          <w:cantSplit/>
          <w:trHeight w:val="198"/>
        </w:trPr>
        <w:tc>
          <w:tcPr>
            <w:tcW w:w="1948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bookmarkStart w:id="1838" w:name="f20r120c1" w:colFirst="3" w:colLast="3"/>
            <w:bookmarkEnd w:id="1830"/>
            <w:r w:rsidRPr="00FB103C">
              <w:rPr>
                <w:sz w:val="14"/>
                <w:szCs w:val="14"/>
              </w:rPr>
              <w:t>Реализовано суточного молодняка</w:t>
            </w:r>
          </w:p>
        </w:tc>
        <w:tc>
          <w:tcPr>
            <w:tcW w:w="501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120</w:t>
            </w:r>
          </w:p>
        </w:tc>
        <w:tc>
          <w:tcPr>
            <w:tcW w:w="992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гол.</w:t>
            </w:r>
          </w:p>
        </w:tc>
        <w:tc>
          <w:tcPr>
            <w:tcW w:w="1711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39" w:name="f20r120c2"/>
            <w:bookmarkEnd w:id="1839"/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40" w:name="f20r120c3"/>
            <w:bookmarkEnd w:id="1840"/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41" w:name="f20r120c4"/>
            <w:bookmarkEnd w:id="1841"/>
          </w:p>
        </w:tc>
        <w:tc>
          <w:tcPr>
            <w:tcW w:w="161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42" w:name="f20r120c5"/>
            <w:bookmarkEnd w:id="1842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43" w:name="f20r120c6"/>
            <w:bookmarkEnd w:id="1843"/>
          </w:p>
        </w:tc>
        <w:tc>
          <w:tcPr>
            <w:tcW w:w="1367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44" w:name="f20r120c7"/>
            <w:bookmarkEnd w:id="1844"/>
          </w:p>
        </w:tc>
        <w:tc>
          <w:tcPr>
            <w:tcW w:w="1316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45" w:name="f20r120c8"/>
            <w:bookmarkEnd w:id="1845"/>
          </w:p>
        </w:tc>
      </w:tr>
      <w:tr w:rsidR="007A02B0" w:rsidRPr="00FB103C" w:rsidTr="00E8234A">
        <w:trPr>
          <w:cantSplit/>
          <w:trHeight w:val="198"/>
        </w:trPr>
        <w:tc>
          <w:tcPr>
            <w:tcW w:w="1948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bookmarkStart w:id="1846" w:name="f20r130c1" w:colFirst="3" w:colLast="3"/>
            <w:bookmarkEnd w:id="1838"/>
            <w:r w:rsidRPr="00FB103C">
              <w:rPr>
                <w:sz w:val="14"/>
                <w:szCs w:val="14"/>
              </w:rPr>
              <w:t>Всего затрат</w:t>
            </w:r>
          </w:p>
        </w:tc>
        <w:tc>
          <w:tcPr>
            <w:tcW w:w="501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130</w:t>
            </w:r>
          </w:p>
        </w:tc>
        <w:tc>
          <w:tcPr>
            <w:tcW w:w="992" w:type="dxa"/>
            <w:gridSpan w:val="2"/>
            <w:vAlign w:val="center"/>
          </w:tcPr>
          <w:p w:rsidR="007A02B0" w:rsidRPr="00FB103C" w:rsidRDefault="0057459A" w:rsidP="002B5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7A02B0" w:rsidRPr="00FB103C">
              <w:rPr>
                <w:sz w:val="14"/>
                <w:szCs w:val="14"/>
              </w:rPr>
              <w:t>.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руб.</w:t>
            </w:r>
          </w:p>
        </w:tc>
        <w:tc>
          <w:tcPr>
            <w:tcW w:w="1711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47" w:name="f20r130c2"/>
            <w:bookmarkEnd w:id="1847"/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48" w:name="f20r130c3"/>
            <w:bookmarkEnd w:id="1848"/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49" w:name="f20r130c4"/>
            <w:bookmarkEnd w:id="1849"/>
          </w:p>
        </w:tc>
        <w:tc>
          <w:tcPr>
            <w:tcW w:w="161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50" w:name="f20r130c5"/>
            <w:bookmarkEnd w:id="1850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51" w:name="f20r130c6"/>
            <w:bookmarkEnd w:id="1851"/>
          </w:p>
        </w:tc>
        <w:tc>
          <w:tcPr>
            <w:tcW w:w="1367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52" w:name="f20r130c7"/>
            <w:bookmarkEnd w:id="1852"/>
          </w:p>
        </w:tc>
        <w:tc>
          <w:tcPr>
            <w:tcW w:w="1316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53" w:name="f20r130c8"/>
            <w:bookmarkEnd w:id="1853"/>
          </w:p>
        </w:tc>
      </w:tr>
      <w:tr w:rsidR="007A02B0" w:rsidRPr="00FB103C" w:rsidTr="00E8234A">
        <w:trPr>
          <w:cantSplit/>
          <w:trHeight w:val="198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bookmarkStart w:id="1854" w:name="f20r140c1" w:colFirst="3" w:colLast="3"/>
            <w:bookmarkEnd w:id="1846"/>
            <w:r w:rsidRPr="00FB103C">
              <w:rPr>
                <w:sz w:val="14"/>
                <w:szCs w:val="14"/>
              </w:rPr>
              <w:t>Себестоимость основной продукции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140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02B0" w:rsidRPr="00FB103C" w:rsidRDefault="0057459A" w:rsidP="002B5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7A02B0" w:rsidRPr="00FB103C">
              <w:rPr>
                <w:sz w:val="14"/>
                <w:szCs w:val="14"/>
              </w:rPr>
              <w:t>.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руб.</w:t>
            </w:r>
          </w:p>
        </w:tc>
        <w:tc>
          <w:tcPr>
            <w:tcW w:w="1711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55" w:name="f20r140c2"/>
            <w:bookmarkEnd w:id="1855"/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56" w:name="f20r140c3"/>
            <w:bookmarkEnd w:id="1856"/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57" w:name="f20r140c4"/>
            <w:bookmarkEnd w:id="1857"/>
          </w:p>
        </w:tc>
        <w:tc>
          <w:tcPr>
            <w:tcW w:w="1619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58" w:name="f20r140c5"/>
            <w:bookmarkEnd w:id="1858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59" w:name="f20r140c6"/>
            <w:bookmarkEnd w:id="1859"/>
          </w:p>
        </w:tc>
        <w:tc>
          <w:tcPr>
            <w:tcW w:w="1367" w:type="dxa"/>
            <w:gridSpan w:val="4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60" w:name="f20r140c7"/>
            <w:bookmarkEnd w:id="1860"/>
          </w:p>
        </w:tc>
        <w:tc>
          <w:tcPr>
            <w:tcW w:w="1316" w:type="dxa"/>
            <w:gridSpan w:val="4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61" w:name="f20r140c8"/>
            <w:bookmarkEnd w:id="1861"/>
          </w:p>
        </w:tc>
      </w:tr>
      <w:bookmarkEnd w:id="1854"/>
      <w:tr w:rsidR="007A02B0" w:rsidRPr="00FB103C" w:rsidTr="00E8234A">
        <w:trPr>
          <w:gridAfter w:val="1"/>
          <w:wAfter w:w="426" w:type="dxa"/>
          <w:cantSplit/>
          <w:trHeight w:val="9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8"/>
            <w:tcBorders>
              <w:left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Куры</w:t>
            </w:r>
          </w:p>
        </w:tc>
        <w:tc>
          <w:tcPr>
            <w:tcW w:w="1692" w:type="dxa"/>
            <w:gridSpan w:val="4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Утки</w:t>
            </w:r>
          </w:p>
        </w:tc>
        <w:tc>
          <w:tcPr>
            <w:tcW w:w="1409" w:type="dxa"/>
            <w:gridSpan w:val="4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Гуси</w:t>
            </w:r>
          </w:p>
        </w:tc>
        <w:tc>
          <w:tcPr>
            <w:tcW w:w="1619" w:type="dxa"/>
            <w:gridSpan w:val="4"/>
            <w:vMerge w:val="restart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Индейки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Цесарки</w:t>
            </w:r>
          </w:p>
        </w:tc>
        <w:tc>
          <w:tcPr>
            <w:tcW w:w="1367" w:type="dxa"/>
            <w:gridSpan w:val="4"/>
            <w:vMerge w:val="restart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Перепелки</w:t>
            </w:r>
          </w:p>
        </w:tc>
        <w:tc>
          <w:tcPr>
            <w:tcW w:w="1316" w:type="dxa"/>
            <w:gridSpan w:val="4"/>
            <w:vMerge w:val="restart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Страусы</w:t>
            </w:r>
          </w:p>
        </w:tc>
      </w:tr>
      <w:tr w:rsidR="007A02B0" w:rsidRPr="00FB103C" w:rsidTr="00E8234A">
        <w:trPr>
          <w:gridAfter w:val="1"/>
          <w:wAfter w:w="426" w:type="dxa"/>
          <w:cantSplit/>
          <w:trHeight w:val="124"/>
        </w:trPr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яичных пород</w:t>
            </w:r>
          </w:p>
        </w:tc>
        <w:tc>
          <w:tcPr>
            <w:tcW w:w="1692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мясных и мясо</w:t>
            </w:r>
            <w:r w:rsidR="006D4180" w:rsidRPr="006D4180">
              <w:rPr>
                <w:sz w:val="14"/>
                <w:szCs w:val="14"/>
              </w:rPr>
              <w:t>-</w:t>
            </w:r>
            <w:r w:rsidRPr="00FB103C">
              <w:rPr>
                <w:sz w:val="14"/>
                <w:szCs w:val="14"/>
              </w:rPr>
              <w:t>яичных пород</w:t>
            </w:r>
          </w:p>
        </w:tc>
        <w:tc>
          <w:tcPr>
            <w:tcW w:w="1692" w:type="dxa"/>
            <w:gridSpan w:val="4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9" w:type="dxa"/>
            <w:gridSpan w:val="4"/>
            <w:vMerge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7" w:type="dxa"/>
            <w:gridSpan w:val="4"/>
            <w:vMerge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6" w:type="dxa"/>
            <w:gridSpan w:val="4"/>
            <w:vMerge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</w:tr>
      <w:tr w:rsidR="007A02B0" w:rsidRPr="00FB103C" w:rsidTr="00E8234A">
        <w:trPr>
          <w:gridAfter w:val="1"/>
          <w:wAfter w:w="426" w:type="dxa"/>
          <w:cantSplit/>
          <w:trHeight w:val="227"/>
        </w:trPr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кол-во,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 гол.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живая масса, т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кол-во,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 гол.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живая масса, т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кол-во,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 гол.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живая масса, т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кол-во,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 гол.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живая масса, т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кол-во,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 гол.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  <w:lang w:val="en-US"/>
              </w:rPr>
            </w:pPr>
            <w:r w:rsidRPr="00FB103C">
              <w:rPr>
                <w:sz w:val="14"/>
                <w:szCs w:val="14"/>
              </w:rPr>
              <w:t>живая масса, 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кол-во,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  <w:lang w:val="en-US"/>
              </w:rPr>
            </w:pPr>
            <w:r w:rsidRPr="00FB103C">
              <w:rPr>
                <w:sz w:val="14"/>
                <w:szCs w:val="14"/>
              </w:rPr>
              <w:t>тыс. гол.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  <w:lang w:val="en-US"/>
              </w:rPr>
            </w:pPr>
            <w:r w:rsidRPr="00FB103C">
              <w:rPr>
                <w:sz w:val="14"/>
                <w:szCs w:val="14"/>
              </w:rPr>
              <w:t>живая масса, 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кол-во,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  <w:lang w:val="en-US"/>
              </w:rPr>
            </w:pPr>
            <w:r w:rsidRPr="00FB103C">
              <w:rPr>
                <w:sz w:val="14"/>
                <w:szCs w:val="14"/>
              </w:rPr>
              <w:t>тыс. гол.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  <w:lang w:val="en-US"/>
              </w:rPr>
            </w:pPr>
            <w:r w:rsidRPr="00FB103C">
              <w:rPr>
                <w:sz w:val="14"/>
                <w:szCs w:val="14"/>
              </w:rPr>
              <w:t>живая масса, т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кол-во,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 гол.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живая масса, т</w:t>
            </w:r>
          </w:p>
        </w:tc>
      </w:tr>
      <w:tr w:rsidR="007A02B0" w:rsidRPr="00FB103C" w:rsidTr="00E8234A">
        <w:trPr>
          <w:gridAfter w:val="1"/>
          <w:wAfter w:w="426" w:type="dxa"/>
          <w:cantSplit/>
          <w:trHeight w:val="78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</w:t>
            </w:r>
          </w:p>
        </w:tc>
        <w:tc>
          <w:tcPr>
            <w:tcW w:w="846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5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6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7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9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13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14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15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16</w:t>
            </w:r>
          </w:p>
        </w:tc>
      </w:tr>
      <w:tr w:rsidR="007A02B0" w:rsidRPr="00FB103C" w:rsidTr="00E8234A">
        <w:trPr>
          <w:cantSplit/>
          <w:trHeight w:val="255"/>
        </w:trPr>
        <w:tc>
          <w:tcPr>
            <w:tcW w:w="15665" w:type="dxa"/>
            <w:gridSpan w:val="36"/>
            <w:vAlign w:val="center"/>
          </w:tcPr>
          <w:p w:rsidR="007A02B0" w:rsidRPr="00FB103C" w:rsidRDefault="007A02B0" w:rsidP="002B57E0">
            <w:pPr>
              <w:rPr>
                <w:b/>
                <w:sz w:val="16"/>
                <w:szCs w:val="16"/>
              </w:rPr>
            </w:pPr>
            <w:r w:rsidRPr="00FB103C">
              <w:rPr>
                <w:b/>
                <w:sz w:val="16"/>
                <w:szCs w:val="16"/>
              </w:rPr>
              <w:t>3.   Выращивание молодняка птицы</w:t>
            </w:r>
          </w:p>
        </w:tc>
      </w:tr>
      <w:tr w:rsidR="007A02B0" w:rsidRPr="00FB103C" w:rsidTr="00E8234A">
        <w:trPr>
          <w:gridAfter w:val="1"/>
          <w:wAfter w:w="426" w:type="dxa"/>
          <w:cantSplit/>
          <w:trHeight w:val="255"/>
        </w:trPr>
        <w:tc>
          <w:tcPr>
            <w:tcW w:w="2449" w:type="dxa"/>
            <w:gridSpan w:val="2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Наличие молодняка птицы на нач. года</w:t>
            </w:r>
          </w:p>
        </w:tc>
        <w:tc>
          <w:tcPr>
            <w:tcW w:w="566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160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62" w:name="f20r160c1"/>
            <w:bookmarkEnd w:id="1862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63" w:name="f20r160c2"/>
            <w:bookmarkEnd w:id="1863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64" w:name="f20r160c3"/>
            <w:bookmarkEnd w:id="1864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65" w:name="f20r160c4"/>
            <w:bookmarkEnd w:id="1865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66" w:name="f20r160c5"/>
            <w:bookmarkEnd w:id="1866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67" w:name="f20r160c6"/>
            <w:bookmarkEnd w:id="1867"/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68" w:name="f20r160c7"/>
            <w:bookmarkEnd w:id="1868"/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69" w:name="f20r160c8"/>
            <w:bookmarkEnd w:id="1869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70" w:name="f20r160c9"/>
            <w:bookmarkEnd w:id="1870"/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71" w:name="f20r160c10"/>
            <w:bookmarkEnd w:id="1871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72" w:name="f20r160c11"/>
            <w:bookmarkEnd w:id="1872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73" w:name="f20r160c12"/>
            <w:bookmarkEnd w:id="1873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74" w:name="f20r160c13"/>
            <w:bookmarkEnd w:id="1874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75" w:name="f20r160c14"/>
            <w:bookmarkEnd w:id="1875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76" w:name="f20r160c15"/>
            <w:bookmarkEnd w:id="1876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77" w:name="f20r160c16"/>
            <w:bookmarkEnd w:id="1877"/>
          </w:p>
        </w:tc>
      </w:tr>
      <w:tr w:rsidR="007A02B0" w:rsidRPr="00FB103C" w:rsidTr="00E8234A">
        <w:trPr>
          <w:gridAfter w:val="1"/>
          <w:wAfter w:w="426" w:type="dxa"/>
          <w:cantSplit/>
          <w:trHeight w:val="255"/>
        </w:trPr>
        <w:tc>
          <w:tcPr>
            <w:tcW w:w="2449" w:type="dxa"/>
            <w:gridSpan w:val="2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Поступило молодняка в отчетном году</w:t>
            </w:r>
          </w:p>
        </w:tc>
        <w:tc>
          <w:tcPr>
            <w:tcW w:w="566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170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78" w:name="f20r170c1"/>
            <w:bookmarkEnd w:id="1878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79" w:name="f20r170c2"/>
            <w:bookmarkEnd w:id="1879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80" w:name="f20r170c3"/>
            <w:bookmarkEnd w:id="1880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81" w:name="f20r170c4"/>
            <w:bookmarkEnd w:id="1881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82" w:name="f20r170c5"/>
            <w:bookmarkEnd w:id="1882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83" w:name="f20r170c6"/>
            <w:bookmarkEnd w:id="1883"/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84" w:name="f20r170c7"/>
            <w:bookmarkEnd w:id="1884"/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85" w:name="f20r170c8"/>
            <w:bookmarkEnd w:id="1885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86" w:name="f20r170c9"/>
            <w:bookmarkEnd w:id="1886"/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87" w:name="f20r170c10"/>
            <w:bookmarkEnd w:id="1887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88" w:name="f20r170c11"/>
            <w:bookmarkEnd w:id="1888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89" w:name="f20r170c12"/>
            <w:bookmarkEnd w:id="1889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90" w:name="f20r170c13"/>
            <w:bookmarkEnd w:id="1890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91" w:name="f20r170c14"/>
            <w:bookmarkEnd w:id="1891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92" w:name="f20r170c15"/>
            <w:bookmarkEnd w:id="1892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93" w:name="f20r170c16"/>
            <w:bookmarkEnd w:id="1893"/>
          </w:p>
        </w:tc>
      </w:tr>
      <w:tr w:rsidR="007A02B0" w:rsidRPr="00FB103C" w:rsidTr="00E8234A">
        <w:trPr>
          <w:gridAfter w:val="1"/>
          <w:wAfter w:w="426" w:type="dxa"/>
          <w:cantSplit/>
          <w:trHeight w:val="255"/>
        </w:trPr>
        <w:tc>
          <w:tcPr>
            <w:tcW w:w="2449" w:type="dxa"/>
            <w:gridSpan w:val="2"/>
            <w:vAlign w:val="center"/>
          </w:tcPr>
          <w:p w:rsidR="007A02B0" w:rsidRPr="00CF7094" w:rsidRDefault="007A02B0" w:rsidP="00CF7094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Всего получено прироста за отчет. </w:t>
            </w:r>
            <w:r w:rsidR="00CF7094">
              <w:rPr>
                <w:sz w:val="14"/>
                <w:szCs w:val="14"/>
              </w:rPr>
              <w:t>период</w:t>
            </w:r>
          </w:p>
        </w:tc>
        <w:tc>
          <w:tcPr>
            <w:tcW w:w="566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180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94" w:name="f20r180c1"/>
            <w:bookmarkEnd w:id="1894"/>
            <w:r w:rsidRPr="008D2F7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95" w:name="f20r180c2"/>
            <w:bookmarkEnd w:id="1895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96" w:name="f20r180c3"/>
            <w:bookmarkEnd w:id="1896"/>
            <w:r w:rsidRPr="008D2F7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97" w:name="f20r180c4"/>
            <w:bookmarkEnd w:id="1897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98" w:name="f20r180c5"/>
            <w:bookmarkEnd w:id="1898"/>
            <w:r w:rsidRPr="008D2F7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899" w:name="f20r180c6"/>
            <w:bookmarkEnd w:id="1899"/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00" w:name="f20r180c7"/>
            <w:bookmarkEnd w:id="1900"/>
            <w:r w:rsidRPr="008D2F7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01" w:name="f20r180c8"/>
            <w:bookmarkEnd w:id="1901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02" w:name="f20r180c9"/>
            <w:bookmarkEnd w:id="1902"/>
            <w:r w:rsidRPr="008D2F7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03" w:name="f20r180c10"/>
            <w:bookmarkEnd w:id="1903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04" w:name="f20r180c11"/>
            <w:bookmarkEnd w:id="1904"/>
            <w:r w:rsidRPr="008D2F7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05" w:name="f20r180c12"/>
            <w:bookmarkEnd w:id="1905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06" w:name="f20r180c13"/>
            <w:bookmarkEnd w:id="1906"/>
            <w:r w:rsidRPr="008D2F7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07" w:name="f20r180c14"/>
            <w:bookmarkEnd w:id="1907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08" w:name="f20r180c15"/>
            <w:bookmarkEnd w:id="1908"/>
            <w:r w:rsidRPr="008D2F78">
              <w:rPr>
                <w:rFonts w:ascii="Times New Roman" w:hAnsi="Times New Roman"/>
                <w:b/>
                <w:sz w:val="14"/>
                <w:szCs w:val="14"/>
              </w:rPr>
              <w:t>Х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09" w:name="f20r180c16"/>
            <w:bookmarkEnd w:id="1909"/>
          </w:p>
        </w:tc>
      </w:tr>
      <w:tr w:rsidR="007A02B0" w:rsidRPr="00FB103C" w:rsidTr="00E8234A">
        <w:trPr>
          <w:gridAfter w:val="1"/>
          <w:wAfter w:w="426" w:type="dxa"/>
          <w:cantSplit/>
          <w:trHeight w:val="255"/>
        </w:trPr>
        <w:tc>
          <w:tcPr>
            <w:tcW w:w="2449" w:type="dxa"/>
            <w:gridSpan w:val="2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Реализовано на мясо и прочее выбытие</w:t>
            </w:r>
          </w:p>
        </w:tc>
        <w:tc>
          <w:tcPr>
            <w:tcW w:w="566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190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10" w:name="f20r190c1"/>
            <w:bookmarkEnd w:id="1910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11" w:name="f20r190c2"/>
            <w:bookmarkEnd w:id="1911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12" w:name="f20r190c3"/>
            <w:bookmarkEnd w:id="1912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13" w:name="f20r190c4"/>
            <w:bookmarkEnd w:id="1913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14" w:name="f20r190c5"/>
            <w:bookmarkEnd w:id="1914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15" w:name="f20r190c6"/>
            <w:bookmarkEnd w:id="1915"/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16" w:name="f20r190c7"/>
            <w:bookmarkEnd w:id="1916"/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17" w:name="f20r190c8"/>
            <w:bookmarkEnd w:id="1917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18" w:name="f20r190c9"/>
            <w:bookmarkEnd w:id="1918"/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19" w:name="f20r190c10"/>
            <w:bookmarkEnd w:id="1919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20" w:name="f20r190c11"/>
            <w:bookmarkEnd w:id="1920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21" w:name="f20r190c12"/>
            <w:bookmarkEnd w:id="1921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22" w:name="f20r190c13"/>
            <w:bookmarkEnd w:id="1922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23" w:name="f20r190c14"/>
            <w:bookmarkEnd w:id="1923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24" w:name="f20r190c15"/>
            <w:bookmarkEnd w:id="1924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25" w:name="f20r190c16"/>
            <w:bookmarkEnd w:id="1925"/>
          </w:p>
        </w:tc>
      </w:tr>
      <w:tr w:rsidR="007A02B0" w:rsidRPr="00FB103C" w:rsidTr="00E8234A">
        <w:trPr>
          <w:gridAfter w:val="1"/>
          <w:wAfter w:w="426" w:type="dxa"/>
          <w:cantSplit/>
          <w:trHeight w:val="255"/>
        </w:trPr>
        <w:tc>
          <w:tcPr>
            <w:tcW w:w="2449" w:type="dxa"/>
            <w:gridSpan w:val="2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Продано на племенные цели</w:t>
            </w:r>
          </w:p>
        </w:tc>
        <w:tc>
          <w:tcPr>
            <w:tcW w:w="566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200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26" w:name="f20r200c1"/>
            <w:bookmarkEnd w:id="1926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27" w:name="f20r200c2"/>
            <w:bookmarkEnd w:id="1927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28" w:name="f20r200c3"/>
            <w:bookmarkEnd w:id="1928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29" w:name="f20r200c4"/>
            <w:bookmarkEnd w:id="1929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30" w:name="f20r200c5"/>
            <w:bookmarkEnd w:id="1930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31" w:name="f20r200c6"/>
            <w:bookmarkEnd w:id="1931"/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32" w:name="f20r200c7"/>
            <w:bookmarkEnd w:id="1932"/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33" w:name="f20r200c8"/>
            <w:bookmarkEnd w:id="1933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34" w:name="f20r200c9"/>
            <w:bookmarkEnd w:id="1934"/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35" w:name="f20r200c10"/>
            <w:bookmarkEnd w:id="1935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36" w:name="f20r200c11"/>
            <w:bookmarkEnd w:id="1936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37" w:name="f20r200c12"/>
            <w:bookmarkEnd w:id="1937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38" w:name="f20r200c13"/>
            <w:bookmarkEnd w:id="1938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39" w:name="f20r200c14"/>
            <w:bookmarkEnd w:id="1939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40" w:name="f20r200c15"/>
            <w:bookmarkEnd w:id="1940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41" w:name="f20r200c16"/>
            <w:bookmarkEnd w:id="1941"/>
          </w:p>
        </w:tc>
      </w:tr>
      <w:tr w:rsidR="007A02B0" w:rsidRPr="00FB103C" w:rsidTr="00E8234A">
        <w:trPr>
          <w:gridAfter w:val="1"/>
          <w:wAfter w:w="426" w:type="dxa"/>
          <w:cantSplit/>
          <w:trHeight w:val="255"/>
        </w:trPr>
        <w:tc>
          <w:tcPr>
            <w:tcW w:w="2449" w:type="dxa"/>
            <w:gridSpan w:val="2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Переведено во взрослое стадо</w:t>
            </w:r>
          </w:p>
        </w:tc>
        <w:tc>
          <w:tcPr>
            <w:tcW w:w="566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210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42" w:name="f20r210c1"/>
            <w:bookmarkEnd w:id="1942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43" w:name="f20r210c2"/>
            <w:bookmarkEnd w:id="1943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44" w:name="f20r210c3"/>
            <w:bookmarkEnd w:id="1944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45" w:name="f20r210c4"/>
            <w:bookmarkEnd w:id="1945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46" w:name="f20r210c5"/>
            <w:bookmarkEnd w:id="1946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47" w:name="f20r210c6"/>
            <w:bookmarkEnd w:id="1947"/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48" w:name="f20r210c7"/>
            <w:bookmarkEnd w:id="1948"/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49" w:name="f20r210c8"/>
            <w:bookmarkEnd w:id="1949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50" w:name="f20r210c9"/>
            <w:bookmarkEnd w:id="1950"/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51" w:name="f20r210c10"/>
            <w:bookmarkEnd w:id="1951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52" w:name="f20r210c11"/>
            <w:bookmarkEnd w:id="1952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53" w:name="f20r210c12"/>
            <w:bookmarkEnd w:id="1953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54" w:name="f20r210c13"/>
            <w:bookmarkEnd w:id="1954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55" w:name="f20r210c14"/>
            <w:bookmarkEnd w:id="1955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56" w:name="f20r210c15"/>
            <w:bookmarkEnd w:id="1956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57" w:name="f20r210c16"/>
            <w:bookmarkEnd w:id="1957"/>
          </w:p>
        </w:tc>
      </w:tr>
      <w:tr w:rsidR="007A02B0" w:rsidRPr="00FB103C" w:rsidTr="00E8234A">
        <w:trPr>
          <w:gridAfter w:val="1"/>
          <w:wAfter w:w="426" w:type="dxa"/>
          <w:cantSplit/>
          <w:trHeight w:val="255"/>
        </w:trPr>
        <w:tc>
          <w:tcPr>
            <w:tcW w:w="2449" w:type="dxa"/>
            <w:gridSpan w:val="2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Отход (падеж)</w:t>
            </w:r>
          </w:p>
        </w:tc>
        <w:tc>
          <w:tcPr>
            <w:tcW w:w="566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220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58" w:name="f20r220c1"/>
            <w:bookmarkEnd w:id="1958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59" w:name="f20r220c2"/>
            <w:bookmarkEnd w:id="1959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60" w:name="f20r220c3"/>
            <w:bookmarkEnd w:id="1960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61" w:name="f20r220c4"/>
            <w:bookmarkEnd w:id="1961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62" w:name="f20r220c5"/>
            <w:bookmarkEnd w:id="1962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63" w:name="f20r220c6"/>
            <w:bookmarkEnd w:id="1963"/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64" w:name="f20r220c7"/>
            <w:bookmarkEnd w:id="1964"/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65" w:name="f20r220c8"/>
            <w:bookmarkEnd w:id="1965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66" w:name="f20r220c9"/>
            <w:bookmarkEnd w:id="1966"/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67" w:name="f20r220c10"/>
            <w:bookmarkEnd w:id="1967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68" w:name="f20r220c11"/>
            <w:bookmarkEnd w:id="1968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69" w:name="f20r220c12"/>
            <w:bookmarkEnd w:id="1969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70" w:name="f20r220c13"/>
            <w:bookmarkEnd w:id="1970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71" w:name="f20r220c14"/>
            <w:bookmarkEnd w:id="1971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72" w:name="f20r220c15"/>
            <w:bookmarkEnd w:id="1972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73" w:name="f20r220c16"/>
            <w:bookmarkEnd w:id="1973"/>
          </w:p>
        </w:tc>
      </w:tr>
      <w:tr w:rsidR="007A02B0" w:rsidRPr="00FB103C" w:rsidTr="00E8234A">
        <w:trPr>
          <w:gridAfter w:val="1"/>
          <w:wAfter w:w="426" w:type="dxa"/>
          <w:cantSplit/>
          <w:trHeight w:val="255"/>
        </w:trPr>
        <w:tc>
          <w:tcPr>
            <w:tcW w:w="2449" w:type="dxa"/>
            <w:gridSpan w:val="2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Наличие на конец отчетного периода</w:t>
            </w:r>
          </w:p>
        </w:tc>
        <w:tc>
          <w:tcPr>
            <w:tcW w:w="566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230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74" w:name="f20r230c1"/>
            <w:bookmarkEnd w:id="1974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75" w:name="f20r230c2"/>
            <w:bookmarkEnd w:id="1975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76" w:name="f20r230c3"/>
            <w:bookmarkEnd w:id="1976"/>
          </w:p>
        </w:tc>
        <w:tc>
          <w:tcPr>
            <w:tcW w:w="846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77" w:name="f20r230c4"/>
            <w:bookmarkEnd w:id="1977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78" w:name="f20r230c5"/>
            <w:bookmarkEnd w:id="1978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79" w:name="f20r230c6"/>
            <w:bookmarkEnd w:id="1979"/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80" w:name="f20r230c7"/>
            <w:bookmarkEnd w:id="1980"/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81" w:name="f20r230c8"/>
            <w:bookmarkEnd w:id="1981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82" w:name="f20r230c9"/>
            <w:bookmarkEnd w:id="1982"/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83" w:name="f20r230c10"/>
            <w:bookmarkEnd w:id="1983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84" w:name="f20r230c11"/>
            <w:bookmarkEnd w:id="1984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85" w:name="f20r230c12"/>
            <w:bookmarkEnd w:id="1985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86" w:name="f20r230c13"/>
            <w:bookmarkEnd w:id="1986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87" w:name="f20r230c14"/>
            <w:bookmarkEnd w:id="1987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88" w:name="f20r230c15"/>
            <w:bookmarkEnd w:id="1988"/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89" w:name="f20r230c16"/>
            <w:bookmarkEnd w:id="1989"/>
          </w:p>
        </w:tc>
      </w:tr>
    </w:tbl>
    <w:p w:rsidR="007A02B0" w:rsidRPr="00FB103C" w:rsidRDefault="007A02B0" w:rsidP="007A02B0">
      <w:pPr>
        <w:jc w:val="both"/>
        <w:rPr>
          <w:sz w:val="14"/>
          <w:szCs w:val="14"/>
        </w:rPr>
      </w:pPr>
    </w:p>
    <w:p w:rsidR="007A02B0" w:rsidRPr="00FB103C" w:rsidRDefault="007A02B0" w:rsidP="007A02B0">
      <w:pPr>
        <w:jc w:val="both"/>
        <w:rPr>
          <w:sz w:val="14"/>
          <w:szCs w:val="14"/>
        </w:rPr>
        <w:sectPr w:rsidR="007A02B0" w:rsidRPr="00FB103C" w:rsidSect="002A03A1">
          <w:pgSz w:w="16838" w:h="11906" w:orient="landscape" w:code="9"/>
          <w:pgMar w:top="756" w:right="851" w:bottom="567" w:left="851" w:header="568" w:footer="284" w:gutter="0"/>
          <w:cols w:space="708"/>
          <w:docGrid w:linePitch="360"/>
        </w:sectPr>
      </w:pPr>
    </w:p>
    <w:p w:rsidR="007A02B0" w:rsidRPr="008D2F78" w:rsidRDefault="007A02B0" w:rsidP="007A02B0">
      <w:pPr>
        <w:jc w:val="right"/>
        <w:rPr>
          <w:b/>
          <w:sz w:val="16"/>
          <w:szCs w:val="16"/>
          <w:u w:val="single"/>
        </w:rPr>
      </w:pPr>
      <w:r w:rsidRPr="008D2F78">
        <w:rPr>
          <w:b/>
          <w:sz w:val="16"/>
          <w:szCs w:val="16"/>
          <w:u w:val="single"/>
        </w:rPr>
        <w:lastRenderedPageBreak/>
        <w:t xml:space="preserve">Форма </w:t>
      </w:r>
      <w:r w:rsidRPr="008D2F78">
        <w:rPr>
          <w:b/>
          <w:sz w:val="16"/>
          <w:szCs w:val="16"/>
          <w:u w:val="single"/>
          <w:lang w:val="en-US"/>
        </w:rPr>
        <w:t>N</w:t>
      </w:r>
      <w:r w:rsidRPr="008D2F78">
        <w:rPr>
          <w:b/>
          <w:sz w:val="16"/>
          <w:szCs w:val="16"/>
          <w:u w:val="single"/>
        </w:rPr>
        <w:t>20-АПК лист 2</w:t>
      </w:r>
    </w:p>
    <w:tbl>
      <w:tblPr>
        <w:tblW w:w="16217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538"/>
        <w:gridCol w:w="717"/>
        <w:gridCol w:w="849"/>
        <w:gridCol w:w="849"/>
        <w:gridCol w:w="850"/>
        <w:gridCol w:w="849"/>
        <w:gridCol w:w="851"/>
        <w:gridCol w:w="852"/>
        <w:gridCol w:w="672"/>
        <w:gridCol w:w="672"/>
        <w:gridCol w:w="672"/>
        <w:gridCol w:w="673"/>
        <w:gridCol w:w="672"/>
        <w:gridCol w:w="672"/>
        <w:gridCol w:w="672"/>
        <w:gridCol w:w="673"/>
        <w:gridCol w:w="672"/>
        <w:gridCol w:w="672"/>
        <w:gridCol w:w="672"/>
        <w:gridCol w:w="673"/>
      </w:tblGrid>
      <w:tr w:rsidR="007A02B0" w:rsidRPr="00FB103C" w:rsidTr="00BA65BF">
        <w:trPr>
          <w:cantSplit/>
          <w:trHeight w:val="198"/>
        </w:trPr>
        <w:tc>
          <w:tcPr>
            <w:tcW w:w="1795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Код</w:t>
            </w:r>
          </w:p>
        </w:tc>
        <w:tc>
          <w:tcPr>
            <w:tcW w:w="717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</w:t>
            </w:r>
            <w:r w:rsidRPr="00FB103C">
              <w:rPr>
                <w:sz w:val="14"/>
                <w:szCs w:val="14"/>
              </w:rPr>
              <w:t>. изм</w:t>
            </w:r>
            <w:r w:rsidR="00BA65BF">
              <w:rPr>
                <w:sz w:val="14"/>
                <w:szCs w:val="14"/>
              </w:rPr>
              <w:t>.</w:t>
            </w:r>
          </w:p>
        </w:tc>
        <w:tc>
          <w:tcPr>
            <w:tcW w:w="5100" w:type="dxa"/>
            <w:gridSpan w:val="6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Куры</w:t>
            </w:r>
          </w:p>
        </w:tc>
        <w:tc>
          <w:tcPr>
            <w:tcW w:w="1344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Утки</w:t>
            </w:r>
          </w:p>
        </w:tc>
        <w:tc>
          <w:tcPr>
            <w:tcW w:w="1345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Гуси</w:t>
            </w:r>
          </w:p>
        </w:tc>
        <w:tc>
          <w:tcPr>
            <w:tcW w:w="1344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Индейки</w:t>
            </w:r>
          </w:p>
        </w:tc>
        <w:tc>
          <w:tcPr>
            <w:tcW w:w="1345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Цесарки</w:t>
            </w:r>
          </w:p>
        </w:tc>
        <w:tc>
          <w:tcPr>
            <w:tcW w:w="1344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Перепелки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Страусы</w:t>
            </w:r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яичных пород</w:t>
            </w:r>
          </w:p>
        </w:tc>
        <w:tc>
          <w:tcPr>
            <w:tcW w:w="1699" w:type="dxa"/>
            <w:gridSpan w:val="2"/>
            <w:vAlign w:val="center"/>
          </w:tcPr>
          <w:p w:rsidR="007A02B0" w:rsidRPr="00FB103C" w:rsidRDefault="00BA65BF" w:rsidP="002B57E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="007A02B0" w:rsidRPr="00FB103C">
              <w:rPr>
                <w:sz w:val="14"/>
                <w:szCs w:val="14"/>
              </w:rPr>
              <w:t>ясн</w:t>
            </w:r>
            <w:proofErr w:type="spellEnd"/>
            <w:r>
              <w:rPr>
                <w:sz w:val="14"/>
                <w:szCs w:val="14"/>
              </w:rPr>
              <w:t>.</w:t>
            </w:r>
            <w:r w:rsidR="007A02B0" w:rsidRPr="00FB103C">
              <w:rPr>
                <w:sz w:val="14"/>
                <w:szCs w:val="14"/>
              </w:rPr>
              <w:t>, и мясо</w:t>
            </w:r>
            <w:r>
              <w:rPr>
                <w:sz w:val="14"/>
                <w:szCs w:val="14"/>
              </w:rPr>
              <w:t>-</w:t>
            </w:r>
            <w:proofErr w:type="spellStart"/>
            <w:r w:rsidR="007A02B0" w:rsidRPr="00FB103C">
              <w:rPr>
                <w:sz w:val="14"/>
                <w:szCs w:val="14"/>
              </w:rPr>
              <w:t>яич</w:t>
            </w:r>
            <w:proofErr w:type="spellEnd"/>
            <w:r w:rsidR="007A02B0" w:rsidRPr="00FB103C">
              <w:rPr>
                <w:sz w:val="14"/>
                <w:szCs w:val="14"/>
              </w:rPr>
              <w:t>. пор.</w:t>
            </w:r>
          </w:p>
        </w:tc>
        <w:tc>
          <w:tcPr>
            <w:tcW w:w="1703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из них бройлеры</w:t>
            </w:r>
          </w:p>
        </w:tc>
        <w:tc>
          <w:tcPr>
            <w:tcW w:w="672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72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73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72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73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72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849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850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849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851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852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А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Б</w:t>
            </w:r>
          </w:p>
        </w:tc>
        <w:tc>
          <w:tcPr>
            <w:tcW w:w="717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В</w:t>
            </w:r>
          </w:p>
        </w:tc>
        <w:tc>
          <w:tcPr>
            <w:tcW w:w="849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</w:t>
            </w:r>
          </w:p>
        </w:tc>
        <w:tc>
          <w:tcPr>
            <w:tcW w:w="849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</w:t>
            </w:r>
          </w:p>
        </w:tc>
        <w:tc>
          <w:tcPr>
            <w:tcW w:w="849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5</w:t>
            </w:r>
          </w:p>
        </w:tc>
        <w:tc>
          <w:tcPr>
            <w:tcW w:w="852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6</w:t>
            </w:r>
          </w:p>
        </w:tc>
        <w:tc>
          <w:tcPr>
            <w:tcW w:w="672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7</w:t>
            </w:r>
          </w:p>
        </w:tc>
        <w:tc>
          <w:tcPr>
            <w:tcW w:w="672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8</w:t>
            </w:r>
          </w:p>
        </w:tc>
        <w:tc>
          <w:tcPr>
            <w:tcW w:w="672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10</w:t>
            </w:r>
          </w:p>
        </w:tc>
        <w:tc>
          <w:tcPr>
            <w:tcW w:w="672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11</w:t>
            </w:r>
          </w:p>
        </w:tc>
        <w:tc>
          <w:tcPr>
            <w:tcW w:w="672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12</w:t>
            </w:r>
          </w:p>
        </w:tc>
        <w:tc>
          <w:tcPr>
            <w:tcW w:w="672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14</w:t>
            </w:r>
          </w:p>
        </w:tc>
        <w:tc>
          <w:tcPr>
            <w:tcW w:w="672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15</w:t>
            </w:r>
          </w:p>
        </w:tc>
        <w:tc>
          <w:tcPr>
            <w:tcW w:w="672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18</w:t>
            </w:r>
          </w:p>
        </w:tc>
      </w:tr>
      <w:tr w:rsidR="007A02B0" w:rsidRPr="00FB103C" w:rsidTr="00BA65BF">
        <w:trPr>
          <w:cantSplit/>
          <w:trHeight w:val="198"/>
        </w:trPr>
        <w:tc>
          <w:tcPr>
            <w:tcW w:w="16217" w:type="dxa"/>
            <w:gridSpan w:val="21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b/>
                <w:sz w:val="16"/>
                <w:szCs w:val="16"/>
              </w:rPr>
              <w:t xml:space="preserve">4. Калькуляция себестоимости молодняка птицы </w:t>
            </w:r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Себестоимость выращивания (прироста).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240</w:t>
            </w:r>
          </w:p>
        </w:tc>
        <w:tc>
          <w:tcPr>
            <w:tcW w:w="717" w:type="dxa"/>
            <w:vAlign w:val="center"/>
          </w:tcPr>
          <w:p w:rsidR="0057459A" w:rsidRPr="007A02B0" w:rsidRDefault="0057459A" w:rsidP="0057459A">
            <w:pPr>
              <w:jc w:val="center"/>
              <w:rPr>
                <w:sz w:val="14"/>
                <w:szCs w:val="14"/>
              </w:rPr>
            </w:pPr>
            <w:proofErr w:type="spellStart"/>
            <w:r w:rsidRPr="00FB103C">
              <w:rPr>
                <w:sz w:val="14"/>
                <w:szCs w:val="14"/>
              </w:rPr>
              <w:t>т.чел</w:t>
            </w:r>
            <w:proofErr w:type="spellEnd"/>
            <w:r w:rsidRPr="00FB103C">
              <w:rPr>
                <w:sz w:val="14"/>
                <w:szCs w:val="14"/>
              </w:rPr>
              <w:t>.</w:t>
            </w:r>
          </w:p>
          <w:p w:rsidR="0057459A" w:rsidRPr="007A02B0" w:rsidRDefault="0057459A" w:rsidP="0057459A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час.</w:t>
            </w:r>
          </w:p>
          <w:p w:rsidR="007A02B0" w:rsidRPr="00FB103C" w:rsidRDefault="0057459A" w:rsidP="005745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7A02B0" w:rsidRPr="00FB103C">
              <w:rPr>
                <w:sz w:val="14"/>
                <w:szCs w:val="14"/>
              </w:rPr>
              <w:t>. руб.</w:t>
            </w:r>
          </w:p>
        </w:tc>
        <w:tc>
          <w:tcPr>
            <w:tcW w:w="849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90" w:name="f20r240c1"/>
            <w:bookmarkEnd w:id="1990"/>
          </w:p>
        </w:tc>
        <w:tc>
          <w:tcPr>
            <w:tcW w:w="849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91" w:name="f20r240c2"/>
            <w:bookmarkEnd w:id="1991"/>
          </w:p>
        </w:tc>
        <w:tc>
          <w:tcPr>
            <w:tcW w:w="850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92" w:name="f20r240c3"/>
            <w:bookmarkEnd w:id="1992"/>
          </w:p>
        </w:tc>
        <w:tc>
          <w:tcPr>
            <w:tcW w:w="849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93" w:name="f20r240c4"/>
            <w:bookmarkEnd w:id="1993"/>
          </w:p>
        </w:tc>
        <w:tc>
          <w:tcPr>
            <w:tcW w:w="851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94" w:name="f20r240c5"/>
            <w:bookmarkEnd w:id="1994"/>
          </w:p>
        </w:tc>
        <w:tc>
          <w:tcPr>
            <w:tcW w:w="85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95" w:name="f20r240c6"/>
            <w:bookmarkEnd w:id="1995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96" w:name="f20r240c7"/>
            <w:bookmarkEnd w:id="1996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97" w:name="f20r240c8"/>
            <w:bookmarkEnd w:id="1997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98" w:name="f20r240c9"/>
            <w:bookmarkEnd w:id="1998"/>
          </w:p>
        </w:tc>
        <w:tc>
          <w:tcPr>
            <w:tcW w:w="673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999" w:name="f20r240c10"/>
            <w:bookmarkEnd w:id="1999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00" w:name="f20r240c11"/>
            <w:bookmarkEnd w:id="2000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01" w:name="f20r240c12"/>
            <w:bookmarkEnd w:id="2001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02" w:name="f20r240c13"/>
            <w:bookmarkEnd w:id="2002"/>
          </w:p>
        </w:tc>
        <w:tc>
          <w:tcPr>
            <w:tcW w:w="673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03" w:name="f20r240c14"/>
            <w:bookmarkEnd w:id="2003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04" w:name="f20r240c15"/>
            <w:bookmarkEnd w:id="2004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05" w:name="f20r240c16"/>
            <w:bookmarkEnd w:id="2005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06" w:name="f20r240c17"/>
            <w:bookmarkEnd w:id="2006"/>
          </w:p>
        </w:tc>
        <w:tc>
          <w:tcPr>
            <w:tcW w:w="673" w:type="dxa"/>
            <w:shd w:val="clear" w:color="auto" w:fill="auto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07" w:name="f20r240c18"/>
            <w:bookmarkEnd w:id="2007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bookmarkStart w:id="2008" w:name="f20r241c1" w:colFirst="3" w:colLast="3"/>
            <w:bookmarkStart w:id="2009" w:name="f20r241c13" w:colFirst="15" w:colLast="15"/>
            <w:r w:rsidRPr="00FB103C">
              <w:rPr>
                <w:sz w:val="14"/>
                <w:szCs w:val="14"/>
              </w:rPr>
              <w:t xml:space="preserve">в </w:t>
            </w:r>
            <w:proofErr w:type="spellStart"/>
            <w:r w:rsidRPr="00FB103C">
              <w:rPr>
                <w:sz w:val="14"/>
                <w:szCs w:val="14"/>
              </w:rPr>
              <w:t>т.ч</w:t>
            </w:r>
            <w:proofErr w:type="spellEnd"/>
            <w:r w:rsidRPr="00FB103C">
              <w:rPr>
                <w:sz w:val="14"/>
                <w:szCs w:val="14"/>
              </w:rPr>
              <w:t>. оплата труда с начислениями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241</w:t>
            </w:r>
          </w:p>
        </w:tc>
        <w:tc>
          <w:tcPr>
            <w:tcW w:w="717" w:type="dxa"/>
            <w:vAlign w:val="center"/>
          </w:tcPr>
          <w:p w:rsidR="007A02B0" w:rsidRPr="007A02B0" w:rsidRDefault="007A02B0" w:rsidP="002B57E0">
            <w:pPr>
              <w:jc w:val="center"/>
              <w:rPr>
                <w:sz w:val="14"/>
                <w:szCs w:val="14"/>
              </w:rPr>
            </w:pPr>
            <w:proofErr w:type="spellStart"/>
            <w:r w:rsidRPr="00FB103C">
              <w:rPr>
                <w:sz w:val="14"/>
                <w:szCs w:val="14"/>
              </w:rPr>
              <w:t>т.чел</w:t>
            </w:r>
            <w:proofErr w:type="spellEnd"/>
            <w:r w:rsidRPr="00FB103C">
              <w:rPr>
                <w:sz w:val="14"/>
                <w:szCs w:val="14"/>
              </w:rPr>
              <w:t>.</w:t>
            </w:r>
          </w:p>
          <w:p w:rsidR="007A02B0" w:rsidRPr="007A02B0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час.</w:t>
            </w:r>
          </w:p>
          <w:p w:rsidR="007A02B0" w:rsidRPr="00FB103C" w:rsidRDefault="0057459A" w:rsidP="00BA65BF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7A02B0" w:rsidRPr="00FB103C">
              <w:rPr>
                <w:sz w:val="14"/>
                <w:szCs w:val="14"/>
              </w:rPr>
              <w:t>.</w:t>
            </w:r>
            <w:r w:rsidR="00BA65BF">
              <w:rPr>
                <w:sz w:val="14"/>
                <w:szCs w:val="14"/>
              </w:rPr>
              <w:t xml:space="preserve"> </w:t>
            </w:r>
            <w:r w:rsidR="007A02B0" w:rsidRPr="00FB103C">
              <w:rPr>
                <w:sz w:val="14"/>
                <w:szCs w:val="14"/>
              </w:rPr>
              <w:t>руб</w:t>
            </w:r>
            <w:r w:rsidR="00BA65BF">
              <w:rPr>
                <w:sz w:val="14"/>
                <w:szCs w:val="14"/>
              </w:rPr>
              <w:t>.</w:t>
            </w:r>
          </w:p>
        </w:tc>
        <w:tc>
          <w:tcPr>
            <w:tcW w:w="849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49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10" w:name="f20r241c2"/>
            <w:bookmarkEnd w:id="2010"/>
          </w:p>
        </w:tc>
        <w:tc>
          <w:tcPr>
            <w:tcW w:w="850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11" w:name="f20r241c3"/>
            <w:bookmarkEnd w:id="2011"/>
          </w:p>
        </w:tc>
        <w:tc>
          <w:tcPr>
            <w:tcW w:w="849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12" w:name="f20r241c4"/>
            <w:bookmarkEnd w:id="2012"/>
          </w:p>
        </w:tc>
        <w:tc>
          <w:tcPr>
            <w:tcW w:w="851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13" w:name="f20r241c5"/>
            <w:bookmarkEnd w:id="2013"/>
          </w:p>
        </w:tc>
        <w:tc>
          <w:tcPr>
            <w:tcW w:w="85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14" w:name="f20r241c6"/>
            <w:bookmarkEnd w:id="2014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15" w:name="f20r241c7"/>
            <w:bookmarkEnd w:id="2015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16" w:name="f20r241c8"/>
            <w:bookmarkEnd w:id="2016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17" w:name="f20r241c9"/>
            <w:bookmarkEnd w:id="2017"/>
          </w:p>
        </w:tc>
        <w:tc>
          <w:tcPr>
            <w:tcW w:w="673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18" w:name="f20r241c10"/>
            <w:bookmarkEnd w:id="2018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19" w:name="f20r241c11"/>
            <w:bookmarkEnd w:id="2019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20" w:name="f20r241c12"/>
            <w:bookmarkEnd w:id="2020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73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21" w:name="f20r241c14"/>
            <w:bookmarkEnd w:id="2021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22" w:name="f20r241c15"/>
            <w:bookmarkEnd w:id="2022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23" w:name="f20r241c16"/>
            <w:bookmarkEnd w:id="2023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24" w:name="f20r241c17"/>
            <w:bookmarkEnd w:id="2024"/>
          </w:p>
        </w:tc>
        <w:tc>
          <w:tcPr>
            <w:tcW w:w="673" w:type="dxa"/>
            <w:shd w:val="clear" w:color="auto" w:fill="auto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25" w:name="f20r241c18"/>
            <w:bookmarkEnd w:id="2025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bookmarkStart w:id="2026" w:name="f20r242c1" w:colFirst="3" w:colLast="3"/>
            <w:bookmarkStart w:id="2027" w:name="f20r242c8" w:colFirst="10" w:colLast="10"/>
            <w:bookmarkEnd w:id="2008"/>
            <w:bookmarkEnd w:id="2009"/>
            <w:r w:rsidRPr="00FB103C">
              <w:rPr>
                <w:sz w:val="14"/>
                <w:szCs w:val="14"/>
              </w:rPr>
              <w:t>корма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242</w:t>
            </w:r>
          </w:p>
        </w:tc>
        <w:tc>
          <w:tcPr>
            <w:tcW w:w="717" w:type="dxa"/>
            <w:vAlign w:val="center"/>
          </w:tcPr>
          <w:p w:rsidR="007A02B0" w:rsidRPr="00CF7094" w:rsidRDefault="00CF7094" w:rsidP="002B5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т.</w:t>
            </w:r>
            <w:r w:rsidR="00BA65BF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кормо</w:t>
            </w:r>
            <w:proofErr w:type="spellEnd"/>
            <w:r w:rsidR="00BA65BF">
              <w:rPr>
                <w:sz w:val="14"/>
                <w:szCs w:val="14"/>
              </w:rPr>
              <w:t>-</w:t>
            </w:r>
            <w:r w:rsidR="007A02B0" w:rsidRPr="00FB103C">
              <w:rPr>
                <w:sz w:val="14"/>
                <w:szCs w:val="14"/>
              </w:rPr>
              <w:t>един</w:t>
            </w:r>
            <w:r w:rsidR="007A02B0" w:rsidRPr="00CF7094">
              <w:rPr>
                <w:sz w:val="14"/>
                <w:szCs w:val="14"/>
              </w:rPr>
              <w:t>.</w:t>
            </w:r>
          </w:p>
          <w:p w:rsidR="007A02B0" w:rsidRPr="00FB103C" w:rsidRDefault="0057459A" w:rsidP="002B5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7A02B0" w:rsidRPr="00FB103C">
              <w:rPr>
                <w:sz w:val="14"/>
                <w:szCs w:val="14"/>
              </w:rPr>
              <w:t>. руб.</w:t>
            </w:r>
          </w:p>
        </w:tc>
        <w:tc>
          <w:tcPr>
            <w:tcW w:w="849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49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28" w:name="f20r242c2"/>
            <w:bookmarkEnd w:id="2028"/>
          </w:p>
        </w:tc>
        <w:tc>
          <w:tcPr>
            <w:tcW w:w="850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29" w:name="f20r242c3"/>
            <w:bookmarkEnd w:id="2029"/>
          </w:p>
        </w:tc>
        <w:tc>
          <w:tcPr>
            <w:tcW w:w="849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30" w:name="f20r242c4"/>
            <w:bookmarkEnd w:id="2030"/>
          </w:p>
        </w:tc>
        <w:tc>
          <w:tcPr>
            <w:tcW w:w="851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31" w:name="f20r242c5"/>
            <w:bookmarkEnd w:id="2031"/>
          </w:p>
        </w:tc>
        <w:tc>
          <w:tcPr>
            <w:tcW w:w="85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32" w:name="f20r242c6"/>
            <w:bookmarkEnd w:id="2032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33" w:name="f20r242c7"/>
            <w:bookmarkEnd w:id="2033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34" w:name="f20r242c9"/>
            <w:bookmarkEnd w:id="2034"/>
          </w:p>
        </w:tc>
        <w:tc>
          <w:tcPr>
            <w:tcW w:w="673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35" w:name="f20r242c10"/>
            <w:bookmarkEnd w:id="2035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36" w:name="f20r242c11"/>
            <w:bookmarkEnd w:id="2036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37" w:name="f20r242c12"/>
            <w:bookmarkEnd w:id="2037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38" w:name="f20r242c13"/>
            <w:bookmarkEnd w:id="2038"/>
          </w:p>
        </w:tc>
        <w:tc>
          <w:tcPr>
            <w:tcW w:w="673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39" w:name="f20r242c14"/>
            <w:bookmarkEnd w:id="2039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40" w:name="f20r242c15"/>
            <w:bookmarkEnd w:id="2040"/>
          </w:p>
        </w:tc>
        <w:tc>
          <w:tcPr>
            <w:tcW w:w="672" w:type="dxa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41" w:name="f20r242c16"/>
            <w:bookmarkEnd w:id="2041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42" w:name="f20r242c17"/>
            <w:bookmarkEnd w:id="2042"/>
          </w:p>
        </w:tc>
        <w:tc>
          <w:tcPr>
            <w:tcW w:w="673" w:type="dxa"/>
            <w:shd w:val="clear" w:color="auto" w:fill="auto"/>
            <w:vAlign w:val="center"/>
          </w:tcPr>
          <w:p w:rsidR="007A02B0" w:rsidRPr="00730961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43" w:name="f20r242c18"/>
            <w:bookmarkEnd w:id="2043"/>
          </w:p>
        </w:tc>
      </w:tr>
      <w:bookmarkEnd w:id="2026"/>
      <w:bookmarkEnd w:id="2027"/>
      <w:tr w:rsidR="007A02B0" w:rsidRPr="00FB103C" w:rsidTr="00BA65BF">
        <w:trPr>
          <w:cantSplit/>
          <w:trHeight w:val="198"/>
        </w:trPr>
        <w:tc>
          <w:tcPr>
            <w:tcW w:w="3050" w:type="dxa"/>
            <w:gridSpan w:val="3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gridSpan w:val="2"/>
          </w:tcPr>
          <w:p w:rsidR="007A02B0" w:rsidRPr="00FB103C" w:rsidRDefault="007A02B0" w:rsidP="002B57E0">
            <w:pPr>
              <w:jc w:val="center"/>
              <w:rPr>
                <w:color w:val="000000"/>
                <w:sz w:val="14"/>
                <w:szCs w:val="14"/>
              </w:rPr>
            </w:pPr>
            <w:r w:rsidRPr="00FB103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699" w:type="dxa"/>
            <w:gridSpan w:val="2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  <w:gridSpan w:val="2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</w:t>
            </w:r>
          </w:p>
        </w:tc>
        <w:tc>
          <w:tcPr>
            <w:tcW w:w="1344" w:type="dxa"/>
            <w:gridSpan w:val="2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4</w:t>
            </w:r>
          </w:p>
        </w:tc>
        <w:tc>
          <w:tcPr>
            <w:tcW w:w="1345" w:type="dxa"/>
            <w:gridSpan w:val="2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5</w:t>
            </w:r>
          </w:p>
        </w:tc>
        <w:tc>
          <w:tcPr>
            <w:tcW w:w="1344" w:type="dxa"/>
            <w:gridSpan w:val="2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6</w:t>
            </w:r>
          </w:p>
        </w:tc>
        <w:tc>
          <w:tcPr>
            <w:tcW w:w="1345" w:type="dxa"/>
            <w:gridSpan w:val="2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7</w:t>
            </w:r>
          </w:p>
        </w:tc>
        <w:tc>
          <w:tcPr>
            <w:tcW w:w="1344" w:type="dxa"/>
            <w:gridSpan w:val="2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8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7A02B0" w:rsidRPr="00CF7094" w:rsidRDefault="007A02B0" w:rsidP="002B57E0">
            <w:pPr>
              <w:jc w:val="center"/>
              <w:rPr>
                <w:sz w:val="14"/>
                <w:szCs w:val="14"/>
              </w:rPr>
            </w:pPr>
            <w:r w:rsidRPr="00CF7094">
              <w:rPr>
                <w:sz w:val="14"/>
                <w:szCs w:val="14"/>
              </w:rPr>
              <w:t>9</w:t>
            </w:r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bookmarkStart w:id="2044" w:name="f20r260c6" w:colFirst="8" w:colLast="8"/>
            <w:r w:rsidRPr="00FB103C">
              <w:rPr>
                <w:sz w:val="14"/>
                <w:szCs w:val="14"/>
              </w:rPr>
              <w:t>Сумма затрат, отнесен. на основную продук</w:t>
            </w:r>
            <w:r>
              <w:rPr>
                <w:sz w:val="14"/>
                <w:szCs w:val="14"/>
              </w:rPr>
              <w:t>цию</w:t>
            </w:r>
            <w:r w:rsidRPr="00FB103C">
              <w:rPr>
                <w:sz w:val="14"/>
                <w:szCs w:val="14"/>
              </w:rPr>
              <w:t xml:space="preserve"> (прирост)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260</w:t>
            </w:r>
          </w:p>
        </w:tc>
        <w:tc>
          <w:tcPr>
            <w:tcW w:w="717" w:type="dxa"/>
            <w:vAlign w:val="center"/>
          </w:tcPr>
          <w:p w:rsidR="007A02B0" w:rsidRPr="00FB103C" w:rsidRDefault="0057459A" w:rsidP="002B5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7A02B0">
              <w:rPr>
                <w:sz w:val="14"/>
                <w:szCs w:val="14"/>
              </w:rPr>
              <w:t>.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руб.</w:t>
            </w:r>
          </w:p>
        </w:tc>
        <w:tc>
          <w:tcPr>
            <w:tcW w:w="169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45" w:name="f20r260c1"/>
            <w:bookmarkEnd w:id="2045"/>
          </w:p>
        </w:tc>
        <w:tc>
          <w:tcPr>
            <w:tcW w:w="169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46" w:name="f20r260c2"/>
            <w:bookmarkEnd w:id="2046"/>
          </w:p>
        </w:tc>
        <w:tc>
          <w:tcPr>
            <w:tcW w:w="170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47" w:name="f20r260c3"/>
            <w:bookmarkEnd w:id="2047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48" w:name="f20r260c4"/>
            <w:bookmarkEnd w:id="2048"/>
          </w:p>
        </w:tc>
        <w:tc>
          <w:tcPr>
            <w:tcW w:w="13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49" w:name="f20r260c5"/>
            <w:bookmarkEnd w:id="2049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50" w:name="f20r260c7"/>
            <w:bookmarkEnd w:id="2050"/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51" w:name="f20r260c8"/>
            <w:bookmarkEnd w:id="2051"/>
          </w:p>
        </w:tc>
        <w:tc>
          <w:tcPr>
            <w:tcW w:w="13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52" w:name="f20r260c9"/>
            <w:bookmarkEnd w:id="2052"/>
          </w:p>
        </w:tc>
      </w:tr>
      <w:bookmarkEnd w:id="2044"/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 затрат, отнесен. на остаток молодняка на конец  года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270</w:t>
            </w:r>
          </w:p>
        </w:tc>
        <w:tc>
          <w:tcPr>
            <w:tcW w:w="717" w:type="dxa"/>
            <w:vAlign w:val="center"/>
          </w:tcPr>
          <w:p w:rsidR="007A02B0" w:rsidRPr="00FB103C" w:rsidRDefault="0057459A" w:rsidP="002B5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7A02B0">
              <w:rPr>
                <w:sz w:val="14"/>
                <w:szCs w:val="14"/>
              </w:rPr>
              <w:t>.</w:t>
            </w:r>
          </w:p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руб.</w:t>
            </w:r>
          </w:p>
        </w:tc>
        <w:tc>
          <w:tcPr>
            <w:tcW w:w="169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53" w:name="f20r270c1"/>
            <w:bookmarkEnd w:id="2053"/>
          </w:p>
        </w:tc>
        <w:tc>
          <w:tcPr>
            <w:tcW w:w="169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54" w:name="f20r270c2"/>
            <w:bookmarkEnd w:id="2054"/>
          </w:p>
        </w:tc>
        <w:tc>
          <w:tcPr>
            <w:tcW w:w="170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55" w:name="f20r270c3"/>
            <w:bookmarkEnd w:id="2055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56" w:name="f20r270c4"/>
            <w:bookmarkEnd w:id="2056"/>
          </w:p>
        </w:tc>
        <w:tc>
          <w:tcPr>
            <w:tcW w:w="13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57" w:name="f20r270c5"/>
            <w:bookmarkEnd w:id="2057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58" w:name="f20r270c6"/>
            <w:bookmarkEnd w:id="2058"/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59" w:name="f20r270c7"/>
            <w:bookmarkEnd w:id="2059"/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60" w:name="f20r270c8"/>
            <w:bookmarkEnd w:id="2060"/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61" w:name="f20r270c9"/>
            <w:bookmarkEnd w:id="2061"/>
          </w:p>
        </w:tc>
      </w:tr>
      <w:tr w:rsidR="004603CC" w:rsidRPr="00FB103C" w:rsidTr="00BA65BF">
        <w:trPr>
          <w:cantSplit/>
          <w:trHeight w:val="198"/>
        </w:trPr>
        <w:tc>
          <w:tcPr>
            <w:tcW w:w="16217" w:type="dxa"/>
            <w:gridSpan w:val="21"/>
            <w:tcBorders>
              <w:right w:val="single" w:sz="4" w:space="0" w:color="auto"/>
            </w:tcBorders>
            <w:vAlign w:val="center"/>
          </w:tcPr>
          <w:p w:rsidR="004603CC" w:rsidRPr="00FB103C" w:rsidRDefault="004603CC" w:rsidP="004603CC">
            <w:pPr>
              <w:pStyle w:val="a3"/>
              <w:ind w:left="-534" w:firstLine="534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b/>
                <w:sz w:val="16"/>
                <w:szCs w:val="16"/>
              </w:rPr>
              <w:t>5. Убой птицы</w:t>
            </w:r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Поступило птицы на убой:</w:t>
            </w:r>
          </w:p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          голов – всего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300</w:t>
            </w:r>
          </w:p>
        </w:tc>
        <w:tc>
          <w:tcPr>
            <w:tcW w:w="717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 гол.</w:t>
            </w:r>
          </w:p>
        </w:tc>
        <w:tc>
          <w:tcPr>
            <w:tcW w:w="169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62" w:name="f20r300c1"/>
            <w:bookmarkEnd w:id="2062"/>
          </w:p>
        </w:tc>
        <w:tc>
          <w:tcPr>
            <w:tcW w:w="169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63" w:name="f20r300c2"/>
            <w:bookmarkEnd w:id="2063"/>
          </w:p>
        </w:tc>
        <w:tc>
          <w:tcPr>
            <w:tcW w:w="170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64" w:name="f20r300c3"/>
            <w:bookmarkEnd w:id="2064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65" w:name="f20r300c4"/>
            <w:bookmarkEnd w:id="2065"/>
          </w:p>
        </w:tc>
        <w:tc>
          <w:tcPr>
            <w:tcW w:w="13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66" w:name="f20r300c5"/>
            <w:bookmarkEnd w:id="2066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67" w:name="f20r300c6"/>
            <w:bookmarkEnd w:id="2067"/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68" w:name="f20r300c7"/>
            <w:bookmarkEnd w:id="2068"/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69" w:name="f20r300c8"/>
            <w:bookmarkEnd w:id="2069"/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70" w:name="f20r300c9"/>
            <w:bookmarkEnd w:id="2070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          живая масса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310</w:t>
            </w:r>
          </w:p>
        </w:tc>
        <w:tc>
          <w:tcPr>
            <w:tcW w:w="717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</w:t>
            </w:r>
          </w:p>
        </w:tc>
        <w:tc>
          <w:tcPr>
            <w:tcW w:w="169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71" w:name="f20r310c1"/>
            <w:bookmarkEnd w:id="2071"/>
          </w:p>
        </w:tc>
        <w:tc>
          <w:tcPr>
            <w:tcW w:w="169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72" w:name="f20r310c2"/>
            <w:bookmarkEnd w:id="2072"/>
          </w:p>
        </w:tc>
        <w:tc>
          <w:tcPr>
            <w:tcW w:w="170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73" w:name="f20r310c3"/>
            <w:bookmarkEnd w:id="2073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74" w:name="f20r310c4"/>
            <w:bookmarkEnd w:id="2074"/>
          </w:p>
        </w:tc>
        <w:tc>
          <w:tcPr>
            <w:tcW w:w="13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75" w:name="f20r310c5"/>
            <w:bookmarkEnd w:id="2075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76" w:name="f20r310c6"/>
            <w:bookmarkEnd w:id="2076"/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77" w:name="f20r310c7"/>
            <w:bookmarkEnd w:id="2077"/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78" w:name="f20r310c8"/>
            <w:bookmarkEnd w:id="2078"/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79" w:name="f20r310c9"/>
            <w:bookmarkEnd w:id="2079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57459A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Выход мяса (масса тушек с бумагой на тампонирование и обертку головок после охлаждения в переводе на </w:t>
            </w:r>
            <w:proofErr w:type="spellStart"/>
            <w:r w:rsidRPr="00FB103C">
              <w:rPr>
                <w:sz w:val="14"/>
                <w:szCs w:val="14"/>
              </w:rPr>
              <w:t>полупотрошеные</w:t>
            </w:r>
            <w:proofErr w:type="spellEnd"/>
            <w:r w:rsidRPr="00FB103C">
              <w:rPr>
                <w:sz w:val="14"/>
                <w:szCs w:val="14"/>
              </w:rPr>
              <w:t>)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320</w:t>
            </w:r>
          </w:p>
        </w:tc>
        <w:tc>
          <w:tcPr>
            <w:tcW w:w="717" w:type="dxa"/>
            <w:vAlign w:val="center"/>
          </w:tcPr>
          <w:p w:rsidR="007A02B0" w:rsidRPr="00FB103C" w:rsidRDefault="00181AD3" w:rsidP="002B5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169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80" w:name="f20r320c1"/>
            <w:bookmarkEnd w:id="2080"/>
          </w:p>
        </w:tc>
        <w:tc>
          <w:tcPr>
            <w:tcW w:w="169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81" w:name="f20r320c2"/>
            <w:bookmarkEnd w:id="2081"/>
          </w:p>
        </w:tc>
        <w:tc>
          <w:tcPr>
            <w:tcW w:w="170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82" w:name="f20r320c3"/>
            <w:bookmarkEnd w:id="2082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83" w:name="f20r320c4"/>
            <w:bookmarkEnd w:id="2083"/>
          </w:p>
        </w:tc>
        <w:tc>
          <w:tcPr>
            <w:tcW w:w="13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84" w:name="f20r320c5"/>
            <w:bookmarkEnd w:id="2084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85" w:name="f20r320c6"/>
            <w:bookmarkEnd w:id="2085"/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86" w:name="f20r320c7"/>
            <w:bookmarkEnd w:id="2086"/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87" w:name="f20r320c8"/>
            <w:bookmarkEnd w:id="2087"/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88" w:name="f20r320c9"/>
            <w:bookmarkEnd w:id="2088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в т. ч. </w:t>
            </w:r>
            <w:proofErr w:type="spellStart"/>
            <w:r w:rsidRPr="00FB103C">
              <w:rPr>
                <w:sz w:val="14"/>
                <w:szCs w:val="14"/>
              </w:rPr>
              <w:t>полупотрошеного</w:t>
            </w:r>
            <w:proofErr w:type="spellEnd"/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330</w:t>
            </w:r>
          </w:p>
        </w:tc>
        <w:tc>
          <w:tcPr>
            <w:tcW w:w="717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-</w:t>
            </w:r>
          </w:p>
        </w:tc>
        <w:tc>
          <w:tcPr>
            <w:tcW w:w="169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89" w:name="f20r330c1"/>
            <w:bookmarkEnd w:id="2089"/>
          </w:p>
        </w:tc>
        <w:tc>
          <w:tcPr>
            <w:tcW w:w="169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90" w:name="f20r330c2"/>
            <w:bookmarkEnd w:id="2090"/>
          </w:p>
        </w:tc>
        <w:tc>
          <w:tcPr>
            <w:tcW w:w="170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91" w:name="f20r330c3"/>
            <w:bookmarkEnd w:id="2091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92" w:name="f20r330c4"/>
            <w:bookmarkEnd w:id="2092"/>
          </w:p>
        </w:tc>
        <w:tc>
          <w:tcPr>
            <w:tcW w:w="13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93" w:name="f20r330c5"/>
            <w:bookmarkEnd w:id="2093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94" w:name="f20r330c6"/>
            <w:bookmarkEnd w:id="2094"/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95" w:name="f20r330c7"/>
            <w:bookmarkEnd w:id="2095"/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96" w:name="f20r330c8"/>
            <w:bookmarkEnd w:id="2096"/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97" w:name="f20r330c9"/>
            <w:bookmarkEnd w:id="2097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           потрошеного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340</w:t>
            </w:r>
          </w:p>
        </w:tc>
        <w:tc>
          <w:tcPr>
            <w:tcW w:w="717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-</w:t>
            </w:r>
          </w:p>
        </w:tc>
        <w:tc>
          <w:tcPr>
            <w:tcW w:w="169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98" w:name="f20r340c1"/>
            <w:bookmarkEnd w:id="2098"/>
          </w:p>
        </w:tc>
        <w:tc>
          <w:tcPr>
            <w:tcW w:w="169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099" w:name="f20r340c2"/>
            <w:bookmarkEnd w:id="2099"/>
          </w:p>
        </w:tc>
        <w:tc>
          <w:tcPr>
            <w:tcW w:w="170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00" w:name="f20r340c3"/>
            <w:bookmarkEnd w:id="2100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01" w:name="f20r340c4"/>
            <w:bookmarkEnd w:id="2101"/>
          </w:p>
        </w:tc>
        <w:tc>
          <w:tcPr>
            <w:tcW w:w="13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02" w:name="f20r340c5"/>
            <w:bookmarkEnd w:id="2102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03" w:name="f20r340c6"/>
            <w:bookmarkEnd w:id="2103"/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04" w:name="f20r340c7"/>
            <w:bookmarkEnd w:id="2104"/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05" w:name="f20r340c8"/>
            <w:bookmarkEnd w:id="2105"/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06" w:name="f20r340c9"/>
            <w:bookmarkEnd w:id="2106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45112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Из общего кол-ва мяса (код 320)</w:t>
            </w:r>
            <w:r w:rsidRPr="0045112C">
              <w:rPr>
                <w:sz w:val="14"/>
                <w:szCs w:val="14"/>
              </w:rPr>
              <w:t xml:space="preserve"> </w:t>
            </w:r>
            <w:r w:rsidRPr="00FB103C">
              <w:rPr>
                <w:sz w:val="14"/>
                <w:szCs w:val="14"/>
              </w:rPr>
              <w:t xml:space="preserve">получено   </w:t>
            </w:r>
          </w:p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  <w:lang w:val="en-US"/>
              </w:rPr>
              <w:t>I</w:t>
            </w:r>
            <w:r w:rsidRPr="00FB103C">
              <w:rPr>
                <w:sz w:val="14"/>
                <w:szCs w:val="14"/>
              </w:rPr>
              <w:t xml:space="preserve"> категории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350</w:t>
            </w:r>
          </w:p>
        </w:tc>
        <w:tc>
          <w:tcPr>
            <w:tcW w:w="717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-</w:t>
            </w:r>
          </w:p>
        </w:tc>
        <w:tc>
          <w:tcPr>
            <w:tcW w:w="169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07" w:name="f20r350c1"/>
            <w:bookmarkEnd w:id="2107"/>
          </w:p>
        </w:tc>
        <w:tc>
          <w:tcPr>
            <w:tcW w:w="169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08" w:name="f20r350c2"/>
            <w:bookmarkEnd w:id="2108"/>
          </w:p>
        </w:tc>
        <w:tc>
          <w:tcPr>
            <w:tcW w:w="170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09" w:name="f20r350c3"/>
            <w:bookmarkEnd w:id="2109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10" w:name="f20r350c4"/>
            <w:bookmarkEnd w:id="2110"/>
          </w:p>
        </w:tc>
        <w:tc>
          <w:tcPr>
            <w:tcW w:w="13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11" w:name="f20r350c5"/>
            <w:bookmarkEnd w:id="2111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12" w:name="f20r350c6"/>
            <w:bookmarkEnd w:id="2112"/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13" w:name="f20r350c7"/>
            <w:bookmarkEnd w:id="2113"/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14" w:name="f20r350c8"/>
            <w:bookmarkEnd w:id="2114"/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15" w:name="f20r350c9"/>
            <w:bookmarkEnd w:id="2115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  <w:lang w:val="en-US"/>
              </w:rPr>
              <w:t>II</w:t>
            </w:r>
            <w:r w:rsidRPr="00FB103C">
              <w:rPr>
                <w:sz w:val="14"/>
                <w:szCs w:val="14"/>
              </w:rPr>
              <w:t xml:space="preserve"> категории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360</w:t>
            </w:r>
          </w:p>
        </w:tc>
        <w:tc>
          <w:tcPr>
            <w:tcW w:w="717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-</w:t>
            </w:r>
          </w:p>
        </w:tc>
        <w:tc>
          <w:tcPr>
            <w:tcW w:w="169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16" w:name="f20r360c1"/>
            <w:bookmarkEnd w:id="2116"/>
          </w:p>
        </w:tc>
        <w:tc>
          <w:tcPr>
            <w:tcW w:w="169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17" w:name="f20r360c2"/>
            <w:bookmarkEnd w:id="2117"/>
          </w:p>
        </w:tc>
        <w:tc>
          <w:tcPr>
            <w:tcW w:w="170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18" w:name="f20r360c3"/>
            <w:bookmarkEnd w:id="2118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19" w:name="f20r360c4"/>
            <w:bookmarkEnd w:id="2119"/>
          </w:p>
        </w:tc>
        <w:tc>
          <w:tcPr>
            <w:tcW w:w="13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20" w:name="f20r360c5"/>
            <w:bookmarkEnd w:id="2120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21" w:name="f20r360c6"/>
            <w:bookmarkEnd w:id="2121"/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22" w:name="f20r360c7"/>
            <w:bookmarkEnd w:id="2122"/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23" w:name="f20r360c8"/>
            <w:bookmarkEnd w:id="2123"/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24" w:name="f20r360c9"/>
            <w:bookmarkEnd w:id="2124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Выход пухо-перового сырья (в пересчете </w:t>
            </w:r>
          </w:p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12%-</w:t>
            </w:r>
            <w:r w:rsidRPr="00FB103C">
              <w:rPr>
                <w:sz w:val="14"/>
                <w:szCs w:val="14"/>
                <w:lang w:val="en-US"/>
              </w:rPr>
              <w:t>y</w:t>
            </w:r>
            <w:r>
              <w:rPr>
                <w:sz w:val="14"/>
                <w:szCs w:val="14"/>
              </w:rPr>
              <w:t>.</w:t>
            </w:r>
            <w:r w:rsidRPr="00FB103C">
              <w:rPr>
                <w:sz w:val="14"/>
                <w:szCs w:val="14"/>
                <w:lang w:val="en-US"/>
              </w:rPr>
              <w:t>e</w:t>
            </w:r>
            <w:r w:rsidRPr="00FB103C">
              <w:rPr>
                <w:sz w:val="14"/>
                <w:szCs w:val="14"/>
              </w:rPr>
              <w:t>. влажность)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370</w:t>
            </w:r>
          </w:p>
        </w:tc>
        <w:tc>
          <w:tcPr>
            <w:tcW w:w="717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25" w:name="f20r370c1"/>
            <w:bookmarkEnd w:id="2125"/>
          </w:p>
        </w:tc>
        <w:tc>
          <w:tcPr>
            <w:tcW w:w="1699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26" w:name="f20r370c2"/>
            <w:bookmarkEnd w:id="2126"/>
          </w:p>
        </w:tc>
        <w:tc>
          <w:tcPr>
            <w:tcW w:w="1703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27" w:name="f20r370c3"/>
            <w:bookmarkEnd w:id="2127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28" w:name="f20r370c4"/>
            <w:bookmarkEnd w:id="2128"/>
          </w:p>
        </w:tc>
        <w:tc>
          <w:tcPr>
            <w:tcW w:w="1345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29" w:name="f20r370c5"/>
            <w:bookmarkEnd w:id="2129"/>
          </w:p>
        </w:tc>
        <w:tc>
          <w:tcPr>
            <w:tcW w:w="1344" w:type="dxa"/>
            <w:gridSpan w:val="2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30" w:name="f20r370c6"/>
            <w:bookmarkEnd w:id="2130"/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31" w:name="f20r370c7"/>
            <w:bookmarkEnd w:id="2131"/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32" w:name="f20r370c8"/>
            <w:bookmarkEnd w:id="2132"/>
          </w:p>
        </w:tc>
        <w:tc>
          <w:tcPr>
            <w:tcW w:w="1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33" w:name="f20r370c9"/>
            <w:bookmarkEnd w:id="2133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код</w:t>
            </w:r>
          </w:p>
        </w:tc>
        <w:tc>
          <w:tcPr>
            <w:tcW w:w="717" w:type="dxa"/>
            <w:vMerge w:val="restart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ед. изм.</w:t>
            </w:r>
          </w:p>
        </w:tc>
        <w:tc>
          <w:tcPr>
            <w:tcW w:w="3397" w:type="dxa"/>
            <w:gridSpan w:val="4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Куры</w:t>
            </w:r>
          </w:p>
        </w:tc>
        <w:tc>
          <w:tcPr>
            <w:tcW w:w="1703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в </w:t>
            </w:r>
            <w:proofErr w:type="spellStart"/>
            <w:r w:rsidRPr="00FB103C">
              <w:rPr>
                <w:sz w:val="14"/>
                <w:szCs w:val="14"/>
              </w:rPr>
              <w:t>т.ч</w:t>
            </w:r>
            <w:proofErr w:type="spellEnd"/>
            <w:r w:rsidRPr="00FB103C">
              <w:rPr>
                <w:sz w:val="14"/>
                <w:szCs w:val="14"/>
              </w:rPr>
              <w:t>. бройлеры</w:t>
            </w:r>
          </w:p>
        </w:tc>
        <w:tc>
          <w:tcPr>
            <w:tcW w:w="1344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утки</w:t>
            </w:r>
          </w:p>
        </w:tc>
        <w:tc>
          <w:tcPr>
            <w:tcW w:w="1345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гуси</w:t>
            </w:r>
          </w:p>
        </w:tc>
        <w:tc>
          <w:tcPr>
            <w:tcW w:w="1344" w:type="dxa"/>
            <w:gridSpan w:val="2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индейки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цесарки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перепелки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страусы</w:t>
            </w:r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кол-во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сумма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right="-97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</w:t>
            </w:r>
            <w:r w:rsidRPr="00FB103C">
              <w:rPr>
                <w:rFonts w:ascii="Times New Roman" w:hAnsi="Times New Roman"/>
                <w:sz w:val="14"/>
                <w:szCs w:val="14"/>
              </w:rPr>
              <w:t>о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сум</w:t>
            </w:r>
            <w:r w:rsidRPr="00FB103C">
              <w:rPr>
                <w:sz w:val="14"/>
                <w:szCs w:val="14"/>
              </w:rPr>
              <w:t>ма</w:t>
            </w:r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А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Б</w:t>
            </w:r>
          </w:p>
        </w:tc>
        <w:tc>
          <w:tcPr>
            <w:tcW w:w="717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FB103C" w:rsidRDefault="007A02B0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</w:tr>
      <w:tr w:rsidR="004603CC" w:rsidRPr="00FB103C" w:rsidTr="00BA65BF">
        <w:trPr>
          <w:cantSplit/>
          <w:trHeight w:val="198"/>
        </w:trPr>
        <w:tc>
          <w:tcPr>
            <w:tcW w:w="16217" w:type="dxa"/>
            <w:gridSpan w:val="21"/>
            <w:tcBorders>
              <w:right w:val="single" w:sz="4" w:space="0" w:color="auto"/>
            </w:tcBorders>
            <w:vAlign w:val="center"/>
          </w:tcPr>
          <w:p w:rsidR="004603CC" w:rsidRPr="00FB103C" w:rsidRDefault="004603CC" w:rsidP="004603CC">
            <w:pPr>
              <w:pStyle w:val="a3"/>
              <w:ind w:left="-534" w:firstLine="534"/>
              <w:rPr>
                <w:rFonts w:ascii="Times New Roman" w:hAnsi="Times New Roman"/>
                <w:sz w:val="14"/>
                <w:szCs w:val="14"/>
              </w:rPr>
            </w:pPr>
            <w:r w:rsidRPr="00FB103C">
              <w:rPr>
                <w:rFonts w:ascii="Times New Roman" w:hAnsi="Times New Roman"/>
                <w:b/>
                <w:sz w:val="16"/>
                <w:szCs w:val="16"/>
              </w:rPr>
              <w:t>6. Реализация продукции птицеводства</w:t>
            </w:r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Птица в живом и забитом виде</w:t>
            </w:r>
            <w:r w:rsidRPr="0045112C">
              <w:rPr>
                <w:sz w:val="14"/>
                <w:szCs w:val="14"/>
              </w:rPr>
              <w:t xml:space="preserve"> </w:t>
            </w:r>
            <w:r w:rsidRPr="00FB103C">
              <w:rPr>
                <w:sz w:val="14"/>
                <w:szCs w:val="14"/>
              </w:rPr>
              <w:t>-</w:t>
            </w:r>
            <w:r w:rsidRPr="0045112C">
              <w:rPr>
                <w:sz w:val="14"/>
                <w:szCs w:val="14"/>
              </w:rPr>
              <w:t xml:space="preserve"> </w:t>
            </w:r>
            <w:r w:rsidRPr="00FB103C">
              <w:rPr>
                <w:sz w:val="14"/>
                <w:szCs w:val="14"/>
              </w:rPr>
              <w:t>всего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380</w:t>
            </w:r>
          </w:p>
        </w:tc>
        <w:tc>
          <w:tcPr>
            <w:tcW w:w="717" w:type="dxa"/>
            <w:vAlign w:val="center"/>
          </w:tcPr>
          <w:p w:rsidR="00BA65BF" w:rsidRDefault="00BA65BF" w:rsidP="00BA65BF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т, </w:t>
            </w:r>
          </w:p>
          <w:p w:rsidR="007A02B0" w:rsidRPr="00FB103C" w:rsidRDefault="0057459A" w:rsidP="00BA65BF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BA65BF" w:rsidRPr="00FB103C">
              <w:rPr>
                <w:sz w:val="14"/>
                <w:szCs w:val="14"/>
              </w:rPr>
              <w:t xml:space="preserve">. </w:t>
            </w:r>
            <w:proofErr w:type="spellStart"/>
            <w:r w:rsidR="00BA65BF" w:rsidRPr="00FB103C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34" w:name="f20r380c1"/>
            <w:bookmarkEnd w:id="2134"/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35" w:name="f20r380c2"/>
            <w:bookmarkEnd w:id="2135"/>
          </w:p>
        </w:tc>
        <w:tc>
          <w:tcPr>
            <w:tcW w:w="851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36" w:name="f20r380c3"/>
            <w:bookmarkEnd w:id="2136"/>
          </w:p>
        </w:tc>
        <w:tc>
          <w:tcPr>
            <w:tcW w:w="85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37" w:name="f20r380c4"/>
            <w:bookmarkEnd w:id="2137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38" w:name="f20r380c5"/>
            <w:bookmarkEnd w:id="2138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39" w:name="f20r380c6"/>
            <w:bookmarkEnd w:id="2139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40" w:name="f20r380c7"/>
            <w:bookmarkEnd w:id="2140"/>
          </w:p>
        </w:tc>
        <w:tc>
          <w:tcPr>
            <w:tcW w:w="673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41" w:name="f20r380c8"/>
            <w:bookmarkEnd w:id="2141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42" w:name="f20r380c9"/>
            <w:bookmarkEnd w:id="2142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43" w:name="f20r380c10"/>
            <w:bookmarkEnd w:id="2143"/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44" w:name="f20r380c11"/>
            <w:bookmarkEnd w:id="2144"/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45" w:name="f20r380c12"/>
            <w:bookmarkEnd w:id="2145"/>
          </w:p>
        </w:tc>
        <w:tc>
          <w:tcPr>
            <w:tcW w:w="6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46" w:name="f20r380c13"/>
            <w:bookmarkEnd w:id="2146"/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47" w:name="f20r380c14"/>
            <w:bookmarkEnd w:id="2147"/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48" w:name="f20r370c15"/>
            <w:bookmarkStart w:id="2149" w:name="f20r380c15"/>
            <w:bookmarkEnd w:id="2148"/>
            <w:bookmarkEnd w:id="2149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50" w:name="f20r370c16"/>
            <w:bookmarkStart w:id="2151" w:name="f20r380c16"/>
            <w:bookmarkEnd w:id="2150"/>
            <w:bookmarkEnd w:id="2151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в </w:t>
            </w:r>
            <w:proofErr w:type="spellStart"/>
            <w:r w:rsidRPr="00FB103C">
              <w:rPr>
                <w:sz w:val="14"/>
                <w:szCs w:val="14"/>
              </w:rPr>
              <w:t>т.ч</w:t>
            </w:r>
            <w:proofErr w:type="spellEnd"/>
            <w:r w:rsidRPr="00FB103C">
              <w:rPr>
                <w:sz w:val="14"/>
                <w:szCs w:val="14"/>
              </w:rPr>
              <w:t>. забитой в хозяйстве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390</w:t>
            </w:r>
          </w:p>
        </w:tc>
        <w:tc>
          <w:tcPr>
            <w:tcW w:w="717" w:type="dxa"/>
            <w:vAlign w:val="center"/>
          </w:tcPr>
          <w:p w:rsidR="00BA65BF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т, </w:t>
            </w:r>
          </w:p>
          <w:p w:rsidR="007A02B0" w:rsidRPr="00FB103C" w:rsidRDefault="0057459A" w:rsidP="00BA65BF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7A02B0" w:rsidRPr="00FB103C">
              <w:rPr>
                <w:sz w:val="14"/>
                <w:szCs w:val="14"/>
              </w:rPr>
              <w:t>. руб</w:t>
            </w:r>
            <w:r w:rsidR="00BA65BF">
              <w:rPr>
                <w:sz w:val="14"/>
                <w:szCs w:val="14"/>
              </w:rPr>
              <w:t>.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52" w:name="f20r390c1"/>
            <w:bookmarkEnd w:id="2152"/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53" w:name="f20r390c2"/>
            <w:bookmarkEnd w:id="2153"/>
          </w:p>
        </w:tc>
        <w:tc>
          <w:tcPr>
            <w:tcW w:w="851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54" w:name="f20r390c3"/>
            <w:bookmarkEnd w:id="2154"/>
          </w:p>
        </w:tc>
        <w:tc>
          <w:tcPr>
            <w:tcW w:w="85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55" w:name="f20r390c4"/>
            <w:bookmarkEnd w:id="2155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56" w:name="f20r390c5"/>
            <w:bookmarkEnd w:id="2156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57" w:name="f20r390c6"/>
            <w:bookmarkEnd w:id="2157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58" w:name="f20r390c7"/>
            <w:bookmarkEnd w:id="2158"/>
          </w:p>
        </w:tc>
        <w:tc>
          <w:tcPr>
            <w:tcW w:w="673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59" w:name="f20r390c8"/>
            <w:bookmarkEnd w:id="2159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60" w:name="f20r390c9"/>
            <w:bookmarkEnd w:id="2160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61" w:name="f20r390c10"/>
            <w:bookmarkEnd w:id="2161"/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62" w:name="f20r390c11"/>
            <w:bookmarkEnd w:id="2162"/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63" w:name="f20r390c12"/>
            <w:bookmarkEnd w:id="2163"/>
          </w:p>
        </w:tc>
        <w:tc>
          <w:tcPr>
            <w:tcW w:w="6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64" w:name="f20r390c13"/>
            <w:bookmarkEnd w:id="2164"/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65" w:name="f20r390c14"/>
            <w:bookmarkEnd w:id="2165"/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66" w:name="f20r390c15"/>
            <w:bookmarkEnd w:id="2166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67" w:name="f20r390c16"/>
            <w:bookmarkEnd w:id="2167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Яйца  -  всего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400</w:t>
            </w:r>
          </w:p>
        </w:tc>
        <w:tc>
          <w:tcPr>
            <w:tcW w:w="717" w:type="dxa"/>
            <w:vAlign w:val="center"/>
          </w:tcPr>
          <w:p w:rsidR="007A02B0" w:rsidRPr="00FB103C" w:rsidRDefault="007A02B0" w:rsidP="00BA65BF">
            <w:pPr>
              <w:ind w:right="-108"/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тыс.</w:t>
            </w:r>
            <w:r w:rsidR="00BA65BF">
              <w:rPr>
                <w:sz w:val="14"/>
                <w:szCs w:val="14"/>
              </w:rPr>
              <w:t xml:space="preserve"> </w:t>
            </w:r>
            <w:r w:rsidRPr="00FB103C">
              <w:rPr>
                <w:sz w:val="14"/>
                <w:szCs w:val="14"/>
              </w:rPr>
              <w:t>шт</w:t>
            </w:r>
            <w:r w:rsidR="00BA65BF">
              <w:rPr>
                <w:sz w:val="14"/>
                <w:szCs w:val="14"/>
              </w:rPr>
              <w:t>.</w:t>
            </w:r>
            <w:r w:rsidRPr="00FB103C">
              <w:rPr>
                <w:sz w:val="14"/>
                <w:szCs w:val="14"/>
              </w:rPr>
              <w:t>,</w:t>
            </w:r>
          </w:p>
          <w:p w:rsidR="007A02B0" w:rsidRPr="00945D7B" w:rsidRDefault="0057459A" w:rsidP="00BA65BF">
            <w:pPr>
              <w:ind w:right="-10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тыс</w:t>
            </w:r>
            <w:r w:rsidR="007A02B0" w:rsidRPr="00FB103C">
              <w:rPr>
                <w:sz w:val="14"/>
                <w:szCs w:val="14"/>
              </w:rPr>
              <w:t>.</w:t>
            </w:r>
            <w:r w:rsidR="00BA65BF">
              <w:rPr>
                <w:sz w:val="14"/>
                <w:szCs w:val="14"/>
              </w:rPr>
              <w:t xml:space="preserve"> </w:t>
            </w:r>
            <w:r w:rsidR="007A02B0" w:rsidRPr="00FB103C">
              <w:rPr>
                <w:sz w:val="14"/>
                <w:szCs w:val="14"/>
              </w:rPr>
              <w:t>руб</w:t>
            </w:r>
            <w:r w:rsidR="00BA65BF">
              <w:rPr>
                <w:sz w:val="14"/>
                <w:szCs w:val="14"/>
              </w:rPr>
              <w:t>.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68" w:name="f20r400c1"/>
            <w:bookmarkEnd w:id="2168"/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69" w:name="f20r400c2"/>
            <w:bookmarkEnd w:id="2169"/>
          </w:p>
        </w:tc>
        <w:tc>
          <w:tcPr>
            <w:tcW w:w="851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70" w:name="f20r400c3"/>
            <w:bookmarkEnd w:id="2170"/>
          </w:p>
        </w:tc>
        <w:tc>
          <w:tcPr>
            <w:tcW w:w="85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71" w:name="f20r400c4"/>
            <w:bookmarkEnd w:id="2171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72" w:name="f20r400c5"/>
            <w:bookmarkEnd w:id="2172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73" w:name="f20r400c6"/>
            <w:bookmarkEnd w:id="2173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74" w:name="f20r400c7"/>
            <w:bookmarkEnd w:id="2174"/>
          </w:p>
        </w:tc>
        <w:tc>
          <w:tcPr>
            <w:tcW w:w="673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75" w:name="f20r400c8"/>
            <w:bookmarkEnd w:id="2175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76" w:name="f20r400c9"/>
            <w:bookmarkEnd w:id="2176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77" w:name="f20r400c10"/>
            <w:bookmarkEnd w:id="2177"/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78" w:name="f20r400c11"/>
            <w:bookmarkEnd w:id="2178"/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79" w:name="f20r400c12"/>
            <w:bookmarkEnd w:id="2179"/>
          </w:p>
        </w:tc>
        <w:tc>
          <w:tcPr>
            <w:tcW w:w="6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80" w:name="f20r400c13"/>
            <w:bookmarkEnd w:id="2180"/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81" w:name="f20r400c14"/>
            <w:bookmarkEnd w:id="2181"/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82" w:name="f20r400c15"/>
            <w:bookmarkEnd w:id="2182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83" w:name="f20r400c16"/>
            <w:bookmarkEnd w:id="2183"/>
          </w:p>
        </w:tc>
      </w:tr>
      <w:tr w:rsidR="007A02B0" w:rsidRPr="00FB103C" w:rsidTr="00BA65BF">
        <w:trPr>
          <w:cantSplit/>
          <w:trHeight w:val="198"/>
        </w:trPr>
        <w:tc>
          <w:tcPr>
            <w:tcW w:w="1795" w:type="dxa"/>
            <w:vAlign w:val="center"/>
          </w:tcPr>
          <w:p w:rsidR="007A02B0" w:rsidRDefault="007A02B0" w:rsidP="002B57E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 том числе:</w:t>
            </w:r>
          </w:p>
          <w:p w:rsidR="007A02B0" w:rsidRPr="00FB103C" w:rsidRDefault="007A02B0" w:rsidP="002B57E0">
            <w:pPr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на племенные цели</w:t>
            </w:r>
          </w:p>
        </w:tc>
        <w:tc>
          <w:tcPr>
            <w:tcW w:w="538" w:type="dxa"/>
            <w:vAlign w:val="center"/>
          </w:tcPr>
          <w:p w:rsidR="007A02B0" w:rsidRPr="00FB103C" w:rsidRDefault="007A02B0" w:rsidP="002B57E0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>410</w:t>
            </w:r>
          </w:p>
        </w:tc>
        <w:tc>
          <w:tcPr>
            <w:tcW w:w="717" w:type="dxa"/>
            <w:vAlign w:val="center"/>
          </w:tcPr>
          <w:p w:rsidR="00BA65BF" w:rsidRDefault="00BA65BF" w:rsidP="00BA65BF">
            <w:pPr>
              <w:jc w:val="center"/>
              <w:rPr>
                <w:sz w:val="14"/>
                <w:szCs w:val="14"/>
              </w:rPr>
            </w:pPr>
            <w:r w:rsidRPr="00FB103C">
              <w:rPr>
                <w:sz w:val="14"/>
                <w:szCs w:val="14"/>
              </w:rPr>
              <w:t xml:space="preserve">т, </w:t>
            </w:r>
          </w:p>
          <w:p w:rsidR="007A02B0" w:rsidRPr="00FB103C" w:rsidRDefault="0057459A" w:rsidP="00BA65BF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</w:t>
            </w:r>
            <w:r w:rsidR="00BA65BF" w:rsidRPr="00FB103C">
              <w:rPr>
                <w:sz w:val="14"/>
                <w:szCs w:val="14"/>
              </w:rPr>
              <w:t xml:space="preserve">. </w:t>
            </w:r>
            <w:proofErr w:type="spellStart"/>
            <w:r w:rsidR="00BA65BF" w:rsidRPr="00FB103C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84" w:name="f20r410c1"/>
            <w:bookmarkEnd w:id="2184"/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85" w:name="f20r410c2"/>
            <w:bookmarkEnd w:id="2185"/>
          </w:p>
        </w:tc>
        <w:tc>
          <w:tcPr>
            <w:tcW w:w="851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86" w:name="f20r410c3"/>
            <w:bookmarkEnd w:id="2186"/>
          </w:p>
        </w:tc>
        <w:tc>
          <w:tcPr>
            <w:tcW w:w="85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87" w:name="f20r410c4"/>
            <w:bookmarkEnd w:id="2187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88" w:name="f20r410c5"/>
            <w:bookmarkEnd w:id="2188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89" w:name="f20r410c6"/>
            <w:bookmarkEnd w:id="2189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90" w:name="f20r410c7"/>
            <w:bookmarkEnd w:id="2190"/>
          </w:p>
        </w:tc>
        <w:tc>
          <w:tcPr>
            <w:tcW w:w="673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91" w:name="f20r410c8"/>
            <w:bookmarkEnd w:id="2191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92" w:name="f20r410c9"/>
            <w:bookmarkEnd w:id="2192"/>
          </w:p>
        </w:tc>
        <w:tc>
          <w:tcPr>
            <w:tcW w:w="672" w:type="dxa"/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93" w:name="f20r410c10"/>
            <w:bookmarkEnd w:id="2193"/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94" w:name="f20r410c11"/>
            <w:bookmarkEnd w:id="2194"/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95" w:name="f20r410c12"/>
            <w:bookmarkEnd w:id="2195"/>
          </w:p>
        </w:tc>
        <w:tc>
          <w:tcPr>
            <w:tcW w:w="67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96" w:name="f20r410c13"/>
            <w:bookmarkEnd w:id="2196"/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97" w:name="f20r410c14"/>
            <w:bookmarkEnd w:id="2197"/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98" w:name="f20r410c15"/>
            <w:bookmarkEnd w:id="2198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0" w:rsidRPr="003653F8" w:rsidRDefault="007A02B0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2199" w:name="f20r410c16"/>
            <w:bookmarkEnd w:id="2199"/>
          </w:p>
        </w:tc>
      </w:tr>
    </w:tbl>
    <w:p w:rsidR="007A02B0" w:rsidRPr="00FB103C" w:rsidRDefault="007A02B0" w:rsidP="007A02B0">
      <w:pPr>
        <w:jc w:val="both"/>
        <w:rPr>
          <w:sz w:val="14"/>
          <w:szCs w:val="14"/>
        </w:rPr>
      </w:pPr>
      <w:r w:rsidRPr="0045112C">
        <w:rPr>
          <w:b/>
          <w:sz w:val="14"/>
          <w:szCs w:val="14"/>
        </w:rPr>
        <w:t>Справки.</w:t>
      </w:r>
      <w:r w:rsidRPr="00FB103C">
        <w:rPr>
          <w:sz w:val="14"/>
          <w:szCs w:val="14"/>
        </w:rPr>
        <w:t xml:space="preserve">  1. Реализовано пуха-пера предприятиями легкой промышленности и другими потребителям по наряд</w:t>
      </w:r>
      <w:r>
        <w:rPr>
          <w:sz w:val="14"/>
          <w:szCs w:val="14"/>
        </w:rPr>
        <w:t>ам:</w:t>
      </w:r>
    </w:p>
    <w:p w:rsidR="007A02B0" w:rsidRPr="00FB103C" w:rsidRDefault="007A02B0" w:rsidP="007A02B0">
      <w:pPr>
        <w:jc w:val="both"/>
        <w:rPr>
          <w:sz w:val="14"/>
          <w:szCs w:val="14"/>
        </w:rPr>
      </w:pPr>
      <w:r w:rsidRPr="00FB103C">
        <w:rPr>
          <w:sz w:val="14"/>
          <w:szCs w:val="14"/>
        </w:rPr>
        <w:t xml:space="preserve">                      количество (420)_</w:t>
      </w:r>
      <w:bookmarkStart w:id="2200" w:name="f20r420c1"/>
      <w:bookmarkEnd w:id="2200"/>
      <w:r w:rsidRPr="00FB103C">
        <w:rPr>
          <w:sz w:val="14"/>
          <w:szCs w:val="14"/>
        </w:rPr>
        <w:tab/>
        <w:t>___________________ сумма (430)</w:t>
      </w:r>
      <w:r>
        <w:rPr>
          <w:sz w:val="14"/>
          <w:szCs w:val="14"/>
        </w:rPr>
        <w:t>____</w:t>
      </w:r>
      <w:r w:rsidRPr="00FB103C">
        <w:rPr>
          <w:sz w:val="14"/>
          <w:szCs w:val="14"/>
        </w:rPr>
        <w:t>_</w:t>
      </w:r>
      <w:bookmarkStart w:id="2201" w:name="f20r430c1"/>
      <w:bookmarkEnd w:id="2201"/>
      <w:r w:rsidRPr="00FB103C">
        <w:rPr>
          <w:sz w:val="14"/>
          <w:szCs w:val="14"/>
        </w:rPr>
        <w:t xml:space="preserve"> ______</w:t>
      </w:r>
    </w:p>
    <w:p w:rsidR="007A02B0" w:rsidRPr="00FB103C" w:rsidRDefault="007A02B0" w:rsidP="007A02B0">
      <w:pPr>
        <w:jc w:val="both"/>
        <w:rPr>
          <w:sz w:val="14"/>
          <w:szCs w:val="14"/>
        </w:rPr>
      </w:pPr>
      <w:r w:rsidRPr="00FB103C">
        <w:rPr>
          <w:sz w:val="14"/>
          <w:szCs w:val="14"/>
        </w:rPr>
        <w:t xml:space="preserve">                </w:t>
      </w:r>
      <w:r>
        <w:rPr>
          <w:sz w:val="14"/>
          <w:szCs w:val="14"/>
        </w:rPr>
        <w:t xml:space="preserve"> </w:t>
      </w:r>
      <w:r w:rsidRPr="00FB103C">
        <w:rPr>
          <w:sz w:val="14"/>
          <w:szCs w:val="14"/>
        </w:rPr>
        <w:t xml:space="preserve">  2. Передано пуха-пера в свои подсобные цеха для изготовления подушек,</w:t>
      </w:r>
      <w:r>
        <w:rPr>
          <w:sz w:val="14"/>
          <w:szCs w:val="14"/>
        </w:rPr>
        <w:t xml:space="preserve"> </w:t>
      </w:r>
      <w:r w:rsidRPr="00FB103C">
        <w:rPr>
          <w:sz w:val="14"/>
          <w:szCs w:val="14"/>
        </w:rPr>
        <w:t>цветов и т.</w:t>
      </w:r>
      <w:r>
        <w:rPr>
          <w:sz w:val="14"/>
          <w:szCs w:val="14"/>
        </w:rPr>
        <w:t>д.:</w:t>
      </w:r>
    </w:p>
    <w:p w:rsidR="007A02B0" w:rsidRPr="00FB103C" w:rsidRDefault="007A02B0" w:rsidP="007A02B0">
      <w:pPr>
        <w:jc w:val="both"/>
        <w:rPr>
          <w:sz w:val="14"/>
          <w:szCs w:val="14"/>
        </w:rPr>
      </w:pPr>
      <w:r w:rsidRPr="00FB103C">
        <w:rPr>
          <w:sz w:val="14"/>
          <w:szCs w:val="14"/>
        </w:rPr>
        <w:t xml:space="preserve">                       количество  (440)</w:t>
      </w:r>
      <w:r>
        <w:rPr>
          <w:sz w:val="14"/>
          <w:szCs w:val="14"/>
        </w:rPr>
        <w:tab/>
      </w:r>
      <w:r w:rsidRPr="00FB103C">
        <w:rPr>
          <w:sz w:val="14"/>
          <w:szCs w:val="14"/>
        </w:rPr>
        <w:t xml:space="preserve"> </w:t>
      </w:r>
      <w:bookmarkStart w:id="2202" w:name="f20r440c1"/>
      <w:bookmarkEnd w:id="2202"/>
      <w:r w:rsidRPr="00FB103C">
        <w:rPr>
          <w:sz w:val="14"/>
          <w:szCs w:val="14"/>
        </w:rPr>
        <w:t>___________________ сумма (450)</w:t>
      </w:r>
      <w:r>
        <w:rPr>
          <w:sz w:val="14"/>
          <w:szCs w:val="14"/>
        </w:rPr>
        <w:t>____</w:t>
      </w:r>
      <w:r w:rsidRPr="00FB103C">
        <w:rPr>
          <w:sz w:val="14"/>
          <w:szCs w:val="14"/>
        </w:rPr>
        <w:t>_</w:t>
      </w:r>
      <w:bookmarkStart w:id="2203" w:name="f20r450c1"/>
      <w:bookmarkEnd w:id="2203"/>
      <w:r w:rsidRPr="00FB103C">
        <w:rPr>
          <w:sz w:val="14"/>
          <w:szCs w:val="14"/>
        </w:rPr>
        <w:t xml:space="preserve"> ______</w:t>
      </w:r>
    </w:p>
    <w:p w:rsidR="007A02B0" w:rsidRPr="00FB103C" w:rsidRDefault="007A02B0" w:rsidP="007A02B0">
      <w:pPr>
        <w:jc w:val="center"/>
        <w:rPr>
          <w:sz w:val="14"/>
          <w:szCs w:val="14"/>
        </w:rPr>
      </w:pPr>
      <w:r w:rsidRPr="00FB103C">
        <w:rPr>
          <w:sz w:val="14"/>
          <w:szCs w:val="14"/>
        </w:rPr>
        <w:t xml:space="preserve">Руководитель                                                                                                                      </w:t>
      </w:r>
      <w:r>
        <w:rPr>
          <w:sz w:val="14"/>
          <w:szCs w:val="14"/>
        </w:rPr>
        <w:t>Главный бухгалтер</w:t>
      </w:r>
      <w:r w:rsidRPr="00FB103C">
        <w:rPr>
          <w:sz w:val="14"/>
          <w:szCs w:val="14"/>
        </w:rPr>
        <w:t xml:space="preserve">                          </w:t>
      </w:r>
      <w:r>
        <w:rPr>
          <w:sz w:val="14"/>
          <w:szCs w:val="14"/>
        </w:rPr>
        <w:t xml:space="preserve">                                          Главный зоотехник</w:t>
      </w:r>
    </w:p>
    <w:bookmarkEnd w:id="1740"/>
    <w:p w:rsidR="007A02B0" w:rsidRDefault="007A02B0" w:rsidP="006A785A">
      <w:pPr>
        <w:pStyle w:val="a3"/>
        <w:sectPr w:rsidR="007A02B0" w:rsidSect="001B6E36">
          <w:pgSz w:w="16838" w:h="11906" w:orient="landscape" w:code="9"/>
          <w:pgMar w:top="488" w:right="851" w:bottom="567" w:left="851" w:header="284" w:footer="215" w:gutter="0"/>
          <w:cols w:space="708"/>
          <w:docGrid w:linePitch="360"/>
        </w:sectPr>
      </w:pPr>
    </w:p>
    <w:p w:rsidR="006E79BB" w:rsidRDefault="006E79BB" w:rsidP="00CA5B14">
      <w:pPr>
        <w:pStyle w:val="a3"/>
        <w:ind w:left="6804"/>
        <w:rPr>
          <w:rFonts w:ascii="Times New Roman" w:hAnsi="Times New Roman"/>
          <w:sz w:val="16"/>
          <w:szCs w:val="16"/>
        </w:rPr>
      </w:pPr>
      <w:bookmarkStart w:id="2204" w:name="f22"/>
      <w:r w:rsidRPr="006368CA">
        <w:rPr>
          <w:rFonts w:ascii="Times New Roman" w:hAnsi="Times New Roman"/>
          <w:sz w:val="16"/>
          <w:szCs w:val="16"/>
        </w:rPr>
        <w:lastRenderedPageBreak/>
        <w:t xml:space="preserve">Утверждена Минсельхозпродом Республики Беларусь для отчета за </w:t>
      </w:r>
      <w:r w:rsidR="002B5EA3">
        <w:rPr>
          <w:rFonts w:ascii="Times New Roman" w:hAnsi="Times New Roman"/>
          <w:sz w:val="16"/>
          <w:szCs w:val="16"/>
        </w:rPr>
        <w:t>202</w:t>
      </w:r>
      <w:r w:rsidR="001C5925" w:rsidRPr="001C5925">
        <w:rPr>
          <w:rFonts w:ascii="Times New Roman" w:hAnsi="Times New Roman"/>
          <w:sz w:val="16"/>
          <w:szCs w:val="16"/>
        </w:rPr>
        <w:t>3</w:t>
      </w:r>
      <w:r w:rsidRPr="006368CA">
        <w:rPr>
          <w:rFonts w:ascii="Times New Roman" w:hAnsi="Times New Roman"/>
          <w:sz w:val="16"/>
          <w:szCs w:val="16"/>
        </w:rPr>
        <w:t xml:space="preserve"> год</w:t>
      </w:r>
    </w:p>
    <w:p w:rsidR="00A5645A" w:rsidRPr="006368CA" w:rsidRDefault="00A5645A" w:rsidP="006E79BB">
      <w:pPr>
        <w:pStyle w:val="a3"/>
        <w:ind w:left="6237"/>
        <w:rPr>
          <w:rFonts w:ascii="Times New Roman" w:hAnsi="Times New Roman"/>
          <w:sz w:val="16"/>
          <w:szCs w:val="16"/>
        </w:rPr>
      </w:pPr>
    </w:p>
    <w:p w:rsidR="006E79BB" w:rsidRDefault="006E79BB" w:rsidP="006E79BB">
      <w:pPr>
        <w:jc w:val="right"/>
        <w:rPr>
          <w:b/>
          <w:sz w:val="18"/>
          <w:u w:val="single"/>
        </w:rPr>
      </w:pPr>
      <w:r w:rsidRPr="00E7328B">
        <w:rPr>
          <w:b/>
          <w:sz w:val="18"/>
          <w:u w:val="single"/>
        </w:rPr>
        <w:t>Форма № 22</w:t>
      </w:r>
      <w:r>
        <w:rPr>
          <w:b/>
          <w:sz w:val="18"/>
          <w:u w:val="single"/>
        </w:rPr>
        <w:t>-АПК</w:t>
      </w:r>
      <w:r w:rsidRPr="00E7328B">
        <w:rPr>
          <w:b/>
          <w:sz w:val="18"/>
          <w:u w:val="single"/>
        </w:rPr>
        <w:t xml:space="preserve"> лист 1</w:t>
      </w:r>
    </w:p>
    <w:p w:rsidR="00A5645A" w:rsidRPr="00E7328B" w:rsidRDefault="00A5645A" w:rsidP="006E79BB">
      <w:pPr>
        <w:jc w:val="right"/>
        <w:rPr>
          <w:sz w:val="18"/>
        </w:rPr>
      </w:pPr>
    </w:p>
    <w:p w:rsidR="006E79BB" w:rsidRDefault="006E79BB" w:rsidP="006E79BB">
      <w:pPr>
        <w:pStyle w:val="1"/>
        <w:jc w:val="center"/>
      </w:pPr>
      <w:r>
        <w:t xml:space="preserve">ОТЧЕТ ПО ЗВЕРОВОДСТВУ за </w:t>
      </w:r>
      <w:r w:rsidR="002B5EA3">
        <w:t>202</w:t>
      </w:r>
      <w:r w:rsidR="001C5925" w:rsidRPr="001C5925">
        <w:t>3</w:t>
      </w:r>
      <w:r>
        <w:t xml:space="preserve"> год</w:t>
      </w:r>
    </w:p>
    <w:p w:rsidR="006E79BB" w:rsidRPr="006368CA" w:rsidRDefault="006E79BB" w:rsidP="006E79BB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97C34" w:rsidRPr="00DC7C81" w:rsidTr="006F45BC">
        <w:trPr>
          <w:trHeight w:val="329"/>
        </w:trPr>
        <w:tc>
          <w:tcPr>
            <w:tcW w:w="10314" w:type="dxa"/>
            <w:shd w:val="clear" w:color="auto" w:fill="auto"/>
            <w:vAlign w:val="center"/>
          </w:tcPr>
          <w:p w:rsidR="00797C34" w:rsidRPr="006F45BC" w:rsidRDefault="006E79BB" w:rsidP="006F45BC">
            <w:pPr>
              <w:rPr>
                <w:sz w:val="18"/>
                <w:szCs w:val="18"/>
              </w:rPr>
            </w:pPr>
            <w:r w:rsidRPr="006F45BC">
              <w:rPr>
                <w:sz w:val="18"/>
                <w:szCs w:val="18"/>
              </w:rPr>
              <w:t xml:space="preserve">Число специализированных хозяйств (010)  </w:t>
            </w:r>
            <w:r w:rsidR="00797C34" w:rsidRPr="006F45BC">
              <w:rPr>
                <w:sz w:val="18"/>
                <w:szCs w:val="18"/>
              </w:rPr>
              <w:t xml:space="preserve">      </w:t>
            </w:r>
            <w:r w:rsidR="00797C34" w:rsidRPr="006F45BC">
              <w:rPr>
                <w:b/>
                <w:sz w:val="20"/>
                <w:szCs w:val="20"/>
              </w:rPr>
              <w:t xml:space="preserve">  </w:t>
            </w:r>
            <w:bookmarkStart w:id="2205" w:name="f22r10c1"/>
            <w:bookmarkEnd w:id="2205"/>
            <w:r w:rsidR="00797C34" w:rsidRPr="006F45BC">
              <w:rPr>
                <w:sz w:val="20"/>
                <w:szCs w:val="20"/>
              </w:rPr>
              <w:t xml:space="preserve"> </w:t>
            </w:r>
            <w:r w:rsidR="00797C34" w:rsidRPr="006F45BC">
              <w:rPr>
                <w:sz w:val="18"/>
                <w:szCs w:val="18"/>
              </w:rPr>
              <w:t xml:space="preserve">     (заполняют в сводном отчете)</w:t>
            </w:r>
          </w:p>
        </w:tc>
      </w:tr>
    </w:tbl>
    <w:p w:rsidR="006E79BB" w:rsidRDefault="006E79BB" w:rsidP="00797C34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97C34" w:rsidRPr="00DC7C81" w:rsidTr="006F45BC">
        <w:trPr>
          <w:trHeight w:val="365"/>
        </w:trPr>
        <w:tc>
          <w:tcPr>
            <w:tcW w:w="10314" w:type="dxa"/>
            <w:shd w:val="clear" w:color="auto" w:fill="auto"/>
            <w:vAlign w:val="center"/>
          </w:tcPr>
          <w:p w:rsidR="00797C34" w:rsidRPr="006F45BC" w:rsidRDefault="00797C34" w:rsidP="006F45BC">
            <w:pPr>
              <w:rPr>
                <w:sz w:val="18"/>
                <w:szCs w:val="18"/>
              </w:rPr>
            </w:pPr>
            <w:r w:rsidRPr="006F45BC">
              <w:rPr>
                <w:sz w:val="18"/>
                <w:szCs w:val="18"/>
              </w:rPr>
              <w:t xml:space="preserve">Число хозяйств, имеющих звероводческие фермы (015)   </w:t>
            </w:r>
            <w:r w:rsidRPr="006F45BC">
              <w:rPr>
                <w:b/>
                <w:sz w:val="18"/>
                <w:szCs w:val="18"/>
              </w:rPr>
              <w:t xml:space="preserve">  </w:t>
            </w:r>
            <w:bookmarkStart w:id="2206" w:name="f22r15c1"/>
            <w:bookmarkEnd w:id="2206"/>
            <w:r w:rsidRPr="006F45BC">
              <w:rPr>
                <w:b/>
                <w:sz w:val="18"/>
                <w:szCs w:val="18"/>
              </w:rPr>
              <w:t xml:space="preserve"> </w:t>
            </w:r>
            <w:r w:rsidRPr="006F45BC">
              <w:rPr>
                <w:sz w:val="18"/>
                <w:szCs w:val="18"/>
              </w:rPr>
              <w:t xml:space="preserve">        (заполняют в сводном отчете)</w:t>
            </w:r>
          </w:p>
        </w:tc>
      </w:tr>
    </w:tbl>
    <w:p w:rsidR="006E79BB" w:rsidRDefault="006E79BB" w:rsidP="006E79BB">
      <w:pPr>
        <w:jc w:val="center"/>
        <w:rPr>
          <w:b/>
          <w:sz w:val="18"/>
        </w:rPr>
      </w:pPr>
      <w:r>
        <w:rPr>
          <w:b/>
          <w:sz w:val="18"/>
          <w:lang w:val="en-US"/>
        </w:rPr>
        <w:t>I</w:t>
      </w:r>
      <w:r>
        <w:rPr>
          <w:b/>
          <w:sz w:val="18"/>
        </w:rPr>
        <w:t>.Корма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992"/>
        <w:gridCol w:w="1276"/>
        <w:gridCol w:w="992"/>
        <w:gridCol w:w="992"/>
        <w:gridCol w:w="993"/>
        <w:gridCol w:w="992"/>
      </w:tblGrid>
      <w:tr w:rsidR="006E79BB" w:rsidTr="006368CA">
        <w:trPr>
          <w:cantSplit/>
        </w:trPr>
        <w:tc>
          <w:tcPr>
            <w:tcW w:w="37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Норка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Песец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Лисица</w:t>
            </w:r>
          </w:p>
        </w:tc>
      </w:tr>
      <w:tr w:rsidR="006E79BB" w:rsidTr="006368CA">
        <w:trPr>
          <w:cantSplit/>
        </w:trPr>
        <w:tc>
          <w:tcPr>
            <w:tcW w:w="3794" w:type="dxa"/>
            <w:vMerge/>
            <w:tcBorders>
              <w:left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Коли-</w:t>
            </w:r>
            <w:proofErr w:type="spellStart"/>
            <w:r>
              <w:rPr>
                <w:sz w:val="16"/>
              </w:rPr>
              <w:t>чество</w:t>
            </w:r>
            <w:proofErr w:type="spellEnd"/>
            <w:r>
              <w:rPr>
                <w:sz w:val="16"/>
              </w:rPr>
              <w:t>, т</w:t>
            </w:r>
          </w:p>
        </w:tc>
        <w:tc>
          <w:tcPr>
            <w:tcW w:w="1276" w:type="dxa"/>
            <w:vAlign w:val="center"/>
          </w:tcPr>
          <w:p w:rsidR="0057459A" w:rsidRDefault="006E79BB" w:rsidP="0057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сумма, </w:t>
            </w:r>
          </w:p>
          <w:p w:rsidR="006E79BB" w:rsidRDefault="0057459A" w:rsidP="0057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тыс</w:t>
            </w:r>
            <w:r w:rsidR="006E79BB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="006E79BB">
              <w:rPr>
                <w:sz w:val="16"/>
              </w:rPr>
              <w:t xml:space="preserve">руб. </w:t>
            </w:r>
          </w:p>
        </w:tc>
        <w:tc>
          <w:tcPr>
            <w:tcW w:w="992" w:type="dxa"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Коли-</w:t>
            </w:r>
            <w:proofErr w:type="spellStart"/>
            <w:r>
              <w:rPr>
                <w:sz w:val="16"/>
              </w:rPr>
              <w:t>чество</w:t>
            </w:r>
            <w:proofErr w:type="spellEnd"/>
            <w:r>
              <w:rPr>
                <w:sz w:val="16"/>
              </w:rPr>
              <w:t>, т</w:t>
            </w:r>
          </w:p>
        </w:tc>
        <w:tc>
          <w:tcPr>
            <w:tcW w:w="992" w:type="dxa"/>
            <w:vAlign w:val="center"/>
          </w:tcPr>
          <w:p w:rsidR="0057459A" w:rsidRDefault="0057459A" w:rsidP="0057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сумма, </w:t>
            </w:r>
          </w:p>
          <w:p w:rsidR="006E79BB" w:rsidRDefault="0057459A" w:rsidP="0057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количество, т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7459A" w:rsidRDefault="0057459A" w:rsidP="0057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сумма, </w:t>
            </w:r>
          </w:p>
          <w:p w:rsidR="006E79BB" w:rsidRDefault="0057459A" w:rsidP="0057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тыс. руб.</w:t>
            </w:r>
          </w:p>
        </w:tc>
      </w:tr>
      <w:tr w:rsidR="006E79BB" w:rsidTr="006368CA">
        <w:tc>
          <w:tcPr>
            <w:tcW w:w="37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6E79BB" w:rsidTr="00797C34">
        <w:trPr>
          <w:trHeight w:val="340"/>
        </w:trPr>
        <w:tc>
          <w:tcPr>
            <w:tcW w:w="3794" w:type="dxa"/>
            <w:tcBorders>
              <w:top w:val="nil"/>
            </w:tcBorders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bookmarkStart w:id="2207" w:name="f22r20c1" w:colFirst="2" w:colLast="2"/>
            <w:r w:rsidRPr="00F515C8">
              <w:rPr>
                <w:sz w:val="16"/>
                <w:szCs w:val="16"/>
              </w:rPr>
              <w:t>Конина и мясо других животных, печень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020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08" w:name="f22r20c2"/>
            <w:bookmarkEnd w:id="2208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09" w:name="f22r20c3"/>
            <w:bookmarkEnd w:id="2209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0" w:name="f22r20c4"/>
            <w:bookmarkEnd w:id="2210"/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1" w:name="f22r20c5"/>
            <w:bookmarkEnd w:id="2211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2" w:name="f22r20c6"/>
            <w:bookmarkEnd w:id="2212"/>
          </w:p>
        </w:tc>
      </w:tr>
      <w:bookmarkEnd w:id="2207"/>
      <w:tr w:rsidR="006E79BB" w:rsidTr="00797C34">
        <w:trPr>
          <w:trHeight w:val="340"/>
        </w:trPr>
        <w:tc>
          <w:tcPr>
            <w:tcW w:w="3794" w:type="dxa"/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 xml:space="preserve">Мясные субпродукты </w:t>
            </w:r>
            <w:r w:rsidRPr="00F515C8">
              <w:rPr>
                <w:sz w:val="16"/>
                <w:szCs w:val="16"/>
                <w:lang w:val="en-US"/>
              </w:rPr>
              <w:t>II</w:t>
            </w:r>
            <w:r w:rsidRPr="00F515C8">
              <w:rPr>
                <w:sz w:val="16"/>
                <w:szCs w:val="16"/>
              </w:rPr>
              <w:t xml:space="preserve"> категории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030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3" w:name="f22r30c1"/>
            <w:bookmarkEnd w:id="2213"/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4" w:name="f22r30c2"/>
            <w:bookmarkEnd w:id="2214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5" w:name="f22r30c3"/>
            <w:bookmarkEnd w:id="2215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6" w:name="f22r30c4"/>
            <w:bookmarkEnd w:id="2216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7" w:name="f22r30c5"/>
            <w:bookmarkEnd w:id="2217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8" w:name="f22r30c6"/>
            <w:bookmarkEnd w:id="2218"/>
          </w:p>
        </w:tc>
      </w:tr>
      <w:tr w:rsidR="006E79BB" w:rsidTr="00797C34">
        <w:trPr>
          <w:trHeight w:val="340"/>
        </w:trPr>
        <w:tc>
          <w:tcPr>
            <w:tcW w:w="3794" w:type="dxa"/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Кровь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040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19" w:name="f22r40c1"/>
            <w:bookmarkEnd w:id="2219"/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0" w:name="f22r40c2"/>
            <w:bookmarkEnd w:id="2220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1" w:name="f22r40c3"/>
            <w:bookmarkEnd w:id="2221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2" w:name="f22r40c4"/>
            <w:bookmarkEnd w:id="2222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3" w:name="f22r40c5"/>
            <w:bookmarkEnd w:id="2223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4" w:name="f22r40c6"/>
            <w:bookmarkEnd w:id="2224"/>
          </w:p>
        </w:tc>
      </w:tr>
      <w:tr w:rsidR="006E79BB" w:rsidTr="00797C34">
        <w:trPr>
          <w:trHeight w:val="340"/>
        </w:trPr>
        <w:tc>
          <w:tcPr>
            <w:tcW w:w="3794" w:type="dxa"/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Творог и другие молочные продукты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050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5" w:name="f22r50c1"/>
            <w:bookmarkEnd w:id="2225"/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6" w:name="f22r50c2"/>
            <w:bookmarkEnd w:id="2226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7" w:name="f22r50c3"/>
            <w:bookmarkEnd w:id="2227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8" w:name="f22r50c4"/>
            <w:bookmarkEnd w:id="2228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29" w:name="f22r50c5"/>
            <w:bookmarkEnd w:id="2229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0" w:name="f22r50c6"/>
            <w:bookmarkEnd w:id="2230"/>
          </w:p>
        </w:tc>
      </w:tr>
      <w:tr w:rsidR="006E79BB" w:rsidTr="00797C34">
        <w:trPr>
          <w:trHeight w:val="340"/>
        </w:trPr>
        <w:tc>
          <w:tcPr>
            <w:tcW w:w="3794" w:type="dxa"/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Рыба и другие морепродукты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051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1" w:name="f22r51c1"/>
            <w:bookmarkEnd w:id="2231"/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2" w:name="f22r51c2"/>
            <w:bookmarkEnd w:id="2232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3" w:name="f22r51c3"/>
            <w:bookmarkEnd w:id="2233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4" w:name="f22r51c4"/>
            <w:bookmarkEnd w:id="2234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5" w:name="f22r51c5"/>
            <w:bookmarkEnd w:id="2235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6" w:name="f22r51c6"/>
            <w:bookmarkEnd w:id="2236"/>
          </w:p>
        </w:tc>
      </w:tr>
      <w:tr w:rsidR="006E79BB" w:rsidTr="00797C34">
        <w:trPr>
          <w:trHeight w:val="340"/>
        </w:trPr>
        <w:tc>
          <w:tcPr>
            <w:tcW w:w="3794" w:type="dxa"/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Сухие мясо-рыбные корма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052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7" w:name="f22r52c1"/>
            <w:bookmarkEnd w:id="2237"/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8" w:name="f22r52c2"/>
            <w:bookmarkEnd w:id="2238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39" w:name="f22r52c3"/>
            <w:bookmarkEnd w:id="2239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0" w:name="f22r52c4"/>
            <w:bookmarkEnd w:id="2240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1" w:name="f22r52c5"/>
            <w:bookmarkEnd w:id="2241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2" w:name="f22r52c6"/>
            <w:bookmarkEnd w:id="2242"/>
          </w:p>
        </w:tc>
      </w:tr>
      <w:tr w:rsidR="006E79BB" w:rsidTr="00797C34">
        <w:trPr>
          <w:trHeight w:val="340"/>
        </w:trPr>
        <w:tc>
          <w:tcPr>
            <w:tcW w:w="3794" w:type="dxa"/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Концентраты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053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3" w:name="f22r53c1"/>
            <w:bookmarkEnd w:id="2243"/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4" w:name="f22r53c2"/>
            <w:bookmarkEnd w:id="2244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5" w:name="f22r53c3"/>
            <w:bookmarkEnd w:id="2245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6" w:name="f22r53c4"/>
            <w:bookmarkEnd w:id="2246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7" w:name="f22r53c5"/>
            <w:bookmarkEnd w:id="2247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8" w:name="f22r53c6"/>
            <w:bookmarkEnd w:id="2248"/>
          </w:p>
        </w:tc>
      </w:tr>
      <w:tr w:rsidR="006E79BB" w:rsidTr="00797C34">
        <w:trPr>
          <w:trHeight w:val="340"/>
        </w:trPr>
        <w:tc>
          <w:tcPr>
            <w:tcW w:w="3794" w:type="dxa"/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Жмыхи и шроты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054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49" w:name="f22r54c1"/>
            <w:bookmarkEnd w:id="2249"/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0" w:name="f22r54c2"/>
            <w:bookmarkEnd w:id="2250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1" w:name="f22r54c3"/>
            <w:bookmarkEnd w:id="2251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2" w:name="f22r54c4"/>
            <w:bookmarkEnd w:id="2252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3" w:name="f22r54c5"/>
            <w:bookmarkEnd w:id="2253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4" w:name="f22r54c6"/>
            <w:bookmarkEnd w:id="2254"/>
          </w:p>
        </w:tc>
      </w:tr>
      <w:tr w:rsidR="006E79BB" w:rsidTr="00797C34">
        <w:trPr>
          <w:trHeight w:val="340"/>
        </w:trPr>
        <w:tc>
          <w:tcPr>
            <w:tcW w:w="3794" w:type="dxa"/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Овощи и корнеплоды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055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5" w:name="f22r55c1"/>
            <w:bookmarkEnd w:id="2255"/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6" w:name="f22r55c2"/>
            <w:bookmarkEnd w:id="2256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7" w:name="f22r55c3"/>
            <w:bookmarkEnd w:id="2257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8" w:name="f22r55c4"/>
            <w:bookmarkEnd w:id="2258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59" w:name="f22r55c5"/>
            <w:bookmarkEnd w:id="2259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0" w:name="f22r55c6"/>
            <w:bookmarkEnd w:id="2260"/>
          </w:p>
        </w:tc>
      </w:tr>
      <w:tr w:rsidR="006E79BB" w:rsidTr="00797C34">
        <w:trPr>
          <w:trHeight w:val="340"/>
        </w:trPr>
        <w:tc>
          <w:tcPr>
            <w:tcW w:w="3794" w:type="dxa"/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Жиры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056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1" w:name="f22r56c1"/>
            <w:bookmarkEnd w:id="2261"/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2" w:name="f22r56c2"/>
            <w:bookmarkEnd w:id="2262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3" w:name="f22r56c3"/>
            <w:bookmarkEnd w:id="2263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4" w:name="f22r56c4"/>
            <w:bookmarkEnd w:id="2264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5" w:name="f22r56c5"/>
            <w:bookmarkEnd w:id="2265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6" w:name="f22r56c6"/>
            <w:bookmarkEnd w:id="2266"/>
          </w:p>
        </w:tc>
      </w:tr>
      <w:tr w:rsidR="006E79BB" w:rsidTr="00797C34">
        <w:trPr>
          <w:trHeight w:val="340"/>
        </w:trPr>
        <w:tc>
          <w:tcPr>
            <w:tcW w:w="3794" w:type="dxa"/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Дрожжи кормовые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057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7" w:name="f22r57c1"/>
            <w:bookmarkEnd w:id="2267"/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8" w:name="f22r57c2"/>
            <w:bookmarkEnd w:id="2268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69" w:name="f22r57c3"/>
            <w:bookmarkEnd w:id="2269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0" w:name="f22r57c4"/>
            <w:bookmarkEnd w:id="2270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1" w:name="f22r57c5"/>
            <w:bookmarkEnd w:id="2271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2" w:name="f22r57c6"/>
            <w:bookmarkEnd w:id="2272"/>
          </w:p>
        </w:tc>
      </w:tr>
      <w:tr w:rsidR="006E79BB" w:rsidTr="00797C34">
        <w:trPr>
          <w:trHeight w:val="340"/>
        </w:trPr>
        <w:tc>
          <w:tcPr>
            <w:tcW w:w="3794" w:type="dxa"/>
            <w:vAlign w:val="center"/>
          </w:tcPr>
          <w:p w:rsidR="006E79BB" w:rsidRPr="00F515C8" w:rsidRDefault="006E79BB" w:rsidP="00797C34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Перевари</w:t>
            </w:r>
            <w:r w:rsidR="00BA65BF" w:rsidRPr="00F515C8">
              <w:rPr>
                <w:sz w:val="16"/>
                <w:szCs w:val="16"/>
              </w:rPr>
              <w:t>ва</w:t>
            </w:r>
            <w:r w:rsidRPr="00F515C8">
              <w:rPr>
                <w:sz w:val="16"/>
                <w:szCs w:val="16"/>
              </w:rPr>
              <w:t>емый протеин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797C34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058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3" w:name="f22r58c1"/>
            <w:bookmarkEnd w:id="2273"/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15C8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4" w:name="f22r58c3"/>
            <w:bookmarkEnd w:id="2274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15C8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75" w:name="f22r58c5"/>
            <w:bookmarkEnd w:id="2275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15C8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</w:tbl>
    <w:p w:rsidR="00797C34" w:rsidRDefault="006E79BB" w:rsidP="006E79BB">
      <w:pPr>
        <w:rPr>
          <w:sz w:val="16"/>
          <w:szCs w:val="16"/>
        </w:rPr>
      </w:pPr>
      <w:proofErr w:type="spellStart"/>
      <w:r w:rsidRPr="00F515C8">
        <w:rPr>
          <w:sz w:val="16"/>
          <w:szCs w:val="16"/>
        </w:rPr>
        <w:t>Справочно</w:t>
      </w:r>
      <w:proofErr w:type="spellEnd"/>
      <w:r w:rsidRPr="00F515C8">
        <w:rPr>
          <w:sz w:val="16"/>
          <w:szCs w:val="16"/>
        </w:rPr>
        <w:t>:</w:t>
      </w:r>
    </w:p>
    <w:p w:rsidR="006E79BB" w:rsidRPr="00F515C8" w:rsidRDefault="006E79BB" w:rsidP="006E79BB">
      <w:pPr>
        <w:rPr>
          <w:sz w:val="16"/>
          <w:szCs w:val="16"/>
        </w:rPr>
      </w:pPr>
      <w:r w:rsidRPr="00F515C8">
        <w:rPr>
          <w:sz w:val="16"/>
          <w:szCs w:val="16"/>
        </w:rPr>
        <w:t xml:space="preserve"> израсходовано кормов всем видам животных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797C34" w:rsidRPr="00DC7C81" w:rsidTr="00DC7C81">
        <w:tc>
          <w:tcPr>
            <w:tcW w:w="6062" w:type="dxa"/>
            <w:shd w:val="clear" w:color="auto" w:fill="auto"/>
          </w:tcPr>
          <w:p w:rsidR="00797C34" w:rsidRPr="00DC7C81" w:rsidRDefault="00797C34" w:rsidP="00797C34">
            <w:pPr>
              <w:rPr>
                <w:sz w:val="18"/>
              </w:rPr>
            </w:pPr>
            <w:r w:rsidRPr="00DC7C81">
              <w:rPr>
                <w:sz w:val="16"/>
                <w:szCs w:val="16"/>
              </w:rPr>
              <w:t>конины и мяса других животных, печени – всего (059)</w:t>
            </w:r>
            <w:r w:rsidRPr="00DC7C81">
              <w:rPr>
                <w:sz w:val="18"/>
              </w:rPr>
              <w:t xml:space="preserve">     </w:t>
            </w:r>
            <w:r w:rsidRPr="00DC7C81">
              <w:rPr>
                <w:b/>
                <w:sz w:val="18"/>
              </w:rPr>
              <w:t xml:space="preserve">  </w:t>
            </w:r>
            <w:bookmarkStart w:id="2276" w:name="f22r59c1"/>
            <w:bookmarkEnd w:id="2276"/>
            <w:r w:rsidRPr="00DC7C81">
              <w:rPr>
                <w:b/>
                <w:sz w:val="18"/>
              </w:rPr>
              <w:t xml:space="preserve"> </w:t>
            </w:r>
            <w:r w:rsidRPr="00DC7C81">
              <w:rPr>
                <w:sz w:val="18"/>
              </w:rPr>
              <w:t xml:space="preserve">  </w:t>
            </w:r>
          </w:p>
        </w:tc>
      </w:tr>
      <w:tr w:rsidR="00797C34" w:rsidRPr="00DC7C81" w:rsidTr="00DC7C81">
        <w:tc>
          <w:tcPr>
            <w:tcW w:w="6062" w:type="dxa"/>
            <w:shd w:val="clear" w:color="auto" w:fill="auto"/>
          </w:tcPr>
          <w:p w:rsidR="00797C34" w:rsidRPr="00DC7C81" w:rsidRDefault="00797C34" w:rsidP="00DC7C81">
            <w:pPr>
              <w:rPr>
                <w:sz w:val="18"/>
              </w:rPr>
            </w:pPr>
            <w:r w:rsidRPr="00DC7C81">
              <w:rPr>
                <w:sz w:val="16"/>
                <w:szCs w:val="16"/>
              </w:rPr>
              <w:t xml:space="preserve">мясных субпродуктов </w:t>
            </w:r>
            <w:r w:rsidRPr="00DC7C81">
              <w:rPr>
                <w:sz w:val="16"/>
                <w:szCs w:val="16"/>
                <w:lang w:val="en-US"/>
              </w:rPr>
              <w:t>II</w:t>
            </w:r>
            <w:r w:rsidRPr="00DC7C81">
              <w:rPr>
                <w:sz w:val="16"/>
                <w:szCs w:val="16"/>
              </w:rPr>
              <w:t xml:space="preserve"> категории                         (060)</w:t>
            </w:r>
            <w:r w:rsidRPr="00DC7C81">
              <w:rPr>
                <w:sz w:val="18"/>
              </w:rPr>
              <w:t xml:space="preserve">     </w:t>
            </w:r>
            <w:r w:rsidRPr="00DC7C81">
              <w:rPr>
                <w:b/>
                <w:sz w:val="18"/>
              </w:rPr>
              <w:t xml:space="preserve">  </w:t>
            </w:r>
            <w:bookmarkStart w:id="2277" w:name="f22r60c1"/>
            <w:bookmarkEnd w:id="2277"/>
            <w:r w:rsidRPr="00DC7C81">
              <w:rPr>
                <w:b/>
                <w:sz w:val="18"/>
              </w:rPr>
              <w:t xml:space="preserve">    </w:t>
            </w:r>
            <w:r w:rsidRPr="00DC7C81">
              <w:rPr>
                <w:sz w:val="18"/>
              </w:rPr>
              <w:t xml:space="preserve">                                                            </w:t>
            </w:r>
          </w:p>
        </w:tc>
      </w:tr>
      <w:tr w:rsidR="00797C34" w:rsidRPr="00DC7C81" w:rsidTr="00DC7C81">
        <w:tc>
          <w:tcPr>
            <w:tcW w:w="6062" w:type="dxa"/>
            <w:shd w:val="clear" w:color="auto" w:fill="auto"/>
          </w:tcPr>
          <w:p w:rsidR="00797C34" w:rsidRPr="00DC7C81" w:rsidRDefault="00797C34" w:rsidP="00797C34">
            <w:pPr>
              <w:rPr>
                <w:sz w:val="18"/>
              </w:rPr>
            </w:pPr>
            <w:r w:rsidRPr="00DC7C81">
              <w:rPr>
                <w:sz w:val="16"/>
                <w:szCs w:val="16"/>
              </w:rPr>
              <w:t>жиров –</w:t>
            </w:r>
            <w:r w:rsidRPr="00DC7C81">
              <w:rPr>
                <w:sz w:val="18"/>
              </w:rPr>
              <w:t xml:space="preserve"> </w:t>
            </w:r>
            <w:r w:rsidRPr="00DC7C81">
              <w:rPr>
                <w:sz w:val="16"/>
                <w:szCs w:val="16"/>
              </w:rPr>
              <w:t>всего                                                             (061)</w:t>
            </w:r>
            <w:r w:rsidRPr="00DC7C81">
              <w:rPr>
                <w:sz w:val="18"/>
              </w:rPr>
              <w:t xml:space="preserve">    </w:t>
            </w:r>
            <w:r w:rsidRPr="00DC7C81">
              <w:rPr>
                <w:b/>
                <w:sz w:val="18"/>
              </w:rPr>
              <w:t xml:space="preserve"> </w:t>
            </w:r>
            <w:bookmarkStart w:id="2278" w:name="f22r61c1"/>
            <w:bookmarkEnd w:id="2278"/>
            <w:r w:rsidRPr="00DC7C81">
              <w:rPr>
                <w:b/>
                <w:sz w:val="18"/>
              </w:rPr>
              <w:t xml:space="preserve">    </w:t>
            </w:r>
            <w:r w:rsidRPr="00DC7C81">
              <w:rPr>
                <w:sz w:val="18"/>
              </w:rPr>
              <w:t xml:space="preserve">                                                           </w:t>
            </w:r>
          </w:p>
        </w:tc>
      </w:tr>
    </w:tbl>
    <w:p w:rsidR="006E79BB" w:rsidRDefault="006E79BB" w:rsidP="006E79BB">
      <w:pPr>
        <w:jc w:val="center"/>
        <w:rPr>
          <w:b/>
          <w:sz w:val="18"/>
        </w:rPr>
      </w:pPr>
      <w:r>
        <w:rPr>
          <w:b/>
          <w:sz w:val="18"/>
          <w:lang w:val="en-US"/>
        </w:rPr>
        <w:t>II</w:t>
      </w:r>
      <w:r>
        <w:rPr>
          <w:b/>
          <w:sz w:val="18"/>
        </w:rPr>
        <w:t>.Себестоимость продукции зверей и кроликов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992"/>
        <w:gridCol w:w="1134"/>
        <w:gridCol w:w="1134"/>
        <w:gridCol w:w="992"/>
        <w:gridCol w:w="993"/>
        <w:gridCol w:w="992"/>
      </w:tblGrid>
      <w:tr w:rsidR="006E79BB"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Норка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Песец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Лисица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Нутрия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Фредки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Кролик</w:t>
            </w:r>
          </w:p>
        </w:tc>
      </w:tr>
      <w:tr w:rsidR="006E79BB"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6E79BB">
        <w:tc>
          <w:tcPr>
            <w:tcW w:w="3686" w:type="dxa"/>
            <w:tcBorders>
              <w:top w:val="nil"/>
            </w:tcBorders>
            <w:vAlign w:val="center"/>
          </w:tcPr>
          <w:p w:rsidR="006E79BB" w:rsidRPr="00F515C8" w:rsidRDefault="006E79BB" w:rsidP="0057459A">
            <w:pPr>
              <w:rPr>
                <w:sz w:val="16"/>
                <w:szCs w:val="16"/>
              </w:rPr>
            </w:pPr>
            <w:bookmarkStart w:id="2279" w:name="f22r110c1" w:colFirst="2" w:colLast="2"/>
            <w:r w:rsidRPr="00F515C8">
              <w:rPr>
                <w:sz w:val="16"/>
                <w:szCs w:val="16"/>
              </w:rPr>
              <w:t xml:space="preserve">Себестоимость продукции выращивания всего, </w:t>
            </w:r>
            <w:r w:rsidR="0057459A" w:rsidRPr="00F515C8">
              <w:rPr>
                <w:sz w:val="16"/>
                <w:szCs w:val="16"/>
              </w:rPr>
              <w:t>тыс</w:t>
            </w:r>
            <w:r w:rsidRPr="00F515C8">
              <w:rPr>
                <w:sz w:val="16"/>
                <w:szCs w:val="16"/>
              </w:rPr>
              <w:t>.</w:t>
            </w:r>
            <w:r w:rsidR="0057459A" w:rsidRPr="00F515C8">
              <w:rPr>
                <w:sz w:val="16"/>
                <w:szCs w:val="16"/>
              </w:rPr>
              <w:t xml:space="preserve"> </w:t>
            </w:r>
            <w:r w:rsidRPr="00F515C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0" w:name="f22r110c2"/>
            <w:bookmarkEnd w:id="2280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1" w:name="f22r110c3"/>
            <w:bookmarkEnd w:id="2281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2" w:name="f22r110c4"/>
            <w:bookmarkEnd w:id="2282"/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3" w:name="f22r110c5"/>
            <w:bookmarkEnd w:id="2283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4" w:name="f22r110c6"/>
            <w:bookmarkEnd w:id="2284"/>
          </w:p>
        </w:tc>
      </w:tr>
      <w:bookmarkEnd w:id="2279"/>
      <w:tr w:rsidR="006E79BB">
        <w:tc>
          <w:tcPr>
            <w:tcW w:w="3686" w:type="dxa"/>
            <w:vAlign w:val="center"/>
          </w:tcPr>
          <w:p w:rsidR="006E79BB" w:rsidRPr="00F515C8" w:rsidRDefault="006E79BB" w:rsidP="002B57E0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Деловой выход молодняка, голов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5" w:name="f22r120c1"/>
            <w:bookmarkEnd w:id="2285"/>
          </w:p>
        </w:tc>
        <w:tc>
          <w:tcPr>
            <w:tcW w:w="1134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6" w:name="f22r120c2"/>
            <w:bookmarkEnd w:id="2286"/>
          </w:p>
        </w:tc>
        <w:tc>
          <w:tcPr>
            <w:tcW w:w="1134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7" w:name="f22r120c3"/>
            <w:bookmarkEnd w:id="2287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8" w:name="f22r120c4"/>
            <w:bookmarkEnd w:id="2288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89" w:name="f22r120c5"/>
            <w:bookmarkEnd w:id="2289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0" w:name="f22r120c6"/>
            <w:bookmarkEnd w:id="2290"/>
          </w:p>
        </w:tc>
      </w:tr>
      <w:tr w:rsidR="006E79BB">
        <w:tc>
          <w:tcPr>
            <w:tcW w:w="3686" w:type="dxa"/>
            <w:vAlign w:val="center"/>
          </w:tcPr>
          <w:p w:rsidR="006E79BB" w:rsidRPr="00F515C8" w:rsidRDefault="006E79BB" w:rsidP="0057459A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 xml:space="preserve">Себестоимость шкурок, </w:t>
            </w:r>
            <w:r w:rsidR="0057459A" w:rsidRPr="00F515C8">
              <w:rPr>
                <w:sz w:val="16"/>
                <w:szCs w:val="16"/>
              </w:rPr>
              <w:t>тыс</w:t>
            </w:r>
            <w:r w:rsidRPr="00F515C8">
              <w:rPr>
                <w:sz w:val="16"/>
                <w:szCs w:val="16"/>
              </w:rPr>
              <w:t>.</w:t>
            </w:r>
            <w:r w:rsidR="00227984" w:rsidRPr="00F515C8">
              <w:rPr>
                <w:sz w:val="16"/>
                <w:szCs w:val="16"/>
              </w:rPr>
              <w:t xml:space="preserve"> </w:t>
            </w:r>
            <w:r w:rsidRPr="00F515C8">
              <w:rPr>
                <w:sz w:val="16"/>
                <w:szCs w:val="16"/>
              </w:rPr>
              <w:t xml:space="preserve">руб. 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130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1" w:name="f22r130c1"/>
            <w:bookmarkEnd w:id="2291"/>
          </w:p>
        </w:tc>
        <w:tc>
          <w:tcPr>
            <w:tcW w:w="1134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2" w:name="f22r130c2"/>
            <w:bookmarkEnd w:id="2292"/>
          </w:p>
        </w:tc>
        <w:tc>
          <w:tcPr>
            <w:tcW w:w="1134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3" w:name="f22r130c3"/>
            <w:bookmarkEnd w:id="2293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4" w:name="f22r130c4"/>
            <w:bookmarkEnd w:id="2294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5" w:name="f22r130c5"/>
            <w:bookmarkEnd w:id="2295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6" w:name="f22r130c6"/>
            <w:bookmarkEnd w:id="2296"/>
          </w:p>
        </w:tc>
      </w:tr>
      <w:tr w:rsidR="006E79BB">
        <w:tc>
          <w:tcPr>
            <w:tcW w:w="3686" w:type="dxa"/>
            <w:vAlign w:val="center"/>
          </w:tcPr>
          <w:p w:rsidR="006E79BB" w:rsidRPr="00F515C8" w:rsidRDefault="006E79BB" w:rsidP="002B57E0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Число шкурок, шт.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135</w:t>
            </w:r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7" w:name="f22r135c1"/>
            <w:bookmarkEnd w:id="2297"/>
          </w:p>
        </w:tc>
        <w:tc>
          <w:tcPr>
            <w:tcW w:w="1134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8" w:name="f22r135c2"/>
            <w:bookmarkEnd w:id="2298"/>
          </w:p>
        </w:tc>
        <w:tc>
          <w:tcPr>
            <w:tcW w:w="1134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99" w:name="f22r135c3"/>
            <w:bookmarkEnd w:id="2299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0" w:name="f22r135c4"/>
            <w:bookmarkEnd w:id="2300"/>
          </w:p>
        </w:tc>
        <w:tc>
          <w:tcPr>
            <w:tcW w:w="99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1" w:name="f22r135c5"/>
            <w:bookmarkEnd w:id="2301"/>
          </w:p>
        </w:tc>
        <w:tc>
          <w:tcPr>
            <w:tcW w:w="992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2" w:name="f22r135c6"/>
            <w:bookmarkEnd w:id="2302"/>
          </w:p>
        </w:tc>
      </w:tr>
    </w:tbl>
    <w:p w:rsidR="006E79BB" w:rsidRDefault="006E79BB" w:rsidP="006E79BB">
      <w:pPr>
        <w:jc w:val="center"/>
        <w:rPr>
          <w:sz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2268"/>
        <w:gridCol w:w="1843"/>
        <w:gridCol w:w="567"/>
        <w:gridCol w:w="1276"/>
        <w:gridCol w:w="1701"/>
      </w:tblGrid>
      <w:tr w:rsidR="006E79BB" w:rsidTr="00797C34">
        <w:trPr>
          <w:cantSplit/>
          <w:trHeight w:val="191"/>
        </w:trPr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Пятнистые олени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Пятнистые олени</w:t>
            </w:r>
          </w:p>
        </w:tc>
      </w:tr>
      <w:tr w:rsidR="006E79BB" w:rsidTr="00797C34">
        <w:trPr>
          <w:cantSplit/>
          <w:trHeight w:val="277"/>
        </w:trPr>
        <w:tc>
          <w:tcPr>
            <w:tcW w:w="2268" w:type="dxa"/>
            <w:vMerge/>
            <w:tcBorders>
              <w:left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6E79BB" w:rsidRDefault="006E79BB" w:rsidP="0057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стоимость, </w:t>
            </w:r>
            <w:r w:rsidR="0057459A">
              <w:rPr>
                <w:sz w:val="16"/>
              </w:rPr>
              <w:t>тыс</w:t>
            </w:r>
            <w:r>
              <w:rPr>
                <w:sz w:val="16"/>
              </w:rPr>
              <w:t>.</w:t>
            </w:r>
            <w:r w:rsidR="0057459A">
              <w:rPr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</w:tr>
      <w:tr w:rsidR="006E79BB" w:rsidTr="00797C34"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6E79BB" w:rsidTr="00797C34">
        <w:trPr>
          <w:cantSplit/>
          <w:trHeight w:val="387"/>
        </w:trPr>
        <w:tc>
          <w:tcPr>
            <w:tcW w:w="2268" w:type="dxa"/>
            <w:tcBorders>
              <w:top w:val="nil"/>
            </w:tcBorders>
            <w:vAlign w:val="center"/>
          </w:tcPr>
          <w:p w:rsidR="006E79BB" w:rsidRPr="00F515C8" w:rsidRDefault="006E79BB" w:rsidP="0057459A">
            <w:pPr>
              <w:rPr>
                <w:sz w:val="16"/>
                <w:szCs w:val="16"/>
              </w:rPr>
            </w:pPr>
            <w:bookmarkStart w:id="2303" w:name="f22r150c1" w:colFirst="2" w:colLast="2"/>
            <w:r w:rsidRPr="00F515C8">
              <w:rPr>
                <w:sz w:val="16"/>
                <w:szCs w:val="16"/>
              </w:rPr>
              <w:t xml:space="preserve">Всего затрат, </w:t>
            </w:r>
            <w:r w:rsidR="0057459A" w:rsidRPr="00F515C8">
              <w:rPr>
                <w:sz w:val="16"/>
                <w:szCs w:val="16"/>
              </w:rPr>
              <w:t>тыс</w:t>
            </w:r>
            <w:r w:rsidRPr="00F515C8">
              <w:rPr>
                <w:sz w:val="16"/>
                <w:szCs w:val="16"/>
              </w:rPr>
              <w:t>.</w:t>
            </w:r>
            <w:r w:rsidR="0057459A" w:rsidRPr="00F515C8">
              <w:rPr>
                <w:sz w:val="16"/>
                <w:szCs w:val="16"/>
              </w:rPr>
              <w:t xml:space="preserve"> </w:t>
            </w:r>
            <w:r w:rsidRPr="00F515C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6E79BB" w:rsidRPr="00F515C8" w:rsidRDefault="006E79BB" w:rsidP="002B57E0">
            <w:pPr>
              <w:pStyle w:val="a3"/>
              <w:ind w:left="-534" w:firstLine="534"/>
              <w:rPr>
                <w:rFonts w:ascii="Times New Roman" w:hAnsi="Times New Roman"/>
                <w:b/>
                <w:sz w:val="16"/>
                <w:szCs w:val="16"/>
              </w:rPr>
            </w:pPr>
            <w:r w:rsidRPr="00F515C8">
              <w:rPr>
                <w:rFonts w:ascii="Times New Roman" w:hAnsi="Times New Roman"/>
                <w:b/>
                <w:sz w:val="16"/>
                <w:szCs w:val="16"/>
              </w:rPr>
              <w:t>Выход продукции</w:t>
            </w:r>
          </w:p>
        </w:tc>
      </w:tr>
      <w:tr w:rsidR="006E79BB" w:rsidTr="00797C34">
        <w:trPr>
          <w:cantSplit/>
        </w:trPr>
        <w:tc>
          <w:tcPr>
            <w:tcW w:w="2268" w:type="dxa"/>
            <w:vAlign w:val="center"/>
          </w:tcPr>
          <w:p w:rsidR="006E79BB" w:rsidRPr="00F515C8" w:rsidRDefault="006E79BB" w:rsidP="00BA65BF">
            <w:pPr>
              <w:ind w:right="-108" w:firstLine="34"/>
              <w:rPr>
                <w:sz w:val="16"/>
                <w:szCs w:val="16"/>
              </w:rPr>
            </w:pPr>
            <w:bookmarkStart w:id="2304" w:name="f22r160c1" w:colFirst="2" w:colLast="2"/>
            <w:bookmarkEnd w:id="2303"/>
            <w:r w:rsidRPr="00F515C8">
              <w:rPr>
                <w:sz w:val="16"/>
                <w:szCs w:val="16"/>
              </w:rPr>
              <w:t>в том числе:</w:t>
            </w:r>
          </w:p>
          <w:p w:rsidR="006E79BB" w:rsidRPr="00F515C8" w:rsidRDefault="006E79BB" w:rsidP="0057459A">
            <w:pPr>
              <w:ind w:right="-108" w:firstLine="176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 xml:space="preserve">корма, ц </w:t>
            </w:r>
            <w:proofErr w:type="spellStart"/>
            <w:r w:rsidRPr="00F515C8">
              <w:rPr>
                <w:sz w:val="16"/>
                <w:szCs w:val="16"/>
              </w:rPr>
              <w:t>ко</w:t>
            </w:r>
            <w:r w:rsidR="0057459A" w:rsidRPr="00F515C8">
              <w:rPr>
                <w:sz w:val="16"/>
                <w:szCs w:val="16"/>
              </w:rPr>
              <w:t>р</w:t>
            </w:r>
            <w:r w:rsidRPr="00F515C8">
              <w:rPr>
                <w:sz w:val="16"/>
                <w:szCs w:val="16"/>
              </w:rPr>
              <w:t>моед</w:t>
            </w:r>
            <w:r w:rsidR="0057459A" w:rsidRPr="00F515C8">
              <w:rPr>
                <w:sz w:val="16"/>
                <w:szCs w:val="16"/>
              </w:rPr>
              <w:t>е</w:t>
            </w:r>
            <w:r w:rsidRPr="00F515C8">
              <w:rPr>
                <w:sz w:val="16"/>
                <w:szCs w:val="16"/>
              </w:rPr>
              <w:t>ниц</w:t>
            </w:r>
            <w:proofErr w:type="spellEnd"/>
          </w:p>
        </w:tc>
        <w:tc>
          <w:tcPr>
            <w:tcW w:w="567" w:type="dxa"/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160</w:t>
            </w:r>
          </w:p>
        </w:tc>
        <w:tc>
          <w:tcPr>
            <w:tcW w:w="2268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vMerge/>
            <w:tcBorders>
              <w:right w:val="nil"/>
            </w:tcBorders>
            <w:vAlign w:val="center"/>
          </w:tcPr>
          <w:p w:rsidR="006E79BB" w:rsidRPr="00F515C8" w:rsidRDefault="006E79BB" w:rsidP="002B57E0">
            <w:pPr>
              <w:pStyle w:val="a3"/>
              <w:ind w:left="-534" w:firstLine="534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E79BB" w:rsidTr="00797C34">
        <w:trPr>
          <w:trHeight w:val="318"/>
        </w:trPr>
        <w:tc>
          <w:tcPr>
            <w:tcW w:w="2268" w:type="dxa"/>
            <w:vAlign w:val="center"/>
          </w:tcPr>
          <w:p w:rsidR="006E79BB" w:rsidRPr="00F515C8" w:rsidRDefault="006E79BB" w:rsidP="00797C34">
            <w:pPr>
              <w:ind w:left="176" w:right="-108"/>
              <w:rPr>
                <w:sz w:val="16"/>
                <w:szCs w:val="16"/>
              </w:rPr>
            </w:pPr>
            <w:bookmarkStart w:id="2305" w:name="f22r170c1" w:colFirst="2" w:colLast="2"/>
            <w:bookmarkEnd w:id="2304"/>
            <w:r w:rsidRPr="00F515C8">
              <w:rPr>
                <w:sz w:val="16"/>
                <w:szCs w:val="16"/>
              </w:rPr>
              <w:t xml:space="preserve">стоимость кормов, </w:t>
            </w:r>
            <w:r w:rsidR="00FC3DD8">
              <w:rPr>
                <w:sz w:val="16"/>
                <w:szCs w:val="16"/>
              </w:rPr>
              <w:t>тыс</w:t>
            </w:r>
            <w:r w:rsidRPr="00F515C8">
              <w:rPr>
                <w:sz w:val="16"/>
                <w:szCs w:val="16"/>
              </w:rPr>
              <w:t>.</w:t>
            </w:r>
            <w:r w:rsidR="00227984" w:rsidRPr="00F515C8">
              <w:rPr>
                <w:sz w:val="16"/>
                <w:szCs w:val="16"/>
              </w:rPr>
              <w:t xml:space="preserve"> </w:t>
            </w:r>
            <w:r w:rsidRPr="00F515C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170</w:t>
            </w:r>
          </w:p>
        </w:tc>
        <w:tc>
          <w:tcPr>
            <w:tcW w:w="2268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E79BB" w:rsidRPr="00F515C8" w:rsidRDefault="006E79BB" w:rsidP="002B57E0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Панты срезные, кг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6" w:name="f22r200c1"/>
            <w:bookmarkEnd w:id="2306"/>
          </w:p>
        </w:tc>
        <w:tc>
          <w:tcPr>
            <w:tcW w:w="1701" w:type="dxa"/>
            <w:vAlign w:val="center"/>
          </w:tcPr>
          <w:p w:rsidR="006E79BB" w:rsidRPr="00F515C8" w:rsidRDefault="006E79BB" w:rsidP="00C56BC3">
            <w:pPr>
              <w:jc w:val="center"/>
              <w:rPr>
                <w:b/>
                <w:sz w:val="18"/>
                <w:szCs w:val="18"/>
              </w:rPr>
            </w:pPr>
            <w:bookmarkStart w:id="2307" w:name="f22r200c2"/>
            <w:bookmarkEnd w:id="2307"/>
          </w:p>
        </w:tc>
      </w:tr>
      <w:tr w:rsidR="006E79BB" w:rsidTr="00797C34">
        <w:tc>
          <w:tcPr>
            <w:tcW w:w="2268" w:type="dxa"/>
            <w:vAlign w:val="center"/>
          </w:tcPr>
          <w:p w:rsidR="006E79BB" w:rsidRPr="00F515C8" w:rsidRDefault="006E79BB" w:rsidP="002B57E0">
            <w:pPr>
              <w:rPr>
                <w:sz w:val="16"/>
                <w:szCs w:val="16"/>
              </w:rPr>
            </w:pPr>
            <w:bookmarkStart w:id="2308" w:name="f22r180c1" w:colFirst="2" w:colLast="2"/>
            <w:bookmarkEnd w:id="2305"/>
            <w:r w:rsidRPr="00F515C8">
              <w:rPr>
                <w:sz w:val="16"/>
                <w:szCs w:val="16"/>
              </w:rPr>
              <w:t>Среднегодовое  поголовье – всего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180</w:t>
            </w:r>
          </w:p>
        </w:tc>
        <w:tc>
          <w:tcPr>
            <w:tcW w:w="2268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E79BB" w:rsidRPr="00F515C8" w:rsidRDefault="006E79BB" w:rsidP="002B57E0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Деловой приплод, голов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210</w:t>
            </w:r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09" w:name="f22r210c1"/>
            <w:bookmarkEnd w:id="2309"/>
          </w:p>
        </w:tc>
        <w:tc>
          <w:tcPr>
            <w:tcW w:w="1701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0" w:name="f22r210c2"/>
            <w:bookmarkEnd w:id="2310"/>
          </w:p>
        </w:tc>
      </w:tr>
      <w:tr w:rsidR="006E79BB" w:rsidTr="00797C34">
        <w:tc>
          <w:tcPr>
            <w:tcW w:w="2268" w:type="dxa"/>
            <w:vAlign w:val="center"/>
          </w:tcPr>
          <w:p w:rsidR="006E79BB" w:rsidRPr="00F515C8" w:rsidRDefault="006E79BB" w:rsidP="0057459A">
            <w:pPr>
              <w:rPr>
                <w:sz w:val="16"/>
                <w:szCs w:val="16"/>
              </w:rPr>
            </w:pPr>
            <w:bookmarkStart w:id="2311" w:name="f22r190c1" w:colFirst="2" w:colLast="2"/>
            <w:bookmarkEnd w:id="2308"/>
            <w:r w:rsidRPr="00F515C8">
              <w:rPr>
                <w:sz w:val="16"/>
                <w:szCs w:val="16"/>
              </w:rPr>
              <w:t xml:space="preserve">Себестоимость продукции – всего, </w:t>
            </w:r>
            <w:r w:rsidR="0057459A" w:rsidRPr="00F515C8">
              <w:rPr>
                <w:sz w:val="16"/>
                <w:szCs w:val="16"/>
              </w:rPr>
              <w:t>тыс</w:t>
            </w:r>
            <w:r w:rsidRPr="00F515C8">
              <w:rPr>
                <w:sz w:val="16"/>
                <w:szCs w:val="16"/>
              </w:rPr>
              <w:t>.</w:t>
            </w:r>
            <w:r w:rsidR="0057459A" w:rsidRPr="00F515C8">
              <w:rPr>
                <w:sz w:val="16"/>
                <w:szCs w:val="16"/>
              </w:rPr>
              <w:t xml:space="preserve"> </w:t>
            </w:r>
            <w:r w:rsidRPr="00F515C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190</w:t>
            </w:r>
          </w:p>
        </w:tc>
        <w:tc>
          <w:tcPr>
            <w:tcW w:w="2268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E79BB" w:rsidRPr="00F515C8" w:rsidRDefault="006E79BB" w:rsidP="002B57E0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Прирост</w:t>
            </w:r>
            <w:r w:rsidR="00B34093" w:rsidRPr="00F515C8">
              <w:rPr>
                <w:sz w:val="16"/>
                <w:szCs w:val="16"/>
              </w:rPr>
              <w:t>,</w:t>
            </w:r>
            <w:r w:rsidR="00227984" w:rsidRPr="00F515C8">
              <w:rPr>
                <w:sz w:val="16"/>
                <w:szCs w:val="16"/>
              </w:rPr>
              <w:t xml:space="preserve"> </w:t>
            </w:r>
            <w:r w:rsidR="00B34093" w:rsidRPr="00F515C8">
              <w:rPr>
                <w:sz w:val="16"/>
                <w:szCs w:val="16"/>
              </w:rPr>
              <w:t>ц</w:t>
            </w:r>
          </w:p>
        </w:tc>
        <w:tc>
          <w:tcPr>
            <w:tcW w:w="567" w:type="dxa"/>
            <w:vAlign w:val="center"/>
          </w:tcPr>
          <w:p w:rsidR="006E79BB" w:rsidRPr="00F515C8" w:rsidRDefault="006E79BB" w:rsidP="002B57E0">
            <w:pPr>
              <w:jc w:val="center"/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220</w:t>
            </w:r>
          </w:p>
        </w:tc>
        <w:tc>
          <w:tcPr>
            <w:tcW w:w="1276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2" w:name="f22r220c1"/>
            <w:bookmarkEnd w:id="2312"/>
          </w:p>
        </w:tc>
        <w:tc>
          <w:tcPr>
            <w:tcW w:w="1701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3" w:name="f22r220c2"/>
            <w:bookmarkEnd w:id="2313"/>
          </w:p>
        </w:tc>
      </w:tr>
      <w:bookmarkEnd w:id="2311"/>
    </w:tbl>
    <w:p w:rsidR="006E79BB" w:rsidRDefault="006E79BB" w:rsidP="006E79BB">
      <w:pPr>
        <w:jc w:val="center"/>
        <w:rPr>
          <w:sz w:val="18"/>
        </w:rPr>
      </w:pPr>
    </w:p>
    <w:p w:rsidR="006E79BB" w:rsidRDefault="006E79BB" w:rsidP="006E79BB">
      <w:pPr>
        <w:jc w:val="center"/>
        <w:rPr>
          <w:b/>
          <w:sz w:val="18"/>
        </w:rPr>
      </w:pPr>
      <w:r>
        <w:rPr>
          <w:b/>
          <w:sz w:val="18"/>
          <w:lang w:val="en-US"/>
        </w:rPr>
        <w:t>III</w:t>
      </w:r>
      <w:r>
        <w:rPr>
          <w:b/>
          <w:sz w:val="18"/>
        </w:rPr>
        <w:t>.Себестоимость консервированных пантов</w:t>
      </w:r>
    </w:p>
    <w:p w:rsidR="006E79BB" w:rsidRDefault="006E79BB" w:rsidP="006E79BB">
      <w:pPr>
        <w:jc w:val="center"/>
        <w:rPr>
          <w:sz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6"/>
        <w:gridCol w:w="1843"/>
      </w:tblGrid>
      <w:tr w:rsidR="006E79BB"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Олени</w:t>
            </w:r>
          </w:p>
        </w:tc>
      </w:tr>
      <w:tr w:rsidR="006E79BB"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E79BB" w:rsidTr="006368CA">
        <w:trPr>
          <w:trHeight w:val="383"/>
        </w:trPr>
        <w:tc>
          <w:tcPr>
            <w:tcW w:w="3969" w:type="dxa"/>
            <w:tcBorders>
              <w:top w:val="nil"/>
            </w:tcBorders>
            <w:vAlign w:val="center"/>
          </w:tcPr>
          <w:p w:rsidR="006E79BB" w:rsidRPr="00F515C8" w:rsidRDefault="006E79BB" w:rsidP="0057459A">
            <w:pPr>
              <w:rPr>
                <w:sz w:val="16"/>
                <w:szCs w:val="16"/>
              </w:rPr>
            </w:pPr>
            <w:bookmarkStart w:id="2314" w:name="f22r260c1" w:colFirst="2" w:colLast="2"/>
            <w:r w:rsidRPr="00F515C8">
              <w:rPr>
                <w:sz w:val="16"/>
                <w:szCs w:val="16"/>
              </w:rPr>
              <w:t xml:space="preserve">Затраты на консервацию – всего, </w:t>
            </w:r>
            <w:r w:rsidR="0057459A" w:rsidRPr="00F515C8">
              <w:rPr>
                <w:sz w:val="16"/>
                <w:szCs w:val="16"/>
              </w:rPr>
              <w:t>тыс</w:t>
            </w:r>
            <w:r w:rsidRPr="00F515C8">
              <w:rPr>
                <w:sz w:val="16"/>
                <w:szCs w:val="16"/>
              </w:rPr>
              <w:t>.</w:t>
            </w:r>
            <w:r w:rsidR="0057459A" w:rsidRPr="00F515C8">
              <w:rPr>
                <w:sz w:val="16"/>
                <w:szCs w:val="16"/>
              </w:rPr>
              <w:t xml:space="preserve"> </w:t>
            </w:r>
            <w:r w:rsidRPr="00F515C8">
              <w:rPr>
                <w:sz w:val="16"/>
                <w:szCs w:val="16"/>
              </w:rPr>
              <w:t>руб.</w:t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 w:rsidR="006E79BB" w:rsidRPr="00F515C8" w:rsidRDefault="006E79BB" w:rsidP="002B57E0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260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E79BB" w:rsidTr="006368CA">
        <w:trPr>
          <w:trHeight w:val="409"/>
        </w:trPr>
        <w:tc>
          <w:tcPr>
            <w:tcW w:w="3969" w:type="dxa"/>
            <w:vAlign w:val="center"/>
          </w:tcPr>
          <w:p w:rsidR="006E79BB" w:rsidRPr="00F515C8" w:rsidRDefault="006E79BB" w:rsidP="006368CA">
            <w:pPr>
              <w:rPr>
                <w:sz w:val="16"/>
                <w:szCs w:val="16"/>
              </w:rPr>
            </w:pPr>
            <w:bookmarkStart w:id="2315" w:name="f22r270c1" w:colFirst="2" w:colLast="2"/>
            <w:bookmarkEnd w:id="2314"/>
            <w:r w:rsidRPr="00F515C8">
              <w:rPr>
                <w:sz w:val="16"/>
                <w:szCs w:val="16"/>
              </w:rPr>
              <w:t>Количество консервированных пантов, кг</w:t>
            </w:r>
          </w:p>
        </w:tc>
        <w:tc>
          <w:tcPr>
            <w:tcW w:w="566" w:type="dxa"/>
            <w:vAlign w:val="center"/>
          </w:tcPr>
          <w:p w:rsidR="006E79BB" w:rsidRPr="00F515C8" w:rsidRDefault="006E79BB" w:rsidP="002B57E0">
            <w:pPr>
              <w:rPr>
                <w:sz w:val="16"/>
                <w:szCs w:val="16"/>
              </w:rPr>
            </w:pPr>
            <w:r w:rsidRPr="00F515C8">
              <w:rPr>
                <w:sz w:val="16"/>
                <w:szCs w:val="16"/>
              </w:rPr>
              <w:t>270</w:t>
            </w:r>
          </w:p>
        </w:tc>
        <w:tc>
          <w:tcPr>
            <w:tcW w:w="1843" w:type="dxa"/>
            <w:vAlign w:val="center"/>
          </w:tcPr>
          <w:p w:rsidR="006E79BB" w:rsidRPr="00F515C8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bookmarkEnd w:id="2315"/>
    </w:tbl>
    <w:p w:rsidR="006E79BB" w:rsidRDefault="006E79BB" w:rsidP="006E79BB">
      <w:pPr>
        <w:jc w:val="right"/>
        <w:rPr>
          <w:b/>
          <w:sz w:val="16"/>
          <w:u w:val="single"/>
        </w:rPr>
      </w:pPr>
    </w:p>
    <w:p w:rsidR="006E79BB" w:rsidRPr="002F197B" w:rsidRDefault="006E79BB" w:rsidP="006E79BB">
      <w:pPr>
        <w:jc w:val="right"/>
        <w:rPr>
          <w:b/>
          <w:sz w:val="16"/>
          <w:u w:val="single"/>
        </w:rPr>
      </w:pPr>
      <w:r>
        <w:rPr>
          <w:b/>
          <w:sz w:val="16"/>
          <w:u w:val="single"/>
        </w:rPr>
        <w:br w:type="page"/>
      </w:r>
      <w:r w:rsidRPr="002F197B">
        <w:rPr>
          <w:b/>
          <w:sz w:val="16"/>
          <w:u w:val="single"/>
        </w:rPr>
        <w:lastRenderedPageBreak/>
        <w:t>Форма № 22 лист 2</w:t>
      </w:r>
    </w:p>
    <w:p w:rsidR="006E79BB" w:rsidRDefault="006E79BB" w:rsidP="00637DD8">
      <w:pPr>
        <w:jc w:val="center"/>
        <w:rPr>
          <w:b/>
          <w:sz w:val="18"/>
        </w:rPr>
      </w:pPr>
      <w:r>
        <w:rPr>
          <w:b/>
          <w:sz w:val="18"/>
          <w:lang w:val="en-US"/>
        </w:rPr>
        <w:t>IV</w:t>
      </w:r>
      <w:r>
        <w:rPr>
          <w:b/>
          <w:sz w:val="18"/>
        </w:rPr>
        <w:t>.Реализация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709"/>
        <w:gridCol w:w="1842"/>
        <w:gridCol w:w="2126"/>
        <w:gridCol w:w="2268"/>
      </w:tblGrid>
      <w:tr w:rsidR="006E79BB">
        <w:trPr>
          <w:cantSplit/>
        </w:trPr>
        <w:tc>
          <w:tcPr>
            <w:tcW w:w="26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Едини-</w:t>
            </w:r>
            <w:proofErr w:type="spellStart"/>
            <w:r>
              <w:rPr>
                <w:sz w:val="16"/>
              </w:rPr>
              <w:t>ца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изме</w:t>
            </w:r>
            <w:proofErr w:type="spellEnd"/>
            <w:r>
              <w:rPr>
                <w:sz w:val="16"/>
              </w:rPr>
              <w:t>-рения</w:t>
            </w:r>
          </w:p>
        </w:tc>
        <w:tc>
          <w:tcPr>
            <w:tcW w:w="6236" w:type="dxa"/>
            <w:gridSpan w:val="3"/>
            <w:tcBorders>
              <w:top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Продано – всего</w:t>
            </w:r>
          </w:p>
        </w:tc>
      </w:tr>
      <w:tr w:rsidR="006E79BB">
        <w:trPr>
          <w:cantSplit/>
          <w:trHeight w:val="210"/>
        </w:trPr>
        <w:tc>
          <w:tcPr>
            <w:tcW w:w="2660" w:type="dxa"/>
            <w:vMerge/>
            <w:tcBorders>
              <w:left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2126" w:type="dxa"/>
            <w:vMerge w:val="restart"/>
            <w:vAlign w:val="center"/>
          </w:tcPr>
          <w:p w:rsidR="006E79BB" w:rsidRDefault="006E79BB" w:rsidP="0057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полная себестоимость реализованной продукции, </w:t>
            </w:r>
            <w:r w:rsidR="0057459A">
              <w:rPr>
                <w:sz w:val="16"/>
              </w:rPr>
              <w:t>тыс</w:t>
            </w:r>
            <w:r>
              <w:rPr>
                <w:sz w:val="16"/>
              </w:rPr>
              <w:t>.</w:t>
            </w:r>
            <w:r w:rsidR="00227984">
              <w:rPr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2268" w:type="dxa"/>
            <w:vMerge w:val="restart"/>
            <w:vAlign w:val="center"/>
          </w:tcPr>
          <w:p w:rsidR="006E79BB" w:rsidRDefault="006E79BB" w:rsidP="0057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выручено – всего, </w:t>
            </w:r>
            <w:r w:rsidR="0057459A">
              <w:rPr>
                <w:sz w:val="16"/>
              </w:rPr>
              <w:t>тыс</w:t>
            </w:r>
            <w:r>
              <w:rPr>
                <w:sz w:val="16"/>
              </w:rPr>
              <w:t>.</w:t>
            </w:r>
            <w:r w:rsidR="00227984">
              <w:rPr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</w:tr>
      <w:tr w:rsidR="006E79BB">
        <w:trPr>
          <w:cantSplit/>
          <w:trHeight w:val="210"/>
        </w:trPr>
        <w:tc>
          <w:tcPr>
            <w:tcW w:w="2660" w:type="dxa"/>
            <w:vMerge/>
            <w:tcBorders>
              <w:left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</w:tr>
      <w:tr w:rsidR="006E79BB">
        <w:trPr>
          <w:cantSplit/>
          <w:trHeight w:val="210"/>
        </w:trPr>
        <w:tc>
          <w:tcPr>
            <w:tcW w:w="2660" w:type="dxa"/>
            <w:vMerge/>
            <w:tcBorders>
              <w:left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</w:p>
        </w:tc>
      </w:tr>
      <w:tr w:rsidR="006E79BB">
        <w:tc>
          <w:tcPr>
            <w:tcW w:w="2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E79BB" w:rsidRDefault="006E79BB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6E79BB" w:rsidTr="00797C34">
        <w:trPr>
          <w:trHeight w:val="284"/>
        </w:trPr>
        <w:tc>
          <w:tcPr>
            <w:tcW w:w="2660" w:type="dxa"/>
            <w:tcBorders>
              <w:top w:val="nil"/>
            </w:tcBorders>
            <w:vAlign w:val="center"/>
          </w:tcPr>
          <w:p w:rsidR="006E79BB" w:rsidRPr="00A5645A" w:rsidRDefault="006E79BB" w:rsidP="00797C34">
            <w:pPr>
              <w:rPr>
                <w:b/>
                <w:sz w:val="16"/>
                <w:szCs w:val="16"/>
              </w:rPr>
            </w:pPr>
            <w:r w:rsidRPr="00A5645A">
              <w:rPr>
                <w:b/>
                <w:sz w:val="16"/>
                <w:szCs w:val="16"/>
              </w:rPr>
              <w:t>Продукция звероводства</w:t>
            </w:r>
          </w:p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Шкурки:*)</w:t>
            </w:r>
          </w:p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норки 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шт.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6" w:name="f22r290c1"/>
            <w:bookmarkEnd w:id="2316"/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7" w:name="f22r290c2"/>
            <w:bookmarkEnd w:id="2317"/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8" w:name="f22r290c3"/>
            <w:bookmarkEnd w:id="2318"/>
          </w:p>
        </w:tc>
      </w:tr>
      <w:tr w:rsidR="00227984" w:rsidTr="00797C34">
        <w:trPr>
          <w:trHeight w:val="284"/>
        </w:trPr>
        <w:tc>
          <w:tcPr>
            <w:tcW w:w="2660" w:type="dxa"/>
            <w:vAlign w:val="center"/>
          </w:tcPr>
          <w:p w:rsidR="00227984" w:rsidRPr="00A5645A" w:rsidRDefault="00227984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песца</w:t>
            </w: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19" w:name="f22r300c1"/>
            <w:bookmarkEnd w:id="2319"/>
          </w:p>
        </w:tc>
        <w:tc>
          <w:tcPr>
            <w:tcW w:w="2126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0" w:name="f22r300c2"/>
            <w:bookmarkEnd w:id="2320"/>
          </w:p>
        </w:tc>
        <w:tc>
          <w:tcPr>
            <w:tcW w:w="2268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1" w:name="f22r300c3"/>
            <w:bookmarkEnd w:id="2321"/>
          </w:p>
        </w:tc>
      </w:tr>
      <w:tr w:rsidR="00227984" w:rsidTr="00797C34">
        <w:trPr>
          <w:trHeight w:val="284"/>
        </w:trPr>
        <w:tc>
          <w:tcPr>
            <w:tcW w:w="2660" w:type="dxa"/>
            <w:vAlign w:val="center"/>
          </w:tcPr>
          <w:p w:rsidR="00227984" w:rsidRPr="00A5645A" w:rsidRDefault="00227984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лисицы </w:t>
            </w: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310</w:t>
            </w: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2" w:name="f22r310c1"/>
            <w:bookmarkEnd w:id="2322"/>
          </w:p>
        </w:tc>
        <w:tc>
          <w:tcPr>
            <w:tcW w:w="2126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3" w:name="f22r310c2"/>
            <w:bookmarkEnd w:id="2323"/>
          </w:p>
        </w:tc>
        <w:tc>
          <w:tcPr>
            <w:tcW w:w="2268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4" w:name="f22r310c3"/>
            <w:bookmarkEnd w:id="2324"/>
          </w:p>
        </w:tc>
      </w:tr>
      <w:tr w:rsidR="00227984" w:rsidTr="00797C34">
        <w:trPr>
          <w:trHeight w:val="284"/>
        </w:trPr>
        <w:tc>
          <w:tcPr>
            <w:tcW w:w="2660" w:type="dxa"/>
            <w:vAlign w:val="center"/>
          </w:tcPr>
          <w:p w:rsidR="00227984" w:rsidRPr="00A5645A" w:rsidRDefault="00227984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нутрии </w:t>
            </w: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320</w:t>
            </w: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5" w:name="f22r320c1"/>
            <w:bookmarkEnd w:id="2325"/>
          </w:p>
        </w:tc>
        <w:tc>
          <w:tcPr>
            <w:tcW w:w="2126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6" w:name="f22r320c2"/>
            <w:bookmarkEnd w:id="2326"/>
          </w:p>
        </w:tc>
        <w:tc>
          <w:tcPr>
            <w:tcW w:w="2268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7" w:name="f22r320c3"/>
            <w:bookmarkEnd w:id="2327"/>
          </w:p>
        </w:tc>
      </w:tr>
      <w:tr w:rsidR="00227984" w:rsidTr="00797C34">
        <w:trPr>
          <w:trHeight w:val="284"/>
        </w:trPr>
        <w:tc>
          <w:tcPr>
            <w:tcW w:w="2660" w:type="dxa"/>
            <w:vAlign w:val="center"/>
          </w:tcPr>
          <w:p w:rsidR="00227984" w:rsidRPr="00A5645A" w:rsidRDefault="00227984" w:rsidP="00797C34">
            <w:pPr>
              <w:rPr>
                <w:sz w:val="16"/>
                <w:szCs w:val="16"/>
              </w:rPr>
            </w:pPr>
            <w:proofErr w:type="spellStart"/>
            <w:r w:rsidRPr="00A5645A">
              <w:rPr>
                <w:sz w:val="16"/>
                <w:szCs w:val="16"/>
              </w:rPr>
              <w:t>фредки</w:t>
            </w:r>
            <w:proofErr w:type="spellEnd"/>
            <w:r w:rsidRPr="00A564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330</w:t>
            </w: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8" w:name="f22r330c1"/>
            <w:bookmarkEnd w:id="2328"/>
          </w:p>
        </w:tc>
        <w:tc>
          <w:tcPr>
            <w:tcW w:w="2126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29" w:name="f22r330c2"/>
            <w:bookmarkEnd w:id="2329"/>
          </w:p>
        </w:tc>
        <w:tc>
          <w:tcPr>
            <w:tcW w:w="2268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0" w:name="f22r330c3"/>
            <w:bookmarkEnd w:id="2330"/>
          </w:p>
        </w:tc>
      </w:tr>
      <w:tr w:rsidR="00227984" w:rsidTr="00797C34">
        <w:trPr>
          <w:trHeight w:val="284"/>
        </w:trPr>
        <w:tc>
          <w:tcPr>
            <w:tcW w:w="2660" w:type="dxa"/>
            <w:vAlign w:val="center"/>
          </w:tcPr>
          <w:p w:rsidR="00227984" w:rsidRPr="00A5645A" w:rsidRDefault="00227984" w:rsidP="00797C3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331</w:t>
            </w: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1" w:name="f22r331c1"/>
            <w:bookmarkEnd w:id="2331"/>
          </w:p>
        </w:tc>
        <w:tc>
          <w:tcPr>
            <w:tcW w:w="2126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2" w:name="f22r331c2"/>
            <w:bookmarkEnd w:id="2332"/>
          </w:p>
        </w:tc>
        <w:tc>
          <w:tcPr>
            <w:tcW w:w="2268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3" w:name="f22r331c3"/>
            <w:bookmarkEnd w:id="2333"/>
          </w:p>
        </w:tc>
      </w:tr>
      <w:tr w:rsidR="00227984" w:rsidTr="00797C34">
        <w:trPr>
          <w:trHeight w:val="284"/>
        </w:trPr>
        <w:tc>
          <w:tcPr>
            <w:tcW w:w="2660" w:type="dxa"/>
            <w:vAlign w:val="center"/>
          </w:tcPr>
          <w:p w:rsidR="00227984" w:rsidRPr="00A5645A" w:rsidRDefault="00227984" w:rsidP="00797C3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332</w:t>
            </w:r>
          </w:p>
        </w:tc>
        <w:tc>
          <w:tcPr>
            <w:tcW w:w="709" w:type="dxa"/>
            <w:vAlign w:val="center"/>
          </w:tcPr>
          <w:p w:rsidR="00227984" w:rsidRPr="00A5645A" w:rsidRDefault="00227984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4" w:name="f22r332c1"/>
            <w:bookmarkEnd w:id="2334"/>
          </w:p>
        </w:tc>
        <w:tc>
          <w:tcPr>
            <w:tcW w:w="2126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5" w:name="f22r332c2"/>
            <w:bookmarkEnd w:id="2335"/>
          </w:p>
        </w:tc>
        <w:tc>
          <w:tcPr>
            <w:tcW w:w="2268" w:type="dxa"/>
            <w:vAlign w:val="center"/>
          </w:tcPr>
          <w:p w:rsidR="00227984" w:rsidRPr="00A5645A" w:rsidRDefault="00227984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6" w:name="f22r332c3"/>
            <w:bookmarkEnd w:id="2336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Молодняк зверей:</w:t>
            </w:r>
          </w:p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норка 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340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голов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7" w:name="f22r340c1"/>
            <w:bookmarkEnd w:id="2337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8" w:name="f22r340c2"/>
            <w:bookmarkEnd w:id="2338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39" w:name="f22r340c3"/>
            <w:bookmarkEnd w:id="2339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песец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350</w:t>
            </w:r>
          </w:p>
        </w:tc>
        <w:tc>
          <w:tcPr>
            <w:tcW w:w="709" w:type="dxa"/>
            <w:vAlign w:val="center"/>
          </w:tcPr>
          <w:p w:rsidR="006E79BB" w:rsidRPr="00A5645A" w:rsidRDefault="00A05F00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голов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40" w:name="f22r350c1"/>
            <w:bookmarkEnd w:id="2340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41" w:name="f22r350c2"/>
            <w:bookmarkEnd w:id="2341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42" w:name="f22r350c3"/>
            <w:bookmarkEnd w:id="2342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лисица 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351</w:t>
            </w:r>
          </w:p>
        </w:tc>
        <w:tc>
          <w:tcPr>
            <w:tcW w:w="709" w:type="dxa"/>
            <w:vAlign w:val="center"/>
          </w:tcPr>
          <w:p w:rsidR="006E79BB" w:rsidRPr="00A5645A" w:rsidRDefault="00A05F00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голов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43" w:name="f22r351c1"/>
            <w:bookmarkEnd w:id="2343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44" w:name="f22r351c2"/>
            <w:bookmarkEnd w:id="2344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45" w:name="f22r351c3"/>
            <w:bookmarkEnd w:id="2345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нутрия 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352</w:t>
            </w:r>
          </w:p>
        </w:tc>
        <w:tc>
          <w:tcPr>
            <w:tcW w:w="709" w:type="dxa"/>
            <w:vAlign w:val="center"/>
          </w:tcPr>
          <w:p w:rsidR="006E79BB" w:rsidRPr="00A5645A" w:rsidRDefault="00A05F00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голов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46" w:name="f22r352c1"/>
            <w:bookmarkEnd w:id="2346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47" w:name="f22r352c2"/>
            <w:bookmarkEnd w:id="2347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48" w:name="f22r352c3"/>
            <w:bookmarkEnd w:id="2348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353</w:t>
            </w:r>
          </w:p>
        </w:tc>
        <w:tc>
          <w:tcPr>
            <w:tcW w:w="709" w:type="dxa"/>
            <w:vAlign w:val="center"/>
          </w:tcPr>
          <w:p w:rsidR="006E79BB" w:rsidRPr="00A5645A" w:rsidRDefault="00A05F00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голов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49" w:name="f22r353c1"/>
            <w:bookmarkEnd w:id="2349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50" w:name="f22r353c2"/>
            <w:bookmarkEnd w:id="2350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51" w:name="f22r353c3"/>
            <w:bookmarkEnd w:id="2351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354</w:t>
            </w:r>
          </w:p>
        </w:tc>
        <w:tc>
          <w:tcPr>
            <w:tcW w:w="709" w:type="dxa"/>
            <w:vAlign w:val="center"/>
          </w:tcPr>
          <w:p w:rsidR="006E79BB" w:rsidRPr="00A5645A" w:rsidRDefault="00A05F00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голов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52" w:name="f22r354c1"/>
            <w:bookmarkEnd w:id="2352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53" w:name="f22r354c2"/>
            <w:bookmarkEnd w:id="2353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54" w:name="f22r354c3"/>
            <w:bookmarkEnd w:id="2354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355</w:t>
            </w:r>
          </w:p>
        </w:tc>
        <w:tc>
          <w:tcPr>
            <w:tcW w:w="709" w:type="dxa"/>
            <w:vAlign w:val="center"/>
          </w:tcPr>
          <w:p w:rsidR="006E79BB" w:rsidRPr="00A5645A" w:rsidRDefault="00A05F00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голов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55" w:name="f22r355c1"/>
            <w:bookmarkEnd w:id="2355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56" w:name="f22r355c2"/>
            <w:bookmarkEnd w:id="2356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57" w:name="f22r355c3"/>
            <w:bookmarkEnd w:id="2357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b/>
                <w:sz w:val="16"/>
                <w:szCs w:val="16"/>
              </w:rPr>
            </w:pPr>
            <w:r w:rsidRPr="00A5645A">
              <w:rPr>
                <w:b/>
                <w:sz w:val="16"/>
                <w:szCs w:val="16"/>
              </w:rPr>
              <w:t>Продукция кролиководства</w:t>
            </w:r>
          </w:p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Реализовано - всего в живой массе 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361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ц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58" w:name="f22r361c1"/>
            <w:bookmarkEnd w:id="2358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59" w:name="f22r361c2"/>
            <w:bookmarkEnd w:id="2359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60" w:name="f22r361c3"/>
            <w:bookmarkEnd w:id="2360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 в том числе:</w:t>
            </w:r>
          </w:p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кролики племенные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370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голов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61" w:name="f22r370c1"/>
            <w:bookmarkEnd w:id="2361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62" w:name="f22r370c2"/>
            <w:bookmarkEnd w:id="2362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63" w:name="f22r370c3"/>
            <w:bookmarkEnd w:id="2363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живая масса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380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ц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64" w:name="f22r380c1"/>
            <w:bookmarkEnd w:id="2364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65" w:name="f22r380c2"/>
            <w:bookmarkEnd w:id="2365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66" w:name="f22r380c3"/>
            <w:bookmarkEnd w:id="2366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убой в хозяйстве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390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голов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67" w:name="f22r390c1"/>
            <w:bookmarkEnd w:id="2367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68" w:name="f22r390c2"/>
            <w:bookmarkEnd w:id="2368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69" w:name="f22r390c3"/>
            <w:bookmarkEnd w:id="2369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живая масса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ц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70" w:name="f22r400c1"/>
            <w:bookmarkEnd w:id="2370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71" w:name="f22r400c2"/>
            <w:bookmarkEnd w:id="2371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72" w:name="f22r400c3"/>
            <w:bookmarkEnd w:id="2372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 шкурки 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410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73" w:name="f22r410c1"/>
            <w:bookmarkEnd w:id="2373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74" w:name="f22r410c2"/>
            <w:bookmarkEnd w:id="2374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75" w:name="f22r410c3"/>
            <w:bookmarkEnd w:id="2375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b/>
                <w:sz w:val="16"/>
                <w:szCs w:val="16"/>
              </w:rPr>
            </w:pPr>
            <w:r w:rsidRPr="00A5645A">
              <w:rPr>
                <w:b/>
                <w:sz w:val="16"/>
                <w:szCs w:val="16"/>
              </w:rPr>
              <w:t>Продукция пантового оленеводства</w:t>
            </w:r>
          </w:p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Панты пятнистых оленей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420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кг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76" w:name="f22r420c1"/>
            <w:bookmarkEnd w:id="2376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77" w:name="f22r420c2"/>
            <w:bookmarkEnd w:id="2377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78" w:name="f22r420c3"/>
            <w:bookmarkEnd w:id="2378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430</w:t>
            </w:r>
          </w:p>
        </w:tc>
        <w:tc>
          <w:tcPr>
            <w:tcW w:w="709" w:type="dxa"/>
            <w:vAlign w:val="center"/>
          </w:tcPr>
          <w:p w:rsidR="006E79BB" w:rsidRPr="00A5645A" w:rsidRDefault="00A05F00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кг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79" w:name="f22r430c1"/>
            <w:bookmarkEnd w:id="2379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80" w:name="f22r430c2"/>
            <w:bookmarkEnd w:id="2380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81" w:name="f22r430c3"/>
            <w:bookmarkEnd w:id="2381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Мясо оленей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440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ц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82" w:name="f22r440c1"/>
            <w:bookmarkEnd w:id="2382"/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83" w:name="f22r440c2"/>
            <w:bookmarkEnd w:id="2383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84" w:name="f22r440c3"/>
            <w:bookmarkEnd w:id="2384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b/>
                <w:sz w:val="16"/>
                <w:szCs w:val="16"/>
              </w:rPr>
            </w:pPr>
            <w:r w:rsidRPr="00A5645A">
              <w:rPr>
                <w:b/>
                <w:sz w:val="16"/>
                <w:szCs w:val="16"/>
              </w:rPr>
              <w:t xml:space="preserve">Прочая продукция </w:t>
            </w:r>
          </w:p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Шкурки павших зверей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450</w:t>
            </w:r>
          </w:p>
        </w:tc>
        <w:tc>
          <w:tcPr>
            <w:tcW w:w="709" w:type="dxa"/>
            <w:vAlign w:val="center"/>
          </w:tcPr>
          <w:p w:rsidR="006E79BB" w:rsidRPr="00A5645A" w:rsidRDefault="0057459A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тыс</w:t>
            </w:r>
            <w:r w:rsidR="006E79BB" w:rsidRPr="00A5645A">
              <w:rPr>
                <w:sz w:val="16"/>
                <w:szCs w:val="16"/>
              </w:rPr>
              <w:t>. руб.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645A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85" w:name="f22r450c2"/>
            <w:bookmarkEnd w:id="2385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86" w:name="f22r450c3"/>
            <w:bookmarkEnd w:id="2386"/>
          </w:p>
        </w:tc>
      </w:tr>
      <w:tr w:rsidR="006E79BB" w:rsidTr="00797C34">
        <w:trPr>
          <w:trHeight w:val="284"/>
        </w:trPr>
        <w:tc>
          <w:tcPr>
            <w:tcW w:w="2660" w:type="dxa"/>
            <w:vAlign w:val="center"/>
          </w:tcPr>
          <w:p w:rsidR="006E79BB" w:rsidRPr="00A5645A" w:rsidRDefault="006E79BB" w:rsidP="00797C34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Шкурки крольчат и прочая продукция</w:t>
            </w:r>
          </w:p>
        </w:tc>
        <w:tc>
          <w:tcPr>
            <w:tcW w:w="709" w:type="dxa"/>
            <w:vAlign w:val="center"/>
          </w:tcPr>
          <w:p w:rsidR="006E79BB" w:rsidRPr="00A5645A" w:rsidRDefault="006E79BB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460</w:t>
            </w:r>
          </w:p>
        </w:tc>
        <w:tc>
          <w:tcPr>
            <w:tcW w:w="709" w:type="dxa"/>
            <w:vAlign w:val="center"/>
          </w:tcPr>
          <w:p w:rsidR="006E79BB" w:rsidRPr="00A5645A" w:rsidRDefault="0057459A" w:rsidP="00797C34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тыс</w:t>
            </w:r>
            <w:r w:rsidR="00A05F00" w:rsidRPr="00A5645A">
              <w:rPr>
                <w:sz w:val="16"/>
                <w:szCs w:val="16"/>
              </w:rPr>
              <w:t>. руб.</w:t>
            </w:r>
          </w:p>
        </w:tc>
        <w:tc>
          <w:tcPr>
            <w:tcW w:w="1842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645A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87" w:name="f22r460c2"/>
            <w:bookmarkEnd w:id="2387"/>
          </w:p>
        </w:tc>
        <w:tc>
          <w:tcPr>
            <w:tcW w:w="2268" w:type="dxa"/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88" w:name="f22r460c3"/>
            <w:bookmarkEnd w:id="2388"/>
          </w:p>
        </w:tc>
      </w:tr>
    </w:tbl>
    <w:p w:rsidR="006E79BB" w:rsidRDefault="006E79BB" w:rsidP="006E79BB">
      <w:pPr>
        <w:jc w:val="center"/>
        <w:rPr>
          <w:sz w:val="18"/>
        </w:rPr>
      </w:pPr>
    </w:p>
    <w:p w:rsidR="006E79BB" w:rsidRDefault="006E79BB" w:rsidP="006E79BB">
      <w:pPr>
        <w:rPr>
          <w:sz w:val="18"/>
        </w:rPr>
      </w:pPr>
      <w:r>
        <w:rPr>
          <w:sz w:val="18"/>
        </w:rPr>
        <w:t>*) В том числе выплачено наценок и надбавок на шкурки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67"/>
        <w:gridCol w:w="1418"/>
        <w:gridCol w:w="992"/>
      </w:tblGrid>
      <w:tr w:rsidR="006E79BB" w:rsidTr="006368CA">
        <w:trPr>
          <w:trHeight w:val="284"/>
        </w:trPr>
        <w:tc>
          <w:tcPr>
            <w:tcW w:w="1702" w:type="dxa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bookmarkStart w:id="2389" w:name="f22r470c1" w:colFirst="2" w:colLast="2"/>
            <w:r w:rsidRPr="00A5645A">
              <w:rPr>
                <w:sz w:val="16"/>
                <w:szCs w:val="16"/>
              </w:rPr>
              <w:t>1) норки</w:t>
            </w:r>
          </w:p>
        </w:tc>
        <w:tc>
          <w:tcPr>
            <w:tcW w:w="567" w:type="dxa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470</w:t>
            </w:r>
          </w:p>
        </w:tc>
        <w:tc>
          <w:tcPr>
            <w:tcW w:w="1418" w:type="dxa"/>
          </w:tcPr>
          <w:p w:rsidR="006E79BB" w:rsidRPr="00A5645A" w:rsidRDefault="006E79BB" w:rsidP="00C56BC3">
            <w:pPr>
              <w:pStyle w:val="a3"/>
              <w:ind w:left="-534" w:right="318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E79BB" w:rsidRPr="00A5645A" w:rsidRDefault="0057459A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тыс</w:t>
            </w:r>
            <w:r w:rsidR="006E79BB" w:rsidRPr="00A5645A">
              <w:rPr>
                <w:sz w:val="16"/>
                <w:szCs w:val="16"/>
              </w:rPr>
              <w:t>.</w:t>
            </w:r>
            <w:r w:rsidR="00227984" w:rsidRPr="00A5645A">
              <w:rPr>
                <w:sz w:val="16"/>
                <w:szCs w:val="16"/>
              </w:rPr>
              <w:t xml:space="preserve"> </w:t>
            </w:r>
            <w:r w:rsidR="006E79BB" w:rsidRPr="00A5645A">
              <w:rPr>
                <w:sz w:val="16"/>
                <w:szCs w:val="16"/>
              </w:rPr>
              <w:t>руб.</w:t>
            </w:r>
          </w:p>
        </w:tc>
      </w:tr>
      <w:tr w:rsidR="006E79BB" w:rsidTr="006368CA">
        <w:trPr>
          <w:trHeight w:val="284"/>
        </w:trPr>
        <w:tc>
          <w:tcPr>
            <w:tcW w:w="1702" w:type="dxa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bookmarkStart w:id="2390" w:name="f22r480c1" w:colFirst="2" w:colLast="2"/>
            <w:bookmarkEnd w:id="2389"/>
            <w:r w:rsidRPr="00A5645A">
              <w:rPr>
                <w:sz w:val="16"/>
                <w:szCs w:val="16"/>
              </w:rPr>
              <w:t>2) песца</w:t>
            </w:r>
          </w:p>
        </w:tc>
        <w:tc>
          <w:tcPr>
            <w:tcW w:w="567" w:type="dxa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480</w:t>
            </w:r>
          </w:p>
        </w:tc>
        <w:tc>
          <w:tcPr>
            <w:tcW w:w="1418" w:type="dxa"/>
          </w:tcPr>
          <w:p w:rsidR="006E79BB" w:rsidRPr="00A5645A" w:rsidRDefault="006E79BB" w:rsidP="00C56BC3">
            <w:pPr>
              <w:pStyle w:val="a3"/>
              <w:ind w:left="-534" w:right="318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E79BB" w:rsidRPr="00A5645A" w:rsidRDefault="0057459A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тыс</w:t>
            </w:r>
            <w:r w:rsidR="006E79BB" w:rsidRPr="00A5645A">
              <w:rPr>
                <w:sz w:val="16"/>
                <w:szCs w:val="16"/>
              </w:rPr>
              <w:t>.</w:t>
            </w:r>
            <w:r w:rsidR="00227984" w:rsidRPr="00A5645A">
              <w:rPr>
                <w:sz w:val="16"/>
                <w:szCs w:val="16"/>
              </w:rPr>
              <w:t xml:space="preserve"> </w:t>
            </w:r>
            <w:r w:rsidR="006E79BB" w:rsidRPr="00A5645A">
              <w:rPr>
                <w:sz w:val="16"/>
                <w:szCs w:val="16"/>
              </w:rPr>
              <w:t>руб.</w:t>
            </w:r>
          </w:p>
        </w:tc>
      </w:tr>
      <w:tr w:rsidR="006E79BB" w:rsidTr="006368CA">
        <w:trPr>
          <w:trHeight w:val="284"/>
        </w:trPr>
        <w:tc>
          <w:tcPr>
            <w:tcW w:w="1702" w:type="dxa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bookmarkStart w:id="2391" w:name="f22r490c1" w:colFirst="2" w:colLast="2"/>
            <w:bookmarkEnd w:id="2390"/>
            <w:r w:rsidRPr="00A5645A">
              <w:rPr>
                <w:sz w:val="16"/>
                <w:szCs w:val="16"/>
              </w:rPr>
              <w:t>3) лисицы</w:t>
            </w:r>
          </w:p>
        </w:tc>
        <w:tc>
          <w:tcPr>
            <w:tcW w:w="567" w:type="dxa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490</w:t>
            </w:r>
          </w:p>
        </w:tc>
        <w:tc>
          <w:tcPr>
            <w:tcW w:w="1418" w:type="dxa"/>
          </w:tcPr>
          <w:p w:rsidR="006E79BB" w:rsidRPr="00A5645A" w:rsidRDefault="006E79BB" w:rsidP="00C56BC3">
            <w:pPr>
              <w:pStyle w:val="a3"/>
              <w:ind w:left="-534" w:right="318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E79BB" w:rsidRPr="00A5645A" w:rsidRDefault="0057459A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тыс</w:t>
            </w:r>
            <w:r w:rsidR="006E79BB" w:rsidRPr="00A5645A">
              <w:rPr>
                <w:sz w:val="16"/>
                <w:szCs w:val="16"/>
              </w:rPr>
              <w:t>.</w:t>
            </w:r>
            <w:r w:rsidR="00227984" w:rsidRPr="00A5645A">
              <w:rPr>
                <w:sz w:val="16"/>
                <w:szCs w:val="16"/>
              </w:rPr>
              <w:t xml:space="preserve"> </w:t>
            </w:r>
            <w:r w:rsidR="006E79BB" w:rsidRPr="00A5645A">
              <w:rPr>
                <w:sz w:val="16"/>
                <w:szCs w:val="16"/>
              </w:rPr>
              <w:t>руб.</w:t>
            </w:r>
          </w:p>
        </w:tc>
      </w:tr>
      <w:bookmarkEnd w:id="2391"/>
      <w:tr w:rsidR="006E79BB" w:rsidTr="006368CA">
        <w:trPr>
          <w:trHeight w:val="284"/>
        </w:trPr>
        <w:tc>
          <w:tcPr>
            <w:tcW w:w="1702" w:type="dxa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4) нутрии</w:t>
            </w:r>
          </w:p>
        </w:tc>
        <w:tc>
          <w:tcPr>
            <w:tcW w:w="567" w:type="dxa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6E79BB" w:rsidRPr="00A5645A" w:rsidRDefault="006E79BB" w:rsidP="00C56BC3">
            <w:pPr>
              <w:pStyle w:val="a3"/>
              <w:ind w:left="-534" w:right="318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92" w:name="f22r500c1"/>
            <w:bookmarkEnd w:id="2392"/>
          </w:p>
        </w:tc>
        <w:tc>
          <w:tcPr>
            <w:tcW w:w="992" w:type="dxa"/>
          </w:tcPr>
          <w:p w:rsidR="006E79BB" w:rsidRPr="00A5645A" w:rsidRDefault="0057459A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тыс</w:t>
            </w:r>
            <w:r w:rsidR="006E79BB" w:rsidRPr="00A5645A">
              <w:rPr>
                <w:sz w:val="16"/>
                <w:szCs w:val="16"/>
              </w:rPr>
              <w:t>.</w:t>
            </w:r>
            <w:r w:rsidR="00227984" w:rsidRPr="00A5645A">
              <w:rPr>
                <w:sz w:val="16"/>
                <w:szCs w:val="16"/>
              </w:rPr>
              <w:t xml:space="preserve"> </w:t>
            </w:r>
            <w:r w:rsidR="006E79BB" w:rsidRPr="00A5645A">
              <w:rPr>
                <w:sz w:val="16"/>
                <w:szCs w:val="16"/>
              </w:rPr>
              <w:t>руб.</w:t>
            </w:r>
          </w:p>
        </w:tc>
      </w:tr>
    </w:tbl>
    <w:p w:rsidR="006E79BB" w:rsidRDefault="006E79BB" w:rsidP="006E79BB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67"/>
        <w:gridCol w:w="850"/>
        <w:gridCol w:w="1276"/>
        <w:gridCol w:w="1134"/>
        <w:gridCol w:w="2410"/>
        <w:gridCol w:w="567"/>
        <w:gridCol w:w="992"/>
        <w:gridCol w:w="851"/>
      </w:tblGrid>
      <w:tr w:rsidR="006E79BB">
        <w:trPr>
          <w:cantSplit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9BB" w:rsidRDefault="006E79BB" w:rsidP="002B57E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</w:t>
            </w:r>
            <w:r>
              <w:rPr>
                <w:b/>
                <w:sz w:val="18"/>
              </w:rPr>
              <w:t>.Наличие основных фондов на конец года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9BB" w:rsidRDefault="006E79BB" w:rsidP="002B57E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VI</w:t>
            </w:r>
            <w:r>
              <w:rPr>
                <w:b/>
                <w:sz w:val="18"/>
              </w:rPr>
              <w:t>.Механизация звероводческих ферм на конец года</w:t>
            </w:r>
          </w:p>
        </w:tc>
      </w:tr>
      <w:tr w:rsidR="006E79BB">
        <w:trPr>
          <w:cantSplit/>
        </w:trPr>
        <w:tc>
          <w:tcPr>
            <w:tcW w:w="209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код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коли-</w:t>
            </w:r>
            <w:proofErr w:type="spellStart"/>
            <w:r w:rsidRPr="00A5645A">
              <w:rPr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Производственная мощность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единица </w:t>
            </w:r>
            <w:proofErr w:type="spellStart"/>
            <w:r w:rsidRPr="00A5645A">
              <w:rPr>
                <w:sz w:val="16"/>
                <w:szCs w:val="16"/>
              </w:rPr>
              <w:t>измере-ния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по всем видам зверей</w:t>
            </w:r>
          </w:p>
        </w:tc>
      </w:tr>
      <w:tr w:rsidR="006E79BB">
        <w:trPr>
          <w:cantSplit/>
        </w:trPr>
        <w:tc>
          <w:tcPr>
            <w:tcW w:w="2093" w:type="dxa"/>
            <w:vMerge/>
            <w:tcBorders>
              <w:left w:val="double" w:sz="4" w:space="0" w:color="auto"/>
            </w:tcBorders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количество</w:t>
            </w:r>
          </w:p>
        </w:tc>
        <w:tc>
          <w:tcPr>
            <w:tcW w:w="2410" w:type="dxa"/>
            <w:vMerge/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</w:p>
        </w:tc>
      </w:tr>
      <w:tr w:rsidR="006E79BB" w:rsidTr="006368CA">
        <w:tc>
          <w:tcPr>
            <w:tcW w:w="2093" w:type="dxa"/>
            <w:tcBorders>
              <w:left w:val="double" w:sz="4" w:space="0" w:color="auto"/>
              <w:bottom w:val="single" w:sz="4" w:space="0" w:color="auto"/>
            </w:tcBorders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В</w:t>
            </w: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E79BB" w:rsidRPr="00A5645A" w:rsidRDefault="006E79BB" w:rsidP="002B57E0">
            <w:pPr>
              <w:jc w:val="center"/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1</w:t>
            </w:r>
          </w:p>
        </w:tc>
      </w:tr>
      <w:tr w:rsidR="006E79BB" w:rsidTr="006368CA">
        <w:trPr>
          <w:trHeight w:val="3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bookmarkStart w:id="2393" w:name="f22r550c1" w:colFirst="2" w:colLast="2"/>
            <w:bookmarkStart w:id="2394" w:name="f22r550c2" w:colFirst="4" w:colLast="4"/>
            <w:bookmarkStart w:id="2395" w:name="f22r590c1" w:colFirst="8" w:colLast="8"/>
            <w:r w:rsidRPr="00A5645A">
              <w:rPr>
                <w:sz w:val="16"/>
                <w:szCs w:val="16"/>
              </w:rPr>
              <w:t>Мобильные раздатчики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 xml:space="preserve">голов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Раздача воды из автопоилок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B" w:rsidRPr="00A5645A" w:rsidRDefault="006E79BB" w:rsidP="00C5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E79BB" w:rsidTr="006368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bookmarkStart w:id="2396" w:name="f22r560c1" w:colFirst="2" w:colLast="2"/>
            <w:bookmarkStart w:id="2397" w:name="f22r560c2" w:colFirst="4" w:colLast="4"/>
            <w:bookmarkEnd w:id="2393"/>
            <w:bookmarkEnd w:id="2394"/>
            <w:bookmarkEnd w:id="2395"/>
            <w:r w:rsidRPr="00A5645A">
              <w:rPr>
                <w:sz w:val="16"/>
                <w:szCs w:val="16"/>
              </w:rPr>
              <w:t>Холодильники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  <w:r w:rsidRPr="00A5645A">
              <w:rPr>
                <w:sz w:val="16"/>
                <w:szCs w:val="16"/>
              </w:rPr>
              <w:t>проектная 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B" w:rsidRPr="00A5645A" w:rsidRDefault="006E79B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9BB" w:rsidRPr="00A5645A" w:rsidRDefault="006E79BB" w:rsidP="002B57E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9BB" w:rsidRPr="00A5645A" w:rsidRDefault="006E79BB" w:rsidP="002B57E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9BB" w:rsidRPr="00A5645A" w:rsidRDefault="006E79BB" w:rsidP="002B57E0">
            <w:pPr>
              <w:rPr>
                <w:sz w:val="18"/>
                <w:szCs w:val="18"/>
              </w:rPr>
            </w:pPr>
          </w:p>
        </w:tc>
      </w:tr>
      <w:bookmarkEnd w:id="2396"/>
      <w:bookmarkEnd w:id="2397"/>
    </w:tbl>
    <w:p w:rsidR="006E79BB" w:rsidRDefault="006E79BB" w:rsidP="006E79BB">
      <w:pPr>
        <w:rPr>
          <w:sz w:val="18"/>
        </w:rPr>
      </w:pPr>
    </w:p>
    <w:p w:rsidR="006E79BB" w:rsidRDefault="006E79BB" w:rsidP="006E79BB">
      <w:pPr>
        <w:rPr>
          <w:sz w:val="18"/>
          <w:szCs w:val="18"/>
        </w:rPr>
      </w:pPr>
      <w:r w:rsidRPr="00454F17">
        <w:rPr>
          <w:sz w:val="18"/>
          <w:szCs w:val="18"/>
        </w:rPr>
        <w:t>Руководитель</w:t>
      </w:r>
      <w:r w:rsidRPr="006E79BB">
        <w:rPr>
          <w:sz w:val="18"/>
          <w:szCs w:val="18"/>
        </w:rPr>
        <w:tab/>
      </w:r>
      <w:r w:rsidRPr="006E79BB">
        <w:rPr>
          <w:sz w:val="18"/>
          <w:szCs w:val="18"/>
        </w:rPr>
        <w:tab/>
      </w:r>
      <w:r w:rsidRPr="006E79BB">
        <w:rPr>
          <w:sz w:val="18"/>
          <w:szCs w:val="18"/>
        </w:rPr>
        <w:tab/>
      </w:r>
      <w:r w:rsidRPr="006E79BB">
        <w:rPr>
          <w:sz w:val="18"/>
          <w:szCs w:val="18"/>
        </w:rPr>
        <w:tab/>
      </w:r>
      <w:r w:rsidRPr="00454F17">
        <w:rPr>
          <w:sz w:val="18"/>
          <w:szCs w:val="18"/>
        </w:rPr>
        <w:t>Главный  бухгалтер</w:t>
      </w:r>
      <w:r w:rsidRPr="006E79BB">
        <w:rPr>
          <w:sz w:val="18"/>
          <w:szCs w:val="18"/>
        </w:rPr>
        <w:tab/>
      </w:r>
      <w:r w:rsidRPr="006E79BB">
        <w:rPr>
          <w:sz w:val="18"/>
          <w:szCs w:val="18"/>
        </w:rPr>
        <w:tab/>
      </w:r>
      <w:r w:rsidRPr="006E79BB">
        <w:rPr>
          <w:sz w:val="18"/>
          <w:szCs w:val="18"/>
        </w:rPr>
        <w:tab/>
      </w:r>
      <w:r w:rsidRPr="00454F17">
        <w:rPr>
          <w:sz w:val="18"/>
          <w:szCs w:val="18"/>
        </w:rPr>
        <w:t xml:space="preserve"> Главный  зоотехник</w:t>
      </w:r>
      <w:bookmarkEnd w:id="2204"/>
    </w:p>
    <w:p w:rsidR="006368CA" w:rsidRDefault="006368CA" w:rsidP="006E79BB">
      <w:pPr>
        <w:rPr>
          <w:sz w:val="18"/>
          <w:szCs w:val="18"/>
        </w:rPr>
      </w:pPr>
    </w:p>
    <w:p w:rsidR="006368CA" w:rsidRDefault="006368CA" w:rsidP="006E79BB">
      <w:pPr>
        <w:rPr>
          <w:sz w:val="18"/>
          <w:szCs w:val="18"/>
        </w:rPr>
        <w:sectPr w:rsidR="006368CA" w:rsidSect="002A03A1">
          <w:footerReference w:type="even" r:id="rId28"/>
          <w:footerReference w:type="default" r:id="rId29"/>
          <w:pgSz w:w="11906" w:h="16838"/>
          <w:pgMar w:top="680" w:right="851" w:bottom="567" w:left="851" w:header="426" w:footer="193" w:gutter="0"/>
          <w:cols w:space="720"/>
        </w:sectPr>
      </w:pPr>
    </w:p>
    <w:p w:rsidR="000352ED" w:rsidRPr="000A64C3" w:rsidRDefault="000A64C3" w:rsidP="00CA5B14">
      <w:pPr>
        <w:ind w:left="11340"/>
        <w:jc w:val="right"/>
        <w:rPr>
          <w:sz w:val="16"/>
          <w:szCs w:val="16"/>
        </w:rPr>
      </w:pPr>
      <w:bookmarkStart w:id="2398" w:name="f23"/>
      <w:r w:rsidRPr="000A64C3">
        <w:rPr>
          <w:sz w:val="16"/>
          <w:szCs w:val="16"/>
        </w:rPr>
        <w:lastRenderedPageBreak/>
        <w:t xml:space="preserve">Утверждена </w:t>
      </w:r>
      <w:r w:rsidR="000352ED" w:rsidRPr="000A64C3">
        <w:rPr>
          <w:sz w:val="16"/>
          <w:szCs w:val="16"/>
        </w:rPr>
        <w:t xml:space="preserve"> Минсельхозпрод</w:t>
      </w:r>
      <w:r w:rsidRPr="000A64C3">
        <w:rPr>
          <w:sz w:val="16"/>
          <w:szCs w:val="16"/>
        </w:rPr>
        <w:t>ом</w:t>
      </w:r>
      <w:r w:rsidR="000352ED" w:rsidRPr="000A64C3">
        <w:rPr>
          <w:sz w:val="16"/>
          <w:szCs w:val="16"/>
        </w:rPr>
        <w:t xml:space="preserve"> Республики Беларусь для отчёта за </w:t>
      </w:r>
      <w:r w:rsidR="002B5EA3">
        <w:rPr>
          <w:sz w:val="16"/>
          <w:szCs w:val="16"/>
        </w:rPr>
        <w:t>202</w:t>
      </w:r>
      <w:r w:rsidR="001C5925" w:rsidRPr="001C5925">
        <w:rPr>
          <w:sz w:val="16"/>
          <w:szCs w:val="16"/>
        </w:rPr>
        <w:t>3</w:t>
      </w:r>
      <w:r w:rsidR="000352ED" w:rsidRPr="000A64C3">
        <w:rPr>
          <w:sz w:val="16"/>
          <w:szCs w:val="16"/>
        </w:rPr>
        <w:t xml:space="preserve"> год</w:t>
      </w:r>
    </w:p>
    <w:p w:rsidR="000352ED" w:rsidRDefault="000352ED" w:rsidP="00CA5B14">
      <w:pPr>
        <w:ind w:left="11340"/>
        <w:jc w:val="right"/>
        <w:rPr>
          <w:sz w:val="18"/>
        </w:rPr>
      </w:pPr>
    </w:p>
    <w:p w:rsidR="00CC0FBA" w:rsidRPr="001B46A2" w:rsidRDefault="00CC0FBA" w:rsidP="00CC0FBA">
      <w:pPr>
        <w:pStyle w:val="1"/>
        <w:jc w:val="center"/>
        <w:rPr>
          <w:sz w:val="24"/>
          <w:szCs w:val="24"/>
        </w:rPr>
      </w:pPr>
      <w:r w:rsidRPr="001B46A2">
        <w:rPr>
          <w:sz w:val="24"/>
          <w:szCs w:val="24"/>
        </w:rPr>
        <w:t>Отчет по производству семян сельскохозяйственных культур</w:t>
      </w:r>
    </w:p>
    <w:p w:rsidR="00CC0FBA" w:rsidRPr="00F56681" w:rsidRDefault="007F2A57" w:rsidP="00CC0FBA">
      <w:pPr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8426450</wp:posOffset>
                </wp:positionH>
                <wp:positionV relativeFrom="paragraph">
                  <wp:posOffset>97790</wp:posOffset>
                </wp:positionV>
                <wp:extent cx="1485900" cy="457200"/>
                <wp:effectExtent l="0" t="2540" r="3175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FBA" w:rsidRPr="00CC3BF9" w:rsidRDefault="00CC0FBA" w:rsidP="00CC0F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663.5pt;margin-top:7.7pt;width:11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" stroked="f">
                <v:textbox>
                  <w:txbxContent>
                    <w:p w:rsidR="00CC0FBA" w:rsidRPr="00CC3BF9" w:rsidRDefault="00CC0FBA" w:rsidP="00CC0F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0FBA" w:rsidRPr="00F56681">
        <w:rPr>
          <w:sz w:val="18"/>
        </w:rPr>
        <w:t>(заполняют организации, занимающиеся семеноводством)</w:t>
      </w:r>
    </w:p>
    <w:p w:rsidR="00CC0FBA" w:rsidRPr="001B46A2" w:rsidRDefault="007F2A57" w:rsidP="00CC0F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80645</wp:posOffset>
                </wp:positionV>
                <wp:extent cx="2514600" cy="224790"/>
                <wp:effectExtent l="0" t="4445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FBA" w:rsidRDefault="00CC0FBA" w:rsidP="00CC0FBA">
                            <w:pPr>
                              <w:jc w:val="right"/>
                            </w:pPr>
                            <w:r w:rsidRPr="00B75DE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Форма №23-АПК лист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558pt;margin-top:6.35pt;width:19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1dhA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" stroked="f">
                <v:textbox>
                  <w:txbxContent>
                    <w:p w:rsidR="00CC0FBA" w:rsidRDefault="00CC0FBA" w:rsidP="00CC0FBA">
                      <w:pPr>
                        <w:jc w:val="right"/>
                      </w:pPr>
                      <w:r w:rsidRPr="00B75DE2">
                        <w:rPr>
                          <w:b/>
                          <w:sz w:val="20"/>
                          <w:szCs w:val="20"/>
                          <w:u w:val="single"/>
                        </w:rPr>
                        <w:t>Форма №23-АПК лист 1</w:t>
                      </w:r>
                    </w:p>
                  </w:txbxContent>
                </v:textbox>
              </v:shape>
            </w:pict>
          </mc:Fallback>
        </mc:AlternateContent>
      </w:r>
      <w:r w:rsidR="00CC0FBA" w:rsidRPr="001B46A2">
        <w:rPr>
          <w:b/>
        </w:rPr>
        <w:t>за январь-декабрь 20</w:t>
      </w:r>
      <w:r w:rsidR="00CC0FBA" w:rsidRPr="00CC0FBA">
        <w:rPr>
          <w:b/>
        </w:rPr>
        <w:t>2</w:t>
      </w:r>
      <w:r w:rsidR="001C5925" w:rsidRPr="009B473D">
        <w:rPr>
          <w:b/>
        </w:rPr>
        <w:t>3</w:t>
      </w:r>
      <w:r w:rsidR="00CC0FBA" w:rsidRPr="00CC0FBA">
        <w:rPr>
          <w:b/>
        </w:rPr>
        <w:t xml:space="preserve"> </w:t>
      </w:r>
      <w:r w:rsidR="00CC0FBA" w:rsidRPr="001B46A2">
        <w:rPr>
          <w:b/>
        </w:rPr>
        <w:t>г.</w:t>
      </w:r>
    </w:p>
    <w:p w:rsidR="00CC0FBA" w:rsidRDefault="00CC0FBA" w:rsidP="00CC0FBA">
      <w:pPr>
        <w:rPr>
          <w:sz w:val="28"/>
        </w:rPr>
      </w:pPr>
    </w:p>
    <w:p w:rsidR="00CC0FBA" w:rsidRPr="00CC3BF9" w:rsidRDefault="00CC0FBA" w:rsidP="00CC0FBA">
      <w:pPr>
        <w:pStyle w:val="20"/>
        <w:tabs>
          <w:tab w:val="clear" w:pos="720"/>
        </w:tabs>
        <w:ind w:left="0" w:firstLine="0"/>
        <w:rPr>
          <w:sz w:val="18"/>
          <w:szCs w:val="18"/>
        </w:rPr>
      </w:pPr>
      <w:r w:rsidRPr="00CC3BF9">
        <w:rPr>
          <w:b w:val="0"/>
          <w:sz w:val="18"/>
          <w:szCs w:val="18"/>
        </w:rPr>
        <w:t>Предприятие (объединение)_________________________________________________________________________ по ОКПО</w:t>
      </w:r>
    </w:p>
    <w:p w:rsidR="00CC0FBA" w:rsidRPr="00CC3BF9" w:rsidRDefault="00CC0FBA" w:rsidP="00CC0FBA">
      <w:pPr>
        <w:rPr>
          <w:sz w:val="18"/>
          <w:szCs w:val="18"/>
        </w:rPr>
      </w:pPr>
      <w:r w:rsidRPr="00CC3BF9">
        <w:rPr>
          <w:sz w:val="18"/>
          <w:szCs w:val="18"/>
        </w:rPr>
        <w:t>Отрасль (вид деятельности)_________________________________________________________________________  по ОК</w:t>
      </w:r>
      <w:r>
        <w:rPr>
          <w:sz w:val="18"/>
          <w:szCs w:val="18"/>
        </w:rPr>
        <w:t>ЭД</w:t>
      </w:r>
    </w:p>
    <w:p w:rsidR="00CC0FBA" w:rsidRPr="00CC3BF9" w:rsidRDefault="00CC0FBA" w:rsidP="00CC0FBA">
      <w:pPr>
        <w:rPr>
          <w:sz w:val="18"/>
          <w:szCs w:val="18"/>
        </w:rPr>
      </w:pPr>
      <w:r w:rsidRPr="00CC3BF9">
        <w:rPr>
          <w:sz w:val="18"/>
          <w:szCs w:val="18"/>
        </w:rPr>
        <w:t>Орган хозяйственного управления____________________________________________________________________ по ОКПО</w:t>
      </w:r>
    </w:p>
    <w:p w:rsidR="00CC0FBA" w:rsidRPr="00CC3BF9" w:rsidRDefault="007F2A57" w:rsidP="00CC0FB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66675</wp:posOffset>
                </wp:positionV>
                <wp:extent cx="1826895" cy="302895"/>
                <wp:effectExtent l="0" t="0" r="1905" b="190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FBA" w:rsidRPr="00F02909" w:rsidRDefault="00CC0FBA" w:rsidP="00CC0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513pt;margin-top:5.25pt;width:143.85pt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p6gw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" stroked="f">
                <v:textbox>
                  <w:txbxContent>
                    <w:p w:rsidR="00CC0FBA" w:rsidRPr="00F02909" w:rsidRDefault="00CC0FBA" w:rsidP="00CC0FBA"/>
                  </w:txbxContent>
                </v:textbox>
              </v:shape>
            </w:pict>
          </mc:Fallback>
        </mc:AlternateContent>
      </w:r>
    </w:p>
    <w:p w:rsidR="00CC0FBA" w:rsidRPr="00CC3BF9" w:rsidRDefault="00CC0FBA" w:rsidP="00CC0FBA">
      <w:pPr>
        <w:rPr>
          <w:sz w:val="18"/>
          <w:szCs w:val="18"/>
        </w:rPr>
      </w:pPr>
    </w:p>
    <w:tbl>
      <w:tblPr>
        <w:tblpPr w:leftFromText="180" w:rightFromText="180" w:vertAnchor="text" w:horzAnchor="page" w:tblpX="3367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</w:tblGrid>
      <w:tr w:rsidR="00CC0FBA" w:rsidRPr="00541F44" w:rsidTr="00C57DA4">
        <w:trPr>
          <w:trHeight w:val="27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CC0FBA" w:rsidRPr="00541F44" w:rsidRDefault="00CC0FBA" w:rsidP="00C57DA4">
            <w:pPr>
              <w:jc w:val="right"/>
              <w:rPr>
                <w:sz w:val="18"/>
                <w:szCs w:val="18"/>
              </w:rPr>
            </w:pPr>
            <w:bookmarkStart w:id="2399" w:name="f23r1"/>
            <w:bookmarkEnd w:id="2399"/>
          </w:p>
        </w:tc>
      </w:tr>
    </w:tbl>
    <w:p w:rsidR="00CC0FBA" w:rsidRDefault="00CC0FBA" w:rsidP="00CC0FBA">
      <w:pPr>
        <w:rPr>
          <w:b/>
        </w:rPr>
      </w:pPr>
      <w:r w:rsidRPr="00CC3BF9">
        <w:rPr>
          <w:sz w:val="18"/>
          <w:szCs w:val="18"/>
        </w:rPr>
        <w:t>Количество хозяйств (01)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0"/>
        <w:gridCol w:w="765"/>
        <w:gridCol w:w="765"/>
        <w:gridCol w:w="765"/>
        <w:gridCol w:w="765"/>
        <w:gridCol w:w="765"/>
        <w:gridCol w:w="85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CC0FBA" w:rsidRPr="00DD1AC7" w:rsidTr="00C57DA4">
        <w:trPr>
          <w:trHeight w:val="348"/>
        </w:trPr>
        <w:tc>
          <w:tcPr>
            <w:tcW w:w="1620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культур</w:t>
            </w:r>
          </w:p>
        </w:tc>
        <w:tc>
          <w:tcPr>
            <w:tcW w:w="540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Код</w:t>
            </w:r>
          </w:p>
        </w:tc>
        <w:tc>
          <w:tcPr>
            <w:tcW w:w="765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Уборочная </w:t>
            </w:r>
            <w:proofErr w:type="spellStart"/>
            <w:r w:rsidRPr="00DD1AC7">
              <w:rPr>
                <w:sz w:val="16"/>
                <w:szCs w:val="16"/>
              </w:rPr>
              <w:t>пло</w:t>
            </w:r>
            <w:r>
              <w:rPr>
                <w:sz w:val="16"/>
                <w:szCs w:val="16"/>
              </w:rPr>
              <w:t>-</w:t>
            </w:r>
            <w:r w:rsidRPr="00DD1AC7">
              <w:rPr>
                <w:sz w:val="16"/>
                <w:szCs w:val="16"/>
              </w:rPr>
              <w:t>щадь</w:t>
            </w:r>
            <w:proofErr w:type="spellEnd"/>
            <w:r w:rsidRPr="00DD1AC7">
              <w:rPr>
                <w:sz w:val="16"/>
                <w:szCs w:val="16"/>
              </w:rPr>
              <w:t>, га</w:t>
            </w:r>
          </w:p>
        </w:tc>
        <w:tc>
          <w:tcPr>
            <w:tcW w:w="765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 xml:space="preserve">Сбор продукции: </w:t>
            </w:r>
            <w:r>
              <w:rPr>
                <w:sz w:val="16"/>
                <w:szCs w:val="16"/>
              </w:rPr>
              <w:t>всего</w:t>
            </w:r>
            <w:r w:rsidRPr="00DD1AC7">
              <w:rPr>
                <w:sz w:val="16"/>
                <w:szCs w:val="16"/>
              </w:rPr>
              <w:t xml:space="preserve"> т</w:t>
            </w:r>
            <w:r>
              <w:rPr>
                <w:sz w:val="16"/>
                <w:szCs w:val="16"/>
              </w:rPr>
              <w:t>онн</w:t>
            </w:r>
          </w:p>
        </w:tc>
        <w:tc>
          <w:tcPr>
            <w:tcW w:w="765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семян, тонн</w:t>
            </w:r>
            <w:r w:rsidRPr="00DD1AC7">
              <w:rPr>
                <w:sz w:val="16"/>
                <w:szCs w:val="16"/>
              </w:rPr>
              <w:t>.</w:t>
            </w:r>
          </w:p>
        </w:tc>
        <w:tc>
          <w:tcPr>
            <w:tcW w:w="1530" w:type="dxa"/>
            <w:gridSpan w:val="2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0FBA" w:rsidRPr="00D977D8" w:rsidRDefault="00CC0FBA" w:rsidP="00C57DA4">
            <w:pPr>
              <w:jc w:val="center"/>
              <w:rPr>
                <w:sz w:val="16"/>
                <w:szCs w:val="16"/>
              </w:rPr>
            </w:pPr>
            <w:r w:rsidRPr="00D977D8">
              <w:rPr>
                <w:sz w:val="16"/>
                <w:szCs w:val="16"/>
              </w:rPr>
              <w:t xml:space="preserve">Себестоимость семян – всего, </w:t>
            </w:r>
            <w:proofErr w:type="spellStart"/>
            <w:r>
              <w:rPr>
                <w:sz w:val="16"/>
                <w:szCs w:val="16"/>
              </w:rPr>
              <w:t>тыс</w:t>
            </w:r>
            <w:r w:rsidRPr="00D977D8">
              <w:rPr>
                <w:sz w:val="16"/>
                <w:szCs w:val="16"/>
              </w:rPr>
              <w:t>.руб</w:t>
            </w:r>
            <w:proofErr w:type="spellEnd"/>
            <w:r w:rsidRPr="00D977D8">
              <w:rPr>
                <w:sz w:val="16"/>
                <w:szCs w:val="16"/>
              </w:rPr>
              <w:t>.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семян</w:t>
            </w:r>
          </w:p>
        </w:tc>
      </w:tr>
      <w:tr w:rsidR="00CC0FBA" w:rsidRPr="00DD1AC7" w:rsidTr="00C57DA4">
        <w:trPr>
          <w:trHeight w:val="1105"/>
        </w:trPr>
        <w:tc>
          <w:tcPr>
            <w:tcW w:w="1620" w:type="dxa"/>
            <w:vMerge/>
          </w:tcPr>
          <w:p w:rsidR="00CC0FBA" w:rsidRPr="00DD1AC7" w:rsidRDefault="00CC0FBA" w:rsidP="00C57DA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CC0FBA" w:rsidRPr="00DD1AC7" w:rsidRDefault="00CC0FBA" w:rsidP="00C57D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ЭС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РС1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с начислениями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семена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удобрения и средства защиты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основных средств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и услуги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Ст-ть</w:t>
            </w:r>
            <w:proofErr w:type="spellEnd"/>
            <w:r>
              <w:rPr>
                <w:sz w:val="16"/>
                <w:szCs w:val="16"/>
              </w:rPr>
              <w:t xml:space="preserve"> ГСМ на технологические цели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Ст-ть</w:t>
            </w:r>
            <w:proofErr w:type="spellEnd"/>
            <w:r>
              <w:rPr>
                <w:sz w:val="16"/>
                <w:szCs w:val="16"/>
              </w:rPr>
              <w:t xml:space="preserve"> энергоресурсов на </w:t>
            </w:r>
            <w:proofErr w:type="spellStart"/>
            <w:r>
              <w:rPr>
                <w:sz w:val="16"/>
                <w:szCs w:val="16"/>
              </w:rPr>
              <w:t>техн</w:t>
            </w:r>
            <w:r w:rsidRPr="002953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цели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прямые затраты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Затраты по организации производства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Реализовано, тонн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Себе-</w:t>
            </w:r>
            <w:proofErr w:type="spellStart"/>
            <w:r>
              <w:rPr>
                <w:sz w:val="16"/>
                <w:szCs w:val="16"/>
              </w:rPr>
              <w:t>стои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мость</w:t>
            </w:r>
            <w:proofErr w:type="spellEnd"/>
            <w:r>
              <w:rPr>
                <w:sz w:val="16"/>
                <w:szCs w:val="16"/>
              </w:rPr>
              <w:t xml:space="preserve"> всего, тыс. руб.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Выруч</w:t>
            </w:r>
            <w:proofErr w:type="spellEnd"/>
            <w:r>
              <w:rPr>
                <w:sz w:val="16"/>
                <w:szCs w:val="16"/>
              </w:rPr>
              <w:t xml:space="preserve">-ка всего, 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</w:p>
        </w:tc>
      </w:tr>
      <w:tr w:rsidR="00CC0FBA" w:rsidTr="00C57DA4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А</w:t>
            </w:r>
          </w:p>
        </w:tc>
        <w:tc>
          <w:tcPr>
            <w:tcW w:w="540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Б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65" w:type="dxa"/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65" w:type="dxa"/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C0FBA" w:rsidTr="00C57DA4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A75E8A" w:rsidRDefault="00CC0FBA" w:rsidP="00C57DA4">
            <w:pPr>
              <w:rPr>
                <w:b/>
                <w:sz w:val="18"/>
                <w:szCs w:val="18"/>
              </w:rPr>
            </w:pPr>
            <w:r w:rsidRPr="00A75E8A">
              <w:rPr>
                <w:b/>
                <w:sz w:val="18"/>
                <w:szCs w:val="18"/>
              </w:rPr>
              <w:t>Зерновые культуры - всего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00" w:name="f23r10"/>
            <w:bookmarkEnd w:id="2400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Tr="00C57DA4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F56681" w:rsidRDefault="00CC0FBA" w:rsidP="00C57DA4">
            <w:pPr>
              <w:ind w:left="252"/>
              <w:rPr>
                <w:sz w:val="18"/>
                <w:szCs w:val="18"/>
              </w:rPr>
            </w:pPr>
            <w:r w:rsidRPr="00F56681">
              <w:rPr>
                <w:sz w:val="18"/>
                <w:szCs w:val="18"/>
              </w:rPr>
              <w:t>в том числе:</w:t>
            </w:r>
          </w:p>
          <w:p w:rsidR="00CC0FBA" w:rsidRPr="00F56681" w:rsidRDefault="00CC0FBA" w:rsidP="00C57DA4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пшеница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01" w:name="f23r11"/>
            <w:bookmarkEnd w:id="2401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Tr="00C57DA4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F56681" w:rsidRDefault="00CC0FBA" w:rsidP="00C57DA4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рожь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02" w:name="f23r12"/>
            <w:bookmarkEnd w:id="2402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Tr="00C57DA4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F56681" w:rsidRDefault="00CC0FBA" w:rsidP="00C57DA4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тритикале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03" w:name="f23r13"/>
            <w:bookmarkEnd w:id="2403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Tr="00C57DA4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252"/>
              <w:rPr>
                <w:sz w:val="18"/>
                <w:szCs w:val="18"/>
              </w:rPr>
            </w:pPr>
            <w:bookmarkStart w:id="2404" w:name="f23r14" w:colFirst="2" w:colLast="2"/>
            <w:r>
              <w:rPr>
                <w:sz w:val="18"/>
                <w:szCs w:val="18"/>
              </w:rPr>
              <w:t>ячмень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2404"/>
      <w:tr w:rsidR="00CC0FBA" w:rsidTr="00C57DA4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овес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05" w:name="f23r15"/>
            <w:bookmarkEnd w:id="2405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Tr="00C57DA4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просо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06" w:name="f23r16"/>
            <w:bookmarkEnd w:id="2406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Tr="00C57DA4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гречиха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07" w:name="f23r17"/>
            <w:bookmarkEnd w:id="2407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Tr="00C57DA4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A75E8A" w:rsidRDefault="00CC0FBA" w:rsidP="00C57DA4">
            <w:pPr>
              <w:rPr>
                <w:b/>
                <w:sz w:val="18"/>
                <w:szCs w:val="18"/>
              </w:rPr>
            </w:pPr>
            <w:proofErr w:type="spellStart"/>
            <w:r w:rsidRPr="00A75E8A">
              <w:rPr>
                <w:b/>
                <w:sz w:val="18"/>
                <w:szCs w:val="18"/>
              </w:rPr>
              <w:t>Зернбобовые</w:t>
            </w:r>
            <w:proofErr w:type="spellEnd"/>
            <w:r w:rsidRPr="00A75E8A">
              <w:rPr>
                <w:b/>
                <w:sz w:val="18"/>
                <w:szCs w:val="18"/>
              </w:rPr>
              <w:t xml:space="preserve"> - всего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08" w:name="f23r30"/>
            <w:bookmarkEnd w:id="2408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Tr="00C57DA4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  <w:r w:rsidRPr="00215F1A">
              <w:rPr>
                <w:sz w:val="18"/>
                <w:szCs w:val="18"/>
              </w:rPr>
              <w:t>:</w:t>
            </w:r>
          </w:p>
          <w:p w:rsidR="00CC0FBA" w:rsidRDefault="00CC0FBA" w:rsidP="00C57DA4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горох, </w:t>
            </w:r>
            <w:proofErr w:type="spellStart"/>
            <w:r>
              <w:rPr>
                <w:sz w:val="18"/>
                <w:szCs w:val="18"/>
              </w:rPr>
              <w:t>пелюшка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09" w:name="f23r31"/>
            <w:bookmarkEnd w:id="2409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C0FBA" w:rsidRPr="00B75DE2" w:rsidRDefault="00CC0FBA" w:rsidP="00CC0FBA">
      <w:pPr>
        <w:ind w:left="2124" w:firstLine="708"/>
        <w:jc w:val="right"/>
        <w:rPr>
          <w:b/>
          <w:sz w:val="20"/>
          <w:szCs w:val="20"/>
          <w:u w:val="single"/>
        </w:rPr>
      </w:pPr>
      <w:r>
        <w:br w:type="page"/>
      </w:r>
      <w:r w:rsidRPr="00B75DE2">
        <w:rPr>
          <w:b/>
          <w:sz w:val="20"/>
          <w:szCs w:val="20"/>
          <w:u w:val="single"/>
        </w:rPr>
        <w:lastRenderedPageBreak/>
        <w:t>Форма №23 лист 2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0"/>
        <w:gridCol w:w="765"/>
        <w:gridCol w:w="765"/>
        <w:gridCol w:w="765"/>
        <w:gridCol w:w="765"/>
        <w:gridCol w:w="765"/>
        <w:gridCol w:w="85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CC0FBA" w:rsidRPr="00DD1AC7" w:rsidTr="00C57DA4">
        <w:trPr>
          <w:trHeight w:val="187"/>
        </w:trPr>
        <w:tc>
          <w:tcPr>
            <w:tcW w:w="1620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культур</w:t>
            </w:r>
          </w:p>
        </w:tc>
        <w:tc>
          <w:tcPr>
            <w:tcW w:w="540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Код</w:t>
            </w:r>
          </w:p>
        </w:tc>
        <w:tc>
          <w:tcPr>
            <w:tcW w:w="765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Уборочная </w:t>
            </w:r>
            <w:proofErr w:type="spellStart"/>
            <w:r w:rsidRPr="00DD1AC7">
              <w:rPr>
                <w:sz w:val="16"/>
                <w:szCs w:val="16"/>
              </w:rPr>
              <w:t>пло</w:t>
            </w:r>
            <w:r>
              <w:rPr>
                <w:sz w:val="16"/>
                <w:szCs w:val="16"/>
              </w:rPr>
              <w:t>-</w:t>
            </w:r>
            <w:r w:rsidRPr="00DD1AC7">
              <w:rPr>
                <w:sz w:val="16"/>
                <w:szCs w:val="16"/>
              </w:rPr>
              <w:t>щадь</w:t>
            </w:r>
            <w:proofErr w:type="spellEnd"/>
            <w:r w:rsidRPr="00DD1AC7">
              <w:rPr>
                <w:sz w:val="16"/>
                <w:szCs w:val="16"/>
              </w:rPr>
              <w:t>, га</w:t>
            </w:r>
          </w:p>
        </w:tc>
        <w:tc>
          <w:tcPr>
            <w:tcW w:w="765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 xml:space="preserve">Сбор продукции: </w:t>
            </w:r>
            <w:r>
              <w:rPr>
                <w:sz w:val="16"/>
                <w:szCs w:val="16"/>
              </w:rPr>
              <w:t>всего</w:t>
            </w:r>
            <w:r w:rsidRPr="00DD1AC7">
              <w:rPr>
                <w:sz w:val="16"/>
                <w:szCs w:val="16"/>
              </w:rPr>
              <w:t xml:space="preserve"> т</w:t>
            </w:r>
            <w:r>
              <w:rPr>
                <w:sz w:val="16"/>
                <w:szCs w:val="16"/>
              </w:rPr>
              <w:t>онн</w:t>
            </w:r>
          </w:p>
        </w:tc>
        <w:tc>
          <w:tcPr>
            <w:tcW w:w="765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семян, тонн</w:t>
            </w:r>
            <w:r w:rsidRPr="00DD1AC7">
              <w:rPr>
                <w:sz w:val="16"/>
                <w:szCs w:val="16"/>
              </w:rPr>
              <w:t>.</w:t>
            </w:r>
          </w:p>
        </w:tc>
        <w:tc>
          <w:tcPr>
            <w:tcW w:w="1530" w:type="dxa"/>
            <w:gridSpan w:val="2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0FBA" w:rsidRPr="00D977D8" w:rsidRDefault="00CC0FBA" w:rsidP="00C57DA4">
            <w:pPr>
              <w:jc w:val="center"/>
              <w:rPr>
                <w:sz w:val="16"/>
                <w:szCs w:val="16"/>
              </w:rPr>
            </w:pPr>
            <w:r w:rsidRPr="00D977D8">
              <w:rPr>
                <w:sz w:val="16"/>
                <w:szCs w:val="16"/>
              </w:rPr>
              <w:t xml:space="preserve">Себестоимость семян – всего, </w:t>
            </w:r>
            <w:proofErr w:type="spellStart"/>
            <w:r>
              <w:rPr>
                <w:sz w:val="16"/>
                <w:szCs w:val="16"/>
              </w:rPr>
              <w:t>тыс</w:t>
            </w:r>
            <w:r w:rsidRPr="00D977D8">
              <w:rPr>
                <w:sz w:val="16"/>
                <w:szCs w:val="16"/>
              </w:rPr>
              <w:t>.руб</w:t>
            </w:r>
            <w:proofErr w:type="spellEnd"/>
            <w:r w:rsidRPr="00D977D8">
              <w:rPr>
                <w:sz w:val="16"/>
                <w:szCs w:val="16"/>
              </w:rPr>
              <w:t>.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семян</w:t>
            </w:r>
          </w:p>
        </w:tc>
      </w:tr>
      <w:tr w:rsidR="00CC0FBA" w:rsidRPr="00DD1AC7" w:rsidTr="00C57DA4">
        <w:trPr>
          <w:trHeight w:val="1105"/>
        </w:trPr>
        <w:tc>
          <w:tcPr>
            <w:tcW w:w="1620" w:type="dxa"/>
            <w:vMerge/>
          </w:tcPr>
          <w:p w:rsidR="00CC0FBA" w:rsidRPr="00DD1AC7" w:rsidRDefault="00CC0FBA" w:rsidP="00C57DA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CC0FBA" w:rsidRPr="00DD1AC7" w:rsidRDefault="00CC0FBA" w:rsidP="00C57D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ЭС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РС1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с начислениями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семена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удобрения и средства защиты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основных средств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и услуги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Ст-ть</w:t>
            </w:r>
            <w:proofErr w:type="spellEnd"/>
            <w:r>
              <w:rPr>
                <w:sz w:val="16"/>
                <w:szCs w:val="16"/>
              </w:rPr>
              <w:t xml:space="preserve"> ГСМ на технологические цели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Ст-ть</w:t>
            </w:r>
            <w:proofErr w:type="spellEnd"/>
            <w:r>
              <w:rPr>
                <w:sz w:val="16"/>
                <w:szCs w:val="16"/>
              </w:rPr>
              <w:t xml:space="preserve"> энергоресурсов на </w:t>
            </w:r>
            <w:proofErr w:type="spellStart"/>
            <w:r>
              <w:rPr>
                <w:sz w:val="16"/>
                <w:szCs w:val="16"/>
              </w:rPr>
              <w:t>техн</w:t>
            </w:r>
            <w:r w:rsidRPr="002953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цели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прямые затраты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Затраты по организации производства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Реализовано, тонн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Себе-</w:t>
            </w:r>
            <w:proofErr w:type="spellStart"/>
            <w:r>
              <w:rPr>
                <w:sz w:val="16"/>
                <w:szCs w:val="16"/>
              </w:rPr>
              <w:t>стои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мость</w:t>
            </w:r>
            <w:proofErr w:type="spellEnd"/>
            <w:r>
              <w:rPr>
                <w:sz w:val="16"/>
                <w:szCs w:val="16"/>
              </w:rPr>
              <w:t xml:space="preserve"> всего, млн. тыс.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Выруч</w:t>
            </w:r>
            <w:proofErr w:type="spellEnd"/>
            <w:r>
              <w:rPr>
                <w:sz w:val="16"/>
                <w:szCs w:val="16"/>
              </w:rPr>
              <w:t xml:space="preserve">-ка всего, 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</w:p>
        </w:tc>
      </w:tr>
      <w:tr w:rsidR="00CC0FBA" w:rsidRPr="00DD1AC7" w:rsidTr="00C57DA4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А</w:t>
            </w:r>
          </w:p>
        </w:tc>
        <w:tc>
          <w:tcPr>
            <w:tcW w:w="540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Б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65" w:type="dxa"/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65" w:type="dxa"/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E17834" w:rsidRDefault="00CC0FBA" w:rsidP="00C57DA4">
            <w:pPr>
              <w:ind w:firstLine="29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Люпин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10" w:name="f23r32"/>
            <w:bookmarkEnd w:id="2410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E17834" w:rsidRDefault="00CC0FBA" w:rsidP="00C57DA4">
            <w:pPr>
              <w:ind w:firstLine="29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Вика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11" w:name="f23r33"/>
            <w:bookmarkEnd w:id="2411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E17834" w:rsidRDefault="00CC0FBA" w:rsidP="00C57DA4">
            <w:pPr>
              <w:ind w:firstLine="29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12" w:name="f23r34"/>
            <w:bookmarkEnd w:id="2412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A75E8A" w:rsidRDefault="00CC0FBA" w:rsidP="00C57DA4">
            <w:pPr>
              <w:rPr>
                <w:b/>
                <w:sz w:val="18"/>
                <w:szCs w:val="18"/>
              </w:rPr>
            </w:pPr>
            <w:r w:rsidRPr="00A75E8A">
              <w:rPr>
                <w:b/>
                <w:sz w:val="18"/>
                <w:szCs w:val="18"/>
              </w:rPr>
              <w:t>Картофель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13" w:name="f23r40"/>
            <w:bookmarkEnd w:id="2413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A75E8A" w:rsidRDefault="00CC0FBA" w:rsidP="00C57DA4">
            <w:pPr>
              <w:rPr>
                <w:b/>
                <w:sz w:val="18"/>
                <w:szCs w:val="18"/>
                <w:lang w:val="en-US"/>
              </w:rPr>
            </w:pPr>
            <w:r w:rsidRPr="00A75E8A">
              <w:rPr>
                <w:b/>
                <w:sz w:val="18"/>
                <w:szCs w:val="18"/>
              </w:rPr>
              <w:t>Лен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14" w:name="f23r50"/>
            <w:bookmarkEnd w:id="2414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A75E8A" w:rsidRDefault="00CC0FBA" w:rsidP="00C57DA4">
            <w:pPr>
              <w:rPr>
                <w:b/>
                <w:sz w:val="18"/>
                <w:szCs w:val="18"/>
                <w:lang w:val="en-US"/>
              </w:rPr>
            </w:pPr>
            <w:r w:rsidRPr="00A75E8A">
              <w:rPr>
                <w:b/>
                <w:sz w:val="18"/>
                <w:szCs w:val="18"/>
              </w:rPr>
              <w:t>Рапс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15" w:name="f23r60"/>
            <w:bookmarkEnd w:id="2415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A75E8A" w:rsidRDefault="00CC0FBA" w:rsidP="00C57DA4">
            <w:pPr>
              <w:rPr>
                <w:b/>
                <w:sz w:val="18"/>
                <w:szCs w:val="18"/>
              </w:rPr>
            </w:pPr>
            <w:r w:rsidRPr="00A75E8A">
              <w:rPr>
                <w:b/>
                <w:sz w:val="18"/>
                <w:szCs w:val="18"/>
              </w:rPr>
              <w:t>Сурепица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16" w:name="f23r70"/>
            <w:bookmarkEnd w:id="2416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A75E8A" w:rsidRDefault="00CC0FBA" w:rsidP="00C57DA4">
            <w:pPr>
              <w:rPr>
                <w:b/>
                <w:sz w:val="18"/>
                <w:szCs w:val="18"/>
              </w:rPr>
            </w:pPr>
            <w:r w:rsidRPr="00A75E8A">
              <w:rPr>
                <w:b/>
                <w:sz w:val="18"/>
                <w:szCs w:val="18"/>
              </w:rPr>
              <w:t>Редька масличная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17" w:name="f23r80"/>
            <w:bookmarkEnd w:id="2417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A75E8A" w:rsidRDefault="00CC0FBA" w:rsidP="00C57DA4">
            <w:pPr>
              <w:rPr>
                <w:b/>
                <w:sz w:val="18"/>
                <w:szCs w:val="18"/>
              </w:rPr>
            </w:pPr>
            <w:proofErr w:type="spellStart"/>
            <w:r w:rsidRPr="00A75E8A">
              <w:rPr>
                <w:b/>
                <w:sz w:val="18"/>
                <w:szCs w:val="18"/>
              </w:rPr>
              <w:t>Горцица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18" w:name="f23r90"/>
            <w:bookmarkEnd w:id="2418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A75E8A" w:rsidRDefault="00CC0FBA" w:rsidP="00C57DA4">
            <w:pPr>
              <w:rPr>
                <w:b/>
                <w:sz w:val="18"/>
                <w:szCs w:val="18"/>
              </w:rPr>
            </w:pPr>
            <w:r w:rsidRPr="00A75E8A">
              <w:rPr>
                <w:b/>
                <w:sz w:val="18"/>
                <w:szCs w:val="18"/>
              </w:rPr>
              <w:t>Сераделла посевная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19" w:name="f23r100"/>
            <w:bookmarkEnd w:id="2419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A75E8A" w:rsidRDefault="00CC0FBA" w:rsidP="00C57DA4">
            <w:pPr>
              <w:rPr>
                <w:b/>
                <w:sz w:val="18"/>
                <w:szCs w:val="18"/>
              </w:rPr>
            </w:pPr>
            <w:r w:rsidRPr="00A75E8A">
              <w:rPr>
                <w:b/>
                <w:sz w:val="18"/>
                <w:szCs w:val="18"/>
              </w:rPr>
              <w:t>Фацелия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20" w:name="f23r110"/>
            <w:bookmarkEnd w:id="2420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A75E8A" w:rsidRDefault="00CC0FBA" w:rsidP="00C57DA4">
            <w:pPr>
              <w:rPr>
                <w:b/>
                <w:sz w:val="18"/>
                <w:szCs w:val="18"/>
              </w:rPr>
            </w:pPr>
            <w:r w:rsidRPr="00A75E8A">
              <w:rPr>
                <w:b/>
                <w:sz w:val="18"/>
                <w:szCs w:val="18"/>
              </w:rPr>
              <w:t>Многолетние травы - всего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21" w:name="f23r120"/>
            <w:bookmarkEnd w:id="2421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по видам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клевер луговой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22" w:name="f23r121"/>
            <w:bookmarkEnd w:id="2422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клевер ползучий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D96847" w:rsidRDefault="00CC0FBA" w:rsidP="00C57DA4">
            <w:pPr>
              <w:jc w:val="center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122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23" w:name="f23r122"/>
            <w:bookmarkEnd w:id="2423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клевер гибридный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D96847" w:rsidRDefault="00CC0FBA" w:rsidP="00C57DA4">
            <w:pPr>
              <w:jc w:val="center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123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24" w:name="f23r123"/>
            <w:bookmarkEnd w:id="2424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14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галега</w:t>
            </w:r>
            <w:proofErr w:type="spellEnd"/>
            <w:r>
              <w:rPr>
                <w:sz w:val="18"/>
                <w:szCs w:val="18"/>
              </w:rPr>
              <w:t xml:space="preserve"> восточная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D96847" w:rsidRDefault="00CC0FBA" w:rsidP="00C57DA4">
            <w:pPr>
              <w:jc w:val="center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124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25" w:name="f23r124"/>
            <w:bookmarkEnd w:id="2425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люцерна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D96847" w:rsidRDefault="00CC0FBA" w:rsidP="00C57DA4">
            <w:pPr>
              <w:jc w:val="center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125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26" w:name="f23r125"/>
            <w:bookmarkEnd w:id="2426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14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лядвенец</w:t>
            </w:r>
            <w:proofErr w:type="spellEnd"/>
            <w:r>
              <w:rPr>
                <w:sz w:val="18"/>
                <w:szCs w:val="18"/>
              </w:rPr>
              <w:t xml:space="preserve"> рогатый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D96847" w:rsidRDefault="00CC0FBA" w:rsidP="00C57DA4">
            <w:pPr>
              <w:jc w:val="center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126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27" w:name="f23r126"/>
            <w:bookmarkEnd w:id="2427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донник белый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D96847" w:rsidRDefault="00CC0FBA" w:rsidP="00C57DA4">
            <w:pPr>
              <w:jc w:val="center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127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28" w:name="f23r127"/>
            <w:bookmarkEnd w:id="2428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бекмания обыкновенная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D96847" w:rsidRDefault="00CC0FBA" w:rsidP="00C57DA4">
            <w:pPr>
              <w:jc w:val="center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128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29" w:name="f23r128"/>
            <w:bookmarkEnd w:id="2429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left="14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двукисточник</w:t>
            </w:r>
            <w:proofErr w:type="spellEnd"/>
            <w:r>
              <w:rPr>
                <w:sz w:val="18"/>
                <w:szCs w:val="18"/>
              </w:rPr>
              <w:t xml:space="preserve"> тростниковый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D96847" w:rsidRDefault="00CC0FBA" w:rsidP="00C57DA4">
            <w:pPr>
              <w:jc w:val="center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129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30" w:name="f23r129"/>
            <w:bookmarkEnd w:id="2430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C0FBA" w:rsidRPr="00B75DE2" w:rsidRDefault="00CC0FBA" w:rsidP="00CC0FBA">
      <w:pPr>
        <w:jc w:val="right"/>
        <w:rPr>
          <w:b/>
          <w:sz w:val="20"/>
          <w:szCs w:val="20"/>
          <w:u w:val="single"/>
        </w:rPr>
      </w:pPr>
      <w:r>
        <w:br w:type="page"/>
      </w:r>
      <w:r w:rsidRPr="00B75DE2">
        <w:rPr>
          <w:b/>
          <w:sz w:val="20"/>
          <w:szCs w:val="20"/>
          <w:u w:val="single"/>
        </w:rPr>
        <w:lastRenderedPageBreak/>
        <w:t>Форма №23 лист 3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0"/>
        <w:gridCol w:w="765"/>
        <w:gridCol w:w="765"/>
        <w:gridCol w:w="765"/>
        <w:gridCol w:w="765"/>
        <w:gridCol w:w="765"/>
        <w:gridCol w:w="85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CC0FBA" w:rsidRPr="00DD1AC7" w:rsidTr="00C57DA4">
        <w:trPr>
          <w:trHeight w:val="187"/>
        </w:trPr>
        <w:tc>
          <w:tcPr>
            <w:tcW w:w="1620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культур</w:t>
            </w:r>
          </w:p>
        </w:tc>
        <w:tc>
          <w:tcPr>
            <w:tcW w:w="540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Код</w:t>
            </w:r>
          </w:p>
        </w:tc>
        <w:tc>
          <w:tcPr>
            <w:tcW w:w="765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Уборочная </w:t>
            </w:r>
            <w:proofErr w:type="spellStart"/>
            <w:r w:rsidRPr="00DD1AC7">
              <w:rPr>
                <w:sz w:val="16"/>
                <w:szCs w:val="16"/>
              </w:rPr>
              <w:t>пло</w:t>
            </w:r>
            <w:r>
              <w:rPr>
                <w:sz w:val="16"/>
                <w:szCs w:val="16"/>
              </w:rPr>
              <w:t>-</w:t>
            </w:r>
            <w:r w:rsidRPr="00DD1AC7">
              <w:rPr>
                <w:sz w:val="16"/>
                <w:szCs w:val="16"/>
              </w:rPr>
              <w:t>щадь</w:t>
            </w:r>
            <w:proofErr w:type="spellEnd"/>
            <w:r w:rsidRPr="00DD1AC7">
              <w:rPr>
                <w:sz w:val="16"/>
                <w:szCs w:val="16"/>
              </w:rPr>
              <w:t>, га</w:t>
            </w:r>
          </w:p>
        </w:tc>
        <w:tc>
          <w:tcPr>
            <w:tcW w:w="765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 xml:space="preserve">Сбор продукции: </w:t>
            </w:r>
            <w:r>
              <w:rPr>
                <w:sz w:val="16"/>
                <w:szCs w:val="16"/>
              </w:rPr>
              <w:t>всего</w:t>
            </w:r>
            <w:r w:rsidRPr="00DD1AC7">
              <w:rPr>
                <w:sz w:val="16"/>
                <w:szCs w:val="16"/>
              </w:rPr>
              <w:t xml:space="preserve"> т</w:t>
            </w:r>
            <w:r>
              <w:rPr>
                <w:sz w:val="16"/>
                <w:szCs w:val="16"/>
              </w:rPr>
              <w:t>онн</w:t>
            </w:r>
          </w:p>
        </w:tc>
        <w:tc>
          <w:tcPr>
            <w:tcW w:w="765" w:type="dxa"/>
            <w:vMerge w:val="restart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семян, тонн</w:t>
            </w:r>
            <w:r w:rsidRPr="00DD1AC7">
              <w:rPr>
                <w:sz w:val="16"/>
                <w:szCs w:val="16"/>
              </w:rPr>
              <w:t>.</w:t>
            </w:r>
          </w:p>
        </w:tc>
        <w:tc>
          <w:tcPr>
            <w:tcW w:w="1530" w:type="dxa"/>
            <w:gridSpan w:val="2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0FBA" w:rsidRPr="00D977D8" w:rsidRDefault="00CC0FBA" w:rsidP="00C57DA4">
            <w:pPr>
              <w:jc w:val="center"/>
              <w:rPr>
                <w:sz w:val="16"/>
                <w:szCs w:val="16"/>
              </w:rPr>
            </w:pPr>
            <w:r w:rsidRPr="00D977D8">
              <w:rPr>
                <w:sz w:val="16"/>
                <w:szCs w:val="16"/>
              </w:rPr>
              <w:t xml:space="preserve">Себестоимость семян – всего, </w:t>
            </w:r>
            <w:proofErr w:type="spellStart"/>
            <w:r>
              <w:rPr>
                <w:sz w:val="16"/>
                <w:szCs w:val="16"/>
              </w:rPr>
              <w:t>тыс</w:t>
            </w:r>
            <w:r w:rsidRPr="00D977D8">
              <w:rPr>
                <w:sz w:val="16"/>
                <w:szCs w:val="16"/>
              </w:rPr>
              <w:t>.руб</w:t>
            </w:r>
            <w:proofErr w:type="spellEnd"/>
            <w:r w:rsidRPr="00D977D8">
              <w:rPr>
                <w:sz w:val="16"/>
                <w:szCs w:val="16"/>
              </w:rPr>
              <w:t>.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семян</w:t>
            </w:r>
          </w:p>
        </w:tc>
      </w:tr>
      <w:tr w:rsidR="00CC0FBA" w:rsidRPr="00DD1AC7" w:rsidTr="00C57DA4">
        <w:trPr>
          <w:trHeight w:val="1105"/>
        </w:trPr>
        <w:tc>
          <w:tcPr>
            <w:tcW w:w="1620" w:type="dxa"/>
            <w:vMerge/>
          </w:tcPr>
          <w:p w:rsidR="00CC0FBA" w:rsidRPr="00DD1AC7" w:rsidRDefault="00CC0FBA" w:rsidP="00C57DA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CC0FBA" w:rsidRPr="00DD1AC7" w:rsidRDefault="00CC0FBA" w:rsidP="00C57D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ЭС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РС1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с начислениями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семена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удобрения и средства защиты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основных средств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и услуги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Ст-ть</w:t>
            </w:r>
            <w:proofErr w:type="spellEnd"/>
            <w:r>
              <w:rPr>
                <w:sz w:val="16"/>
                <w:szCs w:val="16"/>
              </w:rPr>
              <w:t xml:space="preserve"> ГСМ на технологические цели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Ст-ть</w:t>
            </w:r>
            <w:proofErr w:type="spellEnd"/>
            <w:r>
              <w:rPr>
                <w:sz w:val="16"/>
                <w:szCs w:val="16"/>
              </w:rPr>
              <w:t xml:space="preserve"> энергоресурсов на </w:t>
            </w:r>
            <w:proofErr w:type="spellStart"/>
            <w:r>
              <w:rPr>
                <w:sz w:val="16"/>
                <w:szCs w:val="16"/>
              </w:rPr>
              <w:t>техн</w:t>
            </w:r>
            <w:r w:rsidRPr="002953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цели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прямые затраты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Затраты по организации производства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Реализовано, тонн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Себе-</w:t>
            </w:r>
            <w:proofErr w:type="spellStart"/>
            <w:r>
              <w:rPr>
                <w:sz w:val="16"/>
                <w:szCs w:val="16"/>
              </w:rPr>
              <w:t>стои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мость</w:t>
            </w:r>
            <w:proofErr w:type="spellEnd"/>
            <w:r>
              <w:rPr>
                <w:sz w:val="16"/>
                <w:szCs w:val="16"/>
              </w:rPr>
              <w:t xml:space="preserve"> всего, тыс. руб.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Выруч</w:t>
            </w:r>
            <w:proofErr w:type="spellEnd"/>
            <w:r>
              <w:rPr>
                <w:sz w:val="16"/>
                <w:szCs w:val="16"/>
              </w:rPr>
              <w:t xml:space="preserve">-ка всего, 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</w:p>
        </w:tc>
      </w:tr>
      <w:tr w:rsidR="00CC0FBA" w:rsidRPr="00DD1AC7" w:rsidTr="00C57DA4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А</w:t>
            </w:r>
          </w:p>
        </w:tc>
        <w:tc>
          <w:tcPr>
            <w:tcW w:w="540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Б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65" w:type="dxa"/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65" w:type="dxa"/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65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C0FBA" w:rsidRPr="00DD1AC7" w:rsidTr="00C57DA4">
        <w:trPr>
          <w:trHeight w:val="454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0FBA" w:rsidRPr="006803C6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ежа сборная</w:t>
            </w:r>
          </w:p>
        </w:tc>
        <w:tc>
          <w:tcPr>
            <w:tcW w:w="540" w:type="dxa"/>
            <w:vAlign w:val="center"/>
          </w:tcPr>
          <w:p w:rsidR="00CC0FBA" w:rsidRPr="00DD1AC7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31" w:name="f23r130"/>
            <w:bookmarkEnd w:id="2431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F56681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кострец безостый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32" w:name="f23r131"/>
            <w:bookmarkEnd w:id="2432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F56681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лисохвост луговой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33" w:name="f23r132"/>
            <w:bookmarkEnd w:id="2433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F56681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мятлик луговой и болотный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34" w:name="f23r133"/>
            <w:bookmarkEnd w:id="2434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F56681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овсяница красная овечья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F56681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35" w:name="f23r134"/>
            <w:bookmarkEnd w:id="2435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овсяница луговая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36" w:name="f23r135"/>
            <w:bookmarkEnd w:id="2436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овсяница тростниковая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Default="00CC0FBA" w:rsidP="00C57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37" w:name="f23r136"/>
            <w:bookmarkEnd w:id="2437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полевица гигантская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6803C6" w:rsidRDefault="00CC0FBA" w:rsidP="00C57DA4">
            <w:pPr>
              <w:jc w:val="center"/>
              <w:rPr>
                <w:sz w:val="16"/>
                <w:szCs w:val="16"/>
              </w:rPr>
            </w:pPr>
            <w:r w:rsidRPr="006803C6">
              <w:rPr>
                <w:sz w:val="16"/>
                <w:szCs w:val="16"/>
              </w:rPr>
              <w:t>137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38" w:name="f23r137"/>
            <w:bookmarkEnd w:id="2438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райграс однолетний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6803C6" w:rsidRDefault="00CC0FBA" w:rsidP="00C57DA4">
            <w:pPr>
              <w:jc w:val="center"/>
              <w:rPr>
                <w:sz w:val="16"/>
                <w:szCs w:val="16"/>
              </w:rPr>
            </w:pPr>
            <w:r w:rsidRPr="006803C6">
              <w:rPr>
                <w:sz w:val="16"/>
                <w:szCs w:val="16"/>
              </w:rPr>
              <w:t>138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39" w:name="f23r138"/>
            <w:bookmarkEnd w:id="2439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райграс пастбищный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6803C6" w:rsidRDefault="00CC0FBA" w:rsidP="00C57DA4">
            <w:pPr>
              <w:jc w:val="center"/>
              <w:rPr>
                <w:sz w:val="16"/>
                <w:szCs w:val="16"/>
              </w:rPr>
            </w:pPr>
            <w:r w:rsidRPr="006803C6">
              <w:rPr>
                <w:sz w:val="16"/>
                <w:szCs w:val="16"/>
              </w:rPr>
              <w:t>139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40" w:name="f23r139"/>
            <w:bookmarkEnd w:id="2440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райграс высокий, многоукосный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6803C6" w:rsidRDefault="00CC0FBA" w:rsidP="00C57DA4">
            <w:pPr>
              <w:jc w:val="center"/>
              <w:rPr>
                <w:sz w:val="16"/>
                <w:szCs w:val="16"/>
              </w:rPr>
            </w:pPr>
            <w:r w:rsidRPr="006803C6">
              <w:rPr>
                <w:sz w:val="16"/>
                <w:szCs w:val="16"/>
              </w:rPr>
              <w:t>140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41" w:name="f23r140"/>
            <w:bookmarkEnd w:id="2441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Default="00CC0FBA" w:rsidP="00C57DA4">
            <w:pPr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тимофеевка луговая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6803C6" w:rsidRDefault="00CC0FBA" w:rsidP="00C57DA4">
            <w:pPr>
              <w:jc w:val="center"/>
              <w:rPr>
                <w:sz w:val="16"/>
                <w:szCs w:val="16"/>
              </w:rPr>
            </w:pPr>
            <w:r w:rsidRPr="006803C6">
              <w:rPr>
                <w:sz w:val="16"/>
                <w:szCs w:val="16"/>
              </w:rPr>
              <w:t>141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42" w:name="f23r141"/>
            <w:bookmarkEnd w:id="2442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FBA" w:rsidRPr="00FE774D" w:rsidTr="00C57DA4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A" w:rsidRPr="00D96847" w:rsidRDefault="00CC0FBA" w:rsidP="00C57DA4">
            <w:pPr>
              <w:rPr>
                <w:b/>
                <w:sz w:val="18"/>
                <w:szCs w:val="18"/>
              </w:rPr>
            </w:pPr>
            <w:r w:rsidRPr="00D9684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C0FBA" w:rsidRPr="006803C6" w:rsidRDefault="00CC0FBA" w:rsidP="00C57DA4">
            <w:pPr>
              <w:jc w:val="center"/>
              <w:rPr>
                <w:sz w:val="16"/>
                <w:szCs w:val="16"/>
              </w:rPr>
            </w:pPr>
            <w:r w:rsidRPr="006803C6">
              <w:rPr>
                <w:sz w:val="16"/>
                <w:szCs w:val="16"/>
              </w:rPr>
              <w:t>150</w:t>
            </w: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  <w:bookmarkStart w:id="2443" w:name="f23r150"/>
            <w:bookmarkEnd w:id="2443"/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0FBA" w:rsidRPr="003653F8" w:rsidRDefault="00CC0FBA" w:rsidP="005C116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C0FBA" w:rsidRDefault="00CC0FBA" w:rsidP="00CC0FBA"/>
    <w:p w:rsidR="00CC0FBA" w:rsidRDefault="00CC0FBA" w:rsidP="00CC0FBA">
      <w:pPr>
        <w:rPr>
          <w:bCs/>
          <w:sz w:val="18"/>
          <w:szCs w:val="18"/>
        </w:rPr>
      </w:pPr>
      <w:r w:rsidRPr="00CC3BF9">
        <w:rPr>
          <w:sz w:val="18"/>
          <w:szCs w:val="18"/>
        </w:rPr>
        <w:t>Руководитель</w:t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  <w:t xml:space="preserve"> Главный бухгалтер</w:t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bCs/>
          <w:sz w:val="18"/>
          <w:szCs w:val="18"/>
        </w:rPr>
        <w:t>Главный агроном</w:t>
      </w:r>
      <w:bookmarkEnd w:id="2398"/>
    </w:p>
    <w:p w:rsidR="00CC0FBA" w:rsidRPr="00E24908" w:rsidRDefault="00CC0FBA" w:rsidP="00CC0FBA"/>
    <w:p w:rsidR="000A64C3" w:rsidRPr="000A64C3" w:rsidRDefault="00CC0FBA" w:rsidP="00CA5B14">
      <w:pPr>
        <w:ind w:left="11057"/>
        <w:jc w:val="center"/>
        <w:rPr>
          <w:sz w:val="16"/>
          <w:szCs w:val="16"/>
        </w:rPr>
      </w:pPr>
      <w:r>
        <w:rPr>
          <w:bCs/>
          <w:sz w:val="18"/>
          <w:szCs w:val="18"/>
        </w:rPr>
        <w:br w:type="page"/>
      </w:r>
      <w:r w:rsidR="000352ED">
        <w:rPr>
          <w:bCs/>
          <w:sz w:val="18"/>
          <w:szCs w:val="18"/>
        </w:rPr>
        <w:lastRenderedPageBreak/>
        <w:br w:type="page"/>
      </w:r>
      <w:bookmarkStart w:id="2444" w:name="f23K"/>
      <w:r w:rsidR="000A64C3" w:rsidRPr="000A64C3">
        <w:rPr>
          <w:sz w:val="16"/>
          <w:szCs w:val="16"/>
        </w:rPr>
        <w:lastRenderedPageBreak/>
        <w:t xml:space="preserve">Утверждена  Минсельхозпродом Республики Беларусь для отчёта за </w:t>
      </w:r>
      <w:r w:rsidR="002B5EA3">
        <w:rPr>
          <w:sz w:val="16"/>
          <w:szCs w:val="16"/>
        </w:rPr>
        <w:t>202</w:t>
      </w:r>
      <w:r w:rsidR="001C5925" w:rsidRPr="001C5925">
        <w:rPr>
          <w:sz w:val="16"/>
          <w:szCs w:val="16"/>
        </w:rPr>
        <w:t>3</w:t>
      </w:r>
      <w:r w:rsidR="00CA5B14" w:rsidRPr="00CA5B14">
        <w:rPr>
          <w:sz w:val="16"/>
          <w:szCs w:val="16"/>
        </w:rPr>
        <w:t xml:space="preserve"> </w:t>
      </w:r>
      <w:r w:rsidR="000A64C3" w:rsidRPr="000A64C3">
        <w:rPr>
          <w:sz w:val="16"/>
          <w:szCs w:val="16"/>
        </w:rPr>
        <w:t>год</w:t>
      </w:r>
    </w:p>
    <w:p w:rsidR="000352ED" w:rsidRPr="00A834B5" w:rsidRDefault="000352ED" w:rsidP="000352ED">
      <w:pPr>
        <w:pStyle w:val="1"/>
        <w:jc w:val="center"/>
        <w:rPr>
          <w:sz w:val="24"/>
          <w:szCs w:val="24"/>
        </w:rPr>
      </w:pPr>
      <w:r w:rsidRPr="00A834B5">
        <w:rPr>
          <w:sz w:val="24"/>
          <w:szCs w:val="24"/>
        </w:rPr>
        <w:t>Отчет по производству семян кукурузы</w:t>
      </w:r>
    </w:p>
    <w:p w:rsidR="000352ED" w:rsidRPr="00F56681" w:rsidRDefault="007F2A57" w:rsidP="000352ED">
      <w:pPr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8426450</wp:posOffset>
                </wp:positionH>
                <wp:positionV relativeFrom="paragraph">
                  <wp:posOffset>97790</wp:posOffset>
                </wp:positionV>
                <wp:extent cx="1485900" cy="457200"/>
                <wp:effectExtent l="0" t="2540" r="3175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2" w:rsidRPr="00CC3BF9" w:rsidRDefault="00D32B42" w:rsidP="000352E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663.5pt;margin-top:7.7pt;width:11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" stroked="f">
                <v:textbox>
                  <w:txbxContent>
                    <w:p w:rsidR="00D32B42" w:rsidRPr="00CC3BF9" w:rsidRDefault="00D32B42" w:rsidP="000352E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2ED" w:rsidRPr="00F56681">
        <w:rPr>
          <w:sz w:val="18"/>
        </w:rPr>
        <w:t>(заполняют</w:t>
      </w:r>
      <w:r w:rsidR="00965094">
        <w:rPr>
          <w:sz w:val="18"/>
        </w:rPr>
        <w:t xml:space="preserve"> сельскохозяйственные </w:t>
      </w:r>
      <w:r w:rsidR="000352ED" w:rsidRPr="00F56681">
        <w:rPr>
          <w:sz w:val="18"/>
        </w:rPr>
        <w:t xml:space="preserve"> организации, </w:t>
      </w:r>
      <w:r w:rsidR="00965094">
        <w:rPr>
          <w:sz w:val="18"/>
        </w:rPr>
        <w:t xml:space="preserve">выращивающие кукурузу на </w:t>
      </w:r>
      <w:r w:rsidR="000352ED" w:rsidRPr="00F56681">
        <w:rPr>
          <w:sz w:val="18"/>
        </w:rPr>
        <w:t xml:space="preserve"> семен</w:t>
      </w:r>
      <w:r w:rsidR="00965094">
        <w:rPr>
          <w:sz w:val="18"/>
        </w:rPr>
        <w:t>ные цели</w:t>
      </w:r>
      <w:r w:rsidR="000352ED" w:rsidRPr="00F56681">
        <w:rPr>
          <w:sz w:val="18"/>
        </w:rPr>
        <w:t>)</w:t>
      </w:r>
    </w:p>
    <w:p w:rsidR="000352ED" w:rsidRDefault="007F2A57" w:rsidP="000352ED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80645</wp:posOffset>
                </wp:positionV>
                <wp:extent cx="2514600" cy="441325"/>
                <wp:effectExtent l="0" t="4445" r="0" b="190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2" w:rsidRPr="00B75DE2" w:rsidRDefault="00D32B42" w:rsidP="000352ED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5DE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Форма №23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K</w:t>
                            </w:r>
                            <w:r w:rsidRPr="00B75DE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-АПК лист 1</w:t>
                            </w:r>
                          </w:p>
                          <w:p w:rsidR="00D32B42" w:rsidRDefault="00D32B42" w:rsidP="000352E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558pt;margin-top:6.35pt;width:198pt;height:3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mOhQIAABc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" stroked="f">
                <v:textbox>
                  <w:txbxContent>
                    <w:p w:rsidR="00D32B42" w:rsidRPr="00B75DE2" w:rsidRDefault="00D32B42" w:rsidP="000352ED">
                      <w:pPr>
                        <w:jc w:val="right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5DE2">
                        <w:rPr>
                          <w:b/>
                          <w:sz w:val="20"/>
                          <w:szCs w:val="20"/>
                          <w:u w:val="single"/>
                        </w:rPr>
                        <w:t>Форма №23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K</w:t>
                      </w:r>
                      <w:r w:rsidRPr="00B75DE2">
                        <w:rPr>
                          <w:b/>
                          <w:sz w:val="20"/>
                          <w:szCs w:val="20"/>
                          <w:u w:val="single"/>
                        </w:rPr>
                        <w:t>-АПК лист 1</w:t>
                      </w:r>
                    </w:p>
                    <w:p w:rsidR="00D32B42" w:rsidRDefault="00D32B42" w:rsidP="000352E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352ED">
        <w:rPr>
          <w:b/>
          <w:sz w:val="18"/>
        </w:rPr>
        <w:t>н</w:t>
      </w:r>
      <w:r w:rsidR="000352ED" w:rsidRPr="00B65E01">
        <w:rPr>
          <w:b/>
          <w:sz w:val="18"/>
        </w:rPr>
        <w:t>а 1 января 20</w:t>
      </w:r>
      <w:r w:rsidR="00770A3E">
        <w:rPr>
          <w:b/>
          <w:sz w:val="18"/>
        </w:rPr>
        <w:t>2</w:t>
      </w:r>
      <w:r w:rsidR="001C5925" w:rsidRPr="009B473D">
        <w:rPr>
          <w:b/>
          <w:sz w:val="18"/>
        </w:rPr>
        <w:t>4</w:t>
      </w:r>
      <w:r w:rsidR="000352ED" w:rsidRPr="00B65E01">
        <w:rPr>
          <w:b/>
          <w:sz w:val="18"/>
        </w:rPr>
        <w:t>г.</w:t>
      </w:r>
    </w:p>
    <w:p w:rsidR="000352ED" w:rsidRPr="00CC3BF9" w:rsidRDefault="000352ED" w:rsidP="000352ED">
      <w:pPr>
        <w:pStyle w:val="20"/>
        <w:tabs>
          <w:tab w:val="clear" w:pos="720"/>
        </w:tabs>
        <w:ind w:left="0" w:firstLine="0"/>
        <w:rPr>
          <w:sz w:val="18"/>
          <w:szCs w:val="18"/>
        </w:rPr>
      </w:pPr>
      <w:r w:rsidRPr="00CC3BF9">
        <w:rPr>
          <w:b w:val="0"/>
          <w:sz w:val="18"/>
          <w:szCs w:val="18"/>
        </w:rPr>
        <w:t>Предприятие (объединение)_________________________________________________________________________ по ОКПО</w:t>
      </w:r>
    </w:p>
    <w:p w:rsidR="000352ED" w:rsidRPr="00CC3BF9" w:rsidRDefault="000352ED" w:rsidP="000352ED">
      <w:pPr>
        <w:rPr>
          <w:sz w:val="18"/>
          <w:szCs w:val="18"/>
        </w:rPr>
      </w:pPr>
      <w:r w:rsidRPr="00CC3BF9">
        <w:rPr>
          <w:sz w:val="18"/>
          <w:szCs w:val="18"/>
        </w:rPr>
        <w:t xml:space="preserve">Отрасль (вид деятельности)_________________________________________________________________________  </w:t>
      </w:r>
      <w:r w:rsidR="00545ED9">
        <w:rPr>
          <w:sz w:val="18"/>
          <w:szCs w:val="18"/>
        </w:rPr>
        <w:t>по ОК</w:t>
      </w:r>
      <w:r w:rsidR="00C95991">
        <w:rPr>
          <w:sz w:val="18"/>
          <w:szCs w:val="18"/>
        </w:rPr>
        <w:t>ЭД</w:t>
      </w:r>
    </w:p>
    <w:p w:rsidR="000352ED" w:rsidRPr="00CC3BF9" w:rsidRDefault="000352ED" w:rsidP="000352ED">
      <w:pPr>
        <w:rPr>
          <w:sz w:val="18"/>
          <w:szCs w:val="18"/>
        </w:rPr>
      </w:pPr>
      <w:r w:rsidRPr="00CC3BF9">
        <w:rPr>
          <w:sz w:val="18"/>
          <w:szCs w:val="18"/>
        </w:rPr>
        <w:t>Орган хозяйственного управления____________________________________________________________________ по ОКПО</w:t>
      </w:r>
    </w:p>
    <w:tbl>
      <w:tblPr>
        <w:tblpPr w:leftFromText="180" w:rightFromText="180" w:vertAnchor="text" w:horzAnchor="page" w:tblpX="3367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</w:tblGrid>
      <w:tr w:rsidR="000352ED" w:rsidRPr="00541F44">
        <w:trPr>
          <w:trHeight w:val="27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352ED" w:rsidRPr="006368CA" w:rsidRDefault="000352ED" w:rsidP="008B2FE4">
            <w:pPr>
              <w:jc w:val="right"/>
              <w:rPr>
                <w:b/>
                <w:sz w:val="18"/>
                <w:szCs w:val="18"/>
              </w:rPr>
            </w:pPr>
            <w:bookmarkStart w:id="2445" w:name="f23Kr10c1"/>
            <w:bookmarkEnd w:id="2445"/>
          </w:p>
        </w:tc>
      </w:tr>
    </w:tbl>
    <w:p w:rsidR="000352ED" w:rsidRDefault="000352ED" w:rsidP="000352ED">
      <w:pPr>
        <w:rPr>
          <w:sz w:val="18"/>
          <w:szCs w:val="18"/>
        </w:rPr>
      </w:pPr>
      <w:r w:rsidRPr="00CC3BF9">
        <w:rPr>
          <w:sz w:val="18"/>
          <w:szCs w:val="18"/>
        </w:rPr>
        <w:t>Количество хозяйств (</w:t>
      </w:r>
      <w:r w:rsidR="00CE5CD5">
        <w:rPr>
          <w:sz w:val="18"/>
          <w:szCs w:val="18"/>
          <w:lang w:val="en-US"/>
        </w:rPr>
        <w:t>1</w:t>
      </w:r>
      <w:r w:rsidRPr="00CC3BF9">
        <w:rPr>
          <w:sz w:val="18"/>
          <w:szCs w:val="18"/>
        </w:rPr>
        <w:t>0)</w:t>
      </w:r>
    </w:p>
    <w:p w:rsidR="00B56934" w:rsidRPr="006368CA" w:rsidRDefault="00B56934" w:rsidP="000352ED">
      <w:pPr>
        <w:rPr>
          <w:b/>
          <w:sz w:val="16"/>
          <w:szCs w:val="16"/>
        </w:rPr>
      </w:pPr>
    </w:p>
    <w:tbl>
      <w:tblPr>
        <w:tblW w:w="1629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00"/>
        <w:gridCol w:w="1003"/>
        <w:gridCol w:w="992"/>
        <w:gridCol w:w="851"/>
        <w:gridCol w:w="702"/>
        <w:gridCol w:w="703"/>
        <w:gridCol w:w="703"/>
        <w:gridCol w:w="703"/>
        <w:gridCol w:w="703"/>
        <w:gridCol w:w="703"/>
        <w:gridCol w:w="703"/>
        <w:gridCol w:w="703"/>
        <w:gridCol w:w="897"/>
        <w:gridCol w:w="703"/>
        <w:gridCol w:w="857"/>
        <w:gridCol w:w="703"/>
        <w:gridCol w:w="623"/>
        <w:gridCol w:w="720"/>
        <w:gridCol w:w="789"/>
        <w:gridCol w:w="850"/>
      </w:tblGrid>
      <w:tr w:rsidR="00C069C7" w:rsidRPr="00DD1AC7" w:rsidTr="00E54C04">
        <w:trPr>
          <w:trHeight w:val="241"/>
        </w:trPr>
        <w:tc>
          <w:tcPr>
            <w:tcW w:w="1080" w:type="dxa"/>
            <w:vMerge w:val="restart"/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Наименова</w:t>
            </w:r>
            <w:r w:rsidR="00FD687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ние</w:t>
            </w:r>
            <w:proofErr w:type="spellEnd"/>
            <w:r>
              <w:rPr>
                <w:sz w:val="16"/>
                <w:szCs w:val="16"/>
              </w:rPr>
              <w:t xml:space="preserve"> культуры</w:t>
            </w:r>
          </w:p>
        </w:tc>
        <w:tc>
          <w:tcPr>
            <w:tcW w:w="600" w:type="dxa"/>
            <w:vMerge w:val="restart"/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Код</w:t>
            </w:r>
          </w:p>
        </w:tc>
        <w:tc>
          <w:tcPr>
            <w:tcW w:w="1003" w:type="dxa"/>
            <w:vMerge w:val="restart"/>
            <w:vAlign w:val="center"/>
          </w:tcPr>
          <w:p w:rsidR="00FD687E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Уборочная</w:t>
            </w:r>
          </w:p>
          <w:p w:rsidR="00FD687E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1AC7">
              <w:rPr>
                <w:sz w:val="16"/>
                <w:szCs w:val="16"/>
              </w:rPr>
              <w:t>площадь,</w:t>
            </w:r>
          </w:p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 xml:space="preserve"> га</w:t>
            </w:r>
          </w:p>
        </w:tc>
        <w:tc>
          <w:tcPr>
            <w:tcW w:w="10626" w:type="dxa"/>
            <w:gridSpan w:val="14"/>
            <w:tcBorders>
              <w:right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на выращивание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початков</w:t>
            </w:r>
          </w:p>
        </w:tc>
      </w:tr>
      <w:tr w:rsidR="00E54C04" w:rsidRPr="00DD1AC7" w:rsidTr="00E54C04">
        <w:trPr>
          <w:trHeight w:val="270"/>
        </w:trPr>
        <w:tc>
          <w:tcPr>
            <w:tcW w:w="1080" w:type="dxa"/>
            <w:vMerge/>
            <w:vAlign w:val="center"/>
          </w:tcPr>
          <w:p w:rsidR="00E54C04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</w:tcPr>
          <w:p w:rsidR="00E54C04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54C04" w:rsidRDefault="00E54C04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</w:t>
            </w:r>
          </w:p>
          <w:p w:rsidR="00E54C04" w:rsidRDefault="00E54C04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Pr="0096509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</w:t>
            </w:r>
            <w:r w:rsidRPr="00965094">
              <w:rPr>
                <w:sz w:val="16"/>
                <w:szCs w:val="16"/>
              </w:rPr>
              <w:t>.</w:t>
            </w:r>
          </w:p>
        </w:tc>
        <w:tc>
          <w:tcPr>
            <w:tcW w:w="5771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E54C04" w:rsidRDefault="00E54C04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70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54C04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 производству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Pr="000907C3" w:rsidRDefault="00E54C04" w:rsidP="0022798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Валовый сбор початков (за ч</w:t>
            </w:r>
            <w:r w:rsidRPr="008F5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вес)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Pr="000907C3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16"/>
                  <w:szCs w:val="16"/>
                </w:rPr>
                <w:t>1 га</w:t>
              </w:r>
            </w:smartTag>
            <w:r>
              <w:rPr>
                <w:sz w:val="16"/>
                <w:szCs w:val="16"/>
              </w:rPr>
              <w:t>,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Default="00E54C04" w:rsidP="00E54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Себестоимость 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Default="00E54C04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Себестоимость ,всего </w:t>
            </w:r>
          </w:p>
          <w:p w:rsidR="00E54C04" w:rsidRPr="00227984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Pr="0022798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</w:t>
            </w:r>
            <w:r w:rsidRPr="00227984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Pr="00227984" w:rsidRDefault="00E54C04" w:rsidP="00C818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Выручка, всего тыс</w:t>
            </w:r>
            <w:r w:rsidRPr="0022798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</w:t>
            </w:r>
            <w:r w:rsidRPr="00227984">
              <w:rPr>
                <w:sz w:val="16"/>
                <w:szCs w:val="16"/>
              </w:rPr>
              <w:t>.</w:t>
            </w:r>
          </w:p>
        </w:tc>
      </w:tr>
      <w:tr w:rsidR="00E54C04" w:rsidRPr="00DD1AC7" w:rsidTr="00E54C04">
        <w:trPr>
          <w:trHeight w:val="210"/>
        </w:trPr>
        <w:tc>
          <w:tcPr>
            <w:tcW w:w="1080" w:type="dxa"/>
            <w:vMerge/>
            <w:vAlign w:val="center"/>
          </w:tcPr>
          <w:p w:rsidR="00E54C04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</w:tcPr>
          <w:p w:rsidR="00E54C04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E54C04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54C04" w:rsidRPr="00D977D8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E54C04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4F4994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227984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Default="00E54C04" w:rsidP="00C818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всего, тыс. руб.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Default="00E54C04" w:rsidP="00C818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Единицы продукции, руб</w:t>
            </w:r>
            <w:r w:rsidRPr="000907C3">
              <w:rPr>
                <w:sz w:val="16"/>
                <w:szCs w:val="16"/>
              </w:rPr>
              <w:t>.</w:t>
            </w:r>
          </w:p>
        </w:tc>
        <w:tc>
          <w:tcPr>
            <w:tcW w:w="6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физическом весе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зачетном весе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</w:tr>
      <w:tr w:rsidR="00E54C04" w:rsidRPr="00DD1AC7" w:rsidTr="00E54C04">
        <w:trPr>
          <w:cantSplit/>
          <w:trHeight w:val="1462"/>
        </w:trPr>
        <w:tc>
          <w:tcPr>
            <w:tcW w:w="1080" w:type="dxa"/>
            <w:vMerge/>
          </w:tcPr>
          <w:p w:rsidR="00E54C04" w:rsidRPr="00DD1AC7" w:rsidRDefault="00E54C04" w:rsidP="008B2FE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E54C04" w:rsidRPr="00DD1AC7" w:rsidRDefault="00E54C04" w:rsidP="008B2FE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E54C04" w:rsidRPr="00DD1AC7" w:rsidRDefault="00E54C04" w:rsidP="00C8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труда с начислениям 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textDirection w:val="btLr"/>
            <w:vAlign w:val="center"/>
          </w:tcPr>
          <w:p w:rsidR="00E54C04" w:rsidRPr="00DD1AC7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семена</w:t>
            </w:r>
          </w:p>
        </w:tc>
        <w:tc>
          <w:tcPr>
            <w:tcW w:w="703" w:type="dxa"/>
            <w:textDirection w:val="btLr"/>
            <w:vAlign w:val="center"/>
          </w:tcPr>
          <w:p w:rsidR="00E54C04" w:rsidRPr="00DD1AC7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удобрения и средства защиты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textDirection w:val="btLr"/>
            <w:vAlign w:val="center"/>
          </w:tcPr>
          <w:p w:rsidR="00E54C04" w:rsidRPr="00DD1AC7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основных средств </w:t>
            </w:r>
          </w:p>
        </w:tc>
        <w:tc>
          <w:tcPr>
            <w:tcW w:w="703" w:type="dxa"/>
            <w:textDirection w:val="btLr"/>
            <w:vAlign w:val="center"/>
          </w:tcPr>
          <w:p w:rsidR="00E54C04" w:rsidRPr="00DD1AC7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и услуги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textDirection w:val="btLr"/>
            <w:vAlign w:val="center"/>
          </w:tcPr>
          <w:p w:rsidR="00E54C04" w:rsidRPr="00DD1AC7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ГСМ на технологические цели 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textDirection w:val="btLr"/>
            <w:vAlign w:val="center"/>
          </w:tcPr>
          <w:p w:rsidR="00E54C04" w:rsidRPr="00C069C7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э/эн-и, газа на технолог</w:t>
            </w:r>
            <w:r w:rsidRPr="00C175B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цели</w:t>
            </w:r>
          </w:p>
        </w:tc>
        <w:tc>
          <w:tcPr>
            <w:tcW w:w="703" w:type="dxa"/>
            <w:textDirection w:val="btLr"/>
            <w:vAlign w:val="center"/>
          </w:tcPr>
          <w:p w:rsidR="00E54C04" w:rsidRPr="00DD1AC7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прямые затраты</w:t>
            </w:r>
          </w:p>
        </w:tc>
        <w:tc>
          <w:tcPr>
            <w:tcW w:w="70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54C04" w:rsidRPr="00DD1AC7" w:rsidRDefault="00E54C04" w:rsidP="00C069C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8B2FE4">
            <w:pPr>
              <w:jc w:val="center"/>
              <w:rPr>
                <w:sz w:val="16"/>
                <w:szCs w:val="16"/>
              </w:rPr>
            </w:pPr>
          </w:p>
        </w:tc>
      </w:tr>
      <w:tr w:rsidR="00C069C7" w:rsidTr="00E54C04"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А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Б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AD0BB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D0BB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D0BB7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D0BB7" w:rsidRPr="00227984" w:rsidRDefault="000907C3" w:rsidP="008B2FE4">
            <w:pPr>
              <w:jc w:val="center"/>
              <w:rPr>
                <w:sz w:val="16"/>
                <w:szCs w:val="16"/>
              </w:rPr>
            </w:pPr>
            <w:r w:rsidRPr="00227984"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33CF9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33CF9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0BB7" w:rsidRPr="00DD1AC7" w:rsidRDefault="00A33CF9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24B4A" w:rsidTr="00C24B4A">
        <w:trPr>
          <w:trHeight w:val="7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4A" w:rsidRPr="00C24B4A" w:rsidRDefault="00C24B4A" w:rsidP="000B151A">
            <w:pPr>
              <w:rPr>
                <w:sz w:val="16"/>
                <w:szCs w:val="16"/>
              </w:rPr>
            </w:pPr>
            <w:r w:rsidRPr="00C24B4A">
              <w:rPr>
                <w:sz w:val="16"/>
                <w:szCs w:val="16"/>
              </w:rPr>
              <w:t xml:space="preserve">Початки </w:t>
            </w:r>
            <w:proofErr w:type="spellStart"/>
            <w:r w:rsidRPr="00C24B4A">
              <w:rPr>
                <w:sz w:val="16"/>
                <w:szCs w:val="16"/>
              </w:rPr>
              <w:t>кукрузы</w:t>
            </w:r>
            <w:proofErr w:type="spellEnd"/>
            <w:r w:rsidRPr="00C24B4A">
              <w:rPr>
                <w:sz w:val="16"/>
                <w:szCs w:val="16"/>
              </w:rPr>
              <w:t xml:space="preserve"> на семенные цели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4B4A" w:rsidRPr="00F56681" w:rsidRDefault="00C24B4A" w:rsidP="008B2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46" w:name="f23Kr1c1"/>
            <w:bookmarkEnd w:id="2446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47" w:name="f23Kr1c2"/>
            <w:bookmarkEnd w:id="2447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48" w:name="f23Kr1c3"/>
            <w:bookmarkEnd w:id="2448"/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49" w:name="f23Kr1c4"/>
            <w:bookmarkEnd w:id="2449"/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50" w:name="f23Kr1c5"/>
            <w:bookmarkEnd w:id="2450"/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51" w:name="f23Kr1c6"/>
            <w:bookmarkEnd w:id="2451"/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52" w:name="f23Kr1c7"/>
            <w:bookmarkEnd w:id="2452"/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53" w:name="f23Kr1c8"/>
            <w:bookmarkEnd w:id="2453"/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54" w:name="f23Kr1c9"/>
            <w:bookmarkEnd w:id="2454"/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55" w:name="f23Kr1c10"/>
            <w:bookmarkEnd w:id="2455"/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56" w:name="f23Kr1c11"/>
            <w:bookmarkEnd w:id="2456"/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57" w:name="f23Kr1c12"/>
            <w:bookmarkEnd w:id="2457"/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58" w:name="f23Kr1c13"/>
            <w:bookmarkEnd w:id="2458"/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59" w:name="f23Kr1c14"/>
            <w:bookmarkEnd w:id="2459"/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60" w:name="f23Kr1c15"/>
            <w:bookmarkEnd w:id="2460"/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61" w:name="f23Kr1c16"/>
            <w:bookmarkEnd w:id="2461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62" w:name="f23Kr1c17"/>
            <w:bookmarkEnd w:id="2462"/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63" w:name="f23Kr1c18"/>
            <w:bookmarkEnd w:id="2463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24B4A" w:rsidRPr="003653F8" w:rsidRDefault="00C24B4A" w:rsidP="00C56BC3">
            <w:pPr>
              <w:jc w:val="center"/>
              <w:rPr>
                <w:b/>
                <w:sz w:val="16"/>
                <w:szCs w:val="16"/>
              </w:rPr>
            </w:pPr>
            <w:bookmarkStart w:id="2464" w:name="f23Kr1c19"/>
            <w:bookmarkEnd w:id="2464"/>
          </w:p>
        </w:tc>
      </w:tr>
    </w:tbl>
    <w:p w:rsidR="00804EC8" w:rsidRPr="00C24B4A" w:rsidRDefault="00C24B4A" w:rsidP="00D6032F">
      <w:pPr>
        <w:rPr>
          <w:bCs/>
          <w:sz w:val="18"/>
          <w:szCs w:val="18"/>
        </w:rPr>
      </w:pPr>
      <w:r w:rsidRPr="00C24B4A">
        <w:rPr>
          <w:sz w:val="18"/>
          <w:szCs w:val="18"/>
        </w:rPr>
        <w:t>Графы 1-19 заполняют только организации, осуществляющие производство и реализацию початков кукурузы на семенные цели</w:t>
      </w:r>
      <w:r w:rsidRPr="00C24B4A">
        <w:rPr>
          <w:sz w:val="18"/>
          <w:szCs w:val="18"/>
        </w:rPr>
        <w:tab/>
      </w:r>
      <w:r w:rsidR="00D6032F" w:rsidRPr="00C24B4A">
        <w:rPr>
          <w:sz w:val="18"/>
          <w:szCs w:val="18"/>
        </w:rPr>
        <w:tab/>
      </w:r>
      <w:r w:rsidR="00D6032F" w:rsidRPr="00C24B4A">
        <w:rPr>
          <w:sz w:val="18"/>
          <w:szCs w:val="18"/>
        </w:rPr>
        <w:tab/>
      </w:r>
      <w:r w:rsidR="00D6032F" w:rsidRPr="00C24B4A">
        <w:rPr>
          <w:sz w:val="18"/>
          <w:szCs w:val="18"/>
        </w:rPr>
        <w:tab/>
      </w:r>
      <w:r w:rsidR="00D6032F" w:rsidRPr="00C24B4A">
        <w:rPr>
          <w:sz w:val="18"/>
          <w:szCs w:val="18"/>
        </w:rPr>
        <w:tab/>
      </w:r>
      <w:r w:rsidR="00D6032F" w:rsidRPr="00C24B4A">
        <w:rPr>
          <w:sz w:val="18"/>
          <w:szCs w:val="18"/>
        </w:rPr>
        <w:tab/>
      </w:r>
      <w:r w:rsidR="00D6032F" w:rsidRPr="00C24B4A">
        <w:rPr>
          <w:sz w:val="18"/>
          <w:szCs w:val="18"/>
        </w:rPr>
        <w:tab/>
      </w:r>
    </w:p>
    <w:tbl>
      <w:tblPr>
        <w:tblW w:w="16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640"/>
        <w:gridCol w:w="720"/>
        <w:gridCol w:w="720"/>
        <w:gridCol w:w="720"/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567"/>
        <w:gridCol w:w="600"/>
        <w:gridCol w:w="600"/>
        <w:gridCol w:w="600"/>
      </w:tblGrid>
      <w:tr w:rsidR="00E54C04" w:rsidRPr="00DD1AC7">
        <w:trPr>
          <w:trHeight w:val="238"/>
        </w:trPr>
        <w:tc>
          <w:tcPr>
            <w:tcW w:w="1040" w:type="dxa"/>
            <w:vMerge w:val="restart"/>
            <w:tcBorders>
              <w:top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культуры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Код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Направлено початков на доработку,</w:t>
            </w:r>
          </w:p>
          <w:p w:rsidR="00E54C04" w:rsidRPr="00FD687E" w:rsidRDefault="00E54C04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 (</w:t>
            </w: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 w:rsidRPr="00C8182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вес)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початков,</w:t>
            </w:r>
          </w:p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направленных на доработку,</w:t>
            </w:r>
          </w:p>
          <w:p w:rsidR="00E54C04" w:rsidRPr="00CE06A2" w:rsidRDefault="00E54C04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Pr="00CE06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</w:t>
            </w:r>
            <w:r w:rsidRPr="00CE06A2">
              <w:rPr>
                <w:sz w:val="16"/>
                <w:szCs w:val="16"/>
              </w:rPr>
              <w:t>.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на доработку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Default="00E54C04" w:rsidP="00C8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затрат на семена,(гр</w:t>
            </w:r>
            <w:r w:rsidRPr="00CE06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22+гр</w:t>
            </w:r>
            <w:r w:rsidRPr="00CE06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23+г</w:t>
            </w:r>
          </w:p>
          <w:p w:rsidR="00E54C04" w:rsidRPr="00DD1AC7" w:rsidRDefault="00E54C04" w:rsidP="00C818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CE06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24) тыс</w:t>
            </w:r>
            <w:r w:rsidRPr="00E52D1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Pr="00DD1AC7" w:rsidRDefault="00E54C04" w:rsidP="004230A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Получено семян, тонн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Pr="00DD1AC7" w:rsidRDefault="00E54C04" w:rsidP="00FC3DD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Себестоимость семян, всего, тыс</w:t>
            </w:r>
            <w:r w:rsidRPr="004F499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</w:t>
            </w:r>
            <w:r w:rsidRPr="004F4994">
              <w:rPr>
                <w:sz w:val="16"/>
                <w:szCs w:val="16"/>
              </w:rPr>
              <w:t>.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E54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семян </w:t>
            </w:r>
          </w:p>
        </w:tc>
      </w:tr>
      <w:tr w:rsidR="00E54C04" w:rsidRPr="00DD1AC7">
        <w:trPr>
          <w:trHeight w:val="435"/>
        </w:trPr>
        <w:tc>
          <w:tcPr>
            <w:tcW w:w="1040" w:type="dxa"/>
            <w:vMerge/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</w:t>
            </w:r>
          </w:p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Pr="0096509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</w:t>
            </w:r>
            <w:r w:rsidRPr="0096509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12" w:type="dxa"/>
            <w:gridSpan w:val="6"/>
            <w:tcBorders>
              <w:right w:val="single" w:sz="4" w:space="0" w:color="auto"/>
            </w:tcBorders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54C04" w:rsidRDefault="00E54C04" w:rsidP="004230A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тонн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Pr="004F4994" w:rsidRDefault="00E54C04" w:rsidP="00227984">
            <w:pPr>
              <w:ind w:left="113" w:right="113"/>
              <w:jc w:val="center"/>
              <w:rPr>
                <w:sz w:val="16"/>
                <w:szCs w:val="16"/>
              </w:rPr>
            </w:pPr>
            <w:r w:rsidRPr="004F4994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F4994">
              <w:rPr>
                <w:sz w:val="16"/>
                <w:szCs w:val="16"/>
              </w:rPr>
              <w:t>т.</w:t>
            </w:r>
            <w:r>
              <w:rPr>
                <w:sz w:val="16"/>
                <w:szCs w:val="16"/>
              </w:rPr>
              <w:t xml:space="preserve"> </w:t>
            </w:r>
            <w:r w:rsidRPr="004F4994">
              <w:rPr>
                <w:sz w:val="16"/>
                <w:szCs w:val="16"/>
              </w:rPr>
              <w:t>ч. урожая текущего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Pr="004F4994" w:rsidRDefault="00E54C04" w:rsidP="00C8182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Себестоимость, тыс. руб.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Default="00E54C04" w:rsidP="00C818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</w:t>
            </w:r>
            <w:r w:rsidRPr="001E03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ч</w:t>
            </w:r>
            <w:r w:rsidRPr="001E033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урожая текущего года, </w:t>
            </w:r>
          </w:p>
          <w:p w:rsidR="00E54C04" w:rsidRPr="001E033A" w:rsidRDefault="00E54C04" w:rsidP="00C818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Pr="001E03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</w:t>
            </w:r>
            <w:r w:rsidRPr="001E033A">
              <w:rPr>
                <w:sz w:val="16"/>
                <w:szCs w:val="16"/>
              </w:rPr>
              <w:t>.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Default="00E54C04" w:rsidP="00C818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Выручка, тыс.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C04" w:rsidRDefault="00E54C04" w:rsidP="00C818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r w:rsidRPr="001E03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ч</w:t>
            </w:r>
            <w:proofErr w:type="spellEnd"/>
            <w:r w:rsidRPr="001E033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урожая текущего года, </w:t>
            </w:r>
          </w:p>
          <w:p w:rsidR="00E54C04" w:rsidRDefault="00E54C04" w:rsidP="00C818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Pr="001E03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</w:t>
            </w:r>
            <w:r w:rsidRPr="001E033A">
              <w:rPr>
                <w:sz w:val="16"/>
                <w:szCs w:val="16"/>
              </w:rPr>
              <w:t>.</w:t>
            </w:r>
          </w:p>
        </w:tc>
      </w:tr>
      <w:tr w:rsidR="00E54C04" w:rsidRPr="00DD1AC7" w:rsidTr="00DC7C81">
        <w:trPr>
          <w:trHeight w:val="1169"/>
        </w:trPr>
        <w:tc>
          <w:tcPr>
            <w:tcW w:w="1040" w:type="dxa"/>
            <w:vMerge/>
            <w:tcBorders>
              <w:bottom w:val="single" w:sz="4" w:space="0" w:color="auto"/>
            </w:tcBorders>
          </w:tcPr>
          <w:p w:rsidR="00E54C04" w:rsidRPr="00DD1AC7" w:rsidRDefault="00E54C04" w:rsidP="004230A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E54C04" w:rsidRPr="00DD1AC7" w:rsidRDefault="00E54C04" w:rsidP="004230A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54C04" w:rsidRPr="00DD1AC7" w:rsidRDefault="00E54C04" w:rsidP="00C8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с начислениями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54C04" w:rsidRPr="00DD1AC7" w:rsidRDefault="00E54C04" w:rsidP="00C8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защиты </w:t>
            </w: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54C04" w:rsidRPr="00DD1AC7" w:rsidRDefault="00E54C04" w:rsidP="00C8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основ-х средств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E54C04" w:rsidRPr="00DD1AC7" w:rsidRDefault="00E54C04" w:rsidP="00C8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Газ, топливо, электроэнергия</w:t>
            </w: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54C04" w:rsidRPr="00DD1AC7" w:rsidRDefault="00E54C04" w:rsidP="00C8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прямые затраты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E54C04" w:rsidRPr="00DD1AC7" w:rsidRDefault="00E54C04" w:rsidP="00C8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расходы по производству</w:t>
            </w: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</w:tr>
      <w:tr w:rsidR="00E54C04" w:rsidRPr="00DD1AC7" w:rsidTr="00DC7C81">
        <w:trPr>
          <w:cantSplit/>
          <w:trHeight w:val="1005"/>
        </w:trPr>
        <w:tc>
          <w:tcPr>
            <w:tcW w:w="1040" w:type="dxa"/>
            <w:vMerge/>
          </w:tcPr>
          <w:p w:rsidR="00E54C04" w:rsidRPr="00DD1AC7" w:rsidRDefault="00E54C04" w:rsidP="004230A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</w:tcPr>
          <w:p w:rsidR="00E54C04" w:rsidRPr="00DD1AC7" w:rsidRDefault="00E54C04" w:rsidP="00423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E54C04" w:rsidRPr="00DD1AC7" w:rsidRDefault="00E54C04" w:rsidP="004230A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Собствен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производ-ва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:rsidR="00E54C04" w:rsidRPr="00DD1AC7" w:rsidRDefault="00E54C04" w:rsidP="004230A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покупных</w:t>
            </w:r>
          </w:p>
        </w:tc>
        <w:tc>
          <w:tcPr>
            <w:tcW w:w="720" w:type="dxa"/>
            <w:textDirection w:val="btLr"/>
            <w:vAlign w:val="center"/>
          </w:tcPr>
          <w:p w:rsidR="00E54C04" w:rsidRPr="00DD1AC7" w:rsidRDefault="00E54C04" w:rsidP="004230A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Собственного </w:t>
            </w:r>
            <w:proofErr w:type="spellStart"/>
            <w:r>
              <w:rPr>
                <w:sz w:val="16"/>
                <w:szCs w:val="16"/>
              </w:rPr>
              <w:t>произ-ва</w:t>
            </w:r>
            <w:proofErr w:type="spellEnd"/>
          </w:p>
        </w:tc>
        <w:tc>
          <w:tcPr>
            <w:tcW w:w="768" w:type="dxa"/>
            <w:textDirection w:val="btLr"/>
            <w:vAlign w:val="center"/>
          </w:tcPr>
          <w:p w:rsidR="00E54C04" w:rsidRPr="00DD1AC7" w:rsidRDefault="00E54C04" w:rsidP="004230A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покупных</w:t>
            </w:r>
          </w:p>
        </w:tc>
        <w:tc>
          <w:tcPr>
            <w:tcW w:w="768" w:type="dxa"/>
            <w:vMerge/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vAlign w:val="center"/>
          </w:tcPr>
          <w:p w:rsidR="00E54C04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tabs>
                <w:tab w:val="left" w:pos="1392"/>
                <w:tab w:val="left" w:pos="15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04" w:rsidRPr="00DD1AC7" w:rsidRDefault="00E54C04" w:rsidP="004230A6">
            <w:pPr>
              <w:tabs>
                <w:tab w:val="left" w:pos="1392"/>
                <w:tab w:val="left" w:pos="1587"/>
              </w:tabs>
              <w:jc w:val="center"/>
              <w:rPr>
                <w:sz w:val="16"/>
                <w:szCs w:val="16"/>
              </w:rPr>
            </w:pPr>
          </w:p>
        </w:tc>
      </w:tr>
      <w:tr w:rsidR="004E3640" w:rsidTr="00C24B4A">
        <w:trPr>
          <w:trHeight w:val="257"/>
        </w:trPr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А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 w:rsidRPr="00DD1AC7">
              <w:rPr>
                <w:sz w:val="16"/>
                <w:szCs w:val="16"/>
              </w:rPr>
              <w:t>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4E3640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4E3640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4E3640" w:rsidRPr="00DD1AC7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4E3640" w:rsidTr="00C24B4A">
        <w:trPr>
          <w:trHeight w:val="81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946667" w:rsidRDefault="004E3640" w:rsidP="004230A6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Семена кукурузы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F56681" w:rsidRDefault="004E3640" w:rsidP="00423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65" w:name="f23Kr1c20"/>
            <w:bookmarkEnd w:id="2465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66" w:name="f23Kr1c21"/>
            <w:bookmarkEnd w:id="246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67" w:name="f23Kr1c22"/>
            <w:bookmarkEnd w:id="2467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68" w:name="f23Kr1c23"/>
            <w:bookmarkEnd w:id="2468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69" w:name="f23Kr1c24"/>
            <w:bookmarkEnd w:id="2469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70" w:name="f23Kr1c25"/>
            <w:bookmarkEnd w:id="2470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71" w:name="f23Kr1c26"/>
            <w:bookmarkEnd w:id="2471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72" w:name="f23Kr1c27"/>
            <w:bookmarkEnd w:id="2472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73" w:name="f23Kr1c28"/>
            <w:bookmarkEnd w:id="2473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74" w:name="f23Kr1c29"/>
            <w:bookmarkEnd w:id="2474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75" w:name="f23Kr1c30"/>
            <w:bookmarkEnd w:id="2475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76" w:name="f23Kr1c31"/>
            <w:bookmarkEnd w:id="2476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77" w:name="f23Kr1c32"/>
            <w:bookmarkEnd w:id="2477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78" w:name="f23Kr1c33"/>
            <w:bookmarkEnd w:id="2478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79" w:name="f23Kr1c34"/>
            <w:bookmarkEnd w:id="2479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80" w:name="f23Kr1c35"/>
            <w:bookmarkEnd w:id="248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81" w:name="f23Kr1c36"/>
            <w:bookmarkEnd w:id="2481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82" w:name="f23Kr1c37"/>
            <w:bookmarkEnd w:id="2482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83" w:name="f23Kr1c38"/>
            <w:bookmarkEnd w:id="2483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0" w:rsidRPr="003653F8" w:rsidRDefault="004E3640" w:rsidP="00C56BC3">
            <w:pPr>
              <w:jc w:val="center"/>
              <w:rPr>
                <w:b/>
                <w:sz w:val="16"/>
                <w:szCs w:val="16"/>
              </w:rPr>
            </w:pPr>
            <w:bookmarkStart w:id="2484" w:name="f23Kr1c39"/>
            <w:bookmarkEnd w:id="2484"/>
          </w:p>
        </w:tc>
      </w:tr>
    </w:tbl>
    <w:p w:rsidR="00C24B4A" w:rsidRPr="00C24B4A" w:rsidRDefault="00C24B4A" w:rsidP="00C24B4A">
      <w:pPr>
        <w:rPr>
          <w:sz w:val="18"/>
          <w:szCs w:val="18"/>
        </w:rPr>
      </w:pPr>
      <w:r w:rsidRPr="00C24B4A">
        <w:rPr>
          <w:sz w:val="18"/>
          <w:szCs w:val="18"/>
        </w:rPr>
        <w:t>Графы 20-39 заполняют организации, осуществляющие производство и реализацию семян кукурузы</w:t>
      </w:r>
    </w:p>
    <w:p w:rsidR="00C34B92" w:rsidRPr="00C24B4A" w:rsidRDefault="00C34B92" w:rsidP="00804EC8">
      <w:pPr>
        <w:rPr>
          <w:sz w:val="18"/>
          <w:szCs w:val="18"/>
        </w:rPr>
      </w:pPr>
    </w:p>
    <w:p w:rsidR="00804EC8" w:rsidRDefault="00804EC8" w:rsidP="00804EC8">
      <w:pPr>
        <w:rPr>
          <w:bCs/>
          <w:sz w:val="18"/>
          <w:szCs w:val="18"/>
        </w:rPr>
      </w:pPr>
      <w:r w:rsidRPr="00CC3BF9">
        <w:rPr>
          <w:sz w:val="18"/>
          <w:szCs w:val="18"/>
        </w:rPr>
        <w:t>Руководитель</w:t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  <w:t xml:space="preserve"> Главный бухгалтер</w:t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sz w:val="18"/>
          <w:szCs w:val="18"/>
        </w:rPr>
        <w:tab/>
      </w:r>
      <w:r w:rsidRPr="00CC3BF9">
        <w:rPr>
          <w:bCs/>
          <w:sz w:val="18"/>
          <w:szCs w:val="18"/>
        </w:rPr>
        <w:t>Главный агроном</w:t>
      </w:r>
    </w:p>
    <w:p w:rsidR="00CF75EC" w:rsidRDefault="00CF75EC" w:rsidP="00CC3BF9">
      <w:pPr>
        <w:rPr>
          <w:bCs/>
          <w:sz w:val="18"/>
          <w:szCs w:val="18"/>
        </w:rPr>
      </w:pPr>
    </w:p>
    <w:bookmarkEnd w:id="2444"/>
    <w:p w:rsidR="00766654" w:rsidRDefault="00766654" w:rsidP="00CC3BF9">
      <w:pPr>
        <w:rPr>
          <w:bCs/>
          <w:sz w:val="18"/>
          <w:szCs w:val="18"/>
        </w:rPr>
        <w:sectPr w:rsidR="00766654" w:rsidSect="002A03A1">
          <w:pgSz w:w="16838" w:h="11906" w:orient="landscape" w:code="9"/>
          <w:pgMar w:top="477" w:right="1134" w:bottom="27" w:left="1134" w:header="430" w:footer="284" w:gutter="0"/>
          <w:cols w:space="708"/>
          <w:docGrid w:linePitch="360"/>
        </w:sectPr>
      </w:pPr>
    </w:p>
    <w:p w:rsidR="00566246" w:rsidRDefault="00566246" w:rsidP="00566246">
      <w:pPr>
        <w:pStyle w:val="a3"/>
        <w:ind w:left="6946"/>
        <w:rPr>
          <w:rFonts w:ascii="Times New Roman" w:hAnsi="Times New Roman"/>
          <w:sz w:val="18"/>
        </w:rPr>
      </w:pPr>
    </w:p>
    <w:p w:rsidR="00566246" w:rsidRPr="00566246" w:rsidRDefault="00566246" w:rsidP="00566246">
      <w:pPr>
        <w:pStyle w:val="a3"/>
        <w:ind w:left="6946"/>
        <w:rPr>
          <w:rFonts w:ascii="Times New Roman" w:hAnsi="Times New Roman"/>
          <w:sz w:val="18"/>
        </w:rPr>
      </w:pPr>
    </w:p>
    <w:p w:rsidR="00170C17" w:rsidRDefault="00170C17" w:rsidP="00A6342A">
      <w:pPr>
        <w:pStyle w:val="a3"/>
        <w:ind w:left="6946"/>
        <w:jc w:val="both"/>
        <w:rPr>
          <w:rFonts w:ascii="Times New Roman" w:hAnsi="Times New Roman"/>
          <w:sz w:val="18"/>
        </w:rPr>
        <w:sectPr w:rsidR="00170C17" w:rsidSect="00F85503">
          <w:footerReference w:type="even" r:id="rId30"/>
          <w:footerReference w:type="default" r:id="rId31"/>
          <w:pgSz w:w="16838" w:h="11906" w:orient="landscape" w:code="9"/>
          <w:pgMar w:top="720" w:right="652" w:bottom="454" w:left="255" w:header="284" w:footer="33" w:gutter="0"/>
          <w:cols w:space="708"/>
          <w:docGrid w:linePitch="360"/>
        </w:sectPr>
      </w:pPr>
    </w:p>
    <w:p w:rsidR="00CF75EC" w:rsidRPr="0018683F" w:rsidRDefault="00CF75EC" w:rsidP="00CA5B14">
      <w:pPr>
        <w:pStyle w:val="a3"/>
        <w:ind w:left="6946"/>
        <w:jc w:val="center"/>
        <w:rPr>
          <w:rFonts w:ascii="Times New Roman" w:hAnsi="Times New Roman"/>
          <w:sz w:val="16"/>
          <w:szCs w:val="16"/>
        </w:rPr>
      </w:pPr>
      <w:bookmarkStart w:id="2485" w:name="f66"/>
      <w:r w:rsidRPr="0018683F">
        <w:rPr>
          <w:rFonts w:ascii="Times New Roman" w:hAnsi="Times New Roman"/>
          <w:sz w:val="16"/>
          <w:szCs w:val="16"/>
        </w:rPr>
        <w:lastRenderedPageBreak/>
        <w:t>Утверждена Минсельхозпродом Республики Бела</w:t>
      </w:r>
      <w:r>
        <w:rPr>
          <w:rFonts w:ascii="Times New Roman" w:hAnsi="Times New Roman"/>
          <w:sz w:val="16"/>
          <w:szCs w:val="16"/>
        </w:rPr>
        <w:t xml:space="preserve">русь для отчета за </w:t>
      </w:r>
      <w:r w:rsidR="002B5EA3">
        <w:rPr>
          <w:rFonts w:ascii="Times New Roman" w:hAnsi="Times New Roman"/>
          <w:sz w:val="16"/>
          <w:szCs w:val="16"/>
        </w:rPr>
        <w:t>202</w:t>
      </w:r>
      <w:r w:rsidR="001C5925" w:rsidRPr="001C5925">
        <w:rPr>
          <w:rFonts w:ascii="Times New Roman" w:hAnsi="Times New Roman"/>
          <w:sz w:val="16"/>
          <w:szCs w:val="16"/>
        </w:rPr>
        <w:t>3</w:t>
      </w:r>
      <w:r w:rsidRPr="0018683F">
        <w:rPr>
          <w:rFonts w:ascii="Times New Roman" w:hAnsi="Times New Roman"/>
          <w:sz w:val="16"/>
          <w:szCs w:val="16"/>
        </w:rPr>
        <w:t xml:space="preserve"> год</w:t>
      </w:r>
    </w:p>
    <w:p w:rsidR="00CF75EC" w:rsidRPr="00B75DE2" w:rsidRDefault="00CF75EC" w:rsidP="00CF75EC">
      <w:pPr>
        <w:jc w:val="right"/>
        <w:rPr>
          <w:b/>
          <w:sz w:val="20"/>
          <w:szCs w:val="20"/>
          <w:u w:val="single"/>
        </w:rPr>
      </w:pPr>
      <w:r w:rsidRPr="00B75DE2">
        <w:rPr>
          <w:b/>
          <w:sz w:val="20"/>
          <w:szCs w:val="20"/>
          <w:u w:val="single"/>
        </w:rPr>
        <w:t>Форма № 66-АПК лист 1</w:t>
      </w:r>
    </w:p>
    <w:p w:rsidR="00CF75EC" w:rsidRDefault="00CF75EC" w:rsidP="00CF75EC">
      <w:pPr>
        <w:pStyle w:val="1"/>
        <w:jc w:val="center"/>
      </w:pPr>
      <w:r>
        <w:t>ОТЧЕТ ПО ПРОИЗВОДСТВУ И РЕАЛИЗАЦИИ СЕМЯН ОВОЩНЫХ</w:t>
      </w:r>
    </w:p>
    <w:p w:rsidR="00CF75EC" w:rsidRDefault="00CF75EC" w:rsidP="00CF75EC">
      <w:pPr>
        <w:jc w:val="center"/>
        <w:rPr>
          <w:sz w:val="18"/>
        </w:rPr>
      </w:pPr>
      <w:r>
        <w:rPr>
          <w:b/>
          <w:sz w:val="18"/>
        </w:rPr>
        <w:t xml:space="preserve">КУЛЬТУР И КОРМОВЫХ КОРНЕПЛОДОВ за </w:t>
      </w:r>
      <w:r w:rsidR="002B5EA3">
        <w:rPr>
          <w:b/>
          <w:sz w:val="18"/>
        </w:rPr>
        <w:t>202</w:t>
      </w:r>
      <w:r w:rsidR="001C5925" w:rsidRPr="001C5925">
        <w:rPr>
          <w:b/>
          <w:sz w:val="18"/>
        </w:rPr>
        <w:t>3</w:t>
      </w:r>
      <w:r>
        <w:rPr>
          <w:b/>
          <w:sz w:val="18"/>
        </w:rPr>
        <w:t xml:space="preserve"> год.</w:t>
      </w:r>
    </w:p>
    <w:p w:rsidR="00CF75EC" w:rsidRDefault="00CF75EC" w:rsidP="00CF75EC">
      <w:pPr>
        <w:jc w:val="center"/>
        <w:rPr>
          <w:sz w:val="16"/>
        </w:rPr>
      </w:pPr>
      <w:r>
        <w:rPr>
          <w:sz w:val="16"/>
        </w:rPr>
        <w:t>Производство и себестоимость семян</w:t>
      </w:r>
    </w:p>
    <w:tbl>
      <w:tblPr>
        <w:tblW w:w="10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567"/>
        <w:gridCol w:w="992"/>
        <w:gridCol w:w="1134"/>
        <w:gridCol w:w="992"/>
        <w:gridCol w:w="992"/>
        <w:gridCol w:w="996"/>
        <w:gridCol w:w="1131"/>
        <w:gridCol w:w="992"/>
        <w:gridCol w:w="992"/>
      </w:tblGrid>
      <w:tr w:rsidR="00CF75EC" w:rsidTr="00E23524">
        <w:trPr>
          <w:cantSplit/>
        </w:trPr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Посевная  площадь, га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Выход продукции, ц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CF75EC" w:rsidRDefault="00CF75EC" w:rsidP="00C8182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Затраты, </w:t>
            </w:r>
            <w:r w:rsidR="00C8182D">
              <w:rPr>
                <w:sz w:val="16"/>
              </w:rPr>
              <w:t>тыс</w:t>
            </w:r>
            <w:r>
              <w:rPr>
                <w:sz w:val="16"/>
              </w:rPr>
              <w:t>. руб.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CF75EC" w:rsidRPr="00296DD9" w:rsidRDefault="00CF75EC" w:rsidP="00C8182D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Себестои-мость</w:t>
            </w:r>
            <w:proofErr w:type="spellEnd"/>
            <w:r w:rsidR="00296DD9">
              <w:rPr>
                <w:sz w:val="16"/>
              </w:rPr>
              <w:t xml:space="preserve"> основной </w:t>
            </w:r>
            <w:proofErr w:type="spellStart"/>
            <w:r w:rsidR="00296DD9">
              <w:rPr>
                <w:sz w:val="16"/>
              </w:rPr>
              <w:t>продукции,</w:t>
            </w:r>
            <w:r w:rsidR="00C8182D">
              <w:rPr>
                <w:sz w:val="16"/>
              </w:rPr>
              <w:t>тыс</w:t>
            </w:r>
            <w:proofErr w:type="spellEnd"/>
            <w:r w:rsidR="00296DD9" w:rsidRPr="00296DD9">
              <w:rPr>
                <w:sz w:val="16"/>
              </w:rPr>
              <w:t>.</w:t>
            </w:r>
            <w:r w:rsidR="00C8182D">
              <w:rPr>
                <w:sz w:val="16"/>
              </w:rPr>
              <w:t xml:space="preserve"> </w:t>
            </w:r>
            <w:r w:rsidR="00296DD9">
              <w:rPr>
                <w:sz w:val="16"/>
              </w:rPr>
              <w:t>руб</w:t>
            </w:r>
            <w:r w:rsidR="00296DD9" w:rsidRPr="00296DD9">
              <w:rPr>
                <w:sz w:val="16"/>
              </w:rPr>
              <w:t>.</w:t>
            </w:r>
          </w:p>
        </w:tc>
        <w:tc>
          <w:tcPr>
            <w:tcW w:w="31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75EC" w:rsidRDefault="00296DD9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Реализовано</w:t>
            </w:r>
          </w:p>
        </w:tc>
      </w:tr>
      <w:tr w:rsidR="00CF75EC" w:rsidTr="00E23524">
        <w:trPr>
          <w:cantSplit/>
        </w:trPr>
        <w:tc>
          <w:tcPr>
            <w:tcW w:w="2115" w:type="dxa"/>
            <w:vMerge/>
            <w:tcBorders>
              <w:left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том числе оплата труда с </w:t>
            </w:r>
            <w:proofErr w:type="spellStart"/>
            <w:r>
              <w:rPr>
                <w:sz w:val="16"/>
              </w:rPr>
              <w:t>начисле-ниями</w:t>
            </w:r>
            <w:proofErr w:type="spellEnd"/>
          </w:p>
        </w:tc>
        <w:tc>
          <w:tcPr>
            <w:tcW w:w="996" w:type="dxa"/>
            <w:vMerge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1131" w:type="dxa"/>
            <w:vAlign w:val="center"/>
          </w:tcPr>
          <w:p w:rsidR="00CF75EC" w:rsidRDefault="00CF75EC" w:rsidP="006F45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Фактически в зачетной массе, ц</w:t>
            </w:r>
          </w:p>
        </w:tc>
        <w:tc>
          <w:tcPr>
            <w:tcW w:w="992" w:type="dxa"/>
            <w:vAlign w:val="center"/>
          </w:tcPr>
          <w:p w:rsidR="00CF75EC" w:rsidRDefault="00CF75EC" w:rsidP="006F45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полная </w:t>
            </w:r>
            <w:proofErr w:type="spellStart"/>
            <w:r>
              <w:rPr>
                <w:sz w:val="16"/>
              </w:rPr>
              <w:t>себесто</w:t>
            </w:r>
            <w:r w:rsidR="006F45BC">
              <w:rPr>
                <w:sz w:val="16"/>
              </w:rPr>
              <w:t>и-</w:t>
            </w:r>
            <w:r>
              <w:rPr>
                <w:sz w:val="16"/>
              </w:rPr>
              <w:t>мость</w:t>
            </w:r>
            <w:proofErr w:type="spellEnd"/>
            <w:r>
              <w:rPr>
                <w:sz w:val="16"/>
              </w:rPr>
              <w:t xml:space="preserve"> проданной продукции </w:t>
            </w:r>
            <w:r w:rsidR="00C8182D">
              <w:rPr>
                <w:sz w:val="16"/>
              </w:rPr>
              <w:t>тыс</w:t>
            </w:r>
            <w:r>
              <w:rPr>
                <w:sz w:val="16"/>
              </w:rPr>
              <w:t>. руб.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F75EC" w:rsidRDefault="00CF75EC" w:rsidP="00C8182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выручено, </w:t>
            </w:r>
            <w:r w:rsidR="00C8182D">
              <w:rPr>
                <w:sz w:val="16"/>
              </w:rPr>
              <w:t>тыс</w:t>
            </w:r>
            <w:r>
              <w:rPr>
                <w:sz w:val="16"/>
              </w:rPr>
              <w:t>. руб.</w:t>
            </w:r>
          </w:p>
        </w:tc>
      </w:tr>
      <w:tr w:rsidR="00CF75EC" w:rsidTr="00E23524">
        <w:tc>
          <w:tcPr>
            <w:tcW w:w="2115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567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992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2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6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1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2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92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CF75EC" w:rsidTr="00E23524">
        <w:trPr>
          <w:trHeight w:val="284"/>
        </w:trPr>
        <w:tc>
          <w:tcPr>
            <w:tcW w:w="2115" w:type="dxa"/>
            <w:tcBorders>
              <w:top w:val="nil"/>
            </w:tcBorders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Огурцы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86" w:name="f66r10"/>
            <w:bookmarkEnd w:id="2486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Помидоры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87" w:name="f66r20"/>
            <w:bookmarkEnd w:id="2487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Баклажаны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88" w:name="f66r30"/>
            <w:bookmarkEnd w:id="2488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Перец сладкий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89" w:name="f66r40"/>
            <w:bookmarkEnd w:id="2489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Перец острый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0" w:name="f66r50"/>
            <w:bookmarkEnd w:id="2490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Кабачки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60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1" w:name="f66r60"/>
            <w:bookmarkEnd w:id="2491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Патиссоны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2" w:name="f66r70"/>
            <w:bookmarkEnd w:id="2492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Редис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3" w:name="f66r80"/>
            <w:bookmarkEnd w:id="2493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Редька летняя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4" w:name="f66r90"/>
            <w:bookmarkEnd w:id="2494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Салат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5" w:name="f66r100"/>
            <w:bookmarkEnd w:id="2495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Кресс-салат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6" w:name="f66r110"/>
            <w:bookmarkEnd w:id="2496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Шпинат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7" w:name="f66r120"/>
            <w:bookmarkEnd w:id="2497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Укроп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130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8" w:name="f66r130"/>
            <w:bookmarkEnd w:id="2498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Кукуруза сахарная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140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9" w:name="f66r140"/>
            <w:bookmarkEnd w:id="2499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Кориандр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150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0" w:name="f66r150"/>
            <w:bookmarkEnd w:id="2500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Базилик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160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1" w:name="f66r160"/>
            <w:bookmarkEnd w:id="2501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Горох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170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2" w:name="f66r170"/>
            <w:bookmarkEnd w:id="2502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Бобы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180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3" w:name="f66r180"/>
            <w:bookmarkEnd w:id="2503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Фасоль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190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4" w:name="f66r190"/>
            <w:bookmarkEnd w:id="2504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5" w:name="f66r200"/>
            <w:bookmarkEnd w:id="2505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210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6" w:name="f66r210"/>
            <w:bookmarkEnd w:id="2506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220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7" w:name="f66r220"/>
            <w:bookmarkEnd w:id="2507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b/>
                <w:sz w:val="16"/>
                <w:szCs w:val="16"/>
              </w:rPr>
              <w:t xml:space="preserve">Итого однолетних </w:t>
            </w:r>
            <w:r w:rsidRPr="00946667">
              <w:rPr>
                <w:sz w:val="16"/>
                <w:szCs w:val="16"/>
              </w:rPr>
              <w:t>(сумма кодов 10-220)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8" w:name="f66r230"/>
            <w:bookmarkEnd w:id="2508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Капуста кочанная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9" w:name="f66r240"/>
            <w:bookmarkEnd w:id="2509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Морковь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0" w:name="f66r250"/>
            <w:bookmarkEnd w:id="2510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Свекла столовая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260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1" w:name="f66r260"/>
            <w:bookmarkEnd w:id="2511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Петрушка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270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2" w:name="f66r270"/>
            <w:bookmarkEnd w:id="2512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Пастернак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280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3" w:name="f66r280"/>
            <w:bookmarkEnd w:id="2513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Сельдерей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4" w:name="f66r290"/>
            <w:bookmarkEnd w:id="2514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Репа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5" w:name="f66r300"/>
            <w:bookmarkEnd w:id="2515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Редька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6" w:name="f66r310"/>
            <w:bookmarkEnd w:id="2516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Ревень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7" w:name="f66r320"/>
            <w:bookmarkEnd w:id="2517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Щавель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330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8" w:name="f66r330"/>
            <w:bookmarkEnd w:id="2518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Лук – семена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9" w:name="f66r340"/>
            <w:bookmarkEnd w:id="2519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 xml:space="preserve">Лук – </w:t>
            </w:r>
            <w:proofErr w:type="spellStart"/>
            <w:r w:rsidRPr="00946667">
              <w:rPr>
                <w:sz w:val="16"/>
                <w:szCs w:val="16"/>
              </w:rPr>
              <w:t>батун</w:t>
            </w:r>
            <w:proofErr w:type="spellEnd"/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350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0" w:name="f66r350"/>
            <w:bookmarkEnd w:id="2520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1" w:name="f66r360"/>
            <w:bookmarkEnd w:id="2521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370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2" w:name="f66r370"/>
            <w:bookmarkEnd w:id="2522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380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3" w:name="f66r380"/>
            <w:bookmarkEnd w:id="2523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390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4" w:name="f66r390"/>
            <w:bookmarkEnd w:id="2524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vAlign w:val="center"/>
          </w:tcPr>
          <w:p w:rsidR="00CF75EC" w:rsidRPr="00946667" w:rsidRDefault="00CF75EC" w:rsidP="006368CA">
            <w:pPr>
              <w:pStyle w:val="20"/>
              <w:tabs>
                <w:tab w:val="clear" w:pos="720"/>
              </w:tabs>
              <w:ind w:left="0" w:firstLine="0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Итого многолетних</w:t>
            </w:r>
          </w:p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(сумма кодов 240-390)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5" w:name="f66r400"/>
            <w:bookmarkEnd w:id="2525"/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Арбуз столовый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6" w:name="f66r410"/>
            <w:bookmarkEnd w:id="2526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8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Дыня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EC" w:rsidRPr="00946667" w:rsidRDefault="00CF75EC" w:rsidP="006368CA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7" w:name="f66r420"/>
            <w:bookmarkEnd w:id="25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F75EC" w:rsidRPr="007D35A5" w:rsidRDefault="00CF75EC" w:rsidP="00CF75EC">
      <w:pPr>
        <w:jc w:val="right"/>
        <w:rPr>
          <w:b/>
          <w:sz w:val="16"/>
          <w:u w:val="single"/>
        </w:rPr>
      </w:pPr>
      <w:r w:rsidRPr="008A44A2">
        <w:rPr>
          <w:sz w:val="18"/>
        </w:rPr>
        <w:br w:type="page"/>
      </w:r>
      <w:r w:rsidRPr="007D35A5">
        <w:rPr>
          <w:b/>
          <w:sz w:val="16"/>
          <w:u w:val="single"/>
        </w:rPr>
        <w:lastRenderedPageBreak/>
        <w:t>Форма № 66-АПК лист 2</w:t>
      </w: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992"/>
        <w:gridCol w:w="993"/>
        <w:gridCol w:w="992"/>
        <w:gridCol w:w="1134"/>
        <w:gridCol w:w="992"/>
        <w:gridCol w:w="1134"/>
        <w:gridCol w:w="1134"/>
        <w:gridCol w:w="851"/>
      </w:tblGrid>
      <w:tr w:rsidR="00CF75EC" w:rsidTr="00E23524">
        <w:trPr>
          <w:cantSplit/>
        </w:trPr>
        <w:tc>
          <w:tcPr>
            <w:tcW w:w="195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Посевная  площадь, га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Выход продукции ц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:rsidR="00CF75EC" w:rsidRDefault="00CF75EC" w:rsidP="00C8182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Затраты, </w:t>
            </w:r>
            <w:r w:rsidR="00C8182D">
              <w:rPr>
                <w:sz w:val="16"/>
              </w:rPr>
              <w:t>тыс</w:t>
            </w:r>
            <w:r>
              <w:rPr>
                <w:sz w:val="16"/>
              </w:rPr>
              <w:t>.</w:t>
            </w:r>
            <w:r w:rsidR="00227984">
              <w:rPr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CF75EC" w:rsidRPr="009353B4" w:rsidRDefault="00CF75EC" w:rsidP="00C8182D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Себесто</w:t>
            </w:r>
            <w:r w:rsidR="00227984">
              <w:rPr>
                <w:sz w:val="16"/>
              </w:rPr>
              <w:t>-и</w:t>
            </w:r>
            <w:r>
              <w:rPr>
                <w:sz w:val="16"/>
              </w:rPr>
              <w:t>мость</w:t>
            </w:r>
            <w:proofErr w:type="spellEnd"/>
            <w:r w:rsidR="009353B4">
              <w:rPr>
                <w:sz w:val="16"/>
              </w:rPr>
              <w:t xml:space="preserve"> основной продукции</w:t>
            </w:r>
            <w:r w:rsidR="00227984">
              <w:rPr>
                <w:sz w:val="16"/>
              </w:rPr>
              <w:t xml:space="preserve">, </w:t>
            </w:r>
            <w:r w:rsidR="00C8182D">
              <w:rPr>
                <w:sz w:val="16"/>
              </w:rPr>
              <w:t>тыс</w:t>
            </w:r>
            <w:r w:rsidR="009353B4" w:rsidRPr="009353B4">
              <w:rPr>
                <w:sz w:val="16"/>
              </w:rPr>
              <w:t>.</w:t>
            </w:r>
            <w:r w:rsidR="00227984">
              <w:rPr>
                <w:sz w:val="16"/>
              </w:rPr>
              <w:t xml:space="preserve"> </w:t>
            </w:r>
            <w:r w:rsidR="009353B4">
              <w:rPr>
                <w:sz w:val="16"/>
              </w:rPr>
              <w:t>руб</w:t>
            </w:r>
            <w:r w:rsidR="009353B4" w:rsidRPr="009353B4">
              <w:rPr>
                <w:sz w:val="16"/>
              </w:rPr>
              <w:t>.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75EC" w:rsidRDefault="009353B4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Реализовано</w:t>
            </w:r>
          </w:p>
        </w:tc>
      </w:tr>
      <w:tr w:rsidR="00CF75EC" w:rsidTr="00E23524">
        <w:trPr>
          <w:cantSplit/>
        </w:trPr>
        <w:tc>
          <w:tcPr>
            <w:tcW w:w="1951" w:type="dxa"/>
            <w:vMerge/>
            <w:tcBorders>
              <w:left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том числе оплата труда с начисления-ми</w:t>
            </w:r>
          </w:p>
        </w:tc>
        <w:tc>
          <w:tcPr>
            <w:tcW w:w="992" w:type="dxa"/>
            <w:vMerge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Фактически в зачетной массе, ц</w:t>
            </w:r>
          </w:p>
        </w:tc>
        <w:tc>
          <w:tcPr>
            <w:tcW w:w="1134" w:type="dxa"/>
            <w:vAlign w:val="center"/>
          </w:tcPr>
          <w:p w:rsidR="00CF75EC" w:rsidRDefault="00CF75EC" w:rsidP="00C8182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полная </w:t>
            </w:r>
            <w:proofErr w:type="spellStart"/>
            <w:r>
              <w:rPr>
                <w:sz w:val="16"/>
              </w:rPr>
              <w:t>себестои-мость</w:t>
            </w:r>
            <w:proofErr w:type="spellEnd"/>
            <w:r>
              <w:rPr>
                <w:sz w:val="16"/>
              </w:rPr>
              <w:t xml:space="preserve"> проданной продукции </w:t>
            </w:r>
            <w:r w:rsidR="00C8182D">
              <w:rPr>
                <w:sz w:val="16"/>
              </w:rPr>
              <w:t>тыс</w:t>
            </w:r>
            <w:r>
              <w:rPr>
                <w:sz w:val="16"/>
              </w:rPr>
              <w:t>.</w:t>
            </w:r>
            <w:r w:rsidR="00227984">
              <w:rPr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227984" w:rsidRDefault="00CF75EC" w:rsidP="002B57E0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выруче</w:t>
            </w:r>
            <w:proofErr w:type="spellEnd"/>
            <w:r>
              <w:rPr>
                <w:sz w:val="16"/>
              </w:rPr>
              <w:t xml:space="preserve">-но, </w:t>
            </w:r>
          </w:p>
          <w:p w:rsidR="00CF75EC" w:rsidRDefault="00C8182D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тыс</w:t>
            </w:r>
            <w:r w:rsidR="00CF75EC">
              <w:rPr>
                <w:sz w:val="16"/>
              </w:rPr>
              <w:t>.</w:t>
            </w:r>
            <w:r w:rsidR="00227984">
              <w:rPr>
                <w:sz w:val="16"/>
              </w:rPr>
              <w:t xml:space="preserve"> </w:t>
            </w:r>
            <w:r w:rsidR="00CF75EC">
              <w:rPr>
                <w:sz w:val="16"/>
              </w:rPr>
              <w:t>руб.</w:t>
            </w:r>
          </w:p>
        </w:tc>
      </w:tr>
      <w:tr w:rsidR="00CF75EC" w:rsidTr="00E23524"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F75EC" w:rsidRDefault="00CF75EC" w:rsidP="002B57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CF75EC" w:rsidTr="00E23524">
        <w:trPr>
          <w:trHeight w:val="262"/>
        </w:trPr>
        <w:tc>
          <w:tcPr>
            <w:tcW w:w="1951" w:type="dxa"/>
            <w:tcBorders>
              <w:top w:val="nil"/>
            </w:tcBorders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Тыква столовая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8" w:name="f66r430"/>
            <w:bookmarkEnd w:id="2528"/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3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 xml:space="preserve"> </w:t>
            </w:r>
            <w:r w:rsidRPr="00946667">
              <w:rPr>
                <w:b/>
                <w:sz w:val="16"/>
                <w:szCs w:val="16"/>
              </w:rPr>
              <w:t>Итого бахчевых продовольственных</w:t>
            </w:r>
            <w:r w:rsidRPr="00946667">
              <w:rPr>
                <w:sz w:val="16"/>
                <w:szCs w:val="16"/>
              </w:rPr>
              <w:t xml:space="preserve"> (сумма кодов 410-430)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440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9" w:name="f66r440"/>
            <w:bookmarkEnd w:id="2529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3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Свекла кормовая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450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0" w:name="f66r450"/>
            <w:bookmarkEnd w:id="2530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3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Морковь кормовая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460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1" w:name="f66r460"/>
            <w:bookmarkEnd w:id="2531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3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Брюква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470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2" w:name="f66r470"/>
            <w:bookmarkEnd w:id="2532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3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Турнепс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480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3" w:name="f66r480"/>
            <w:bookmarkEnd w:id="2533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3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b/>
                <w:sz w:val="16"/>
                <w:szCs w:val="16"/>
              </w:rPr>
              <w:t>Итого кормовых корнеплодов</w:t>
            </w:r>
            <w:r w:rsidR="004A3E7E">
              <w:rPr>
                <w:b/>
                <w:sz w:val="16"/>
                <w:szCs w:val="16"/>
              </w:rPr>
              <w:t xml:space="preserve"> </w:t>
            </w:r>
            <w:r w:rsidRPr="00946667">
              <w:rPr>
                <w:sz w:val="16"/>
                <w:szCs w:val="16"/>
              </w:rPr>
              <w:t>(сумма кодов450-480)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490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4" w:name="f66r490"/>
            <w:bookmarkEnd w:id="2534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16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5" w:name="f66r500"/>
            <w:bookmarkEnd w:id="2535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158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510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6" w:name="f66r510"/>
            <w:bookmarkEnd w:id="2536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3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b/>
                <w:sz w:val="16"/>
                <w:szCs w:val="16"/>
              </w:rPr>
              <w:t>Итого бахчевых кормовых</w:t>
            </w:r>
            <w:r w:rsidR="004A3E7E">
              <w:rPr>
                <w:b/>
                <w:sz w:val="16"/>
                <w:szCs w:val="16"/>
              </w:rPr>
              <w:t xml:space="preserve"> </w:t>
            </w:r>
            <w:r w:rsidRPr="00946667">
              <w:rPr>
                <w:sz w:val="16"/>
                <w:szCs w:val="16"/>
              </w:rPr>
              <w:t>(сумма кодов500-510)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520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7" w:name="f66r520"/>
            <w:bookmarkEnd w:id="2537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3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b/>
                <w:sz w:val="16"/>
                <w:szCs w:val="16"/>
              </w:rPr>
              <w:t xml:space="preserve">Всего семян  </w:t>
            </w:r>
            <w:r w:rsidRPr="00946667">
              <w:rPr>
                <w:sz w:val="16"/>
                <w:szCs w:val="16"/>
              </w:rPr>
              <w:t xml:space="preserve"> (сумма кодов230,400,440,490,520)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530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8" w:name="f66r530"/>
            <w:bookmarkEnd w:id="2538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3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Лук – севок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9" w:name="f66r540"/>
            <w:bookmarkEnd w:id="2539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122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550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0" w:name="f66r550"/>
            <w:bookmarkEnd w:id="2540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70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560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1" w:name="f66r560"/>
            <w:bookmarkEnd w:id="2541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2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Чеснок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570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2" w:name="f66r570"/>
            <w:bookmarkEnd w:id="2542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2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b/>
                <w:sz w:val="16"/>
                <w:szCs w:val="16"/>
              </w:rPr>
              <w:t xml:space="preserve"> Всего посадочных</w:t>
            </w:r>
            <w:r w:rsidRPr="00946667">
              <w:rPr>
                <w:sz w:val="16"/>
                <w:szCs w:val="16"/>
              </w:rPr>
              <w:t xml:space="preserve"> (сумма кодов 540-570)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580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3" w:name="f66r580"/>
            <w:bookmarkEnd w:id="2543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2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Огурцы закрытого грунта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590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4" w:name="f66r590"/>
            <w:bookmarkEnd w:id="2544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2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 xml:space="preserve">Цветочные луковицы, </w:t>
            </w:r>
            <w:proofErr w:type="spellStart"/>
            <w:r w:rsidRPr="00946667">
              <w:rPr>
                <w:sz w:val="16"/>
                <w:szCs w:val="16"/>
              </w:rPr>
              <w:t>тыс.шт</w:t>
            </w:r>
            <w:proofErr w:type="spellEnd"/>
            <w:r w:rsidRPr="00946667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600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5" w:name="f66r600"/>
            <w:bookmarkEnd w:id="2545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 w:rsidTr="00E23524">
        <w:trPr>
          <w:trHeight w:val="262"/>
        </w:trPr>
        <w:tc>
          <w:tcPr>
            <w:tcW w:w="1951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Цветочные семена, ц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6" w:name="f66r610"/>
            <w:bookmarkEnd w:id="2546"/>
          </w:p>
        </w:tc>
        <w:tc>
          <w:tcPr>
            <w:tcW w:w="99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A44A2" w:rsidRDefault="008A44A2" w:rsidP="00CF75EC">
      <w:pPr>
        <w:jc w:val="center"/>
        <w:rPr>
          <w:sz w:val="18"/>
        </w:rPr>
      </w:pPr>
    </w:p>
    <w:p w:rsidR="00CF75EC" w:rsidRDefault="00CF75EC" w:rsidP="00CF75EC">
      <w:pPr>
        <w:jc w:val="center"/>
        <w:rPr>
          <w:sz w:val="18"/>
        </w:rPr>
      </w:pPr>
      <w:r>
        <w:rPr>
          <w:sz w:val="18"/>
        </w:rPr>
        <w:t>Хранение овощных культур и кормовых корнеплодов</w:t>
      </w:r>
    </w:p>
    <w:p w:rsidR="008A44A2" w:rsidRDefault="008A44A2" w:rsidP="00CF75EC">
      <w:pPr>
        <w:jc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276"/>
        <w:gridCol w:w="1843"/>
        <w:gridCol w:w="1701"/>
      </w:tblGrid>
      <w:tr w:rsidR="00CF75EC">
        <w:trPr>
          <w:cantSplit/>
        </w:trPr>
        <w:tc>
          <w:tcPr>
            <w:tcW w:w="2943" w:type="dxa"/>
            <w:vMerge w:val="restart"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  <w:r w:rsidRPr="00CF75EC">
              <w:rPr>
                <w:sz w:val="18"/>
                <w:szCs w:val="18"/>
              </w:rPr>
              <w:t>Код стр.</w:t>
            </w:r>
          </w:p>
        </w:tc>
        <w:tc>
          <w:tcPr>
            <w:tcW w:w="1276" w:type="dxa"/>
            <w:vMerge w:val="restart"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  <w:r w:rsidRPr="00CF75E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44" w:type="dxa"/>
            <w:gridSpan w:val="2"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  <w:r w:rsidRPr="00CF75EC">
              <w:rPr>
                <w:sz w:val="18"/>
                <w:szCs w:val="18"/>
              </w:rPr>
              <w:t xml:space="preserve">Заложено на </w:t>
            </w:r>
            <w:r w:rsidR="00077409">
              <w:rPr>
                <w:sz w:val="18"/>
                <w:szCs w:val="18"/>
              </w:rPr>
              <w:t xml:space="preserve">зимнее </w:t>
            </w:r>
            <w:r w:rsidRPr="00CF75EC">
              <w:rPr>
                <w:sz w:val="18"/>
                <w:szCs w:val="18"/>
              </w:rPr>
              <w:t>хранение</w:t>
            </w:r>
          </w:p>
        </w:tc>
      </w:tr>
      <w:tr w:rsidR="00CF75EC">
        <w:trPr>
          <w:cantSplit/>
        </w:trPr>
        <w:tc>
          <w:tcPr>
            <w:tcW w:w="2943" w:type="dxa"/>
            <w:vMerge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  <w:r w:rsidRPr="00CF75EC">
              <w:rPr>
                <w:sz w:val="18"/>
                <w:szCs w:val="18"/>
              </w:rPr>
              <w:t>План</w:t>
            </w:r>
          </w:p>
        </w:tc>
        <w:tc>
          <w:tcPr>
            <w:tcW w:w="1701" w:type="dxa"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  <w:r w:rsidRPr="00CF75EC">
              <w:rPr>
                <w:sz w:val="18"/>
                <w:szCs w:val="18"/>
              </w:rPr>
              <w:t>фактически</w:t>
            </w:r>
          </w:p>
        </w:tc>
      </w:tr>
      <w:tr w:rsidR="00CF75EC">
        <w:tc>
          <w:tcPr>
            <w:tcW w:w="2943" w:type="dxa"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  <w:r w:rsidRPr="00CF75EC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  <w:r w:rsidRPr="00CF75EC">
              <w:rPr>
                <w:sz w:val="18"/>
                <w:szCs w:val="18"/>
              </w:rPr>
              <w:t>Б</w:t>
            </w:r>
          </w:p>
        </w:tc>
        <w:tc>
          <w:tcPr>
            <w:tcW w:w="1276" w:type="dxa"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  <w:r w:rsidRPr="00CF75EC">
              <w:rPr>
                <w:sz w:val="18"/>
                <w:szCs w:val="18"/>
              </w:rPr>
              <w:t>В</w:t>
            </w:r>
          </w:p>
        </w:tc>
        <w:tc>
          <w:tcPr>
            <w:tcW w:w="1843" w:type="dxa"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  <w:r w:rsidRPr="00CF75E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F75EC" w:rsidRPr="00CF75EC" w:rsidRDefault="00CF75EC" w:rsidP="002B57E0">
            <w:pPr>
              <w:jc w:val="center"/>
              <w:rPr>
                <w:sz w:val="18"/>
                <w:szCs w:val="18"/>
              </w:rPr>
            </w:pPr>
            <w:r w:rsidRPr="00CF75EC">
              <w:rPr>
                <w:sz w:val="18"/>
                <w:szCs w:val="18"/>
              </w:rPr>
              <w:t>2</w:t>
            </w:r>
          </w:p>
        </w:tc>
      </w:tr>
      <w:tr w:rsidR="00CF75EC">
        <w:tc>
          <w:tcPr>
            <w:tcW w:w="2943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Капуста кочанная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620</w:t>
            </w:r>
          </w:p>
        </w:tc>
        <w:tc>
          <w:tcPr>
            <w:tcW w:w="1276" w:type="dxa"/>
            <w:vAlign w:val="center"/>
          </w:tcPr>
          <w:p w:rsidR="00CF75EC" w:rsidRPr="00946667" w:rsidRDefault="00227984" w:rsidP="002279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667">
              <w:rPr>
                <w:rFonts w:ascii="Times New Roman" w:hAnsi="Times New Roman"/>
                <w:sz w:val="16"/>
                <w:szCs w:val="16"/>
              </w:rPr>
              <w:t>т</w:t>
            </w:r>
            <w:r w:rsidR="00CF75EC" w:rsidRPr="00946667">
              <w:rPr>
                <w:rFonts w:ascii="Times New Roman" w:hAnsi="Times New Roman"/>
                <w:sz w:val="16"/>
                <w:szCs w:val="16"/>
              </w:rPr>
              <w:t>ыс</w:t>
            </w:r>
            <w:r w:rsidRPr="0094666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CF75EC" w:rsidRPr="00946667">
              <w:rPr>
                <w:rFonts w:ascii="Times New Roman" w:hAnsi="Times New Roman"/>
                <w:sz w:val="16"/>
                <w:szCs w:val="16"/>
              </w:rPr>
              <w:t>шт</w:t>
            </w:r>
            <w:r w:rsidRPr="0094666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7" w:name="f66r620"/>
            <w:bookmarkEnd w:id="2547"/>
          </w:p>
        </w:tc>
        <w:tc>
          <w:tcPr>
            <w:tcW w:w="170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Морковь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630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8" w:name="f66r630"/>
            <w:bookmarkEnd w:id="2548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Свекла столовая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640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9" w:name="f66r640"/>
            <w:bookmarkEnd w:id="2549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Петрушка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650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0" w:name="f66r650"/>
            <w:bookmarkEnd w:id="2550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Сельдерей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660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1" w:name="f66r660"/>
            <w:bookmarkEnd w:id="2551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Брюква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670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2" w:name="f66r670"/>
            <w:bookmarkEnd w:id="2552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Репа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680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3" w:name="f66r680"/>
            <w:bookmarkEnd w:id="2553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Редька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690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4" w:name="f66r690"/>
            <w:bookmarkEnd w:id="2554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>
        <w:tc>
          <w:tcPr>
            <w:tcW w:w="2943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700</w:t>
            </w:r>
          </w:p>
        </w:tc>
        <w:tc>
          <w:tcPr>
            <w:tcW w:w="1276" w:type="dxa"/>
            <w:vAlign w:val="center"/>
          </w:tcPr>
          <w:p w:rsidR="00CF75EC" w:rsidRPr="00946667" w:rsidRDefault="00CF75EC" w:rsidP="002B57E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667">
              <w:rPr>
                <w:rFonts w:ascii="Times New Roman" w:hAnsi="Times New Roman"/>
                <w:sz w:val="16"/>
                <w:szCs w:val="16"/>
              </w:rPr>
              <w:t>ц</w:t>
            </w:r>
          </w:p>
        </w:tc>
        <w:tc>
          <w:tcPr>
            <w:tcW w:w="184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5" w:name="f66r700"/>
            <w:bookmarkEnd w:id="2555"/>
          </w:p>
        </w:tc>
        <w:tc>
          <w:tcPr>
            <w:tcW w:w="170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>
        <w:tc>
          <w:tcPr>
            <w:tcW w:w="2943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710</w:t>
            </w:r>
          </w:p>
        </w:tc>
        <w:tc>
          <w:tcPr>
            <w:tcW w:w="1276" w:type="dxa"/>
            <w:vAlign w:val="center"/>
          </w:tcPr>
          <w:p w:rsidR="00CF75EC" w:rsidRPr="00946667" w:rsidRDefault="00CF75EC" w:rsidP="002B57E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667">
              <w:rPr>
                <w:rFonts w:ascii="Times New Roman" w:hAnsi="Times New Roman"/>
                <w:sz w:val="16"/>
                <w:szCs w:val="16"/>
              </w:rPr>
              <w:t>ц</w:t>
            </w:r>
          </w:p>
        </w:tc>
        <w:tc>
          <w:tcPr>
            <w:tcW w:w="184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6" w:name="f66r710"/>
            <w:bookmarkEnd w:id="2556"/>
          </w:p>
        </w:tc>
        <w:tc>
          <w:tcPr>
            <w:tcW w:w="170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>
        <w:tc>
          <w:tcPr>
            <w:tcW w:w="2943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720</w:t>
            </w:r>
          </w:p>
        </w:tc>
        <w:tc>
          <w:tcPr>
            <w:tcW w:w="1276" w:type="dxa"/>
            <w:vAlign w:val="center"/>
          </w:tcPr>
          <w:p w:rsidR="00CF75EC" w:rsidRPr="00946667" w:rsidRDefault="00CF75EC" w:rsidP="002B57E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667">
              <w:rPr>
                <w:rFonts w:ascii="Times New Roman" w:hAnsi="Times New Roman"/>
                <w:sz w:val="16"/>
                <w:szCs w:val="16"/>
              </w:rPr>
              <w:t>ц</w:t>
            </w:r>
          </w:p>
        </w:tc>
        <w:tc>
          <w:tcPr>
            <w:tcW w:w="184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7" w:name="f66r720"/>
            <w:bookmarkEnd w:id="2557"/>
          </w:p>
        </w:tc>
        <w:tc>
          <w:tcPr>
            <w:tcW w:w="170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>
        <w:tc>
          <w:tcPr>
            <w:tcW w:w="2943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730</w:t>
            </w:r>
          </w:p>
        </w:tc>
        <w:tc>
          <w:tcPr>
            <w:tcW w:w="1276" w:type="dxa"/>
            <w:vAlign w:val="center"/>
          </w:tcPr>
          <w:p w:rsidR="00CF75EC" w:rsidRPr="00946667" w:rsidRDefault="00CF75EC" w:rsidP="002B57E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667">
              <w:rPr>
                <w:rFonts w:ascii="Times New Roman" w:hAnsi="Times New Roman"/>
                <w:sz w:val="16"/>
                <w:szCs w:val="16"/>
              </w:rPr>
              <w:t>ц</w:t>
            </w:r>
          </w:p>
        </w:tc>
        <w:tc>
          <w:tcPr>
            <w:tcW w:w="184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8" w:name="f66r730"/>
            <w:bookmarkEnd w:id="2558"/>
          </w:p>
        </w:tc>
        <w:tc>
          <w:tcPr>
            <w:tcW w:w="170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5EC">
        <w:tc>
          <w:tcPr>
            <w:tcW w:w="2943" w:type="dxa"/>
          </w:tcPr>
          <w:p w:rsidR="00CF75EC" w:rsidRPr="00946667" w:rsidRDefault="00CF75EC" w:rsidP="002B57E0">
            <w:pPr>
              <w:rPr>
                <w:sz w:val="16"/>
                <w:szCs w:val="16"/>
              </w:rPr>
            </w:pPr>
            <w:r w:rsidRPr="00946667">
              <w:rPr>
                <w:b/>
                <w:sz w:val="16"/>
                <w:szCs w:val="16"/>
              </w:rPr>
              <w:t xml:space="preserve"> Итого маточники овощных культур</w:t>
            </w:r>
            <w:r w:rsidRPr="00946667">
              <w:rPr>
                <w:sz w:val="16"/>
                <w:szCs w:val="16"/>
              </w:rPr>
              <w:t xml:space="preserve"> (сумма кодов 620-730)</w:t>
            </w:r>
          </w:p>
        </w:tc>
        <w:tc>
          <w:tcPr>
            <w:tcW w:w="567" w:type="dxa"/>
            <w:vAlign w:val="center"/>
          </w:tcPr>
          <w:p w:rsidR="00CF75EC" w:rsidRPr="00946667" w:rsidRDefault="00CF75EC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740</w:t>
            </w:r>
          </w:p>
        </w:tc>
        <w:tc>
          <w:tcPr>
            <w:tcW w:w="1276" w:type="dxa"/>
            <w:vAlign w:val="center"/>
          </w:tcPr>
          <w:p w:rsidR="00CF75EC" w:rsidRPr="00946667" w:rsidRDefault="00CF75EC" w:rsidP="002B57E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667">
              <w:rPr>
                <w:rFonts w:ascii="Times New Roman" w:hAnsi="Times New Roman"/>
                <w:sz w:val="16"/>
                <w:szCs w:val="16"/>
              </w:rPr>
              <w:t>ц</w:t>
            </w:r>
          </w:p>
        </w:tc>
        <w:tc>
          <w:tcPr>
            <w:tcW w:w="1843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9" w:name="f66r740"/>
            <w:bookmarkEnd w:id="2559"/>
          </w:p>
        </w:tc>
        <w:tc>
          <w:tcPr>
            <w:tcW w:w="1701" w:type="dxa"/>
            <w:vAlign w:val="center"/>
          </w:tcPr>
          <w:p w:rsidR="00CF75EC" w:rsidRPr="00946667" w:rsidRDefault="00CF75EC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Свекла кормовая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750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60" w:name="f66r750"/>
            <w:bookmarkEnd w:id="2560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Морковь кормовая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760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61" w:name="f66r760"/>
            <w:bookmarkEnd w:id="2561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Турнепс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770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62" w:name="f66r770"/>
            <w:bookmarkEnd w:id="2562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Брюква кормовая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780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63" w:name="f66r780"/>
            <w:bookmarkEnd w:id="2563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7984" w:rsidTr="00675DE5">
        <w:tc>
          <w:tcPr>
            <w:tcW w:w="2943" w:type="dxa"/>
          </w:tcPr>
          <w:p w:rsidR="00227984" w:rsidRPr="00946667" w:rsidRDefault="00227984" w:rsidP="002B57E0">
            <w:pPr>
              <w:rPr>
                <w:sz w:val="16"/>
                <w:szCs w:val="16"/>
              </w:rPr>
            </w:pPr>
            <w:r w:rsidRPr="00946667">
              <w:rPr>
                <w:b/>
                <w:sz w:val="16"/>
                <w:szCs w:val="16"/>
              </w:rPr>
              <w:t xml:space="preserve"> Итого маточники корнеплодов</w:t>
            </w:r>
            <w:r w:rsidRPr="00946667">
              <w:rPr>
                <w:sz w:val="16"/>
                <w:szCs w:val="16"/>
              </w:rPr>
              <w:t xml:space="preserve"> (сумма кодов 750-780)</w:t>
            </w:r>
          </w:p>
        </w:tc>
        <w:tc>
          <w:tcPr>
            <w:tcW w:w="567" w:type="dxa"/>
            <w:vAlign w:val="center"/>
          </w:tcPr>
          <w:p w:rsidR="00227984" w:rsidRPr="00946667" w:rsidRDefault="00227984" w:rsidP="002B57E0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790</w:t>
            </w:r>
          </w:p>
        </w:tc>
        <w:tc>
          <w:tcPr>
            <w:tcW w:w="1276" w:type="dxa"/>
          </w:tcPr>
          <w:p w:rsidR="00227984" w:rsidRPr="00946667" w:rsidRDefault="00227984" w:rsidP="00227984">
            <w:pPr>
              <w:jc w:val="center"/>
              <w:rPr>
                <w:sz w:val="16"/>
                <w:szCs w:val="16"/>
              </w:rPr>
            </w:pPr>
            <w:r w:rsidRPr="00946667">
              <w:rPr>
                <w:sz w:val="16"/>
                <w:szCs w:val="16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64" w:name="f66r790"/>
            <w:bookmarkEnd w:id="2564"/>
          </w:p>
        </w:tc>
        <w:tc>
          <w:tcPr>
            <w:tcW w:w="1701" w:type="dxa"/>
            <w:vAlign w:val="center"/>
          </w:tcPr>
          <w:p w:rsidR="00227984" w:rsidRPr="00946667" w:rsidRDefault="00227984" w:rsidP="00C56BC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4568B" w:rsidRPr="008A44A2" w:rsidRDefault="0034568B" w:rsidP="0034568B">
      <w:pPr>
        <w:rPr>
          <w:sz w:val="18"/>
          <w:szCs w:val="18"/>
        </w:rPr>
      </w:pPr>
    </w:p>
    <w:bookmarkEnd w:id="2485"/>
    <w:p w:rsidR="00766654" w:rsidRDefault="00766654" w:rsidP="00CF75EC">
      <w:pPr>
        <w:rPr>
          <w:sz w:val="18"/>
          <w:szCs w:val="18"/>
        </w:rPr>
      </w:pPr>
      <w:r w:rsidRPr="00CC3BF9">
        <w:rPr>
          <w:sz w:val="18"/>
          <w:szCs w:val="18"/>
        </w:rPr>
        <w:t>Руководите</w:t>
      </w:r>
      <w:r>
        <w:rPr>
          <w:sz w:val="18"/>
          <w:szCs w:val="18"/>
        </w:rPr>
        <w:t>ль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Главный бухгалтер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6654" w:rsidRDefault="00766654" w:rsidP="00CF75EC">
      <w:pPr>
        <w:rPr>
          <w:bCs/>
          <w:sz w:val="18"/>
          <w:szCs w:val="18"/>
        </w:rPr>
      </w:pPr>
    </w:p>
    <w:p w:rsidR="00766654" w:rsidRDefault="00766654" w:rsidP="00CF75EC">
      <w:pPr>
        <w:rPr>
          <w:sz w:val="18"/>
          <w:szCs w:val="18"/>
        </w:rPr>
      </w:pPr>
      <w:r w:rsidRPr="00CC3BF9">
        <w:rPr>
          <w:bCs/>
          <w:sz w:val="18"/>
          <w:szCs w:val="18"/>
        </w:rPr>
        <w:t>Главный агроном</w:t>
      </w:r>
      <w:r>
        <w:rPr>
          <w:sz w:val="18"/>
          <w:szCs w:val="18"/>
        </w:rPr>
        <w:t xml:space="preserve"> </w:t>
      </w:r>
    </w:p>
    <w:p w:rsidR="00766654" w:rsidRDefault="00766654" w:rsidP="00CF75EC">
      <w:pPr>
        <w:rPr>
          <w:sz w:val="18"/>
          <w:szCs w:val="18"/>
        </w:rPr>
      </w:pPr>
    </w:p>
    <w:p w:rsidR="00CF75EC" w:rsidRPr="0034568B" w:rsidRDefault="009E0760" w:rsidP="00CF75E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4568B" w:rsidRPr="00E17834" w:rsidRDefault="0034568B" w:rsidP="0034568B">
      <w:pPr>
        <w:jc w:val="right"/>
        <w:rPr>
          <w:b/>
          <w:sz w:val="20"/>
          <w:szCs w:val="20"/>
          <w:u w:val="single"/>
        </w:rPr>
      </w:pPr>
      <w:bookmarkStart w:id="2565" w:name="f75"/>
      <w:r w:rsidRPr="00E17834">
        <w:rPr>
          <w:b/>
          <w:sz w:val="20"/>
          <w:szCs w:val="20"/>
          <w:u w:val="single"/>
        </w:rPr>
        <w:lastRenderedPageBreak/>
        <w:t xml:space="preserve">Форма  </w:t>
      </w:r>
      <w:r w:rsidR="00880117" w:rsidRPr="00E17834">
        <w:rPr>
          <w:b/>
          <w:sz w:val="20"/>
          <w:szCs w:val="20"/>
          <w:u w:val="single"/>
        </w:rPr>
        <w:t xml:space="preserve">№ 75-АПК </w:t>
      </w:r>
      <w:r w:rsidRPr="00E17834">
        <w:rPr>
          <w:b/>
          <w:sz w:val="20"/>
          <w:szCs w:val="20"/>
          <w:u w:val="single"/>
        </w:rPr>
        <w:t xml:space="preserve"> лист 1</w:t>
      </w:r>
    </w:p>
    <w:p w:rsidR="0034568B" w:rsidRDefault="0034568B" w:rsidP="0034568B">
      <w:pPr>
        <w:pStyle w:val="a3"/>
        <w:rPr>
          <w:rFonts w:ascii="Times New Roman" w:hAnsi="Times New Roman"/>
        </w:rPr>
      </w:pPr>
    </w:p>
    <w:p w:rsidR="0034568B" w:rsidRDefault="0034568B" w:rsidP="00CA5B14">
      <w:pPr>
        <w:pStyle w:val="a3"/>
        <w:ind w:left="59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Утверждена Минсельхозпродом</w:t>
      </w:r>
      <w:r w:rsidR="00880117">
        <w:rPr>
          <w:rFonts w:ascii="Times New Roman" w:hAnsi="Times New Roman"/>
        </w:rPr>
        <w:t xml:space="preserve"> Республики Беларусь</w:t>
      </w:r>
      <w:r w:rsidR="00CA5B14" w:rsidRPr="00CA5B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отчета</w:t>
      </w:r>
      <w:r w:rsidR="00CA5B14" w:rsidRPr="00CA5B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 </w:t>
      </w:r>
      <w:r w:rsidR="002B5EA3">
        <w:rPr>
          <w:rFonts w:ascii="Times New Roman" w:hAnsi="Times New Roman"/>
        </w:rPr>
        <w:t>202</w:t>
      </w:r>
      <w:r w:rsidR="001C5925" w:rsidRPr="001C592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</w:t>
      </w:r>
    </w:p>
    <w:p w:rsidR="0034568B" w:rsidRDefault="0034568B" w:rsidP="0034568B">
      <w:pPr>
        <w:pStyle w:val="a3"/>
        <w:rPr>
          <w:rFonts w:ascii="Times New Roman" w:hAnsi="Times New Roman"/>
        </w:rPr>
      </w:pPr>
    </w:p>
    <w:p w:rsidR="0034568B" w:rsidRDefault="007F2A57" w:rsidP="0034568B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128905</wp:posOffset>
                </wp:positionV>
                <wp:extent cx="3566160" cy="914400"/>
                <wp:effectExtent l="0" t="0" r="0" b="444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2" w:rsidRDefault="00D32B42" w:rsidP="0034568B">
                            <w:r>
                              <w:t xml:space="preserve">                             </w:t>
                            </w:r>
                          </w:p>
                          <w:p w:rsidR="00D32B42" w:rsidRDefault="00D32B42" w:rsidP="0034568B">
                            <w:r>
                              <w:t xml:space="preserve">                        </w:t>
                            </w:r>
                          </w:p>
                          <w:p w:rsidR="00D32B42" w:rsidRDefault="00D32B42" w:rsidP="0034568B"/>
                          <w:p w:rsidR="00D32B42" w:rsidRDefault="00D32B42" w:rsidP="003456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555.5pt;margin-top:10.15pt;width:280.8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" stroked="f">
                <v:textbox>
                  <w:txbxContent>
                    <w:p w:rsidR="00D32B42" w:rsidRDefault="00D32B42" w:rsidP="0034568B">
                      <w:r>
                        <w:t xml:space="preserve">                             </w:t>
                      </w:r>
                    </w:p>
                    <w:p w:rsidR="00D32B42" w:rsidRDefault="00D32B42" w:rsidP="0034568B">
                      <w:r>
                        <w:t xml:space="preserve">                        </w:t>
                      </w:r>
                    </w:p>
                    <w:p w:rsidR="00D32B42" w:rsidRDefault="00D32B42" w:rsidP="0034568B"/>
                    <w:p w:rsidR="00D32B42" w:rsidRDefault="00D32B42" w:rsidP="0034568B"/>
                  </w:txbxContent>
                </v:textbox>
              </v:shape>
            </w:pict>
          </mc:Fallback>
        </mc:AlternateContent>
      </w:r>
      <w:r w:rsidR="0034568B">
        <w:rPr>
          <w:rFonts w:ascii="Times New Roman" w:hAnsi="Times New Roman"/>
          <w:b/>
          <w:bCs/>
        </w:rPr>
        <w:t>ОТЧЕТ О</w:t>
      </w:r>
      <w:r w:rsidR="00D53FE2">
        <w:rPr>
          <w:rFonts w:ascii="Times New Roman" w:hAnsi="Times New Roman"/>
          <w:b/>
          <w:bCs/>
        </w:rPr>
        <w:t>Б</w:t>
      </w:r>
      <w:r w:rsidR="0034568B">
        <w:rPr>
          <w:rFonts w:ascii="Times New Roman" w:hAnsi="Times New Roman"/>
          <w:b/>
          <w:bCs/>
        </w:rPr>
        <w:t xml:space="preserve">  АВТОМАТИЗАЦИИ БУХГАЛТЕРСКОГО УЧЕТА</w:t>
      </w:r>
    </w:p>
    <w:p w:rsidR="0034568B" w:rsidRDefault="0034568B" w:rsidP="0034568B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 СОСТАВЕ БУХГАЛТЕРСКИХ КАДРОВ</w:t>
      </w:r>
    </w:p>
    <w:p w:rsidR="0034568B" w:rsidRDefault="00880117" w:rsidP="0034568B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 </w:t>
      </w:r>
      <w:r w:rsidR="002B5EA3">
        <w:rPr>
          <w:rFonts w:ascii="Times New Roman" w:hAnsi="Times New Roman"/>
          <w:b/>
          <w:bCs/>
        </w:rPr>
        <w:t>202</w:t>
      </w:r>
      <w:r w:rsidR="001C5925" w:rsidRPr="009B473D">
        <w:rPr>
          <w:rFonts w:ascii="Times New Roman" w:hAnsi="Times New Roman"/>
          <w:b/>
          <w:bCs/>
        </w:rPr>
        <w:t>3</w:t>
      </w:r>
      <w:r w:rsidR="00B44E6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год</w:t>
      </w:r>
    </w:p>
    <w:p w:rsidR="00880117" w:rsidRDefault="00880117" w:rsidP="0034568B">
      <w:pPr>
        <w:pStyle w:val="a3"/>
        <w:jc w:val="center"/>
        <w:rPr>
          <w:rFonts w:ascii="Times New Roman" w:hAnsi="Times New Roman"/>
          <w:b/>
          <w:bCs/>
        </w:rPr>
      </w:pPr>
    </w:p>
    <w:p w:rsidR="0034568B" w:rsidRDefault="0034568B" w:rsidP="0034568B">
      <w:pPr>
        <w:pStyle w:val="a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РАЗДЕЛ  </w:t>
      </w:r>
      <w:r>
        <w:rPr>
          <w:rFonts w:ascii="Times New Roman" w:hAnsi="Times New Roman"/>
          <w:sz w:val="18"/>
          <w:lang w:val="en-US"/>
        </w:rPr>
        <w:t>I</w:t>
      </w:r>
      <w:r>
        <w:rPr>
          <w:rFonts w:ascii="Times New Roman" w:hAnsi="Times New Roman"/>
          <w:sz w:val="18"/>
        </w:rPr>
        <w:t xml:space="preserve"> </w:t>
      </w:r>
    </w:p>
    <w:p w:rsidR="0034568B" w:rsidRDefault="0034568B" w:rsidP="0034568B">
      <w:pPr>
        <w:pStyle w:val="a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АВТОМАТИЗАЦИЯ БУХГАЛТЕРСКОГО УЧЕТА</w:t>
      </w:r>
    </w:p>
    <w:p w:rsidR="0034568B" w:rsidRDefault="0034568B" w:rsidP="0034568B">
      <w:pPr>
        <w:pStyle w:val="a3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</w:tblGrid>
      <w:tr w:rsidR="00EA179D" w:rsidRPr="00054037" w:rsidTr="00CA5B1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A179D" w:rsidRPr="00054037" w:rsidRDefault="00EA179D" w:rsidP="00541F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54037">
              <w:rPr>
                <w:rFonts w:ascii="Times New Roman" w:hAnsi="Times New Roman"/>
                <w:sz w:val="24"/>
                <w:szCs w:val="24"/>
              </w:rPr>
              <w:t xml:space="preserve">005    </w:t>
            </w:r>
            <w:r w:rsidRPr="0005403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bookmarkStart w:id="2566" w:name="f75r5c1"/>
            <w:bookmarkEnd w:id="2566"/>
            <w:r w:rsidR="007F2A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EA179D" w:rsidRPr="00054037" w:rsidRDefault="0034568B" w:rsidP="003456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054037">
        <w:rPr>
          <w:rFonts w:ascii="Times New Roman" w:hAnsi="Times New Roman"/>
          <w:sz w:val="24"/>
          <w:szCs w:val="24"/>
        </w:rPr>
        <w:t xml:space="preserve">Количество организаций, включенных в отчет </w:t>
      </w:r>
    </w:p>
    <w:p w:rsidR="0034568B" w:rsidRDefault="0034568B" w:rsidP="0034568B">
      <w:pPr>
        <w:pStyle w:val="a3"/>
        <w:rPr>
          <w:rFonts w:ascii="Times New Roman" w:hAnsi="Times New Roman"/>
          <w:sz w:val="16"/>
        </w:rPr>
      </w:pP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992"/>
        <w:gridCol w:w="2126"/>
      </w:tblGrid>
      <w:tr w:rsidR="0034568B">
        <w:trPr>
          <w:trHeight w:val="453"/>
        </w:trPr>
        <w:tc>
          <w:tcPr>
            <w:tcW w:w="5670" w:type="dxa"/>
            <w:tcBorders>
              <w:bottom w:val="nil"/>
            </w:tcBorders>
            <w:vAlign w:val="center"/>
          </w:tcPr>
          <w:p w:rsidR="0034568B" w:rsidRDefault="0034568B" w:rsidP="002B57E0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4568B" w:rsidRDefault="00880117" w:rsidP="002B57E0">
            <w:pPr>
              <w:pStyle w:val="a3"/>
              <w:ind w:left="55" w:hanging="5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строки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4568B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Всего, единиц</w:t>
            </w:r>
          </w:p>
        </w:tc>
      </w:tr>
      <w:tr w:rsidR="0034568B">
        <w:trPr>
          <w:trHeight w:val="261"/>
        </w:trPr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34568B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4568B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4568B" w:rsidRDefault="0034568B" w:rsidP="002B57E0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4568B" w:rsidTr="008820D3">
        <w:trPr>
          <w:trHeight w:val="4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Наличие персональных электронно-вычислительных машин,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67" w:name="f75r10c1"/>
            <w:bookmarkEnd w:id="2567"/>
            <w:r>
              <w:rPr>
                <w:rFonts w:ascii="Times New Roman" w:hAnsi="Times New Roman"/>
                <w:b/>
                <w:sz w:val="18"/>
                <w:szCs w:val="16"/>
              </w:rPr>
              <w:t>18</w:t>
            </w:r>
          </w:p>
        </w:tc>
      </w:tr>
      <w:tr w:rsidR="0034568B">
        <w:trPr>
          <w:trHeight w:val="4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F8" w:rsidRPr="008820D3" w:rsidRDefault="001D5DF8" w:rsidP="002B57E0">
            <w:pPr>
              <w:pStyle w:val="a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в том числе:</w:t>
            </w:r>
          </w:p>
          <w:p w:rsidR="0034568B" w:rsidRPr="008820D3" w:rsidRDefault="001D5DF8" w:rsidP="002B57E0">
            <w:pPr>
              <w:pStyle w:val="a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 xml:space="preserve">    в бухгалтерии организации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0</w:t>
            </w:r>
            <w:r w:rsidR="001D5DF8" w:rsidRPr="008820D3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68" w:name="f75r11c1"/>
            <w:bookmarkEnd w:id="2568"/>
            <w:r>
              <w:rPr>
                <w:rFonts w:ascii="Times New Roman" w:hAnsi="Times New Roman"/>
                <w:b/>
                <w:sz w:val="18"/>
                <w:szCs w:val="16"/>
              </w:rPr>
              <w:t>6</w:t>
            </w:r>
          </w:p>
        </w:tc>
      </w:tr>
      <w:tr w:rsidR="0034568B">
        <w:trPr>
          <w:trHeight w:val="4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1D5DF8" w:rsidP="00623B78">
            <w:pPr>
              <w:pStyle w:val="a3"/>
              <w:ind w:left="317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 xml:space="preserve">Наличие локальной вычислительной сети(ЛВС) </w:t>
            </w:r>
            <w:r w:rsidR="000431BB" w:rsidRPr="008820D3">
              <w:rPr>
                <w:rFonts w:ascii="Times New Roman" w:hAnsi="Times New Roman"/>
                <w:sz w:val="18"/>
                <w:szCs w:val="16"/>
              </w:rPr>
              <w:t>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0</w:t>
            </w:r>
            <w:r w:rsidR="001D5DF8" w:rsidRPr="008820D3"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69" w:name="f75r16c1"/>
            <w:bookmarkEnd w:id="2569"/>
          </w:p>
        </w:tc>
      </w:tr>
      <w:tr w:rsidR="0034568B" w:rsidTr="008820D3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0431BB" w:rsidP="002B57E0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Наличие доступа к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0</w:t>
            </w:r>
            <w:r w:rsidR="000431BB" w:rsidRPr="008820D3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70" w:name="f75r17c1"/>
            <w:bookmarkEnd w:id="2570"/>
            <w:r>
              <w:rPr>
                <w:rFonts w:ascii="Times New Roman" w:hAnsi="Times New Roman"/>
                <w:b/>
                <w:sz w:val="18"/>
                <w:szCs w:val="16"/>
              </w:rPr>
              <w:t>15</w:t>
            </w:r>
          </w:p>
        </w:tc>
      </w:tr>
      <w:tr w:rsidR="0034568B" w:rsidTr="008820D3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0431BB" w:rsidP="002B57E0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Наличие полной автоматизации всех участков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0</w:t>
            </w:r>
            <w:r w:rsidR="000431BB" w:rsidRPr="008820D3">
              <w:rPr>
                <w:rFonts w:ascii="Times New Roman" w:hAnsi="Times New Roman"/>
                <w:sz w:val="18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71" w:name="f75r20c1"/>
            <w:bookmarkEnd w:id="2571"/>
          </w:p>
        </w:tc>
      </w:tr>
      <w:tr w:rsidR="0034568B">
        <w:trPr>
          <w:trHeight w:val="4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AF0FCA" w:rsidP="002B57E0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Наличие автоматизации отдельных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0</w:t>
            </w:r>
            <w:r w:rsidR="000431BB" w:rsidRPr="008820D3">
              <w:rPr>
                <w:rFonts w:ascii="Times New Roman" w:hAnsi="Times New Roman"/>
                <w:sz w:val="18"/>
                <w:szCs w:val="16"/>
              </w:rPr>
              <w:t>3</w:t>
            </w:r>
            <w:r w:rsidRPr="008820D3">
              <w:rPr>
                <w:rFonts w:ascii="Times New Roman" w:hAnsi="Times New Roman"/>
                <w:sz w:val="18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72" w:name="f75r30c1"/>
            <w:bookmarkEnd w:id="2572"/>
          </w:p>
        </w:tc>
      </w:tr>
      <w:tr w:rsidR="0034568B">
        <w:trPr>
          <w:trHeight w:val="4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0431BB" w:rsidP="00EA179D">
            <w:pPr>
              <w:pStyle w:val="a3"/>
              <w:ind w:firstLine="426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Для автоматизации учетно-экономических и управленческих задач используется прикладное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34568B" w:rsidTr="008820D3">
        <w:trPr>
          <w:trHeight w:val="3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623B78" w:rsidP="0072581D">
            <w:pPr>
              <w:pStyle w:val="a3"/>
              <w:ind w:firstLine="426"/>
              <w:jc w:val="both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8820D3">
              <w:rPr>
                <w:rFonts w:ascii="Times New Roman" w:hAnsi="Times New Roman"/>
                <w:sz w:val="18"/>
                <w:szCs w:val="16"/>
              </w:rPr>
              <w:t>ТПК</w:t>
            </w:r>
            <w:r w:rsidR="0034568B" w:rsidRPr="008820D3">
              <w:rPr>
                <w:rFonts w:ascii="Times New Roman" w:hAnsi="Times New Roman"/>
                <w:sz w:val="18"/>
                <w:szCs w:val="16"/>
              </w:rPr>
              <w:t>«</w:t>
            </w:r>
            <w:r w:rsidRPr="008820D3">
              <w:rPr>
                <w:rFonts w:ascii="Times New Roman" w:hAnsi="Times New Roman"/>
                <w:sz w:val="18"/>
                <w:szCs w:val="16"/>
              </w:rPr>
              <w:t>Нива</w:t>
            </w:r>
            <w:proofErr w:type="spellEnd"/>
            <w:r w:rsidR="0034568B" w:rsidRPr="008820D3">
              <w:rPr>
                <w:rFonts w:ascii="Times New Roman" w:hAnsi="Times New Roman"/>
                <w:sz w:val="18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10</w:t>
            </w:r>
            <w:r w:rsidR="00623B78" w:rsidRPr="008820D3">
              <w:rPr>
                <w:rFonts w:ascii="Times New Roman" w:hAnsi="Times New Roman"/>
                <w:sz w:val="18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73" w:name="f75r100c1"/>
            <w:bookmarkEnd w:id="2573"/>
          </w:p>
        </w:tc>
      </w:tr>
      <w:tr w:rsidR="0034568B" w:rsidTr="008820D3">
        <w:trPr>
          <w:trHeight w:val="2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623B78" w:rsidP="00EA179D">
            <w:pPr>
              <w:pStyle w:val="a3"/>
              <w:ind w:firstLine="426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«1 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10</w:t>
            </w:r>
            <w:r w:rsidR="00623B78" w:rsidRPr="008820D3"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74" w:name="f75r101c1"/>
            <w:bookmarkEnd w:id="2574"/>
          </w:p>
        </w:tc>
      </w:tr>
      <w:tr w:rsidR="00623B78" w:rsidTr="008820D3">
        <w:trPr>
          <w:trHeight w:val="2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8" w:rsidRPr="008820D3" w:rsidRDefault="00623B78" w:rsidP="00EA179D">
            <w:pPr>
              <w:pStyle w:val="a3"/>
              <w:ind w:firstLine="426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Прочее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8" w:rsidRPr="008820D3" w:rsidRDefault="00623B78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8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75" w:name="f75r102c1"/>
            <w:bookmarkEnd w:id="2575"/>
            <w:r>
              <w:rPr>
                <w:rFonts w:ascii="Times New Roman" w:hAnsi="Times New Roman"/>
                <w:b/>
                <w:sz w:val="18"/>
                <w:szCs w:val="16"/>
              </w:rPr>
              <w:t>1</w:t>
            </w:r>
          </w:p>
        </w:tc>
      </w:tr>
      <w:tr w:rsidR="0034568B" w:rsidTr="008820D3">
        <w:trPr>
          <w:trHeight w:val="4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EA179D" w:rsidP="002B57E0">
            <w:pPr>
              <w:pStyle w:val="a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br w:type="page"/>
            </w:r>
            <w:r w:rsidR="00AF0FCA" w:rsidRPr="008820D3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34568B" w:rsidRPr="008820D3">
              <w:rPr>
                <w:rFonts w:ascii="Times New Roman" w:hAnsi="Times New Roman"/>
                <w:sz w:val="18"/>
                <w:szCs w:val="16"/>
              </w:rPr>
              <w:t>Численность работников бухгалтерии: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4568B" w:rsidTr="008820D3">
        <w:trPr>
          <w:trHeight w:val="41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EA179D">
            <w:pPr>
              <w:pStyle w:val="a3"/>
              <w:ind w:firstLine="306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 xml:space="preserve">по штату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76" w:name="f75r110c1"/>
            <w:bookmarkEnd w:id="2576"/>
            <w:r>
              <w:rPr>
                <w:rFonts w:ascii="Times New Roman" w:hAnsi="Times New Roman"/>
                <w:b/>
                <w:sz w:val="18"/>
                <w:szCs w:val="16"/>
              </w:rPr>
              <w:t>6</w:t>
            </w:r>
          </w:p>
        </w:tc>
      </w:tr>
      <w:tr w:rsidR="0034568B" w:rsidTr="008820D3">
        <w:trPr>
          <w:trHeight w:val="4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EA179D">
            <w:pPr>
              <w:pStyle w:val="a3"/>
              <w:ind w:firstLine="306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77" w:name="f75r120c1"/>
            <w:bookmarkEnd w:id="2577"/>
            <w:r>
              <w:rPr>
                <w:rFonts w:ascii="Times New Roman" w:hAnsi="Times New Roman"/>
                <w:b/>
                <w:sz w:val="18"/>
                <w:szCs w:val="16"/>
              </w:rPr>
              <w:t>6</w:t>
            </w:r>
          </w:p>
        </w:tc>
      </w:tr>
      <w:tr w:rsidR="0034568B" w:rsidTr="008820D3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EA179D">
            <w:pPr>
              <w:pStyle w:val="a3"/>
              <w:ind w:firstLine="306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 xml:space="preserve"> из них имеют: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34568B" w:rsidTr="008820D3">
        <w:trPr>
          <w:trHeight w:val="4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EA179D">
            <w:pPr>
              <w:pStyle w:val="a3"/>
              <w:ind w:firstLine="306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78" w:name="f75r130c1"/>
            <w:bookmarkEnd w:id="2578"/>
            <w:r>
              <w:rPr>
                <w:rFonts w:ascii="Times New Roman" w:hAnsi="Times New Roman"/>
                <w:b/>
                <w:sz w:val="18"/>
                <w:szCs w:val="16"/>
              </w:rPr>
              <w:t>3</w:t>
            </w:r>
          </w:p>
        </w:tc>
      </w:tr>
      <w:tr w:rsidR="0034568B" w:rsidTr="008820D3">
        <w:trPr>
          <w:trHeight w:val="2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EA179D">
            <w:pPr>
              <w:pStyle w:val="a3"/>
              <w:ind w:firstLine="306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среднее специальное 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140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79" w:name="f75r140c1"/>
            <w:bookmarkEnd w:id="2579"/>
            <w:r>
              <w:rPr>
                <w:rFonts w:ascii="Times New Roman" w:hAnsi="Times New Roman"/>
                <w:b/>
                <w:sz w:val="18"/>
                <w:szCs w:val="16"/>
              </w:rPr>
              <w:t>3</w:t>
            </w:r>
          </w:p>
        </w:tc>
      </w:tr>
      <w:tr w:rsidR="0034568B">
        <w:trPr>
          <w:trHeight w:val="4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Из общего числа работников бухгалтерии:</w:t>
            </w:r>
          </w:p>
          <w:p w:rsidR="0034568B" w:rsidRPr="008820D3" w:rsidRDefault="0034568B" w:rsidP="002B57E0">
            <w:pPr>
              <w:pStyle w:val="a3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главных бухгалтеров: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34568B" w:rsidTr="008820D3">
        <w:trPr>
          <w:trHeight w:val="39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72581D">
            <w:pPr>
              <w:pStyle w:val="a3"/>
              <w:ind w:left="317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по штату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80" w:name="f75r150c1"/>
            <w:bookmarkEnd w:id="2580"/>
            <w:r>
              <w:rPr>
                <w:rFonts w:ascii="Times New Roman" w:hAnsi="Times New Roman"/>
                <w:b/>
                <w:sz w:val="18"/>
                <w:szCs w:val="16"/>
              </w:rPr>
              <w:t>1</w:t>
            </w:r>
          </w:p>
        </w:tc>
      </w:tr>
      <w:tr w:rsidR="0034568B" w:rsidTr="008820D3">
        <w:trPr>
          <w:trHeight w:val="2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81" w:name="f75r160c1"/>
            <w:bookmarkEnd w:id="2581"/>
            <w:r>
              <w:rPr>
                <w:rFonts w:ascii="Times New Roman" w:hAnsi="Times New Roman"/>
                <w:b/>
                <w:sz w:val="18"/>
                <w:szCs w:val="16"/>
              </w:rPr>
              <w:t>1</w:t>
            </w:r>
          </w:p>
        </w:tc>
      </w:tr>
      <w:tr w:rsidR="0034568B" w:rsidTr="008820D3">
        <w:trPr>
          <w:trHeight w:val="2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из них имеют: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34568B" w:rsidTr="008820D3">
        <w:trPr>
          <w:trHeight w:val="2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 xml:space="preserve">высшее 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82" w:name="f75r170c1"/>
            <w:bookmarkEnd w:id="2582"/>
            <w:r>
              <w:rPr>
                <w:rFonts w:ascii="Times New Roman" w:hAnsi="Times New Roman"/>
                <w:b/>
                <w:sz w:val="18"/>
                <w:szCs w:val="16"/>
              </w:rPr>
              <w:t>1</w:t>
            </w:r>
          </w:p>
        </w:tc>
      </w:tr>
      <w:tr w:rsidR="0034568B" w:rsidTr="008820D3">
        <w:trPr>
          <w:trHeight w:val="4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 xml:space="preserve">среднее специальное 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83" w:name="f75r180c1"/>
            <w:bookmarkEnd w:id="2583"/>
          </w:p>
        </w:tc>
      </w:tr>
      <w:tr w:rsidR="0034568B" w:rsidTr="008820D3">
        <w:trPr>
          <w:trHeight w:val="4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EA179D">
            <w:pPr>
              <w:pStyle w:val="a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Численность работников бухгалтерии, повысивших квалификацию: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34568B" w:rsidTr="008820D3">
        <w:trPr>
          <w:trHeight w:val="2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на семинарах по бухгалтерскому учету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84" w:name="f75r230c1"/>
            <w:bookmarkEnd w:id="2584"/>
          </w:p>
        </w:tc>
      </w:tr>
      <w:tr w:rsidR="0034568B">
        <w:trPr>
          <w:trHeight w:val="4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ind w:left="317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на курсах  по бухгалтерскому учету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34568B" w:rsidP="002B57E0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20D3">
              <w:rPr>
                <w:rFonts w:ascii="Times New Roman" w:hAnsi="Times New Roman"/>
                <w:sz w:val="18"/>
                <w:szCs w:val="16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B" w:rsidRPr="008820D3" w:rsidRDefault="007F2A57" w:rsidP="00C56BC3">
            <w:pPr>
              <w:pStyle w:val="a3"/>
              <w:ind w:left="-534" w:firstLine="534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bookmarkStart w:id="2585" w:name="f75r240c1"/>
            <w:bookmarkEnd w:id="2585"/>
            <w:r>
              <w:rPr>
                <w:rFonts w:ascii="Times New Roman" w:hAnsi="Times New Roman"/>
                <w:b/>
                <w:sz w:val="18"/>
                <w:szCs w:val="16"/>
              </w:rPr>
              <w:t>1</w:t>
            </w:r>
          </w:p>
        </w:tc>
      </w:tr>
    </w:tbl>
    <w:p w:rsidR="0034568B" w:rsidRDefault="0034568B" w:rsidP="0034568B">
      <w:pPr>
        <w:pStyle w:val="a3"/>
        <w:rPr>
          <w:rFonts w:ascii="Times New Roman" w:hAnsi="Times New Roman"/>
        </w:rPr>
      </w:pPr>
    </w:p>
    <w:p w:rsidR="00C34B92" w:rsidRDefault="00C34B92" w:rsidP="0034568B">
      <w:pPr>
        <w:pStyle w:val="a3"/>
        <w:rPr>
          <w:rFonts w:ascii="Times New Roman" w:hAnsi="Times New Roman"/>
          <w:sz w:val="18"/>
          <w:lang w:val="en-US"/>
        </w:rPr>
      </w:pPr>
    </w:p>
    <w:p w:rsidR="0034568B" w:rsidRPr="008820D3" w:rsidRDefault="008820D3" w:rsidP="008820D3">
      <w:pPr>
        <w:pStyle w:val="a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Руководитель                                                                         </w:t>
      </w:r>
      <w:r w:rsidR="0034568B">
        <w:rPr>
          <w:rFonts w:ascii="Times New Roman" w:hAnsi="Times New Roman"/>
          <w:sz w:val="18"/>
        </w:rPr>
        <w:t>Главный бухгал</w:t>
      </w:r>
      <w:r w:rsidR="0034568B" w:rsidRPr="00B75DE2">
        <w:rPr>
          <w:rFonts w:ascii="Times New Roman" w:hAnsi="Times New Roman"/>
          <w:sz w:val="18"/>
          <w:szCs w:val="18"/>
        </w:rPr>
        <w:t>тер</w:t>
      </w:r>
    </w:p>
    <w:bookmarkEnd w:id="2565"/>
    <w:p w:rsidR="00BC38B9" w:rsidRDefault="0079051C" w:rsidP="00BC38B9">
      <w:pPr>
        <w:pStyle w:val="a3"/>
        <w:jc w:val="center"/>
        <w:rPr>
          <w:rFonts w:ascii="Times New Roman" w:hAnsi="Times New Roman"/>
        </w:rPr>
      </w:pPr>
      <w:r>
        <w:br w:type="page"/>
      </w:r>
      <w:r w:rsidR="00BC38B9">
        <w:lastRenderedPageBreak/>
        <w:br w:type="page"/>
      </w:r>
      <w:r w:rsidR="00501A16">
        <w:rPr>
          <w:rFonts w:ascii="Times New Roman" w:hAnsi="Times New Roman"/>
        </w:rPr>
        <w:lastRenderedPageBreak/>
        <w:t>ПЕРЕЧЕНЬ ПРИЛОЖЕНИЙ</w:t>
      </w:r>
      <w:r w:rsidR="00BC38B9">
        <w:rPr>
          <w:rFonts w:ascii="Times New Roman" w:hAnsi="Times New Roman"/>
        </w:rPr>
        <w:t>, ПРЕДСТАВЛЯЕМЫХ В СОСТАВЕ ГОДОВОГО ОТЧЕТА</w:t>
      </w:r>
    </w:p>
    <w:p w:rsidR="00BC38B9" w:rsidRDefault="00BC38B9" w:rsidP="00BC38B9">
      <w:pPr>
        <w:pStyle w:val="a3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page" w:tblpX="1425" w:tblpY="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6713"/>
        <w:gridCol w:w="1278"/>
      </w:tblGrid>
      <w:tr w:rsidR="00BC38B9" w:rsidTr="00BC38B9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формы</w:t>
            </w:r>
          </w:p>
        </w:tc>
        <w:tc>
          <w:tcPr>
            <w:tcW w:w="6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страницы</w:t>
            </w:r>
          </w:p>
        </w:tc>
      </w:tr>
      <w:tr w:rsidR="00BC38B9" w:rsidTr="00BC38B9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38B9" w:rsidTr="00BC38B9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38692D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6-</w:t>
            </w:r>
            <w:r>
              <w:rPr>
                <w:rFonts w:ascii="Times New Roman" w:hAnsi="Times New Roman"/>
              </w:rPr>
              <w:t>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 продукция и затраты на производство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1B6E36" w:rsidP="00BC38B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BC38B9" w:rsidTr="00BC38B9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продукции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766654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1B6E3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BC38B9" w:rsidTr="00BC38B9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основное производство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766654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1B6E36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BC38B9" w:rsidTr="00BC38B9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и себестоимость продукции растениеводства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766654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1B6E36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BC38B9" w:rsidTr="00BC38B9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и себестоимость продукции животноводства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766654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1B6E3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BC38B9" w:rsidTr="00BC38B9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кормов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766654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1B6E36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 продукции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766654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66654">
              <w:rPr>
                <w:rFonts w:ascii="Times New Roman" w:hAnsi="Times New Roman"/>
              </w:rPr>
              <w:t>3</w:t>
            </w:r>
            <w:r w:rsidR="001B6E36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сельскохозяйственных машин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1B6E36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5АПК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труду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1B6E36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овощеводству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766654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1B6E3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B44E62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разведению сельскохозяйственной птицы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766654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1B6E36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B44E62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22-</w:t>
            </w:r>
            <w:r>
              <w:rPr>
                <w:rFonts w:ascii="Times New Roman" w:hAnsi="Times New Roman"/>
              </w:rPr>
              <w:t>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звероводству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766654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1B6E36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производству семян сельскохозяйственных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766654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1B6E36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</w:rPr>
              <w:t>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производству семян кукурузы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1B6E36" w:rsidRDefault="00766654" w:rsidP="001B6E3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1B6E3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производству и реализации семян овощных культур и кормовых корнеплодов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766654" w:rsidRDefault="00766654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75-АПК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об автоматизации бухгалтерского учета и составе бухгалтерских кадров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766654" w:rsidRDefault="00766654" w:rsidP="00BC38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766654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766654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766654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766654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Pr="00766654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C38B9" w:rsidTr="00BC38B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B9" w:rsidRDefault="00BC38B9" w:rsidP="00BC38B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C38B9" w:rsidRDefault="00BC38B9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Default="00050F2E" w:rsidP="00BC38B9">
      <w:pPr>
        <w:pStyle w:val="a3"/>
        <w:jc w:val="center"/>
        <w:rPr>
          <w:rFonts w:ascii="Times New Roman" w:hAnsi="Times New Roman"/>
        </w:rPr>
      </w:pPr>
    </w:p>
    <w:p w:rsidR="00050F2E" w:rsidRPr="00BC38B9" w:rsidRDefault="00050F2E" w:rsidP="00BC38B9">
      <w:pPr>
        <w:pStyle w:val="a3"/>
        <w:jc w:val="center"/>
        <w:rPr>
          <w:rFonts w:ascii="Times New Roman" w:hAnsi="Times New Roman"/>
        </w:rPr>
      </w:pPr>
    </w:p>
    <w:p w:rsidR="00BC38B9" w:rsidRDefault="00BC38B9" w:rsidP="00BC38B9">
      <w:pPr>
        <w:pStyle w:val="a3"/>
        <w:spacing w:before="240"/>
        <w:ind w:left="840" w:firstLine="861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     ______________________            ____________________</w:t>
      </w:r>
    </w:p>
    <w:p w:rsidR="00BC38B9" w:rsidRDefault="00BC38B9" w:rsidP="00BC38B9">
      <w:pPr>
        <w:pStyle w:val="a3"/>
        <w:ind w:left="840" w:firstLine="861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подпись                                                   расшифровка подписи</w:t>
      </w:r>
    </w:p>
    <w:p w:rsidR="00BC38B9" w:rsidRDefault="00BC38B9" w:rsidP="00BC38B9">
      <w:pPr>
        <w:pStyle w:val="a3"/>
        <w:spacing w:before="240"/>
        <w:ind w:left="840" w:firstLine="861"/>
        <w:rPr>
          <w:rFonts w:ascii="Times New Roman" w:hAnsi="Times New Roman"/>
          <w:sz w:val="16"/>
        </w:rPr>
      </w:pPr>
    </w:p>
    <w:p w:rsidR="00BC38B9" w:rsidRDefault="00BC38B9" w:rsidP="00BC38B9">
      <w:pPr>
        <w:pStyle w:val="a3"/>
        <w:ind w:left="840" w:firstLine="861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  _____________________            ____________________</w:t>
      </w:r>
    </w:p>
    <w:p w:rsidR="00BC38B9" w:rsidRDefault="00BC38B9" w:rsidP="00BC38B9">
      <w:pPr>
        <w:pStyle w:val="a3"/>
        <w:ind w:left="840" w:firstLine="86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подпись                                                   расшифровка подписи</w:t>
      </w:r>
    </w:p>
    <w:p w:rsidR="00BC38B9" w:rsidRDefault="00BC38B9" w:rsidP="00BC38B9">
      <w:pPr>
        <w:pStyle w:val="a3"/>
        <w:ind w:left="840" w:firstLine="861"/>
      </w:pPr>
    </w:p>
    <w:p w:rsidR="00BC38B9" w:rsidRPr="00BA65BF" w:rsidRDefault="00BC38B9" w:rsidP="00BC38B9">
      <w:pPr>
        <w:pStyle w:val="a3"/>
        <w:ind w:left="840" w:firstLine="861"/>
        <w:rPr>
          <w:rFonts w:ascii="Times New Roman" w:hAnsi="Times New Roman"/>
        </w:rPr>
      </w:pPr>
      <w:r w:rsidRPr="00BA65BF">
        <w:rPr>
          <w:rFonts w:ascii="Times New Roman" w:hAnsi="Times New Roman"/>
        </w:rPr>
        <w:t>«______» __________________ 20_</w:t>
      </w:r>
      <w:r w:rsidRPr="00BA65BF">
        <w:rPr>
          <w:rFonts w:ascii="Times New Roman" w:hAnsi="Times New Roman"/>
          <w:lang w:val="en-US"/>
        </w:rPr>
        <w:t>_</w:t>
      </w:r>
      <w:r w:rsidRPr="00BA65BF">
        <w:rPr>
          <w:rFonts w:ascii="Times New Roman" w:hAnsi="Times New Roman"/>
        </w:rPr>
        <w:t>г.</w:t>
      </w:r>
    </w:p>
    <w:p w:rsidR="00CE4DE8" w:rsidRDefault="00CE4DE8" w:rsidP="00B44E62">
      <w:pPr>
        <w:pStyle w:val="3"/>
        <w:spacing w:line="200" w:lineRule="exact"/>
        <w:ind w:left="7655" w:firstLine="0"/>
        <w:jc w:val="left"/>
        <w:rPr>
          <w:sz w:val="18"/>
          <w:szCs w:val="18"/>
        </w:rPr>
        <w:sectPr w:rsidR="00CE4DE8" w:rsidSect="001B6E36">
          <w:headerReference w:type="even" r:id="rId32"/>
          <w:footerReference w:type="even" r:id="rId33"/>
          <w:headerReference w:type="first" r:id="rId34"/>
          <w:footnotePr>
            <w:numStart w:val="2"/>
          </w:footnotePr>
          <w:pgSz w:w="11907" w:h="16840" w:code="9"/>
          <w:pgMar w:top="541" w:right="567" w:bottom="397" w:left="1134" w:header="284" w:footer="215" w:gutter="0"/>
          <w:pgNumType w:start="53" w:chapStyle="1"/>
          <w:cols w:space="720"/>
        </w:sectPr>
      </w:pPr>
    </w:p>
    <w:p w:rsidR="003C6222" w:rsidRPr="00545198" w:rsidRDefault="003C6222" w:rsidP="00E53877">
      <w:pPr>
        <w:spacing w:line="360" w:lineRule="auto"/>
        <w:jc w:val="center"/>
        <w:rPr>
          <w:sz w:val="18"/>
          <w:szCs w:val="18"/>
        </w:rPr>
      </w:pPr>
    </w:p>
    <w:sectPr w:rsidR="003C6222" w:rsidRPr="00545198" w:rsidSect="00CE4DE8">
      <w:headerReference w:type="default" r:id="rId35"/>
      <w:pgSz w:w="16838" w:h="11906" w:orient="landscape" w:code="9"/>
      <w:pgMar w:top="706" w:right="397" w:bottom="567" w:left="39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C3" w:rsidRDefault="00C621C3" w:rsidP="00D868CA">
      <w:r>
        <w:separator/>
      </w:r>
    </w:p>
  </w:endnote>
  <w:endnote w:type="continuationSeparator" w:id="0">
    <w:p w:rsidR="00C621C3" w:rsidRDefault="00C621C3" w:rsidP="00D8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E5" w:rsidRDefault="00512AE5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Pr="002C6378" w:rsidRDefault="002C6378" w:rsidP="002C6378">
    <w:pPr>
      <w:pStyle w:val="a8"/>
      <w:jc w:val="center"/>
      <w:rPr>
        <w:sz w:val="18"/>
        <w:szCs w:val="18"/>
      </w:rPr>
    </w:pPr>
    <w:r w:rsidRPr="002C6378">
      <w:rPr>
        <w:sz w:val="18"/>
        <w:szCs w:val="18"/>
      </w:rPr>
      <w:fldChar w:fldCharType="begin"/>
    </w:r>
    <w:r w:rsidRPr="002C6378">
      <w:rPr>
        <w:sz w:val="18"/>
        <w:szCs w:val="18"/>
      </w:rPr>
      <w:instrText>PAGE   \* MERGEFORMAT</w:instrText>
    </w:r>
    <w:r w:rsidRPr="002C6378">
      <w:rPr>
        <w:sz w:val="18"/>
        <w:szCs w:val="18"/>
      </w:rPr>
      <w:fldChar w:fldCharType="separate"/>
    </w:r>
    <w:r w:rsidR="00340F26">
      <w:rPr>
        <w:noProof/>
        <w:sz w:val="18"/>
        <w:szCs w:val="18"/>
      </w:rPr>
      <w:t>36</w:t>
    </w:r>
    <w:r w:rsidRPr="002C6378">
      <w:rPr>
        <w:sz w:val="18"/>
        <w:szCs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Default="00D32B42" w:rsidP="002B57E0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2B42" w:rsidRDefault="00D32B42" w:rsidP="002B57E0">
    <w:pPr>
      <w:pStyle w:val="a8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Pr="002C6378" w:rsidRDefault="002C6378" w:rsidP="002C6378">
    <w:pPr>
      <w:pStyle w:val="a8"/>
      <w:jc w:val="center"/>
      <w:rPr>
        <w:sz w:val="18"/>
        <w:szCs w:val="18"/>
      </w:rPr>
    </w:pPr>
    <w:r w:rsidRPr="002C6378">
      <w:rPr>
        <w:sz w:val="18"/>
        <w:szCs w:val="18"/>
      </w:rPr>
      <w:fldChar w:fldCharType="begin"/>
    </w:r>
    <w:r w:rsidRPr="002C6378">
      <w:rPr>
        <w:sz w:val="18"/>
        <w:szCs w:val="18"/>
      </w:rPr>
      <w:instrText>PAGE   \* MERGEFORMAT</w:instrText>
    </w:r>
    <w:r w:rsidRPr="002C6378">
      <w:rPr>
        <w:sz w:val="18"/>
        <w:szCs w:val="18"/>
      </w:rPr>
      <w:fldChar w:fldCharType="separate"/>
    </w:r>
    <w:r w:rsidR="00340F26">
      <w:rPr>
        <w:noProof/>
        <w:sz w:val="18"/>
        <w:szCs w:val="18"/>
      </w:rPr>
      <w:t>45</w:t>
    </w:r>
    <w:r w:rsidRPr="002C6378">
      <w:rPr>
        <w:sz w:val="18"/>
        <w:szCs w:val="18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Default="00D32B42" w:rsidP="002B57E0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2B42" w:rsidRDefault="00D32B42" w:rsidP="002B57E0">
    <w:pPr>
      <w:pStyle w:val="a8"/>
      <w:ind w:right="36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Pr="006368CA" w:rsidRDefault="00F85503" w:rsidP="00F85503">
    <w:pPr>
      <w:pStyle w:val="a8"/>
      <w:jc w:val="center"/>
      <w:rPr>
        <w:sz w:val="16"/>
        <w:szCs w:val="16"/>
      </w:rPr>
    </w:pPr>
    <w:r w:rsidRPr="00F85503">
      <w:rPr>
        <w:sz w:val="18"/>
        <w:szCs w:val="18"/>
      </w:rPr>
      <w:fldChar w:fldCharType="begin"/>
    </w:r>
    <w:r w:rsidRPr="00F85503">
      <w:rPr>
        <w:sz w:val="18"/>
        <w:szCs w:val="18"/>
      </w:rPr>
      <w:instrText>PAGE   \* MERGEFORMAT</w:instrText>
    </w:r>
    <w:r w:rsidRPr="00F85503">
      <w:rPr>
        <w:sz w:val="18"/>
        <w:szCs w:val="18"/>
      </w:rPr>
      <w:fldChar w:fldCharType="separate"/>
    </w:r>
    <w:r w:rsidR="00340F26">
      <w:rPr>
        <w:noProof/>
        <w:sz w:val="18"/>
        <w:szCs w:val="18"/>
      </w:rPr>
      <w:t>52</w:t>
    </w:r>
    <w:r w:rsidRPr="00F85503">
      <w:rPr>
        <w:sz w:val="18"/>
        <w:szCs w:val="18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Default="00D32B42" w:rsidP="002B57E0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2B42" w:rsidRDefault="00D32B42" w:rsidP="002B57E0">
    <w:pPr>
      <w:pStyle w:val="a8"/>
      <w:ind w:right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Pr="006A7D9F" w:rsidRDefault="002C6378" w:rsidP="00F85503">
    <w:pPr>
      <w:pStyle w:val="a8"/>
      <w:jc w:val="center"/>
      <w:rPr>
        <w:sz w:val="16"/>
        <w:szCs w:val="16"/>
      </w:rPr>
    </w:pPr>
    <w:r w:rsidRPr="00F85503">
      <w:rPr>
        <w:sz w:val="18"/>
        <w:szCs w:val="18"/>
      </w:rPr>
      <w:fldChar w:fldCharType="begin"/>
    </w:r>
    <w:r w:rsidRPr="00F85503">
      <w:rPr>
        <w:sz w:val="18"/>
        <w:szCs w:val="18"/>
      </w:rPr>
      <w:instrText>PAGE   \* MERGEFORMAT</w:instrText>
    </w:r>
    <w:r w:rsidRPr="00F85503">
      <w:rPr>
        <w:sz w:val="18"/>
        <w:szCs w:val="18"/>
      </w:rPr>
      <w:fldChar w:fldCharType="separate"/>
    </w:r>
    <w:r w:rsidR="00340F26">
      <w:rPr>
        <w:noProof/>
        <w:sz w:val="18"/>
        <w:szCs w:val="18"/>
      </w:rPr>
      <w:t>58</w:t>
    </w:r>
    <w:r w:rsidRPr="00F85503">
      <w:rPr>
        <w:sz w:val="18"/>
        <w:szCs w:val="18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Default="00D32B42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10</w:t>
    </w:r>
    <w:r>
      <w:rPr>
        <w:rStyle w:val="ae"/>
      </w:rPr>
      <w:fldChar w:fldCharType="end"/>
    </w:r>
  </w:p>
  <w:p w:rsidR="00D32B42" w:rsidRDefault="00D32B4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E5" w:rsidRDefault="00512AE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E5" w:rsidRDefault="00512AE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A3" w:rsidRDefault="002B5EA3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10</w:t>
    </w:r>
    <w:r>
      <w:rPr>
        <w:rStyle w:val="ae"/>
      </w:rPr>
      <w:fldChar w:fldCharType="end"/>
    </w:r>
  </w:p>
  <w:p w:rsidR="002B5EA3" w:rsidRDefault="002B5EA3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Default="00D32B42" w:rsidP="00C82253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2B42" w:rsidRDefault="00D32B42" w:rsidP="00C82253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Default="002C6378" w:rsidP="002C6378">
    <w:pPr>
      <w:pStyle w:val="a8"/>
      <w:jc w:val="center"/>
    </w:pPr>
    <w:r w:rsidRPr="002C6378">
      <w:rPr>
        <w:sz w:val="18"/>
        <w:szCs w:val="18"/>
      </w:rPr>
      <w:fldChar w:fldCharType="begin"/>
    </w:r>
    <w:r w:rsidRPr="002C6378">
      <w:rPr>
        <w:sz w:val="18"/>
        <w:szCs w:val="18"/>
      </w:rPr>
      <w:instrText>PAGE   \* MERGEFORMAT</w:instrText>
    </w:r>
    <w:r w:rsidRPr="002C6378">
      <w:rPr>
        <w:sz w:val="18"/>
        <w:szCs w:val="18"/>
      </w:rPr>
      <w:fldChar w:fldCharType="separate"/>
    </w:r>
    <w:r w:rsidR="00340F26">
      <w:rPr>
        <w:noProof/>
        <w:sz w:val="18"/>
        <w:szCs w:val="18"/>
      </w:rPr>
      <w:t>34</w:t>
    </w:r>
    <w:r w:rsidRPr="002C6378"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Default="00D32B42" w:rsidP="00C64106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2B42" w:rsidRDefault="00D32B42" w:rsidP="00C64106">
    <w:pPr>
      <w:pStyle w:val="a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Pr="002C6378" w:rsidRDefault="002C6378" w:rsidP="002C6378">
    <w:pPr>
      <w:pStyle w:val="a8"/>
      <w:jc w:val="center"/>
      <w:rPr>
        <w:sz w:val="18"/>
        <w:szCs w:val="18"/>
      </w:rPr>
    </w:pPr>
    <w:r w:rsidRPr="002C6378">
      <w:rPr>
        <w:sz w:val="18"/>
        <w:szCs w:val="18"/>
      </w:rPr>
      <w:fldChar w:fldCharType="begin"/>
    </w:r>
    <w:r w:rsidRPr="002C6378">
      <w:rPr>
        <w:sz w:val="18"/>
        <w:szCs w:val="18"/>
      </w:rPr>
      <w:instrText>PAGE   \* MERGEFORMAT</w:instrText>
    </w:r>
    <w:r w:rsidRPr="002C6378">
      <w:rPr>
        <w:sz w:val="18"/>
        <w:szCs w:val="18"/>
      </w:rPr>
      <w:fldChar w:fldCharType="separate"/>
    </w:r>
    <w:r w:rsidR="00340F26">
      <w:rPr>
        <w:noProof/>
        <w:sz w:val="18"/>
        <w:szCs w:val="18"/>
      </w:rPr>
      <w:t>35</w:t>
    </w:r>
    <w:r w:rsidRPr="002C6378">
      <w:rPr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Default="00D32B42" w:rsidP="00C82253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2B42" w:rsidRDefault="00D32B42" w:rsidP="00C822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C3" w:rsidRDefault="00C621C3" w:rsidP="00D868CA">
      <w:r>
        <w:separator/>
      </w:r>
    </w:p>
  </w:footnote>
  <w:footnote w:type="continuationSeparator" w:id="0">
    <w:p w:rsidR="00C621C3" w:rsidRDefault="00C621C3" w:rsidP="00D8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E5" w:rsidRDefault="00512AE5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7D" w:rsidRPr="00D80BE4" w:rsidRDefault="007F2A57" w:rsidP="00CE4DE8">
    <w:pPr>
      <w:pStyle w:val="a6"/>
      <w:rPr>
        <w:lang w:val="en-US"/>
      </w:rPr>
    </w:pPr>
    <w:bookmarkStart w:id="2586" w:name="title4"/>
    <w:bookmarkEnd w:id="2586"/>
    <w:r>
      <w:rPr>
        <w:lang w:val="en-US"/>
      </w:rPr>
      <w:t>СПК ИМ.КУТУЗОВА</w:t>
    </w:r>
    <w:r w:rsidR="009C6A7D">
      <w:rPr>
        <w:lang w:val="en-US"/>
      </w:rPr>
      <w:t xml:space="preserve">, </w:t>
    </w:r>
    <w:bookmarkStart w:id="2587" w:name="year2"/>
    <w:bookmarkEnd w:id="2587"/>
    <w:r>
      <w:rPr>
        <w:lang w:val="en-US"/>
      </w:rPr>
      <w:t xml:space="preserve">2023 </w:t>
    </w:r>
    <w:proofErr w:type="spellStart"/>
    <w:r>
      <w:rPr>
        <w:lang w:val="en-US"/>
      </w:rPr>
      <w:t>год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17" w:rsidRPr="002210B7" w:rsidRDefault="00512AE5" w:rsidP="00E10F0B">
    <w:pPr>
      <w:pStyle w:val="a6"/>
      <w:rPr>
        <w:sz w:val="16"/>
        <w:szCs w:val="16"/>
        <w:lang w:val="en-US"/>
      </w:rPr>
    </w:pPr>
    <w:r>
      <w:rPr>
        <w:sz w:val="16"/>
        <w:szCs w:val="16"/>
      </w:rPr>
      <w:t>ОАО «</w:t>
    </w:r>
    <w:proofErr w:type="spellStart"/>
    <w:r>
      <w:rPr>
        <w:sz w:val="16"/>
        <w:szCs w:val="16"/>
      </w:rPr>
      <w:t>Кошелево</w:t>
    </w:r>
    <w:proofErr w:type="spellEnd"/>
    <w:r>
      <w:rPr>
        <w:sz w:val="16"/>
        <w:szCs w:val="16"/>
      </w:rPr>
      <w:t>-Агро»</w:t>
    </w:r>
    <w:r w:rsidR="0076354F">
      <w:rPr>
        <w:sz w:val="16"/>
        <w:szCs w:val="16"/>
        <w:lang w:val="en-US"/>
      </w:rPr>
      <w:t xml:space="preserve">  </w:t>
    </w:r>
    <w:r w:rsidR="00444517">
      <w:rPr>
        <w:sz w:val="16"/>
        <w:szCs w:val="16"/>
        <w:lang w:val="en-US"/>
      </w:rPr>
      <w:t xml:space="preserve">, </w:t>
    </w:r>
    <w:bookmarkStart w:id="388" w:name="year1"/>
    <w:bookmarkEnd w:id="388"/>
    <w:r w:rsidR="007F2A57">
      <w:rPr>
        <w:sz w:val="16"/>
        <w:szCs w:val="16"/>
        <w:lang w:val="en-US"/>
      </w:rPr>
      <w:t xml:space="preserve">2023 </w:t>
    </w:r>
    <w:proofErr w:type="spellStart"/>
    <w:r w:rsidR="007F2A57">
      <w:rPr>
        <w:sz w:val="16"/>
        <w:szCs w:val="16"/>
        <w:lang w:val="en-US"/>
      </w:rPr>
      <w:t>год</w:t>
    </w:r>
    <w:proofErr w:type="spellEnd"/>
    <w:r w:rsidR="00444517">
      <w:rPr>
        <w:sz w:val="16"/>
        <w:szCs w:val="16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E5" w:rsidRDefault="00512AE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A3" w:rsidRDefault="002B5EA3" w:rsidP="00B844E0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B5EA3" w:rsidRDefault="002B5EA3">
    <w:pPr>
      <w:pStyle w:val="a6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A3" w:rsidRPr="00F65ED9" w:rsidRDefault="007F2A57">
    <w:pPr>
      <w:pStyle w:val="a6"/>
      <w:rPr>
        <w:sz w:val="16"/>
        <w:szCs w:val="16"/>
      </w:rPr>
    </w:pPr>
    <w:bookmarkStart w:id="441" w:name="title6"/>
    <w:bookmarkEnd w:id="441"/>
    <w:r>
      <w:rPr>
        <w:sz w:val="16"/>
        <w:szCs w:val="16"/>
      </w:rPr>
      <w:t>СПК ИМ</w:t>
    </w:r>
    <w:proofErr w:type="gramStart"/>
    <w:r>
      <w:rPr>
        <w:sz w:val="16"/>
        <w:szCs w:val="16"/>
      </w:rPr>
      <w:t>.К</w:t>
    </w:r>
    <w:proofErr w:type="gramEnd"/>
    <w:r>
      <w:rPr>
        <w:sz w:val="16"/>
        <w:szCs w:val="16"/>
      </w:rPr>
      <w:t>УТУЗОВА</w:t>
    </w:r>
    <w:r w:rsidR="002B5EA3" w:rsidRPr="00F65ED9">
      <w:rPr>
        <w:sz w:val="16"/>
        <w:szCs w:val="16"/>
      </w:rPr>
      <w:t xml:space="preserve"> , </w:t>
    </w:r>
    <w:bookmarkStart w:id="442" w:name="year6"/>
    <w:bookmarkEnd w:id="442"/>
    <w:r>
      <w:rPr>
        <w:sz w:val="16"/>
        <w:szCs w:val="16"/>
      </w:rPr>
      <w:t>2023 год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A3" w:rsidRDefault="002B5EA3">
    <w:pPr>
      <w:pStyle w:val="a6"/>
      <w:jc w:val="center"/>
    </w:pPr>
  </w:p>
  <w:p w:rsidR="002B5EA3" w:rsidRDefault="002B5EA3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Pr="00BA65BF" w:rsidRDefault="007F2A57">
    <w:pPr>
      <w:pStyle w:val="a6"/>
      <w:rPr>
        <w:sz w:val="16"/>
        <w:szCs w:val="16"/>
      </w:rPr>
    </w:pPr>
    <w:bookmarkStart w:id="468" w:name="title"/>
    <w:bookmarkEnd w:id="468"/>
    <w:r>
      <w:rPr>
        <w:sz w:val="16"/>
        <w:szCs w:val="16"/>
      </w:rPr>
      <w:t>СПК ИМ</w:t>
    </w:r>
    <w:proofErr w:type="gramStart"/>
    <w:r>
      <w:rPr>
        <w:sz w:val="16"/>
        <w:szCs w:val="16"/>
      </w:rPr>
      <w:t>.К</w:t>
    </w:r>
    <w:proofErr w:type="gramEnd"/>
    <w:r>
      <w:rPr>
        <w:sz w:val="16"/>
        <w:szCs w:val="16"/>
      </w:rPr>
      <w:t>УТУЗОВА</w:t>
    </w:r>
    <w:r w:rsidR="00D32B42" w:rsidRPr="00BA65BF">
      <w:rPr>
        <w:sz w:val="16"/>
        <w:szCs w:val="16"/>
      </w:rPr>
      <w:t xml:space="preserve">,  </w:t>
    </w:r>
    <w:bookmarkStart w:id="469" w:name="year"/>
    <w:bookmarkEnd w:id="469"/>
    <w:r>
      <w:rPr>
        <w:sz w:val="16"/>
        <w:szCs w:val="16"/>
      </w:rPr>
      <w:t>2023 год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Default="00D32B42" w:rsidP="00B844E0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2B42" w:rsidRDefault="00D32B42">
    <w:pPr>
      <w:pStyle w:val="a6"/>
      <w:ind w:right="360"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2" w:rsidRDefault="00D32B42">
    <w:pPr>
      <w:pStyle w:val="a6"/>
      <w:jc w:val="center"/>
    </w:pPr>
  </w:p>
  <w:p w:rsidR="00D32B42" w:rsidRDefault="00D32B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5E8C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A2E3F"/>
    <w:multiLevelType w:val="hybridMultilevel"/>
    <w:tmpl w:val="9F805780"/>
    <w:lvl w:ilvl="0" w:tplc="58D8D0D8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3539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">
    <w:nsid w:val="031559C8"/>
    <w:multiLevelType w:val="singleLevel"/>
    <w:tmpl w:val="3572D1B6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4">
    <w:nsid w:val="05843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983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F23623"/>
    <w:multiLevelType w:val="hybridMultilevel"/>
    <w:tmpl w:val="E28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58F8"/>
    <w:multiLevelType w:val="singleLevel"/>
    <w:tmpl w:val="04190001"/>
    <w:lvl w:ilvl="0">
      <w:start w:val="1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2528F7"/>
    <w:multiLevelType w:val="hybridMultilevel"/>
    <w:tmpl w:val="ED5A2850"/>
    <w:lvl w:ilvl="0" w:tplc="CA8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BA6C9D"/>
    <w:multiLevelType w:val="hybridMultilevel"/>
    <w:tmpl w:val="3A8EB822"/>
    <w:lvl w:ilvl="0" w:tplc="BF2A3FFC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1C063ACD"/>
    <w:multiLevelType w:val="hybridMultilevel"/>
    <w:tmpl w:val="C93A5984"/>
    <w:lvl w:ilvl="0" w:tplc="F84E7F30">
      <w:start w:val="1"/>
      <w:numFmt w:val="upperRoman"/>
      <w:lvlText w:val="%1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1">
    <w:nsid w:val="1C0E032F"/>
    <w:multiLevelType w:val="multilevel"/>
    <w:tmpl w:val="489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741F7"/>
    <w:multiLevelType w:val="hybridMultilevel"/>
    <w:tmpl w:val="F932A624"/>
    <w:lvl w:ilvl="0" w:tplc="DFD0C8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544446"/>
    <w:multiLevelType w:val="hybridMultilevel"/>
    <w:tmpl w:val="1A1C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E3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A92BD0"/>
    <w:multiLevelType w:val="hybridMultilevel"/>
    <w:tmpl w:val="5ACA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C438D"/>
    <w:multiLevelType w:val="hybridMultilevel"/>
    <w:tmpl w:val="6FF211BE"/>
    <w:lvl w:ilvl="0" w:tplc="E996A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B78CB"/>
    <w:multiLevelType w:val="hybridMultilevel"/>
    <w:tmpl w:val="FF46B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CCC"/>
    <w:multiLevelType w:val="hybridMultilevel"/>
    <w:tmpl w:val="C810BE6C"/>
    <w:lvl w:ilvl="0" w:tplc="C7E40F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54A2DF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93643F6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2E203AC5"/>
    <w:multiLevelType w:val="hybridMultilevel"/>
    <w:tmpl w:val="BFE0813A"/>
    <w:lvl w:ilvl="0" w:tplc="C54A2DF2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>
    <w:nsid w:val="2F1445B2"/>
    <w:multiLevelType w:val="hybridMultilevel"/>
    <w:tmpl w:val="9E70D9CC"/>
    <w:lvl w:ilvl="0" w:tplc="0419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D0BCD"/>
    <w:multiLevelType w:val="singleLevel"/>
    <w:tmpl w:val="EB78E56A"/>
    <w:lvl w:ilvl="0">
      <w:start w:val="1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2">
    <w:nsid w:val="35EF5524"/>
    <w:multiLevelType w:val="hybridMultilevel"/>
    <w:tmpl w:val="7F08C0C4"/>
    <w:lvl w:ilvl="0" w:tplc="2E86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3501C9"/>
    <w:multiLevelType w:val="multilevel"/>
    <w:tmpl w:val="6FF21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55691"/>
    <w:multiLevelType w:val="hybridMultilevel"/>
    <w:tmpl w:val="AF3621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21973"/>
    <w:multiLevelType w:val="hybridMultilevel"/>
    <w:tmpl w:val="76229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A3A7C"/>
    <w:multiLevelType w:val="hybridMultilevel"/>
    <w:tmpl w:val="625AAE9A"/>
    <w:lvl w:ilvl="0" w:tplc="8486A24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BA66F26"/>
    <w:multiLevelType w:val="singleLevel"/>
    <w:tmpl w:val="ADA65DB8"/>
    <w:lvl w:ilvl="0"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b/>
      </w:rPr>
    </w:lvl>
  </w:abstractNum>
  <w:abstractNum w:abstractNumId="28">
    <w:nsid w:val="4E402229"/>
    <w:multiLevelType w:val="hybridMultilevel"/>
    <w:tmpl w:val="32CAD138"/>
    <w:lvl w:ilvl="0" w:tplc="952661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57AA5335"/>
    <w:multiLevelType w:val="hybridMultilevel"/>
    <w:tmpl w:val="86F02750"/>
    <w:lvl w:ilvl="0" w:tplc="9892C6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C028B2"/>
    <w:multiLevelType w:val="hybridMultilevel"/>
    <w:tmpl w:val="D82253A4"/>
    <w:lvl w:ilvl="0" w:tplc="293643F6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83445"/>
    <w:multiLevelType w:val="multilevel"/>
    <w:tmpl w:val="69402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F6558"/>
    <w:multiLevelType w:val="singleLevel"/>
    <w:tmpl w:val="C9D44C0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>
    <w:nsid w:val="5F2C5E75"/>
    <w:multiLevelType w:val="hybridMultilevel"/>
    <w:tmpl w:val="F0488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716C4"/>
    <w:multiLevelType w:val="hybridMultilevel"/>
    <w:tmpl w:val="466C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6688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6">
    <w:nsid w:val="6C4F4FF5"/>
    <w:multiLevelType w:val="hybridMultilevel"/>
    <w:tmpl w:val="058635A2"/>
    <w:lvl w:ilvl="0" w:tplc="D26C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54C65"/>
    <w:multiLevelType w:val="singleLevel"/>
    <w:tmpl w:val="EFC86520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sz w:val="18"/>
      </w:rPr>
    </w:lvl>
  </w:abstractNum>
  <w:abstractNum w:abstractNumId="38">
    <w:nsid w:val="6D4F3E87"/>
    <w:multiLevelType w:val="multilevel"/>
    <w:tmpl w:val="C810BE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76126EA0"/>
    <w:multiLevelType w:val="hybridMultilevel"/>
    <w:tmpl w:val="09EE5290"/>
    <w:lvl w:ilvl="0" w:tplc="F81036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81D3D01"/>
    <w:multiLevelType w:val="hybridMultilevel"/>
    <w:tmpl w:val="A4B8A7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30"/>
  </w:num>
  <w:num w:numId="6">
    <w:abstractNumId w:val="8"/>
  </w:num>
  <w:num w:numId="7">
    <w:abstractNumId w:val="38"/>
  </w:num>
  <w:num w:numId="8">
    <w:abstractNumId w:val="22"/>
  </w:num>
  <w:num w:numId="9">
    <w:abstractNumId w:val="29"/>
  </w:num>
  <w:num w:numId="10">
    <w:abstractNumId w:val="28"/>
  </w:num>
  <w:num w:numId="11">
    <w:abstractNumId w:val="4"/>
  </w:num>
  <w:num w:numId="12">
    <w:abstractNumId w:val="32"/>
  </w:num>
  <w:num w:numId="13">
    <w:abstractNumId w:val="35"/>
  </w:num>
  <w:num w:numId="14">
    <w:abstractNumId w:val="2"/>
  </w:num>
  <w:num w:numId="15">
    <w:abstractNumId w:val="7"/>
  </w:num>
  <w:num w:numId="16">
    <w:abstractNumId w:val="37"/>
  </w:num>
  <w:num w:numId="17">
    <w:abstractNumId w:val="21"/>
  </w:num>
  <w:num w:numId="18">
    <w:abstractNumId w:val="5"/>
  </w:num>
  <w:num w:numId="19">
    <w:abstractNumId w:val="14"/>
  </w:num>
  <w:num w:numId="20">
    <w:abstractNumId w:val="27"/>
  </w:num>
  <w:num w:numId="21">
    <w:abstractNumId w:val="11"/>
  </w:num>
  <w:num w:numId="22">
    <w:abstractNumId w:val="31"/>
  </w:num>
  <w:num w:numId="23">
    <w:abstractNumId w:val="3"/>
  </w:num>
  <w:num w:numId="24">
    <w:abstractNumId w:val="25"/>
  </w:num>
  <w:num w:numId="25">
    <w:abstractNumId w:val="32"/>
    <w:lvlOverride w:ilvl="0">
      <w:startOverride w:val="1"/>
    </w:lvlOverride>
  </w:num>
  <w:num w:numId="26">
    <w:abstractNumId w:val="35"/>
  </w:num>
  <w:num w:numId="27">
    <w:abstractNumId w:val="10"/>
  </w:num>
  <w:num w:numId="28">
    <w:abstractNumId w:val="12"/>
  </w:num>
  <w:num w:numId="29">
    <w:abstractNumId w:val="17"/>
  </w:num>
  <w:num w:numId="30">
    <w:abstractNumId w:val="36"/>
  </w:num>
  <w:num w:numId="31">
    <w:abstractNumId w:val="40"/>
  </w:num>
  <w:num w:numId="32">
    <w:abstractNumId w:val="20"/>
  </w:num>
  <w:num w:numId="33">
    <w:abstractNumId w:val="1"/>
  </w:num>
  <w:num w:numId="34">
    <w:abstractNumId w:val="32"/>
    <w:lvlOverride w:ilvl="0">
      <w:startOverride w:val="1"/>
    </w:lvlOverride>
  </w:num>
  <w:num w:numId="35">
    <w:abstractNumId w:val="35"/>
  </w:num>
  <w:num w:numId="36">
    <w:abstractNumId w:val="9"/>
  </w:num>
  <w:num w:numId="37">
    <w:abstractNumId w:val="32"/>
    <w:lvlOverride w:ilvl="0">
      <w:startOverride w:val="1"/>
    </w:lvlOverride>
  </w:num>
  <w:num w:numId="38">
    <w:abstractNumId w:val="35"/>
  </w:num>
  <w:num w:numId="39">
    <w:abstractNumId w:val="32"/>
    <w:lvlOverride w:ilvl="0">
      <w:startOverride w:val="1"/>
    </w:lvlOverride>
  </w:num>
  <w:num w:numId="40">
    <w:abstractNumId w:val="35"/>
  </w:num>
  <w:num w:numId="41">
    <w:abstractNumId w:val="34"/>
  </w:num>
  <w:num w:numId="42">
    <w:abstractNumId w:val="33"/>
  </w:num>
  <w:num w:numId="43">
    <w:abstractNumId w:val="26"/>
  </w:num>
  <w:num w:numId="44">
    <w:abstractNumId w:val="13"/>
  </w:num>
  <w:num w:numId="45">
    <w:abstractNumId w:val="24"/>
  </w:num>
  <w:num w:numId="46">
    <w:abstractNumId w:val="39"/>
  </w:num>
  <w:num w:numId="47">
    <w:abstractNumId w:val="15"/>
  </w:num>
  <w:num w:numId="48">
    <w:abstractNumId w:val="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57"/>
    <w:rsid w:val="00001F79"/>
    <w:rsid w:val="0000307C"/>
    <w:rsid w:val="00003096"/>
    <w:rsid w:val="00003816"/>
    <w:rsid w:val="00003C31"/>
    <w:rsid w:val="0000550B"/>
    <w:rsid w:val="0000559F"/>
    <w:rsid w:val="00006511"/>
    <w:rsid w:val="00006D48"/>
    <w:rsid w:val="00007638"/>
    <w:rsid w:val="00012B2F"/>
    <w:rsid w:val="00014F85"/>
    <w:rsid w:val="00017AF2"/>
    <w:rsid w:val="00021D82"/>
    <w:rsid w:val="00023B27"/>
    <w:rsid w:val="00024B6A"/>
    <w:rsid w:val="00031C9C"/>
    <w:rsid w:val="000324DA"/>
    <w:rsid w:val="0003354F"/>
    <w:rsid w:val="00033A1C"/>
    <w:rsid w:val="000346F3"/>
    <w:rsid w:val="000349C5"/>
    <w:rsid w:val="000352ED"/>
    <w:rsid w:val="00037EEA"/>
    <w:rsid w:val="000422C7"/>
    <w:rsid w:val="000431BB"/>
    <w:rsid w:val="00045B1C"/>
    <w:rsid w:val="00046641"/>
    <w:rsid w:val="000469DC"/>
    <w:rsid w:val="00046EB1"/>
    <w:rsid w:val="00047EFD"/>
    <w:rsid w:val="00050B08"/>
    <w:rsid w:val="00050BD3"/>
    <w:rsid w:val="00050F2E"/>
    <w:rsid w:val="00051677"/>
    <w:rsid w:val="0005296E"/>
    <w:rsid w:val="00052B87"/>
    <w:rsid w:val="000530BB"/>
    <w:rsid w:val="00053850"/>
    <w:rsid w:val="00054037"/>
    <w:rsid w:val="00060F03"/>
    <w:rsid w:val="0006360D"/>
    <w:rsid w:val="0006547D"/>
    <w:rsid w:val="00070204"/>
    <w:rsid w:val="000709F0"/>
    <w:rsid w:val="00071895"/>
    <w:rsid w:val="00071B74"/>
    <w:rsid w:val="0007244A"/>
    <w:rsid w:val="0007434E"/>
    <w:rsid w:val="00075958"/>
    <w:rsid w:val="00077409"/>
    <w:rsid w:val="0007759E"/>
    <w:rsid w:val="00081D6C"/>
    <w:rsid w:val="00082F99"/>
    <w:rsid w:val="00084B90"/>
    <w:rsid w:val="000907C3"/>
    <w:rsid w:val="00092AF4"/>
    <w:rsid w:val="000939AD"/>
    <w:rsid w:val="00094A4E"/>
    <w:rsid w:val="000A0C4C"/>
    <w:rsid w:val="000A5D15"/>
    <w:rsid w:val="000A64C3"/>
    <w:rsid w:val="000A6FBD"/>
    <w:rsid w:val="000B0176"/>
    <w:rsid w:val="000B0380"/>
    <w:rsid w:val="000B151A"/>
    <w:rsid w:val="000B3538"/>
    <w:rsid w:val="000B421A"/>
    <w:rsid w:val="000C195C"/>
    <w:rsid w:val="000C4108"/>
    <w:rsid w:val="000C4C38"/>
    <w:rsid w:val="000C67AE"/>
    <w:rsid w:val="000C719A"/>
    <w:rsid w:val="000D0216"/>
    <w:rsid w:val="000D0B13"/>
    <w:rsid w:val="000D3B41"/>
    <w:rsid w:val="000D6481"/>
    <w:rsid w:val="000D7437"/>
    <w:rsid w:val="000D79BC"/>
    <w:rsid w:val="000D7C64"/>
    <w:rsid w:val="000E24B4"/>
    <w:rsid w:val="000E3F53"/>
    <w:rsid w:val="000E5436"/>
    <w:rsid w:val="000F1AA2"/>
    <w:rsid w:val="000F21B6"/>
    <w:rsid w:val="000F4486"/>
    <w:rsid w:val="000F5C1F"/>
    <w:rsid w:val="000F634F"/>
    <w:rsid w:val="000F708D"/>
    <w:rsid w:val="001008B9"/>
    <w:rsid w:val="0010306E"/>
    <w:rsid w:val="00103968"/>
    <w:rsid w:val="00104E3A"/>
    <w:rsid w:val="00105246"/>
    <w:rsid w:val="0010586B"/>
    <w:rsid w:val="00110231"/>
    <w:rsid w:val="0011032D"/>
    <w:rsid w:val="00110EBF"/>
    <w:rsid w:val="00111464"/>
    <w:rsid w:val="00112825"/>
    <w:rsid w:val="001130EA"/>
    <w:rsid w:val="00116CCE"/>
    <w:rsid w:val="00117E88"/>
    <w:rsid w:val="0012121E"/>
    <w:rsid w:val="001314F7"/>
    <w:rsid w:val="00132DBC"/>
    <w:rsid w:val="00133BA2"/>
    <w:rsid w:val="001343E9"/>
    <w:rsid w:val="00135A20"/>
    <w:rsid w:val="00136151"/>
    <w:rsid w:val="0013798A"/>
    <w:rsid w:val="00142C71"/>
    <w:rsid w:val="00142D91"/>
    <w:rsid w:val="00142E2B"/>
    <w:rsid w:val="00143632"/>
    <w:rsid w:val="00145476"/>
    <w:rsid w:val="00146C09"/>
    <w:rsid w:val="00150C4A"/>
    <w:rsid w:val="001519E6"/>
    <w:rsid w:val="00154E01"/>
    <w:rsid w:val="00155F63"/>
    <w:rsid w:val="00162572"/>
    <w:rsid w:val="00166621"/>
    <w:rsid w:val="00170C17"/>
    <w:rsid w:val="001724D4"/>
    <w:rsid w:val="00173AE0"/>
    <w:rsid w:val="00174BD5"/>
    <w:rsid w:val="00181AD3"/>
    <w:rsid w:val="00183675"/>
    <w:rsid w:val="001854D0"/>
    <w:rsid w:val="00185C0D"/>
    <w:rsid w:val="00185E16"/>
    <w:rsid w:val="0018621E"/>
    <w:rsid w:val="00186247"/>
    <w:rsid w:val="00196C79"/>
    <w:rsid w:val="001A05E2"/>
    <w:rsid w:val="001A1617"/>
    <w:rsid w:val="001A4113"/>
    <w:rsid w:val="001A4376"/>
    <w:rsid w:val="001A466B"/>
    <w:rsid w:val="001A5FAB"/>
    <w:rsid w:val="001A6B15"/>
    <w:rsid w:val="001A7CED"/>
    <w:rsid w:val="001B09A1"/>
    <w:rsid w:val="001B419A"/>
    <w:rsid w:val="001B4E59"/>
    <w:rsid w:val="001B5EFE"/>
    <w:rsid w:val="001B62A7"/>
    <w:rsid w:val="001B693E"/>
    <w:rsid w:val="001B6E36"/>
    <w:rsid w:val="001B708A"/>
    <w:rsid w:val="001B7AEC"/>
    <w:rsid w:val="001B7DFC"/>
    <w:rsid w:val="001C2062"/>
    <w:rsid w:val="001C30CA"/>
    <w:rsid w:val="001C5925"/>
    <w:rsid w:val="001C77C9"/>
    <w:rsid w:val="001C7864"/>
    <w:rsid w:val="001D0481"/>
    <w:rsid w:val="001D182D"/>
    <w:rsid w:val="001D2CA9"/>
    <w:rsid w:val="001D55AE"/>
    <w:rsid w:val="001D5DF8"/>
    <w:rsid w:val="001D6131"/>
    <w:rsid w:val="001D65C0"/>
    <w:rsid w:val="001D6F3D"/>
    <w:rsid w:val="001E033A"/>
    <w:rsid w:val="001E2A58"/>
    <w:rsid w:val="001E5253"/>
    <w:rsid w:val="001E5BE8"/>
    <w:rsid w:val="001E5C14"/>
    <w:rsid w:val="001E711F"/>
    <w:rsid w:val="001F0441"/>
    <w:rsid w:val="001F352D"/>
    <w:rsid w:val="001F53F2"/>
    <w:rsid w:val="001F722C"/>
    <w:rsid w:val="001F7715"/>
    <w:rsid w:val="002007C8"/>
    <w:rsid w:val="002021BD"/>
    <w:rsid w:val="00202406"/>
    <w:rsid w:val="0020497A"/>
    <w:rsid w:val="002053EF"/>
    <w:rsid w:val="00206B90"/>
    <w:rsid w:val="00206E17"/>
    <w:rsid w:val="00211941"/>
    <w:rsid w:val="00211CE0"/>
    <w:rsid w:val="0021595A"/>
    <w:rsid w:val="00215D61"/>
    <w:rsid w:val="00217B80"/>
    <w:rsid w:val="00220198"/>
    <w:rsid w:val="00220686"/>
    <w:rsid w:val="00221C46"/>
    <w:rsid w:val="002228D7"/>
    <w:rsid w:val="00227984"/>
    <w:rsid w:val="00235A41"/>
    <w:rsid w:val="002370F4"/>
    <w:rsid w:val="0024027E"/>
    <w:rsid w:val="00245185"/>
    <w:rsid w:val="002455AC"/>
    <w:rsid w:val="00247DE9"/>
    <w:rsid w:val="0025040F"/>
    <w:rsid w:val="00250C71"/>
    <w:rsid w:val="002516D6"/>
    <w:rsid w:val="00254ACA"/>
    <w:rsid w:val="00254B4C"/>
    <w:rsid w:val="002563B0"/>
    <w:rsid w:val="00262B13"/>
    <w:rsid w:val="0026388B"/>
    <w:rsid w:val="00264CD8"/>
    <w:rsid w:val="00265192"/>
    <w:rsid w:val="00265301"/>
    <w:rsid w:val="002670BB"/>
    <w:rsid w:val="002673A1"/>
    <w:rsid w:val="0026779D"/>
    <w:rsid w:val="00267EBC"/>
    <w:rsid w:val="002757E4"/>
    <w:rsid w:val="00276EA6"/>
    <w:rsid w:val="00277A60"/>
    <w:rsid w:val="00281CD7"/>
    <w:rsid w:val="002826B0"/>
    <w:rsid w:val="00282C11"/>
    <w:rsid w:val="00284444"/>
    <w:rsid w:val="00285275"/>
    <w:rsid w:val="00286343"/>
    <w:rsid w:val="002871DE"/>
    <w:rsid w:val="00287BEE"/>
    <w:rsid w:val="00291736"/>
    <w:rsid w:val="0029176C"/>
    <w:rsid w:val="00294272"/>
    <w:rsid w:val="0029532E"/>
    <w:rsid w:val="00295DA5"/>
    <w:rsid w:val="0029660B"/>
    <w:rsid w:val="00296DD9"/>
    <w:rsid w:val="002A03A1"/>
    <w:rsid w:val="002A3B9F"/>
    <w:rsid w:val="002A40A2"/>
    <w:rsid w:val="002A5EF5"/>
    <w:rsid w:val="002A7685"/>
    <w:rsid w:val="002B0121"/>
    <w:rsid w:val="002B0886"/>
    <w:rsid w:val="002B0DD6"/>
    <w:rsid w:val="002B3B2F"/>
    <w:rsid w:val="002B57E0"/>
    <w:rsid w:val="002B5A9D"/>
    <w:rsid w:val="002B5EA3"/>
    <w:rsid w:val="002B6860"/>
    <w:rsid w:val="002C1B9D"/>
    <w:rsid w:val="002C294A"/>
    <w:rsid w:val="002C43A0"/>
    <w:rsid w:val="002C547E"/>
    <w:rsid w:val="002C6378"/>
    <w:rsid w:val="002D2142"/>
    <w:rsid w:val="002D36B8"/>
    <w:rsid w:val="002D51CF"/>
    <w:rsid w:val="002D5869"/>
    <w:rsid w:val="002E162E"/>
    <w:rsid w:val="002E1FC8"/>
    <w:rsid w:val="002E2AB2"/>
    <w:rsid w:val="002E6050"/>
    <w:rsid w:val="002E655A"/>
    <w:rsid w:val="002F2857"/>
    <w:rsid w:val="002F31DF"/>
    <w:rsid w:val="002F4427"/>
    <w:rsid w:val="002F5199"/>
    <w:rsid w:val="00300C11"/>
    <w:rsid w:val="00301926"/>
    <w:rsid w:val="00303126"/>
    <w:rsid w:val="00305A35"/>
    <w:rsid w:val="00311BDF"/>
    <w:rsid w:val="00312337"/>
    <w:rsid w:val="003129F6"/>
    <w:rsid w:val="00317013"/>
    <w:rsid w:val="00320346"/>
    <w:rsid w:val="003207F6"/>
    <w:rsid w:val="0032149E"/>
    <w:rsid w:val="00321E87"/>
    <w:rsid w:val="00323498"/>
    <w:rsid w:val="00324BF1"/>
    <w:rsid w:val="00326122"/>
    <w:rsid w:val="003272D0"/>
    <w:rsid w:val="00330806"/>
    <w:rsid w:val="003310ED"/>
    <w:rsid w:val="00333B05"/>
    <w:rsid w:val="00340F26"/>
    <w:rsid w:val="003414BC"/>
    <w:rsid w:val="00341540"/>
    <w:rsid w:val="00343806"/>
    <w:rsid w:val="0034568B"/>
    <w:rsid w:val="00345E71"/>
    <w:rsid w:val="003505E9"/>
    <w:rsid w:val="0035168C"/>
    <w:rsid w:val="003548F2"/>
    <w:rsid w:val="00356502"/>
    <w:rsid w:val="003570F4"/>
    <w:rsid w:val="00362A17"/>
    <w:rsid w:val="00363485"/>
    <w:rsid w:val="00364559"/>
    <w:rsid w:val="003653F8"/>
    <w:rsid w:val="0036678B"/>
    <w:rsid w:val="00371A24"/>
    <w:rsid w:val="0037330F"/>
    <w:rsid w:val="0037610F"/>
    <w:rsid w:val="003764BD"/>
    <w:rsid w:val="00376FF8"/>
    <w:rsid w:val="00381690"/>
    <w:rsid w:val="003825A5"/>
    <w:rsid w:val="00382812"/>
    <w:rsid w:val="0038692D"/>
    <w:rsid w:val="0039511E"/>
    <w:rsid w:val="00396181"/>
    <w:rsid w:val="003968D6"/>
    <w:rsid w:val="00397BB0"/>
    <w:rsid w:val="003A041D"/>
    <w:rsid w:val="003A4111"/>
    <w:rsid w:val="003A41F1"/>
    <w:rsid w:val="003A435A"/>
    <w:rsid w:val="003A6A64"/>
    <w:rsid w:val="003B07AD"/>
    <w:rsid w:val="003B17E1"/>
    <w:rsid w:val="003B727D"/>
    <w:rsid w:val="003C2104"/>
    <w:rsid w:val="003C309E"/>
    <w:rsid w:val="003C3484"/>
    <w:rsid w:val="003C362B"/>
    <w:rsid w:val="003C423D"/>
    <w:rsid w:val="003C57FF"/>
    <w:rsid w:val="003C6222"/>
    <w:rsid w:val="003D1598"/>
    <w:rsid w:val="003D49CD"/>
    <w:rsid w:val="003D6330"/>
    <w:rsid w:val="003D7AC9"/>
    <w:rsid w:val="003E03DB"/>
    <w:rsid w:val="003E0615"/>
    <w:rsid w:val="003E0CA2"/>
    <w:rsid w:val="003E1D4A"/>
    <w:rsid w:val="003E2C7D"/>
    <w:rsid w:val="003F2DAA"/>
    <w:rsid w:val="003F30A7"/>
    <w:rsid w:val="003F319D"/>
    <w:rsid w:val="003F3695"/>
    <w:rsid w:val="003F3736"/>
    <w:rsid w:val="00400BAB"/>
    <w:rsid w:val="00402BA9"/>
    <w:rsid w:val="00402D14"/>
    <w:rsid w:val="0040485E"/>
    <w:rsid w:val="004059CF"/>
    <w:rsid w:val="0041111F"/>
    <w:rsid w:val="00412EBA"/>
    <w:rsid w:val="004144D1"/>
    <w:rsid w:val="00415619"/>
    <w:rsid w:val="00416DC8"/>
    <w:rsid w:val="00417337"/>
    <w:rsid w:val="00421DBA"/>
    <w:rsid w:val="004230A6"/>
    <w:rsid w:val="00424BD8"/>
    <w:rsid w:val="00426171"/>
    <w:rsid w:val="00427676"/>
    <w:rsid w:val="0043182D"/>
    <w:rsid w:val="00432770"/>
    <w:rsid w:val="00436EA0"/>
    <w:rsid w:val="00440B2D"/>
    <w:rsid w:val="004410A2"/>
    <w:rsid w:val="00442CF1"/>
    <w:rsid w:val="004444D6"/>
    <w:rsid w:val="00444517"/>
    <w:rsid w:val="0044454E"/>
    <w:rsid w:val="0044529E"/>
    <w:rsid w:val="00445A52"/>
    <w:rsid w:val="00454E5E"/>
    <w:rsid w:val="0045540D"/>
    <w:rsid w:val="00455D75"/>
    <w:rsid w:val="004575CD"/>
    <w:rsid w:val="004603CC"/>
    <w:rsid w:val="004643C4"/>
    <w:rsid w:val="00465FE2"/>
    <w:rsid w:val="00466A5F"/>
    <w:rsid w:val="004703DB"/>
    <w:rsid w:val="00471234"/>
    <w:rsid w:val="00471A63"/>
    <w:rsid w:val="00472628"/>
    <w:rsid w:val="004726AF"/>
    <w:rsid w:val="004726CF"/>
    <w:rsid w:val="00473B8E"/>
    <w:rsid w:val="00476D28"/>
    <w:rsid w:val="004773BF"/>
    <w:rsid w:val="004776E5"/>
    <w:rsid w:val="00480B26"/>
    <w:rsid w:val="00480F2D"/>
    <w:rsid w:val="00481658"/>
    <w:rsid w:val="00483B92"/>
    <w:rsid w:val="0048431B"/>
    <w:rsid w:val="00485599"/>
    <w:rsid w:val="00493507"/>
    <w:rsid w:val="00494CBE"/>
    <w:rsid w:val="00495D77"/>
    <w:rsid w:val="004975AF"/>
    <w:rsid w:val="004A1731"/>
    <w:rsid w:val="004A3313"/>
    <w:rsid w:val="004A3E7E"/>
    <w:rsid w:val="004A41E8"/>
    <w:rsid w:val="004A4B84"/>
    <w:rsid w:val="004A7897"/>
    <w:rsid w:val="004A7FF9"/>
    <w:rsid w:val="004B0006"/>
    <w:rsid w:val="004B3E05"/>
    <w:rsid w:val="004B3ED1"/>
    <w:rsid w:val="004B4317"/>
    <w:rsid w:val="004B463D"/>
    <w:rsid w:val="004C0B1E"/>
    <w:rsid w:val="004C2928"/>
    <w:rsid w:val="004C6199"/>
    <w:rsid w:val="004C6BF2"/>
    <w:rsid w:val="004C77B2"/>
    <w:rsid w:val="004D0AAE"/>
    <w:rsid w:val="004D0FDA"/>
    <w:rsid w:val="004D1576"/>
    <w:rsid w:val="004D28D7"/>
    <w:rsid w:val="004D2D3D"/>
    <w:rsid w:val="004D2D96"/>
    <w:rsid w:val="004D3FC5"/>
    <w:rsid w:val="004D68B9"/>
    <w:rsid w:val="004D718B"/>
    <w:rsid w:val="004E0712"/>
    <w:rsid w:val="004E2008"/>
    <w:rsid w:val="004E3640"/>
    <w:rsid w:val="004E4FDB"/>
    <w:rsid w:val="004E59AD"/>
    <w:rsid w:val="004E6147"/>
    <w:rsid w:val="004E71BB"/>
    <w:rsid w:val="004F1876"/>
    <w:rsid w:val="004F3D2E"/>
    <w:rsid w:val="004F40A1"/>
    <w:rsid w:val="004F41BF"/>
    <w:rsid w:val="004F4994"/>
    <w:rsid w:val="00501A16"/>
    <w:rsid w:val="00502BF5"/>
    <w:rsid w:val="005075F8"/>
    <w:rsid w:val="0051009F"/>
    <w:rsid w:val="00512AE5"/>
    <w:rsid w:val="00522B4F"/>
    <w:rsid w:val="00522F05"/>
    <w:rsid w:val="00523DB8"/>
    <w:rsid w:val="00524B9D"/>
    <w:rsid w:val="005254A9"/>
    <w:rsid w:val="00530986"/>
    <w:rsid w:val="00530DFB"/>
    <w:rsid w:val="005318F3"/>
    <w:rsid w:val="005342DD"/>
    <w:rsid w:val="005343BC"/>
    <w:rsid w:val="00535A08"/>
    <w:rsid w:val="00541F44"/>
    <w:rsid w:val="00542D4C"/>
    <w:rsid w:val="00543090"/>
    <w:rsid w:val="00543D97"/>
    <w:rsid w:val="00544BD3"/>
    <w:rsid w:val="00545198"/>
    <w:rsid w:val="00545ED9"/>
    <w:rsid w:val="00550715"/>
    <w:rsid w:val="005528C6"/>
    <w:rsid w:val="00552AFA"/>
    <w:rsid w:val="00557924"/>
    <w:rsid w:val="00557B3D"/>
    <w:rsid w:val="00560C09"/>
    <w:rsid w:val="005620EA"/>
    <w:rsid w:val="005626BE"/>
    <w:rsid w:val="005627F9"/>
    <w:rsid w:val="00564407"/>
    <w:rsid w:val="00564F51"/>
    <w:rsid w:val="00566246"/>
    <w:rsid w:val="00572F2F"/>
    <w:rsid w:val="00573CC3"/>
    <w:rsid w:val="0057459A"/>
    <w:rsid w:val="00581E85"/>
    <w:rsid w:val="00581F7C"/>
    <w:rsid w:val="0058217A"/>
    <w:rsid w:val="00585472"/>
    <w:rsid w:val="005920D0"/>
    <w:rsid w:val="0059244B"/>
    <w:rsid w:val="005946BA"/>
    <w:rsid w:val="00594C10"/>
    <w:rsid w:val="00595C98"/>
    <w:rsid w:val="00596A8A"/>
    <w:rsid w:val="00597C6D"/>
    <w:rsid w:val="005A0250"/>
    <w:rsid w:val="005A1ADB"/>
    <w:rsid w:val="005A255C"/>
    <w:rsid w:val="005A3E52"/>
    <w:rsid w:val="005A5330"/>
    <w:rsid w:val="005A6713"/>
    <w:rsid w:val="005A6EC9"/>
    <w:rsid w:val="005B06B2"/>
    <w:rsid w:val="005B0E7B"/>
    <w:rsid w:val="005B299C"/>
    <w:rsid w:val="005B2E9A"/>
    <w:rsid w:val="005B6673"/>
    <w:rsid w:val="005B7AB6"/>
    <w:rsid w:val="005C1168"/>
    <w:rsid w:val="005C153A"/>
    <w:rsid w:val="005C2E4C"/>
    <w:rsid w:val="005C5B1D"/>
    <w:rsid w:val="005C7DB2"/>
    <w:rsid w:val="005C7EE0"/>
    <w:rsid w:val="005D0ACE"/>
    <w:rsid w:val="005D1DC6"/>
    <w:rsid w:val="005D203C"/>
    <w:rsid w:val="005D4322"/>
    <w:rsid w:val="005D4C21"/>
    <w:rsid w:val="005E0023"/>
    <w:rsid w:val="005E2248"/>
    <w:rsid w:val="005E2F63"/>
    <w:rsid w:val="005E4086"/>
    <w:rsid w:val="005E625E"/>
    <w:rsid w:val="005E6FC8"/>
    <w:rsid w:val="005F249E"/>
    <w:rsid w:val="005F6E7F"/>
    <w:rsid w:val="00600E51"/>
    <w:rsid w:val="006013DD"/>
    <w:rsid w:val="00603836"/>
    <w:rsid w:val="00604538"/>
    <w:rsid w:val="00604EF0"/>
    <w:rsid w:val="006061FE"/>
    <w:rsid w:val="0061148C"/>
    <w:rsid w:val="006126E7"/>
    <w:rsid w:val="00613C42"/>
    <w:rsid w:val="00614D30"/>
    <w:rsid w:val="00616C18"/>
    <w:rsid w:val="00617546"/>
    <w:rsid w:val="00623B78"/>
    <w:rsid w:val="00623DB7"/>
    <w:rsid w:val="00624DDD"/>
    <w:rsid w:val="0062578D"/>
    <w:rsid w:val="00626310"/>
    <w:rsid w:val="00626BDE"/>
    <w:rsid w:val="006368CA"/>
    <w:rsid w:val="00637C1F"/>
    <w:rsid w:val="00637DD8"/>
    <w:rsid w:val="00642260"/>
    <w:rsid w:val="0064314F"/>
    <w:rsid w:val="00643F20"/>
    <w:rsid w:val="0065091D"/>
    <w:rsid w:val="00655D02"/>
    <w:rsid w:val="00657C73"/>
    <w:rsid w:val="00657F55"/>
    <w:rsid w:val="00661474"/>
    <w:rsid w:val="006615CC"/>
    <w:rsid w:val="00662332"/>
    <w:rsid w:val="00664F9E"/>
    <w:rsid w:val="00666018"/>
    <w:rsid w:val="006665DE"/>
    <w:rsid w:val="006673A8"/>
    <w:rsid w:val="0067063D"/>
    <w:rsid w:val="006722FA"/>
    <w:rsid w:val="00672AE1"/>
    <w:rsid w:val="006735B0"/>
    <w:rsid w:val="00674088"/>
    <w:rsid w:val="0067463A"/>
    <w:rsid w:val="006754B2"/>
    <w:rsid w:val="00675DE5"/>
    <w:rsid w:val="00677818"/>
    <w:rsid w:val="006802AE"/>
    <w:rsid w:val="00680BD8"/>
    <w:rsid w:val="006830C3"/>
    <w:rsid w:val="00684A4B"/>
    <w:rsid w:val="0068698F"/>
    <w:rsid w:val="0069118F"/>
    <w:rsid w:val="00693931"/>
    <w:rsid w:val="00694473"/>
    <w:rsid w:val="006A1EE4"/>
    <w:rsid w:val="006A2172"/>
    <w:rsid w:val="006A26AA"/>
    <w:rsid w:val="006A41B7"/>
    <w:rsid w:val="006A77DC"/>
    <w:rsid w:val="006A785A"/>
    <w:rsid w:val="006A7D9F"/>
    <w:rsid w:val="006C5510"/>
    <w:rsid w:val="006D18CB"/>
    <w:rsid w:val="006D2CE9"/>
    <w:rsid w:val="006D4180"/>
    <w:rsid w:val="006D4BB0"/>
    <w:rsid w:val="006D5247"/>
    <w:rsid w:val="006D596F"/>
    <w:rsid w:val="006D5C45"/>
    <w:rsid w:val="006D631B"/>
    <w:rsid w:val="006D76A0"/>
    <w:rsid w:val="006E09C2"/>
    <w:rsid w:val="006E491D"/>
    <w:rsid w:val="006E79BB"/>
    <w:rsid w:val="006E7BC5"/>
    <w:rsid w:val="006F0323"/>
    <w:rsid w:val="006F1284"/>
    <w:rsid w:val="006F45BC"/>
    <w:rsid w:val="006F7D69"/>
    <w:rsid w:val="006F7E0A"/>
    <w:rsid w:val="00701BDA"/>
    <w:rsid w:val="00701BFF"/>
    <w:rsid w:val="0070269A"/>
    <w:rsid w:val="0070609E"/>
    <w:rsid w:val="00712B97"/>
    <w:rsid w:val="00713660"/>
    <w:rsid w:val="00713ECD"/>
    <w:rsid w:val="00714375"/>
    <w:rsid w:val="00715CD6"/>
    <w:rsid w:val="00717D55"/>
    <w:rsid w:val="007215B5"/>
    <w:rsid w:val="007234EF"/>
    <w:rsid w:val="0072581D"/>
    <w:rsid w:val="0072731B"/>
    <w:rsid w:val="007273A5"/>
    <w:rsid w:val="007301E5"/>
    <w:rsid w:val="00730961"/>
    <w:rsid w:val="00734EA7"/>
    <w:rsid w:val="007377BC"/>
    <w:rsid w:val="00742062"/>
    <w:rsid w:val="0074493A"/>
    <w:rsid w:val="00746C90"/>
    <w:rsid w:val="00750B21"/>
    <w:rsid w:val="00752C83"/>
    <w:rsid w:val="00754647"/>
    <w:rsid w:val="00754E43"/>
    <w:rsid w:val="007559DB"/>
    <w:rsid w:val="00755BEC"/>
    <w:rsid w:val="00761BE2"/>
    <w:rsid w:val="00762B6B"/>
    <w:rsid w:val="0076354F"/>
    <w:rsid w:val="00763E40"/>
    <w:rsid w:val="00764178"/>
    <w:rsid w:val="00766654"/>
    <w:rsid w:val="00770A3E"/>
    <w:rsid w:val="00771518"/>
    <w:rsid w:val="00771EC8"/>
    <w:rsid w:val="007751EE"/>
    <w:rsid w:val="007751F3"/>
    <w:rsid w:val="00775462"/>
    <w:rsid w:val="00780BB8"/>
    <w:rsid w:val="007810CB"/>
    <w:rsid w:val="0078171F"/>
    <w:rsid w:val="00781B90"/>
    <w:rsid w:val="00784670"/>
    <w:rsid w:val="007859F5"/>
    <w:rsid w:val="007868F6"/>
    <w:rsid w:val="007874CC"/>
    <w:rsid w:val="0079051C"/>
    <w:rsid w:val="0079148C"/>
    <w:rsid w:val="00792FD8"/>
    <w:rsid w:val="00793246"/>
    <w:rsid w:val="007935D9"/>
    <w:rsid w:val="00793803"/>
    <w:rsid w:val="00794941"/>
    <w:rsid w:val="00795A96"/>
    <w:rsid w:val="007967BF"/>
    <w:rsid w:val="00796E17"/>
    <w:rsid w:val="007972BC"/>
    <w:rsid w:val="00797C34"/>
    <w:rsid w:val="007A02B0"/>
    <w:rsid w:val="007A2781"/>
    <w:rsid w:val="007A5BD9"/>
    <w:rsid w:val="007A60E2"/>
    <w:rsid w:val="007B1A1B"/>
    <w:rsid w:val="007B3702"/>
    <w:rsid w:val="007C0C19"/>
    <w:rsid w:val="007C1624"/>
    <w:rsid w:val="007C1CC1"/>
    <w:rsid w:val="007C1F78"/>
    <w:rsid w:val="007C27F4"/>
    <w:rsid w:val="007D0EEC"/>
    <w:rsid w:val="007D33DD"/>
    <w:rsid w:val="007D5D2F"/>
    <w:rsid w:val="007E0CD4"/>
    <w:rsid w:val="007E5A8B"/>
    <w:rsid w:val="007F2A56"/>
    <w:rsid w:val="007F2A57"/>
    <w:rsid w:val="007F73D2"/>
    <w:rsid w:val="007F7DEF"/>
    <w:rsid w:val="00800FA0"/>
    <w:rsid w:val="00804EC8"/>
    <w:rsid w:val="008053A7"/>
    <w:rsid w:val="00807F3D"/>
    <w:rsid w:val="008119A6"/>
    <w:rsid w:val="0081292B"/>
    <w:rsid w:val="008164AD"/>
    <w:rsid w:val="008172A5"/>
    <w:rsid w:val="008209B4"/>
    <w:rsid w:val="008220CD"/>
    <w:rsid w:val="00823E9B"/>
    <w:rsid w:val="0082530E"/>
    <w:rsid w:val="008259B2"/>
    <w:rsid w:val="00834D26"/>
    <w:rsid w:val="00836A80"/>
    <w:rsid w:val="00841102"/>
    <w:rsid w:val="0084514C"/>
    <w:rsid w:val="00845572"/>
    <w:rsid w:val="00845C3A"/>
    <w:rsid w:val="00854E75"/>
    <w:rsid w:val="008565B2"/>
    <w:rsid w:val="00860CFF"/>
    <w:rsid w:val="00861EF8"/>
    <w:rsid w:val="00863913"/>
    <w:rsid w:val="00867EAB"/>
    <w:rsid w:val="00870BDD"/>
    <w:rsid w:val="00871A3F"/>
    <w:rsid w:val="008738CB"/>
    <w:rsid w:val="0087486F"/>
    <w:rsid w:val="00876E02"/>
    <w:rsid w:val="00880117"/>
    <w:rsid w:val="008820D3"/>
    <w:rsid w:val="00883384"/>
    <w:rsid w:val="00885DE2"/>
    <w:rsid w:val="0088672A"/>
    <w:rsid w:val="008918C6"/>
    <w:rsid w:val="008919CD"/>
    <w:rsid w:val="008926AD"/>
    <w:rsid w:val="008935CE"/>
    <w:rsid w:val="00894425"/>
    <w:rsid w:val="008950D2"/>
    <w:rsid w:val="00897CD2"/>
    <w:rsid w:val="008A00C6"/>
    <w:rsid w:val="008A089F"/>
    <w:rsid w:val="008A13A8"/>
    <w:rsid w:val="008A44A2"/>
    <w:rsid w:val="008A4F39"/>
    <w:rsid w:val="008A73DC"/>
    <w:rsid w:val="008A7C6C"/>
    <w:rsid w:val="008B2FE4"/>
    <w:rsid w:val="008B34B2"/>
    <w:rsid w:val="008B4B5D"/>
    <w:rsid w:val="008B6B35"/>
    <w:rsid w:val="008C2832"/>
    <w:rsid w:val="008C367D"/>
    <w:rsid w:val="008C60BB"/>
    <w:rsid w:val="008C6616"/>
    <w:rsid w:val="008C793D"/>
    <w:rsid w:val="008C798C"/>
    <w:rsid w:val="008D230A"/>
    <w:rsid w:val="008D3C53"/>
    <w:rsid w:val="008D4AFD"/>
    <w:rsid w:val="008D6F27"/>
    <w:rsid w:val="008E1C3F"/>
    <w:rsid w:val="008E2BE3"/>
    <w:rsid w:val="008E31AA"/>
    <w:rsid w:val="008E7E95"/>
    <w:rsid w:val="008E7F3B"/>
    <w:rsid w:val="008F57A4"/>
    <w:rsid w:val="008F5D38"/>
    <w:rsid w:val="008F5F10"/>
    <w:rsid w:val="009010EC"/>
    <w:rsid w:val="00901440"/>
    <w:rsid w:val="00902E19"/>
    <w:rsid w:val="0090639E"/>
    <w:rsid w:val="00907088"/>
    <w:rsid w:val="00907952"/>
    <w:rsid w:val="0091016B"/>
    <w:rsid w:val="009122DD"/>
    <w:rsid w:val="009159F5"/>
    <w:rsid w:val="00917A9F"/>
    <w:rsid w:val="00921755"/>
    <w:rsid w:val="0092278D"/>
    <w:rsid w:val="00923CFC"/>
    <w:rsid w:val="00923D2F"/>
    <w:rsid w:val="00925722"/>
    <w:rsid w:val="00932E35"/>
    <w:rsid w:val="009353B4"/>
    <w:rsid w:val="009367E0"/>
    <w:rsid w:val="009375A3"/>
    <w:rsid w:val="0094024F"/>
    <w:rsid w:val="00942689"/>
    <w:rsid w:val="009453AE"/>
    <w:rsid w:val="00946667"/>
    <w:rsid w:val="00950287"/>
    <w:rsid w:val="00950CB0"/>
    <w:rsid w:val="0095269F"/>
    <w:rsid w:val="0096082E"/>
    <w:rsid w:val="00965094"/>
    <w:rsid w:val="009663F6"/>
    <w:rsid w:val="00966FAA"/>
    <w:rsid w:val="00967243"/>
    <w:rsid w:val="00970E5C"/>
    <w:rsid w:val="00972703"/>
    <w:rsid w:val="0097341C"/>
    <w:rsid w:val="009735EF"/>
    <w:rsid w:val="009828EC"/>
    <w:rsid w:val="00986BB7"/>
    <w:rsid w:val="009878EB"/>
    <w:rsid w:val="009879CA"/>
    <w:rsid w:val="00995A12"/>
    <w:rsid w:val="009973C7"/>
    <w:rsid w:val="00997EBE"/>
    <w:rsid w:val="009A0246"/>
    <w:rsid w:val="009A0CF7"/>
    <w:rsid w:val="009A38FF"/>
    <w:rsid w:val="009A3E24"/>
    <w:rsid w:val="009A5F56"/>
    <w:rsid w:val="009A6358"/>
    <w:rsid w:val="009B082C"/>
    <w:rsid w:val="009B1C6C"/>
    <w:rsid w:val="009B35D5"/>
    <w:rsid w:val="009B427D"/>
    <w:rsid w:val="009B473D"/>
    <w:rsid w:val="009B4BAD"/>
    <w:rsid w:val="009B5AF8"/>
    <w:rsid w:val="009C092B"/>
    <w:rsid w:val="009C43B8"/>
    <w:rsid w:val="009C5669"/>
    <w:rsid w:val="009C6773"/>
    <w:rsid w:val="009C6A7D"/>
    <w:rsid w:val="009C78F7"/>
    <w:rsid w:val="009D136C"/>
    <w:rsid w:val="009D2F7C"/>
    <w:rsid w:val="009D3A6B"/>
    <w:rsid w:val="009D52EC"/>
    <w:rsid w:val="009D7410"/>
    <w:rsid w:val="009E0760"/>
    <w:rsid w:val="009E7B15"/>
    <w:rsid w:val="009F0188"/>
    <w:rsid w:val="009F1C1B"/>
    <w:rsid w:val="009F5F06"/>
    <w:rsid w:val="00A003E6"/>
    <w:rsid w:val="00A019D1"/>
    <w:rsid w:val="00A05793"/>
    <w:rsid w:val="00A05F00"/>
    <w:rsid w:val="00A12317"/>
    <w:rsid w:val="00A12463"/>
    <w:rsid w:val="00A12E2F"/>
    <w:rsid w:val="00A13DEC"/>
    <w:rsid w:val="00A21442"/>
    <w:rsid w:val="00A22221"/>
    <w:rsid w:val="00A24A5F"/>
    <w:rsid w:val="00A25C15"/>
    <w:rsid w:val="00A2614E"/>
    <w:rsid w:val="00A33729"/>
    <w:rsid w:val="00A338FD"/>
    <w:rsid w:val="00A33CF9"/>
    <w:rsid w:val="00A34B14"/>
    <w:rsid w:val="00A36409"/>
    <w:rsid w:val="00A36B77"/>
    <w:rsid w:val="00A410DC"/>
    <w:rsid w:val="00A41C22"/>
    <w:rsid w:val="00A50601"/>
    <w:rsid w:val="00A53ED0"/>
    <w:rsid w:val="00A5645A"/>
    <w:rsid w:val="00A57223"/>
    <w:rsid w:val="00A604C3"/>
    <w:rsid w:val="00A60E05"/>
    <w:rsid w:val="00A61CB7"/>
    <w:rsid w:val="00A6342A"/>
    <w:rsid w:val="00A63512"/>
    <w:rsid w:val="00A6448A"/>
    <w:rsid w:val="00A6588D"/>
    <w:rsid w:val="00A667FB"/>
    <w:rsid w:val="00A712A7"/>
    <w:rsid w:val="00A712D4"/>
    <w:rsid w:val="00A7216A"/>
    <w:rsid w:val="00A7551F"/>
    <w:rsid w:val="00A77C06"/>
    <w:rsid w:val="00A77E3C"/>
    <w:rsid w:val="00A8002C"/>
    <w:rsid w:val="00A812C9"/>
    <w:rsid w:val="00A834B5"/>
    <w:rsid w:val="00A84358"/>
    <w:rsid w:val="00A86777"/>
    <w:rsid w:val="00A872FC"/>
    <w:rsid w:val="00A9699E"/>
    <w:rsid w:val="00AA075C"/>
    <w:rsid w:val="00AA094C"/>
    <w:rsid w:val="00AA42AF"/>
    <w:rsid w:val="00AA4B48"/>
    <w:rsid w:val="00AA4BE2"/>
    <w:rsid w:val="00AA6FE2"/>
    <w:rsid w:val="00AA772D"/>
    <w:rsid w:val="00AB3309"/>
    <w:rsid w:val="00AB3708"/>
    <w:rsid w:val="00AC06A3"/>
    <w:rsid w:val="00AC453C"/>
    <w:rsid w:val="00AC55F6"/>
    <w:rsid w:val="00AD0814"/>
    <w:rsid w:val="00AD0BB7"/>
    <w:rsid w:val="00AD2CDC"/>
    <w:rsid w:val="00AD3339"/>
    <w:rsid w:val="00AD3C2B"/>
    <w:rsid w:val="00AD5573"/>
    <w:rsid w:val="00AD7AED"/>
    <w:rsid w:val="00AE39D8"/>
    <w:rsid w:val="00AE4390"/>
    <w:rsid w:val="00AE60F8"/>
    <w:rsid w:val="00AE6891"/>
    <w:rsid w:val="00AE72E5"/>
    <w:rsid w:val="00AE7582"/>
    <w:rsid w:val="00AF0365"/>
    <w:rsid w:val="00AF0FCA"/>
    <w:rsid w:val="00AF1FB3"/>
    <w:rsid w:val="00AF2C5F"/>
    <w:rsid w:val="00AF4D9A"/>
    <w:rsid w:val="00AF5570"/>
    <w:rsid w:val="00AF700B"/>
    <w:rsid w:val="00B0117B"/>
    <w:rsid w:val="00B0151E"/>
    <w:rsid w:val="00B055A4"/>
    <w:rsid w:val="00B056C4"/>
    <w:rsid w:val="00B06D1B"/>
    <w:rsid w:val="00B10A28"/>
    <w:rsid w:val="00B163CE"/>
    <w:rsid w:val="00B16F4F"/>
    <w:rsid w:val="00B23D75"/>
    <w:rsid w:val="00B25D72"/>
    <w:rsid w:val="00B26415"/>
    <w:rsid w:val="00B27AA0"/>
    <w:rsid w:val="00B318F8"/>
    <w:rsid w:val="00B33DBC"/>
    <w:rsid w:val="00B34093"/>
    <w:rsid w:val="00B3446C"/>
    <w:rsid w:val="00B34C40"/>
    <w:rsid w:val="00B3593A"/>
    <w:rsid w:val="00B41B68"/>
    <w:rsid w:val="00B446DD"/>
    <w:rsid w:val="00B44E62"/>
    <w:rsid w:val="00B46A38"/>
    <w:rsid w:val="00B47368"/>
    <w:rsid w:val="00B4788E"/>
    <w:rsid w:val="00B514F9"/>
    <w:rsid w:val="00B525AF"/>
    <w:rsid w:val="00B5364F"/>
    <w:rsid w:val="00B54D67"/>
    <w:rsid w:val="00B5582C"/>
    <w:rsid w:val="00B56934"/>
    <w:rsid w:val="00B60915"/>
    <w:rsid w:val="00B63FE6"/>
    <w:rsid w:val="00B64A9F"/>
    <w:rsid w:val="00B67FA3"/>
    <w:rsid w:val="00B75DE2"/>
    <w:rsid w:val="00B775C8"/>
    <w:rsid w:val="00B80AF4"/>
    <w:rsid w:val="00B82F0A"/>
    <w:rsid w:val="00B844E0"/>
    <w:rsid w:val="00B84C76"/>
    <w:rsid w:val="00B85879"/>
    <w:rsid w:val="00B86049"/>
    <w:rsid w:val="00B8705C"/>
    <w:rsid w:val="00B87167"/>
    <w:rsid w:val="00B87224"/>
    <w:rsid w:val="00B87C4F"/>
    <w:rsid w:val="00B912CC"/>
    <w:rsid w:val="00B91FE6"/>
    <w:rsid w:val="00B950E5"/>
    <w:rsid w:val="00B96058"/>
    <w:rsid w:val="00B96355"/>
    <w:rsid w:val="00B96384"/>
    <w:rsid w:val="00B97D4B"/>
    <w:rsid w:val="00BA15F3"/>
    <w:rsid w:val="00BA1AE9"/>
    <w:rsid w:val="00BA347B"/>
    <w:rsid w:val="00BA3843"/>
    <w:rsid w:val="00BA3D5B"/>
    <w:rsid w:val="00BA3DCC"/>
    <w:rsid w:val="00BA65BF"/>
    <w:rsid w:val="00BA676F"/>
    <w:rsid w:val="00BA6A52"/>
    <w:rsid w:val="00BB032F"/>
    <w:rsid w:val="00BB044F"/>
    <w:rsid w:val="00BB126F"/>
    <w:rsid w:val="00BB12B0"/>
    <w:rsid w:val="00BB2579"/>
    <w:rsid w:val="00BB4B45"/>
    <w:rsid w:val="00BB52E8"/>
    <w:rsid w:val="00BB5C8E"/>
    <w:rsid w:val="00BB5DA9"/>
    <w:rsid w:val="00BB7C50"/>
    <w:rsid w:val="00BC08C7"/>
    <w:rsid w:val="00BC2190"/>
    <w:rsid w:val="00BC2DFC"/>
    <w:rsid w:val="00BC38B9"/>
    <w:rsid w:val="00BC3E00"/>
    <w:rsid w:val="00BC3F3E"/>
    <w:rsid w:val="00BC6AFB"/>
    <w:rsid w:val="00BC712C"/>
    <w:rsid w:val="00BD08CC"/>
    <w:rsid w:val="00BD155D"/>
    <w:rsid w:val="00BE51E9"/>
    <w:rsid w:val="00BE62DD"/>
    <w:rsid w:val="00BF1847"/>
    <w:rsid w:val="00BF1CD2"/>
    <w:rsid w:val="00BF7F8B"/>
    <w:rsid w:val="00C01163"/>
    <w:rsid w:val="00C01869"/>
    <w:rsid w:val="00C044CA"/>
    <w:rsid w:val="00C04E7E"/>
    <w:rsid w:val="00C05772"/>
    <w:rsid w:val="00C069C7"/>
    <w:rsid w:val="00C075A1"/>
    <w:rsid w:val="00C103EC"/>
    <w:rsid w:val="00C1042E"/>
    <w:rsid w:val="00C1065E"/>
    <w:rsid w:val="00C112C4"/>
    <w:rsid w:val="00C13157"/>
    <w:rsid w:val="00C153C6"/>
    <w:rsid w:val="00C175BA"/>
    <w:rsid w:val="00C24B4A"/>
    <w:rsid w:val="00C277EA"/>
    <w:rsid w:val="00C30484"/>
    <w:rsid w:val="00C31178"/>
    <w:rsid w:val="00C32869"/>
    <w:rsid w:val="00C33F18"/>
    <w:rsid w:val="00C33F70"/>
    <w:rsid w:val="00C34B92"/>
    <w:rsid w:val="00C34DE2"/>
    <w:rsid w:val="00C4088C"/>
    <w:rsid w:val="00C4219F"/>
    <w:rsid w:val="00C42DF9"/>
    <w:rsid w:val="00C43A4D"/>
    <w:rsid w:val="00C45A09"/>
    <w:rsid w:val="00C47D4B"/>
    <w:rsid w:val="00C50DC3"/>
    <w:rsid w:val="00C51ECA"/>
    <w:rsid w:val="00C53BC5"/>
    <w:rsid w:val="00C5667E"/>
    <w:rsid w:val="00C5682A"/>
    <w:rsid w:val="00C56BC3"/>
    <w:rsid w:val="00C57DA4"/>
    <w:rsid w:val="00C621C3"/>
    <w:rsid w:val="00C6282F"/>
    <w:rsid w:val="00C637A6"/>
    <w:rsid w:val="00C64106"/>
    <w:rsid w:val="00C64739"/>
    <w:rsid w:val="00C67F66"/>
    <w:rsid w:val="00C724AD"/>
    <w:rsid w:val="00C73864"/>
    <w:rsid w:val="00C74C49"/>
    <w:rsid w:val="00C760B5"/>
    <w:rsid w:val="00C760E1"/>
    <w:rsid w:val="00C766ED"/>
    <w:rsid w:val="00C76A0E"/>
    <w:rsid w:val="00C77929"/>
    <w:rsid w:val="00C80190"/>
    <w:rsid w:val="00C8182D"/>
    <w:rsid w:val="00C82253"/>
    <w:rsid w:val="00C83DD7"/>
    <w:rsid w:val="00C90616"/>
    <w:rsid w:val="00C9080F"/>
    <w:rsid w:val="00C917BA"/>
    <w:rsid w:val="00C91B7E"/>
    <w:rsid w:val="00C91E37"/>
    <w:rsid w:val="00C92587"/>
    <w:rsid w:val="00C92650"/>
    <w:rsid w:val="00C93F1F"/>
    <w:rsid w:val="00C93F8F"/>
    <w:rsid w:val="00C95991"/>
    <w:rsid w:val="00C96AE0"/>
    <w:rsid w:val="00C97A59"/>
    <w:rsid w:val="00CA07C8"/>
    <w:rsid w:val="00CA2995"/>
    <w:rsid w:val="00CA5B14"/>
    <w:rsid w:val="00CB5430"/>
    <w:rsid w:val="00CB61B0"/>
    <w:rsid w:val="00CB6609"/>
    <w:rsid w:val="00CC0FBA"/>
    <w:rsid w:val="00CC185E"/>
    <w:rsid w:val="00CC3BF9"/>
    <w:rsid w:val="00CC59E0"/>
    <w:rsid w:val="00CC671C"/>
    <w:rsid w:val="00CD0A15"/>
    <w:rsid w:val="00CD105B"/>
    <w:rsid w:val="00CD125D"/>
    <w:rsid w:val="00CD5B4E"/>
    <w:rsid w:val="00CD63E4"/>
    <w:rsid w:val="00CD76AA"/>
    <w:rsid w:val="00CE06A2"/>
    <w:rsid w:val="00CE06C8"/>
    <w:rsid w:val="00CE07AB"/>
    <w:rsid w:val="00CE1033"/>
    <w:rsid w:val="00CE1C87"/>
    <w:rsid w:val="00CE2A3F"/>
    <w:rsid w:val="00CE4DE8"/>
    <w:rsid w:val="00CE5283"/>
    <w:rsid w:val="00CE54E2"/>
    <w:rsid w:val="00CE5CD5"/>
    <w:rsid w:val="00CF187F"/>
    <w:rsid w:val="00CF26F5"/>
    <w:rsid w:val="00CF2A19"/>
    <w:rsid w:val="00CF69FA"/>
    <w:rsid w:val="00CF6E3F"/>
    <w:rsid w:val="00CF7094"/>
    <w:rsid w:val="00CF75EC"/>
    <w:rsid w:val="00CF76A6"/>
    <w:rsid w:val="00CF7C5A"/>
    <w:rsid w:val="00CF7E27"/>
    <w:rsid w:val="00D0312B"/>
    <w:rsid w:val="00D03661"/>
    <w:rsid w:val="00D07527"/>
    <w:rsid w:val="00D108CF"/>
    <w:rsid w:val="00D12C5A"/>
    <w:rsid w:val="00D12D86"/>
    <w:rsid w:val="00D133CB"/>
    <w:rsid w:val="00D13424"/>
    <w:rsid w:val="00D13E35"/>
    <w:rsid w:val="00D142C1"/>
    <w:rsid w:val="00D15461"/>
    <w:rsid w:val="00D17192"/>
    <w:rsid w:val="00D17E10"/>
    <w:rsid w:val="00D20BB4"/>
    <w:rsid w:val="00D22248"/>
    <w:rsid w:val="00D23E6C"/>
    <w:rsid w:val="00D248E0"/>
    <w:rsid w:val="00D24B27"/>
    <w:rsid w:val="00D26E27"/>
    <w:rsid w:val="00D305BE"/>
    <w:rsid w:val="00D31066"/>
    <w:rsid w:val="00D32B42"/>
    <w:rsid w:val="00D41C04"/>
    <w:rsid w:val="00D45BC4"/>
    <w:rsid w:val="00D47878"/>
    <w:rsid w:val="00D533E7"/>
    <w:rsid w:val="00D53FE2"/>
    <w:rsid w:val="00D54885"/>
    <w:rsid w:val="00D54B61"/>
    <w:rsid w:val="00D6032F"/>
    <w:rsid w:val="00D60400"/>
    <w:rsid w:val="00D613E6"/>
    <w:rsid w:val="00D61D6E"/>
    <w:rsid w:val="00D63237"/>
    <w:rsid w:val="00D6378C"/>
    <w:rsid w:val="00D63F52"/>
    <w:rsid w:val="00D64906"/>
    <w:rsid w:val="00D673A7"/>
    <w:rsid w:val="00D71BB0"/>
    <w:rsid w:val="00D71DC7"/>
    <w:rsid w:val="00D74B33"/>
    <w:rsid w:val="00D77AB9"/>
    <w:rsid w:val="00D84F65"/>
    <w:rsid w:val="00D853F5"/>
    <w:rsid w:val="00D85BF9"/>
    <w:rsid w:val="00D868CA"/>
    <w:rsid w:val="00D86AB3"/>
    <w:rsid w:val="00D9016D"/>
    <w:rsid w:val="00D925DE"/>
    <w:rsid w:val="00D92BBE"/>
    <w:rsid w:val="00D96808"/>
    <w:rsid w:val="00DA2F18"/>
    <w:rsid w:val="00DB0631"/>
    <w:rsid w:val="00DB421B"/>
    <w:rsid w:val="00DB5409"/>
    <w:rsid w:val="00DB59D6"/>
    <w:rsid w:val="00DC0BED"/>
    <w:rsid w:val="00DC16B5"/>
    <w:rsid w:val="00DC4573"/>
    <w:rsid w:val="00DC55FB"/>
    <w:rsid w:val="00DC5A7E"/>
    <w:rsid w:val="00DC7C81"/>
    <w:rsid w:val="00DD1701"/>
    <w:rsid w:val="00DD21AB"/>
    <w:rsid w:val="00DD3A45"/>
    <w:rsid w:val="00DD5285"/>
    <w:rsid w:val="00DE1D1C"/>
    <w:rsid w:val="00DE2540"/>
    <w:rsid w:val="00DE52C5"/>
    <w:rsid w:val="00DE5894"/>
    <w:rsid w:val="00DE702F"/>
    <w:rsid w:val="00DF0B14"/>
    <w:rsid w:val="00DF11FE"/>
    <w:rsid w:val="00DF21CD"/>
    <w:rsid w:val="00DF37B8"/>
    <w:rsid w:val="00DF4CC1"/>
    <w:rsid w:val="00DF5C52"/>
    <w:rsid w:val="00E0065C"/>
    <w:rsid w:val="00E10F0B"/>
    <w:rsid w:val="00E11FFB"/>
    <w:rsid w:val="00E17834"/>
    <w:rsid w:val="00E208AD"/>
    <w:rsid w:val="00E22F53"/>
    <w:rsid w:val="00E23524"/>
    <w:rsid w:val="00E26459"/>
    <w:rsid w:val="00E265E1"/>
    <w:rsid w:val="00E27A4C"/>
    <w:rsid w:val="00E31164"/>
    <w:rsid w:val="00E31820"/>
    <w:rsid w:val="00E32FCB"/>
    <w:rsid w:val="00E3444A"/>
    <w:rsid w:val="00E358D0"/>
    <w:rsid w:val="00E378B8"/>
    <w:rsid w:val="00E4090C"/>
    <w:rsid w:val="00E52D17"/>
    <w:rsid w:val="00E53877"/>
    <w:rsid w:val="00E54263"/>
    <w:rsid w:val="00E54592"/>
    <w:rsid w:val="00E54C04"/>
    <w:rsid w:val="00E54FFA"/>
    <w:rsid w:val="00E55381"/>
    <w:rsid w:val="00E601A9"/>
    <w:rsid w:val="00E602D4"/>
    <w:rsid w:val="00E620D4"/>
    <w:rsid w:val="00E655B6"/>
    <w:rsid w:val="00E66191"/>
    <w:rsid w:val="00E6755E"/>
    <w:rsid w:val="00E70395"/>
    <w:rsid w:val="00E8160C"/>
    <w:rsid w:val="00E8230E"/>
    <w:rsid w:val="00E8234A"/>
    <w:rsid w:val="00E82CA5"/>
    <w:rsid w:val="00E847BF"/>
    <w:rsid w:val="00E85266"/>
    <w:rsid w:val="00E9084A"/>
    <w:rsid w:val="00E9184B"/>
    <w:rsid w:val="00E92920"/>
    <w:rsid w:val="00E95246"/>
    <w:rsid w:val="00E9660F"/>
    <w:rsid w:val="00EA053C"/>
    <w:rsid w:val="00EA179D"/>
    <w:rsid w:val="00EA2CF7"/>
    <w:rsid w:val="00EA3428"/>
    <w:rsid w:val="00EA47C4"/>
    <w:rsid w:val="00EA59D7"/>
    <w:rsid w:val="00EB0200"/>
    <w:rsid w:val="00EB0A67"/>
    <w:rsid w:val="00EB645B"/>
    <w:rsid w:val="00EB69C1"/>
    <w:rsid w:val="00EB75DC"/>
    <w:rsid w:val="00EC1E20"/>
    <w:rsid w:val="00EC39E1"/>
    <w:rsid w:val="00EC43A1"/>
    <w:rsid w:val="00EC5D67"/>
    <w:rsid w:val="00ED5493"/>
    <w:rsid w:val="00ED7C24"/>
    <w:rsid w:val="00EE338D"/>
    <w:rsid w:val="00EE3759"/>
    <w:rsid w:val="00EE4F5B"/>
    <w:rsid w:val="00EE55EE"/>
    <w:rsid w:val="00EE6D6D"/>
    <w:rsid w:val="00EE747E"/>
    <w:rsid w:val="00EF0CD6"/>
    <w:rsid w:val="00EF10EC"/>
    <w:rsid w:val="00EF248E"/>
    <w:rsid w:val="00EF25D0"/>
    <w:rsid w:val="00EF4145"/>
    <w:rsid w:val="00EF6A30"/>
    <w:rsid w:val="00EF6CEE"/>
    <w:rsid w:val="00F00BAC"/>
    <w:rsid w:val="00F035F9"/>
    <w:rsid w:val="00F05723"/>
    <w:rsid w:val="00F05D6E"/>
    <w:rsid w:val="00F05E44"/>
    <w:rsid w:val="00F07ECF"/>
    <w:rsid w:val="00F10554"/>
    <w:rsid w:val="00F10C81"/>
    <w:rsid w:val="00F12E20"/>
    <w:rsid w:val="00F13E9E"/>
    <w:rsid w:val="00F15122"/>
    <w:rsid w:val="00F15378"/>
    <w:rsid w:val="00F165B2"/>
    <w:rsid w:val="00F200BC"/>
    <w:rsid w:val="00F22F5E"/>
    <w:rsid w:val="00F2518E"/>
    <w:rsid w:val="00F25434"/>
    <w:rsid w:val="00F25B32"/>
    <w:rsid w:val="00F310A5"/>
    <w:rsid w:val="00F3495E"/>
    <w:rsid w:val="00F35580"/>
    <w:rsid w:val="00F36335"/>
    <w:rsid w:val="00F413BD"/>
    <w:rsid w:val="00F41A42"/>
    <w:rsid w:val="00F42780"/>
    <w:rsid w:val="00F44544"/>
    <w:rsid w:val="00F45A90"/>
    <w:rsid w:val="00F46B52"/>
    <w:rsid w:val="00F50AE5"/>
    <w:rsid w:val="00F515C8"/>
    <w:rsid w:val="00F51DD6"/>
    <w:rsid w:val="00F54B20"/>
    <w:rsid w:val="00F55064"/>
    <w:rsid w:val="00F6319E"/>
    <w:rsid w:val="00F64A6F"/>
    <w:rsid w:val="00F65160"/>
    <w:rsid w:val="00F65556"/>
    <w:rsid w:val="00F66C8C"/>
    <w:rsid w:val="00F66D89"/>
    <w:rsid w:val="00F70599"/>
    <w:rsid w:val="00F705B8"/>
    <w:rsid w:val="00F7164B"/>
    <w:rsid w:val="00F726B8"/>
    <w:rsid w:val="00F72E46"/>
    <w:rsid w:val="00F753EE"/>
    <w:rsid w:val="00F7633F"/>
    <w:rsid w:val="00F77A7C"/>
    <w:rsid w:val="00F80919"/>
    <w:rsid w:val="00F83E7E"/>
    <w:rsid w:val="00F84881"/>
    <w:rsid w:val="00F85503"/>
    <w:rsid w:val="00F8580A"/>
    <w:rsid w:val="00F87BB7"/>
    <w:rsid w:val="00F90E6B"/>
    <w:rsid w:val="00F93628"/>
    <w:rsid w:val="00F9370D"/>
    <w:rsid w:val="00F94D22"/>
    <w:rsid w:val="00F94E95"/>
    <w:rsid w:val="00F95092"/>
    <w:rsid w:val="00F95130"/>
    <w:rsid w:val="00F95290"/>
    <w:rsid w:val="00F97297"/>
    <w:rsid w:val="00FA0EA2"/>
    <w:rsid w:val="00FA2BED"/>
    <w:rsid w:val="00FA2F8F"/>
    <w:rsid w:val="00FA4414"/>
    <w:rsid w:val="00FA5061"/>
    <w:rsid w:val="00FA5E6A"/>
    <w:rsid w:val="00FA6C1F"/>
    <w:rsid w:val="00FA74C0"/>
    <w:rsid w:val="00FA7B56"/>
    <w:rsid w:val="00FB17E1"/>
    <w:rsid w:val="00FB4E21"/>
    <w:rsid w:val="00FB5E3D"/>
    <w:rsid w:val="00FB668D"/>
    <w:rsid w:val="00FB6AF0"/>
    <w:rsid w:val="00FB7041"/>
    <w:rsid w:val="00FB7544"/>
    <w:rsid w:val="00FC270A"/>
    <w:rsid w:val="00FC3DD8"/>
    <w:rsid w:val="00FC4D39"/>
    <w:rsid w:val="00FC64FC"/>
    <w:rsid w:val="00FC69C3"/>
    <w:rsid w:val="00FD1A33"/>
    <w:rsid w:val="00FD34FF"/>
    <w:rsid w:val="00FD3A94"/>
    <w:rsid w:val="00FD66B4"/>
    <w:rsid w:val="00FD687E"/>
    <w:rsid w:val="00FE34C6"/>
    <w:rsid w:val="00FE7058"/>
    <w:rsid w:val="00FF231B"/>
    <w:rsid w:val="00FF3CA3"/>
    <w:rsid w:val="00FF568C"/>
    <w:rsid w:val="00FF5B57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2A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</w:rPr>
  </w:style>
  <w:style w:type="paragraph" w:styleId="ac">
    <w:name w:val="Body Text"/>
    <w:basedOn w:val="a"/>
    <w:link w:val="ad"/>
    <w:rsid w:val="006F0323"/>
    <w:rPr>
      <w:sz w:val="16"/>
      <w:szCs w:val="20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character" w:styleId="af0">
    <w:name w:val="annotation reference"/>
    <w:rsid w:val="00C82253"/>
    <w:rPr>
      <w:sz w:val="16"/>
      <w:szCs w:val="16"/>
    </w:rPr>
  </w:style>
  <w:style w:type="paragraph" w:styleId="af1">
    <w:name w:val="annotation text"/>
    <w:basedOn w:val="a"/>
    <w:link w:val="af2"/>
    <w:rsid w:val="00C82253"/>
    <w:rPr>
      <w:sz w:val="20"/>
      <w:szCs w:val="20"/>
    </w:rPr>
  </w:style>
  <w:style w:type="character" w:customStyle="1" w:styleId="a4">
    <w:name w:val="Текст Знак"/>
    <w:link w:val="a3"/>
    <w:rsid w:val="008C798C"/>
    <w:rPr>
      <w:rFonts w:ascii="Courier New" w:hAnsi="Courier New"/>
      <w:lang w:val="ru-RU" w:eastAsia="ru-RU" w:bidi="ar-SA"/>
    </w:rPr>
  </w:style>
  <w:style w:type="character" w:customStyle="1" w:styleId="a7">
    <w:name w:val="Верхний колонтитул Знак"/>
    <w:link w:val="a6"/>
    <w:uiPriority w:val="99"/>
    <w:rsid w:val="008C798C"/>
    <w:rPr>
      <w:lang w:val="ru-RU" w:eastAsia="ru-RU" w:bidi="ar-SA"/>
    </w:rPr>
  </w:style>
  <w:style w:type="character" w:customStyle="1" w:styleId="a9">
    <w:name w:val="Нижний колонтитул Знак"/>
    <w:link w:val="a8"/>
    <w:rsid w:val="008C798C"/>
    <w:rPr>
      <w:sz w:val="24"/>
      <w:szCs w:val="24"/>
      <w:lang w:val="ru-RU" w:eastAsia="ru-RU" w:bidi="ar-SA"/>
    </w:rPr>
  </w:style>
  <w:style w:type="character" w:customStyle="1" w:styleId="33">
    <w:name w:val="Знак Знак3"/>
    <w:rsid w:val="00C277EA"/>
    <w:rPr>
      <w:rFonts w:ascii="Courier New" w:hAnsi="Courier New"/>
      <w:lang w:val="ru-RU" w:eastAsia="ru-RU" w:bidi="ar-SA"/>
    </w:rPr>
  </w:style>
  <w:style w:type="character" w:customStyle="1" w:styleId="PlainTextChar">
    <w:name w:val="Plain Text Char"/>
    <w:locked/>
    <w:rsid w:val="001F0441"/>
    <w:rPr>
      <w:rFonts w:ascii="Courier New" w:hAnsi="Courier New" w:cs="Times New Roman"/>
      <w:lang w:val="ru-RU" w:eastAsia="ru-RU" w:bidi="ar-SA"/>
    </w:rPr>
  </w:style>
  <w:style w:type="character" w:customStyle="1" w:styleId="71">
    <w:name w:val="Знак Знак7"/>
    <w:rsid w:val="001F0441"/>
    <w:rPr>
      <w:rFonts w:ascii="Courier New" w:hAnsi="Courier New"/>
    </w:rPr>
  </w:style>
  <w:style w:type="character" w:customStyle="1" w:styleId="30">
    <w:name w:val="Заголовок 3 Знак"/>
    <w:link w:val="3"/>
    <w:rsid w:val="001F0441"/>
    <w:rPr>
      <w:b/>
      <w:lang w:val="ru-RU" w:eastAsia="ru-RU" w:bidi="ar-SA"/>
    </w:rPr>
  </w:style>
  <w:style w:type="character" w:customStyle="1" w:styleId="41">
    <w:name w:val="Знак Знак4"/>
    <w:rsid w:val="00276EA6"/>
    <w:rPr>
      <w:b/>
      <w:lang w:val="ru-RU" w:eastAsia="ru-RU" w:bidi="ar-SA"/>
    </w:rPr>
  </w:style>
  <w:style w:type="paragraph" w:styleId="af3">
    <w:name w:val="Balloon Text"/>
    <w:basedOn w:val="a"/>
    <w:link w:val="af4"/>
    <w:rsid w:val="00276EA6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276E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Знак Знак3"/>
    <w:locked/>
    <w:rsid w:val="00276EA6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276EA6"/>
    <w:rPr>
      <w:sz w:val="16"/>
      <w:szCs w:val="16"/>
    </w:rPr>
  </w:style>
  <w:style w:type="character" w:customStyle="1" w:styleId="10">
    <w:name w:val="Заголовок 1 Знак"/>
    <w:link w:val="1"/>
    <w:rsid w:val="000D79BC"/>
    <w:rPr>
      <w:b/>
      <w:sz w:val="18"/>
    </w:rPr>
  </w:style>
  <w:style w:type="paragraph" w:styleId="2">
    <w:name w:val="List Bullet 2"/>
    <w:basedOn w:val="a"/>
    <w:autoRedefine/>
    <w:rsid w:val="000D79BC"/>
    <w:pPr>
      <w:numPr>
        <w:numId w:val="49"/>
      </w:numPr>
    </w:pPr>
    <w:rPr>
      <w:sz w:val="20"/>
      <w:szCs w:val="20"/>
    </w:rPr>
  </w:style>
  <w:style w:type="paragraph" w:styleId="af5">
    <w:name w:val="Normal Indent"/>
    <w:basedOn w:val="a"/>
    <w:rsid w:val="000D79BC"/>
    <w:pPr>
      <w:ind w:left="720"/>
    </w:pPr>
    <w:rPr>
      <w:sz w:val="20"/>
      <w:szCs w:val="20"/>
    </w:rPr>
  </w:style>
  <w:style w:type="paragraph" w:styleId="af6">
    <w:name w:val="footnote text"/>
    <w:basedOn w:val="a"/>
    <w:link w:val="af7"/>
    <w:rsid w:val="000D79B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0D79BC"/>
  </w:style>
  <w:style w:type="character" w:styleId="af8">
    <w:name w:val="footnote reference"/>
    <w:rsid w:val="000D79BC"/>
    <w:rPr>
      <w:vertAlign w:val="superscript"/>
    </w:rPr>
  </w:style>
  <w:style w:type="character" w:styleId="af9">
    <w:name w:val="Hyperlink"/>
    <w:rsid w:val="000D79BC"/>
    <w:rPr>
      <w:color w:val="0000FF"/>
      <w:u w:val="single"/>
    </w:rPr>
  </w:style>
  <w:style w:type="character" w:styleId="afa">
    <w:name w:val="FollowedHyperlink"/>
    <w:rsid w:val="000D79BC"/>
    <w:rPr>
      <w:color w:val="800080"/>
      <w:u w:val="single"/>
    </w:rPr>
  </w:style>
  <w:style w:type="character" w:customStyle="1" w:styleId="21">
    <w:name w:val="Заголовок 2 Знак"/>
    <w:link w:val="20"/>
    <w:rsid w:val="002B6860"/>
    <w:rPr>
      <w:b/>
    </w:rPr>
  </w:style>
  <w:style w:type="character" w:customStyle="1" w:styleId="40">
    <w:name w:val="Заголовок 4 Знак"/>
    <w:link w:val="4"/>
    <w:rsid w:val="002B6860"/>
    <w:rPr>
      <w:b/>
      <w:sz w:val="18"/>
    </w:rPr>
  </w:style>
  <w:style w:type="character" w:customStyle="1" w:styleId="50">
    <w:name w:val="Заголовок 5 Знак"/>
    <w:link w:val="5"/>
    <w:rsid w:val="002B6860"/>
    <w:rPr>
      <w:b/>
    </w:rPr>
  </w:style>
  <w:style w:type="character" w:customStyle="1" w:styleId="60">
    <w:name w:val="Заголовок 6 Знак"/>
    <w:link w:val="6"/>
    <w:rsid w:val="002B6860"/>
    <w:rPr>
      <w:b/>
    </w:rPr>
  </w:style>
  <w:style w:type="character" w:customStyle="1" w:styleId="70">
    <w:name w:val="Заголовок 7 Знак"/>
    <w:link w:val="7"/>
    <w:rsid w:val="002B6860"/>
    <w:rPr>
      <w:sz w:val="24"/>
      <w:szCs w:val="24"/>
    </w:rPr>
  </w:style>
  <w:style w:type="character" w:customStyle="1" w:styleId="af2">
    <w:name w:val="Текст примечания Знак"/>
    <w:link w:val="af1"/>
    <w:rsid w:val="002B6860"/>
  </w:style>
  <w:style w:type="character" w:customStyle="1" w:styleId="ab">
    <w:name w:val="Название Знак"/>
    <w:link w:val="aa"/>
    <w:rsid w:val="002B6860"/>
    <w:rPr>
      <w:sz w:val="28"/>
    </w:rPr>
  </w:style>
  <w:style w:type="character" w:customStyle="1" w:styleId="ad">
    <w:name w:val="Основной текст Знак"/>
    <w:link w:val="ac"/>
    <w:rsid w:val="002B6860"/>
    <w:rPr>
      <w:sz w:val="16"/>
    </w:rPr>
  </w:style>
  <w:style w:type="character" w:customStyle="1" w:styleId="23">
    <w:name w:val="Основной текст 2 Знак"/>
    <w:link w:val="22"/>
    <w:rsid w:val="002B6860"/>
    <w:rPr>
      <w:b/>
      <w:sz w:val="18"/>
    </w:rPr>
  </w:style>
  <w:style w:type="character" w:customStyle="1" w:styleId="32">
    <w:name w:val="Основной текст 3 Знак"/>
    <w:link w:val="31"/>
    <w:rsid w:val="002B6860"/>
    <w:rPr>
      <w:sz w:val="16"/>
      <w:szCs w:val="16"/>
    </w:rPr>
  </w:style>
  <w:style w:type="character" w:customStyle="1" w:styleId="af4">
    <w:name w:val="Текст выноски Знак"/>
    <w:link w:val="af3"/>
    <w:rsid w:val="002B6860"/>
    <w:rPr>
      <w:rFonts w:ascii="Tahoma" w:hAnsi="Tahoma" w:cs="Tahoma"/>
      <w:sz w:val="16"/>
      <w:szCs w:val="16"/>
    </w:rPr>
  </w:style>
  <w:style w:type="character" w:customStyle="1" w:styleId="72">
    <w:name w:val="Знак Знак7"/>
    <w:rsid w:val="002B6860"/>
    <w:rPr>
      <w:rFonts w:ascii="Courier New" w:hAnsi="Courier New" w:cs="Courier New" w:hint="default"/>
    </w:rPr>
  </w:style>
  <w:style w:type="character" w:customStyle="1" w:styleId="42">
    <w:name w:val="Знак Знак4"/>
    <w:rsid w:val="002B6860"/>
    <w:rPr>
      <w:b/>
      <w:bCs w:val="0"/>
      <w:lang w:val="ru-RU" w:eastAsia="ru-RU" w:bidi="ar-SA"/>
    </w:rPr>
  </w:style>
  <w:style w:type="character" w:customStyle="1" w:styleId="90">
    <w:name w:val="Знак Знак9"/>
    <w:rsid w:val="002B6860"/>
    <w:rPr>
      <w:rFonts w:ascii="Courier New" w:eastAsia="Times New Roman" w:hAnsi="Courier New" w:cs="Times New Roman" w:hint="default"/>
      <w:sz w:val="20"/>
      <w:szCs w:val="20"/>
      <w:lang w:eastAsia="ru-RU"/>
    </w:rPr>
  </w:style>
  <w:style w:type="character" w:customStyle="1" w:styleId="afb">
    <w:name w:val="Знак Знак"/>
    <w:rsid w:val="008C793D"/>
    <w:rPr>
      <w:rFonts w:ascii="Courier New" w:hAnsi="Courier New"/>
    </w:rPr>
  </w:style>
  <w:style w:type="character" w:customStyle="1" w:styleId="51">
    <w:name w:val="Знак Знак5"/>
    <w:rsid w:val="008C793D"/>
    <w:rPr>
      <w:b/>
      <w:lang w:val="ru-RU" w:eastAsia="ru-RU" w:bidi="ar-SA"/>
    </w:rPr>
  </w:style>
  <w:style w:type="character" w:customStyle="1" w:styleId="220">
    <w:name w:val="Знак Знак22"/>
    <w:rsid w:val="008164AD"/>
    <w:rPr>
      <w:b/>
      <w:sz w:val="18"/>
    </w:rPr>
  </w:style>
  <w:style w:type="character" w:customStyle="1" w:styleId="210">
    <w:name w:val="Знак Знак21"/>
    <w:rsid w:val="008164A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2A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</w:rPr>
  </w:style>
  <w:style w:type="paragraph" w:styleId="ac">
    <w:name w:val="Body Text"/>
    <w:basedOn w:val="a"/>
    <w:link w:val="ad"/>
    <w:rsid w:val="006F0323"/>
    <w:rPr>
      <w:sz w:val="16"/>
      <w:szCs w:val="20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character" w:styleId="af0">
    <w:name w:val="annotation reference"/>
    <w:rsid w:val="00C82253"/>
    <w:rPr>
      <w:sz w:val="16"/>
      <w:szCs w:val="16"/>
    </w:rPr>
  </w:style>
  <w:style w:type="paragraph" w:styleId="af1">
    <w:name w:val="annotation text"/>
    <w:basedOn w:val="a"/>
    <w:link w:val="af2"/>
    <w:rsid w:val="00C82253"/>
    <w:rPr>
      <w:sz w:val="20"/>
      <w:szCs w:val="20"/>
    </w:rPr>
  </w:style>
  <w:style w:type="character" w:customStyle="1" w:styleId="a4">
    <w:name w:val="Текст Знак"/>
    <w:link w:val="a3"/>
    <w:rsid w:val="008C798C"/>
    <w:rPr>
      <w:rFonts w:ascii="Courier New" w:hAnsi="Courier New"/>
      <w:lang w:val="ru-RU" w:eastAsia="ru-RU" w:bidi="ar-SA"/>
    </w:rPr>
  </w:style>
  <w:style w:type="character" w:customStyle="1" w:styleId="a7">
    <w:name w:val="Верхний колонтитул Знак"/>
    <w:link w:val="a6"/>
    <w:uiPriority w:val="99"/>
    <w:rsid w:val="008C798C"/>
    <w:rPr>
      <w:lang w:val="ru-RU" w:eastAsia="ru-RU" w:bidi="ar-SA"/>
    </w:rPr>
  </w:style>
  <w:style w:type="character" w:customStyle="1" w:styleId="a9">
    <w:name w:val="Нижний колонтитул Знак"/>
    <w:link w:val="a8"/>
    <w:rsid w:val="008C798C"/>
    <w:rPr>
      <w:sz w:val="24"/>
      <w:szCs w:val="24"/>
      <w:lang w:val="ru-RU" w:eastAsia="ru-RU" w:bidi="ar-SA"/>
    </w:rPr>
  </w:style>
  <w:style w:type="character" w:customStyle="1" w:styleId="33">
    <w:name w:val="Знак Знак3"/>
    <w:rsid w:val="00C277EA"/>
    <w:rPr>
      <w:rFonts w:ascii="Courier New" w:hAnsi="Courier New"/>
      <w:lang w:val="ru-RU" w:eastAsia="ru-RU" w:bidi="ar-SA"/>
    </w:rPr>
  </w:style>
  <w:style w:type="character" w:customStyle="1" w:styleId="PlainTextChar">
    <w:name w:val="Plain Text Char"/>
    <w:locked/>
    <w:rsid w:val="001F0441"/>
    <w:rPr>
      <w:rFonts w:ascii="Courier New" w:hAnsi="Courier New" w:cs="Times New Roman"/>
      <w:lang w:val="ru-RU" w:eastAsia="ru-RU" w:bidi="ar-SA"/>
    </w:rPr>
  </w:style>
  <w:style w:type="character" w:customStyle="1" w:styleId="71">
    <w:name w:val="Знак Знак7"/>
    <w:rsid w:val="001F0441"/>
    <w:rPr>
      <w:rFonts w:ascii="Courier New" w:hAnsi="Courier New"/>
    </w:rPr>
  </w:style>
  <w:style w:type="character" w:customStyle="1" w:styleId="30">
    <w:name w:val="Заголовок 3 Знак"/>
    <w:link w:val="3"/>
    <w:rsid w:val="001F0441"/>
    <w:rPr>
      <w:b/>
      <w:lang w:val="ru-RU" w:eastAsia="ru-RU" w:bidi="ar-SA"/>
    </w:rPr>
  </w:style>
  <w:style w:type="character" w:customStyle="1" w:styleId="41">
    <w:name w:val="Знак Знак4"/>
    <w:rsid w:val="00276EA6"/>
    <w:rPr>
      <w:b/>
      <w:lang w:val="ru-RU" w:eastAsia="ru-RU" w:bidi="ar-SA"/>
    </w:rPr>
  </w:style>
  <w:style w:type="paragraph" w:styleId="af3">
    <w:name w:val="Balloon Text"/>
    <w:basedOn w:val="a"/>
    <w:link w:val="af4"/>
    <w:rsid w:val="00276EA6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276E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Знак Знак3"/>
    <w:locked/>
    <w:rsid w:val="00276EA6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276EA6"/>
    <w:rPr>
      <w:sz w:val="16"/>
      <w:szCs w:val="16"/>
    </w:rPr>
  </w:style>
  <w:style w:type="character" w:customStyle="1" w:styleId="10">
    <w:name w:val="Заголовок 1 Знак"/>
    <w:link w:val="1"/>
    <w:rsid w:val="000D79BC"/>
    <w:rPr>
      <w:b/>
      <w:sz w:val="18"/>
    </w:rPr>
  </w:style>
  <w:style w:type="paragraph" w:styleId="2">
    <w:name w:val="List Bullet 2"/>
    <w:basedOn w:val="a"/>
    <w:autoRedefine/>
    <w:rsid w:val="000D79BC"/>
    <w:pPr>
      <w:numPr>
        <w:numId w:val="49"/>
      </w:numPr>
    </w:pPr>
    <w:rPr>
      <w:sz w:val="20"/>
      <w:szCs w:val="20"/>
    </w:rPr>
  </w:style>
  <w:style w:type="paragraph" w:styleId="af5">
    <w:name w:val="Normal Indent"/>
    <w:basedOn w:val="a"/>
    <w:rsid w:val="000D79BC"/>
    <w:pPr>
      <w:ind w:left="720"/>
    </w:pPr>
    <w:rPr>
      <w:sz w:val="20"/>
      <w:szCs w:val="20"/>
    </w:rPr>
  </w:style>
  <w:style w:type="paragraph" w:styleId="af6">
    <w:name w:val="footnote text"/>
    <w:basedOn w:val="a"/>
    <w:link w:val="af7"/>
    <w:rsid w:val="000D79B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0D79BC"/>
  </w:style>
  <w:style w:type="character" w:styleId="af8">
    <w:name w:val="footnote reference"/>
    <w:rsid w:val="000D79BC"/>
    <w:rPr>
      <w:vertAlign w:val="superscript"/>
    </w:rPr>
  </w:style>
  <w:style w:type="character" w:styleId="af9">
    <w:name w:val="Hyperlink"/>
    <w:rsid w:val="000D79BC"/>
    <w:rPr>
      <w:color w:val="0000FF"/>
      <w:u w:val="single"/>
    </w:rPr>
  </w:style>
  <w:style w:type="character" w:styleId="afa">
    <w:name w:val="FollowedHyperlink"/>
    <w:rsid w:val="000D79BC"/>
    <w:rPr>
      <w:color w:val="800080"/>
      <w:u w:val="single"/>
    </w:rPr>
  </w:style>
  <w:style w:type="character" w:customStyle="1" w:styleId="21">
    <w:name w:val="Заголовок 2 Знак"/>
    <w:link w:val="20"/>
    <w:rsid w:val="002B6860"/>
    <w:rPr>
      <w:b/>
    </w:rPr>
  </w:style>
  <w:style w:type="character" w:customStyle="1" w:styleId="40">
    <w:name w:val="Заголовок 4 Знак"/>
    <w:link w:val="4"/>
    <w:rsid w:val="002B6860"/>
    <w:rPr>
      <w:b/>
      <w:sz w:val="18"/>
    </w:rPr>
  </w:style>
  <w:style w:type="character" w:customStyle="1" w:styleId="50">
    <w:name w:val="Заголовок 5 Знак"/>
    <w:link w:val="5"/>
    <w:rsid w:val="002B6860"/>
    <w:rPr>
      <w:b/>
    </w:rPr>
  </w:style>
  <w:style w:type="character" w:customStyle="1" w:styleId="60">
    <w:name w:val="Заголовок 6 Знак"/>
    <w:link w:val="6"/>
    <w:rsid w:val="002B6860"/>
    <w:rPr>
      <w:b/>
    </w:rPr>
  </w:style>
  <w:style w:type="character" w:customStyle="1" w:styleId="70">
    <w:name w:val="Заголовок 7 Знак"/>
    <w:link w:val="7"/>
    <w:rsid w:val="002B6860"/>
    <w:rPr>
      <w:sz w:val="24"/>
      <w:szCs w:val="24"/>
    </w:rPr>
  </w:style>
  <w:style w:type="character" w:customStyle="1" w:styleId="af2">
    <w:name w:val="Текст примечания Знак"/>
    <w:link w:val="af1"/>
    <w:rsid w:val="002B6860"/>
  </w:style>
  <w:style w:type="character" w:customStyle="1" w:styleId="ab">
    <w:name w:val="Название Знак"/>
    <w:link w:val="aa"/>
    <w:rsid w:val="002B6860"/>
    <w:rPr>
      <w:sz w:val="28"/>
    </w:rPr>
  </w:style>
  <w:style w:type="character" w:customStyle="1" w:styleId="ad">
    <w:name w:val="Основной текст Знак"/>
    <w:link w:val="ac"/>
    <w:rsid w:val="002B6860"/>
    <w:rPr>
      <w:sz w:val="16"/>
    </w:rPr>
  </w:style>
  <w:style w:type="character" w:customStyle="1" w:styleId="23">
    <w:name w:val="Основной текст 2 Знак"/>
    <w:link w:val="22"/>
    <w:rsid w:val="002B6860"/>
    <w:rPr>
      <w:b/>
      <w:sz w:val="18"/>
    </w:rPr>
  </w:style>
  <w:style w:type="character" w:customStyle="1" w:styleId="32">
    <w:name w:val="Основной текст 3 Знак"/>
    <w:link w:val="31"/>
    <w:rsid w:val="002B6860"/>
    <w:rPr>
      <w:sz w:val="16"/>
      <w:szCs w:val="16"/>
    </w:rPr>
  </w:style>
  <w:style w:type="character" w:customStyle="1" w:styleId="af4">
    <w:name w:val="Текст выноски Знак"/>
    <w:link w:val="af3"/>
    <w:rsid w:val="002B6860"/>
    <w:rPr>
      <w:rFonts w:ascii="Tahoma" w:hAnsi="Tahoma" w:cs="Tahoma"/>
      <w:sz w:val="16"/>
      <w:szCs w:val="16"/>
    </w:rPr>
  </w:style>
  <w:style w:type="character" w:customStyle="1" w:styleId="72">
    <w:name w:val="Знак Знак7"/>
    <w:rsid w:val="002B6860"/>
    <w:rPr>
      <w:rFonts w:ascii="Courier New" w:hAnsi="Courier New" w:cs="Courier New" w:hint="default"/>
    </w:rPr>
  </w:style>
  <w:style w:type="character" w:customStyle="1" w:styleId="42">
    <w:name w:val="Знак Знак4"/>
    <w:rsid w:val="002B6860"/>
    <w:rPr>
      <w:b/>
      <w:bCs w:val="0"/>
      <w:lang w:val="ru-RU" w:eastAsia="ru-RU" w:bidi="ar-SA"/>
    </w:rPr>
  </w:style>
  <w:style w:type="character" w:customStyle="1" w:styleId="90">
    <w:name w:val="Знак Знак9"/>
    <w:rsid w:val="002B6860"/>
    <w:rPr>
      <w:rFonts w:ascii="Courier New" w:eastAsia="Times New Roman" w:hAnsi="Courier New" w:cs="Times New Roman" w:hint="default"/>
      <w:sz w:val="20"/>
      <w:szCs w:val="20"/>
      <w:lang w:eastAsia="ru-RU"/>
    </w:rPr>
  </w:style>
  <w:style w:type="character" w:customStyle="1" w:styleId="afb">
    <w:name w:val="Знак Знак"/>
    <w:rsid w:val="008C793D"/>
    <w:rPr>
      <w:rFonts w:ascii="Courier New" w:hAnsi="Courier New"/>
    </w:rPr>
  </w:style>
  <w:style w:type="character" w:customStyle="1" w:styleId="51">
    <w:name w:val="Знак Знак5"/>
    <w:rsid w:val="008C793D"/>
    <w:rPr>
      <w:b/>
      <w:lang w:val="ru-RU" w:eastAsia="ru-RU" w:bidi="ar-SA"/>
    </w:rPr>
  </w:style>
  <w:style w:type="character" w:customStyle="1" w:styleId="220">
    <w:name w:val="Знак Знак22"/>
    <w:rsid w:val="008164AD"/>
    <w:rPr>
      <w:b/>
      <w:sz w:val="18"/>
    </w:rPr>
  </w:style>
  <w:style w:type="character" w:customStyle="1" w:styleId="210">
    <w:name w:val="Знак Знак21"/>
    <w:rsid w:val="008164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33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32" Type="http://schemas.openxmlformats.org/officeDocument/2006/relationships/header" Target="header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1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91;&#1093;&#1089;&#1090;&#1072;&#1090;\TEMPLATE\blank200230s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F6E9-663F-4932-86C9-7A4E5304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blank200230sx</Template>
  <TotalTime>19</TotalTime>
  <Pages>59</Pages>
  <Words>13631</Words>
  <Characters>77698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Д Ы</vt:lpstr>
    </vt:vector>
  </TitlesOfParts>
  <Company>Организация</Company>
  <LinksUpToDate>false</LinksUpToDate>
  <CharactersWithSpaces>91147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Д Ы</dc:title>
  <dc:creator>User</dc:creator>
  <cp:lastModifiedBy>User</cp:lastModifiedBy>
  <cp:revision>11</cp:revision>
  <cp:lastPrinted>2018-01-22T14:03:00Z</cp:lastPrinted>
  <dcterms:created xsi:type="dcterms:W3CDTF">2024-02-26T05:40:00Z</dcterms:created>
  <dcterms:modified xsi:type="dcterms:W3CDTF">2024-03-20T05:09:00Z</dcterms:modified>
</cp:coreProperties>
</file>